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C5" w:rsidRDefault="00770BC5" w:rsidP="007F437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ΑΙΤΗΣΗ ΚΑΙ ΥΠΕΥΘΥΝΗ ΔΗΛΩΣΗ</w:t>
      </w:r>
    </w:p>
    <w:p w:rsidR="00770BC5" w:rsidRDefault="00770BC5" w:rsidP="007F437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ΧΟΡΗΓΗΣΗΣ ΦΟΙΤΗΤΙΚΟΥ ΣΤΕΓΑΣΤΙΚΟΥ ΕΠΙΔΟΜΑΤΟΣ</w:t>
      </w:r>
    </w:p>
    <w:p w:rsidR="00770BC5" w:rsidRDefault="00770BC5" w:rsidP="007F437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770BC5" w:rsidRPr="00F4321D" w:rsidRDefault="00770BC5" w:rsidP="00633A8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4321D">
        <w:rPr>
          <w:rFonts w:cs="Calibri"/>
        </w:rPr>
        <w:t>Αιτούμαι τη χορήγηση στεγαστικού φοιτητικού επιδόματος, που ανέρχεται στο ποσό των χιλίων(1.000) ΕΥΡΩ, σύμφωνα με τις διατάξεις του άρθρου 10 του νόμου 3220/2004 (Α.15), της παρ. 10 του άρθρου3 του ν.3255/2004 (Α. 138) και του ν.3296/2004 (Α.253) και δηλώνω υπεύθυνα και με γνώση τόσο των συνεπειών του νόμου περί ψευδούς δηλώσεως όσο και των διατάξεων της παρ.6 του άρθρου 10 του ν. 3220/2004, για επιστροφή στο τριπλάσιο σε περίπτωση αχρεώστητης είσπραξης.</w:t>
      </w:r>
    </w:p>
    <w:p w:rsidR="00770BC5" w:rsidRPr="00F4321D" w:rsidRDefault="00770BC5" w:rsidP="00633A8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4321D">
        <w:rPr>
          <w:rFonts w:cs="Calibri"/>
        </w:rPr>
        <w:t>Ότι πληρούνται οι προϋποθέσεις για την είσπραξη του επιδόματος αυτού, και επισυνάπτω πιστοποιητικό σπουδών και φωτοτυπία μισθωτηρίου συμβολαίου και δεν έχω λάβει επίδομα στέγασης από το Ίδρυμα στο οποίο φοιτώ.</w:t>
      </w:r>
    </w:p>
    <w:p w:rsidR="00770BC5" w:rsidRPr="00F4321D" w:rsidRDefault="00770BC5" w:rsidP="00633A8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1. Όνομα και Επώνυμο δικαιούχου ……………………………………………………………………………………………………..…..…….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2. Α.Φ.Μ. δικαιούχου ………………………………………………………………………………………….……………………………..…....……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3. Δ.Ο.Υ. δικαιούχου ………………………………………………………………………………………………………………………..…...……….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4. Διεύθυνση …………………………………………………………………………………………Δήμος……………………………………………..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5. Νομός ……………………………………………………………………………………Κιν. τηλέφωνο……………………………….….….......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6. Αριθμός Λογαριασμού δικαιούχου (ή φωτοτυπία λογαριασμού) …………………………………………………….…..……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7. ΙΒΑΝ Λογαριασμού δικαιούχου ……………………………………………………………………………………………………….….…..…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8. Όνομα και Επώνυμο συζύγου …………………………………………………………………………………..…………………………...…..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9. Α.Φ.Μ. της συζύγου ……………………………………………………………………………………………..…………………………..….…….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10. Δ.Ο.Υ. συζύγου …………………………………………………………………………………………………………………………………..………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11. Δηλωθέν οικογενειακό εισόδημα προηγούμενου οικονομικού έτους ………………………………..……………ΕΥΡΩ,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 xml:space="preserve"> αριθμός παιδιών …………………………………………………………………………………………………………………………...……………….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>
        <w:rPr>
          <w:rFonts w:cs="Calibri"/>
        </w:rPr>
        <w:t>12.</w:t>
      </w:r>
      <w:r w:rsidRPr="00F4321D">
        <w:rPr>
          <w:rFonts w:cs="Calibri"/>
        </w:rPr>
        <w:t>Συνολικά τετραγωνικά μέτρα οικιών ή διαμερισμάτων που δηλώθηκαν στη δήλωση φορολογίας</w:t>
      </w:r>
      <w:r>
        <w:rPr>
          <w:rFonts w:cs="Calibri"/>
        </w:rPr>
        <w:t xml:space="preserve"> </w:t>
      </w:r>
      <w:r w:rsidRPr="00F4321D">
        <w:rPr>
          <w:rFonts w:cs="Calibri"/>
        </w:rPr>
        <w:t>εισοδήματος του προηγούμενου έτους, κατά πλήρη κυριότητα ή επικαρπία ή δεν δηλώθηκαν λόγω μη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υποχρέωση υποβολής δήλωσης ........................……………………….………………………………………………………………………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13. Ονοματεπώνυμο φοιτητή ……………………………….………………………………………………………………..…………………….….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14. Έτος γέννησης φοιτητή ………….…………………………..…………….…………………………………………………………………………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15. Α.Φ.Μ. φοιτητή ………………………………………………………………………………….……………………………………………….………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16. Σχολή/Τμήμα Φοίτησης ………………………………………………………………………………………….…………………………….…….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17. Έτος εισαγωγής ………………………………………………………………………………………………..………………..……………………….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18. Έτος φοίτησης ……………………………………………………………………………………………………….………..………………………….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19. Βεβαίωση καλής επίδοσης …………………………………………………………………………………………………………….…...……..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20. Τόπος διαμονής της οικογένειας ……………………………………………………………………..…………….……..……………..…….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21. Τόπος διαμονής του φοιτητή ……………………………………………………………………………….….……..…………………....……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22.Κινητό τηλέφωνο φοιτητή…………………………………………………</w:t>
      </w:r>
      <w:r w:rsidRPr="00F4321D">
        <w:rPr>
          <w:rFonts w:cs="Calibri"/>
          <w:lang w:val="en-US"/>
        </w:rPr>
        <w:t>e</w:t>
      </w:r>
      <w:r w:rsidRPr="00F4321D">
        <w:rPr>
          <w:rFonts w:cs="Calibri"/>
        </w:rPr>
        <w:t>-</w:t>
      </w:r>
      <w:r w:rsidRPr="00F4321D">
        <w:rPr>
          <w:rFonts w:cs="Calibri"/>
          <w:lang w:val="en-US"/>
        </w:rPr>
        <w:t>mail</w:t>
      </w:r>
      <w:r w:rsidRPr="00F4321D">
        <w:rPr>
          <w:rFonts w:cs="Calibri"/>
        </w:rPr>
        <w:t>……………………………………………………….……….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23. Μισθωτήριο συμβόλαιο ……………………………………………………………………………………….……………………………....……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24. Α.Φ.Μ. εκμισθωτή …………………………………………………………………………………………………..……..………………….……….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25. Δ.Ο.Υ. Εκμισθωτή …………………………………………………………………………………………………………………………………………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26. Υπάρχει δικαίωμα είσπραξης επιδόματος άλλου φοιτητή; ………………………………..…………………………………….….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Αν ναι, πόσων ακόμη φοιτητών ……………………………………………………………………………………..…………………………..……..</w:t>
      </w:r>
    </w:p>
    <w:p w:rsidR="00770BC5" w:rsidRPr="00F4321D" w:rsidRDefault="00770BC5" w:rsidP="006B7071">
      <w:pPr>
        <w:autoSpaceDE w:val="0"/>
        <w:autoSpaceDN w:val="0"/>
        <w:adjustRightInd w:val="0"/>
        <w:spacing w:after="0" w:line="324" w:lineRule="auto"/>
        <w:jc w:val="both"/>
        <w:rPr>
          <w:rFonts w:cs="Calibri"/>
        </w:rPr>
      </w:pPr>
      <w:r w:rsidRPr="00F4321D">
        <w:rPr>
          <w:rFonts w:cs="Calibri"/>
        </w:rPr>
        <w:t>27.Ο φοιτητής φοιτά  για την απόκτηση πρώτου πτυχίου ……………………………………………………………………………..….</w:t>
      </w:r>
    </w:p>
    <w:p w:rsidR="00770BC5" w:rsidRPr="00F4321D" w:rsidRDefault="00770BC5" w:rsidP="009B43F0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70BC5" w:rsidRPr="00F4321D" w:rsidRDefault="00770BC5" w:rsidP="009B43F0">
      <w:pPr>
        <w:autoSpaceDE w:val="0"/>
        <w:autoSpaceDN w:val="0"/>
        <w:adjustRightInd w:val="0"/>
        <w:spacing w:after="0"/>
        <w:rPr>
          <w:rFonts w:cs="Calibri"/>
        </w:rPr>
      </w:pPr>
      <w:r w:rsidRPr="00F4321D">
        <w:rPr>
          <w:rFonts w:cs="Calibri"/>
        </w:rPr>
        <w:t xml:space="preserve">                                                                                                                                                 Ηράκλειο….…./………/201…</w:t>
      </w:r>
    </w:p>
    <w:p w:rsidR="00770BC5" w:rsidRPr="00F4321D" w:rsidRDefault="00770BC5" w:rsidP="009B43F0">
      <w:pPr>
        <w:ind w:left="-993"/>
      </w:pPr>
      <w:r w:rsidRPr="00F4321D">
        <w:rPr>
          <w:rFonts w:cs="Calibri"/>
        </w:rPr>
        <w:t xml:space="preserve">                                                                                                                                                                      Ο/</w:t>
      </w:r>
      <w:r w:rsidRPr="00F4321D">
        <w:rPr>
          <w:rFonts w:cs="Calibri"/>
          <w:lang w:val="en-US"/>
        </w:rPr>
        <w:t>H</w:t>
      </w:r>
      <w:r w:rsidRPr="00F4321D">
        <w:rPr>
          <w:rFonts w:cs="Calibri"/>
        </w:rPr>
        <w:t xml:space="preserve"> Υπεύθυν….. Δηλ……..</w:t>
      </w:r>
    </w:p>
    <w:sectPr w:rsidR="00770BC5" w:rsidRPr="00F4321D" w:rsidSect="006B7071">
      <w:pgSz w:w="11906" w:h="16838"/>
      <w:pgMar w:top="539" w:right="849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3F0"/>
    <w:rsid w:val="000E48AB"/>
    <w:rsid w:val="002A770B"/>
    <w:rsid w:val="003A0C82"/>
    <w:rsid w:val="003D11E7"/>
    <w:rsid w:val="00452798"/>
    <w:rsid w:val="00633A8F"/>
    <w:rsid w:val="00664771"/>
    <w:rsid w:val="006B7071"/>
    <w:rsid w:val="00770BC5"/>
    <w:rsid w:val="007F4372"/>
    <w:rsid w:val="0085217E"/>
    <w:rsid w:val="008D29A2"/>
    <w:rsid w:val="008E29AB"/>
    <w:rsid w:val="009B43F0"/>
    <w:rsid w:val="00A13E39"/>
    <w:rsid w:val="00AC39E5"/>
    <w:rsid w:val="00B11C67"/>
    <w:rsid w:val="00C25D94"/>
    <w:rsid w:val="00C52FD8"/>
    <w:rsid w:val="00CF7681"/>
    <w:rsid w:val="00CF79BA"/>
    <w:rsid w:val="00EC7116"/>
    <w:rsid w:val="00F4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9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4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558</Words>
  <Characters>3017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ΚΑΙ ΥΠΕΥΘΥΝΗ ΔΗΛΩΣΗ</dc:title>
  <dc:subject/>
  <dc:creator>anton</dc:creator>
  <cp:keywords/>
  <dc:description/>
  <cp:lastModifiedBy>patsianokat</cp:lastModifiedBy>
  <cp:revision>4</cp:revision>
  <cp:lastPrinted>2016-03-02T13:06:00Z</cp:lastPrinted>
  <dcterms:created xsi:type="dcterms:W3CDTF">2015-05-20T07:53:00Z</dcterms:created>
  <dcterms:modified xsi:type="dcterms:W3CDTF">2016-03-02T13:07:00Z</dcterms:modified>
</cp:coreProperties>
</file>