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bCs/>
          <w:color w:val="auto"/>
          <w:sz w:val="18"/>
          <w:szCs w:val="18"/>
        </w:rPr>
        <w:t>1)</w:t>
      </w:r>
      <w:r w:rsidRPr="00C47481">
        <w:rPr>
          <w:rFonts w:ascii="Calibri" w:hAnsi="Calibri"/>
          <w:bCs/>
          <w:color w:val="auto"/>
          <w:sz w:val="18"/>
          <w:szCs w:val="18"/>
        </w:rPr>
        <w:t xml:space="preserve"> ΟΝΟΜΑΤΕΠΩΝΥΜΟ:</w:t>
      </w:r>
      <w:r w:rsidRPr="00C47481">
        <w:rPr>
          <w:rFonts w:ascii="Calibri" w:hAnsi="Calibri"/>
          <w:b/>
          <w:bCs/>
          <w:color w:val="auto"/>
          <w:sz w:val="18"/>
          <w:szCs w:val="18"/>
        </w:rPr>
        <w:t xml:space="preserve"> Αγγουράκη Ροδάνθη</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tbl>
      <w:tblPr>
        <w:tblW w:w="14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77"/>
        <w:gridCol w:w="2086"/>
        <w:gridCol w:w="2308"/>
        <w:gridCol w:w="3093"/>
      </w:tblGrid>
      <w:tr w:rsidR="00333948" w:rsidRPr="00C47481" w:rsidTr="00DE09E4">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3077"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08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308"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093"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DE09E4">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Κοινωνικής Εργασίας</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lang w:val="en-US"/>
              </w:rPr>
              <w:t>TOEIC</w:t>
            </w:r>
          </w:p>
          <w:p w:rsidR="00333948" w:rsidRPr="00C47481" w:rsidRDefault="00333948" w:rsidP="00BE2911">
            <w:pPr>
              <w:widowControl w:val="0"/>
              <w:ind w:right="183"/>
              <w:rPr>
                <w:sz w:val="18"/>
                <w:szCs w:val="18"/>
              </w:rPr>
            </w:pPr>
          </w:p>
        </w:tc>
        <w:tc>
          <w:tcPr>
            <w:tcW w:w="2013" w:type="dxa"/>
          </w:tcPr>
          <w:p w:rsidR="00333948" w:rsidRPr="00C47481" w:rsidRDefault="00333948" w:rsidP="00BE2911">
            <w:pPr>
              <w:widowControl w:val="0"/>
              <w:ind w:right="183"/>
              <w:rPr>
                <w:sz w:val="18"/>
                <w:szCs w:val="18"/>
              </w:rPr>
            </w:pPr>
            <w:r w:rsidRPr="00C47481">
              <w:rPr>
                <w:sz w:val="18"/>
                <w:szCs w:val="18"/>
              </w:rPr>
              <w:t>Μάστερ στην Εκπαίδευση και Αποκατάσταση Εξαρτημένων συμπεριφορών. Καθολικό Πανεπιστήμιο Βαλένθιας</w:t>
            </w:r>
          </w:p>
          <w:p w:rsidR="00333948" w:rsidRPr="00C47481" w:rsidRDefault="00333948" w:rsidP="00BE2911">
            <w:pPr>
              <w:widowControl w:val="0"/>
              <w:ind w:right="183"/>
              <w:rPr>
                <w:sz w:val="18"/>
                <w:szCs w:val="18"/>
              </w:rPr>
            </w:pPr>
            <w:r w:rsidRPr="00C47481">
              <w:rPr>
                <w:sz w:val="18"/>
                <w:szCs w:val="18"/>
              </w:rPr>
              <w:t xml:space="preserve">2011 (ΔΟΑΤΑΠ Ιαν 2014) </w:t>
            </w:r>
          </w:p>
          <w:p w:rsidR="00333948" w:rsidRPr="00C47481" w:rsidRDefault="00333948" w:rsidP="00BE2911">
            <w:pPr>
              <w:widowControl w:val="0"/>
              <w:ind w:right="183"/>
              <w:rPr>
                <w:sz w:val="18"/>
                <w:szCs w:val="18"/>
              </w:rPr>
            </w:pPr>
          </w:p>
        </w:tc>
        <w:tc>
          <w:tcPr>
            <w:tcW w:w="3077" w:type="dxa"/>
          </w:tcPr>
          <w:p w:rsidR="00333948" w:rsidRPr="00C47481" w:rsidRDefault="00333948" w:rsidP="00BE2911">
            <w:pPr>
              <w:widowControl w:val="0"/>
              <w:rPr>
                <w:sz w:val="18"/>
                <w:szCs w:val="18"/>
              </w:rPr>
            </w:pPr>
            <w:r w:rsidRPr="00C47481">
              <w:rPr>
                <w:sz w:val="18"/>
                <w:szCs w:val="18"/>
              </w:rPr>
              <w:t>Αναπτυξιακή Ηρακλείου Ανώνυμη Αναπτυξιακή Εταιρία ΟΤΑ (02/03/2015 -30/06/2015) - 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Ελεύθερος Επαγγελματίας (01/11/2013 -31/01/2015)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Κέντρο Συμβουλευτικής και Ψυχοκοινωνικής Στήριξης ΤΕΙ ΚΡΗΤΗΣ (19/11/2013 -19/07/2015) - 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Αθλητικό Σύλλογο Taekbonto W.T.F. «ΑΓΩΓΗ» (01/05/2013 -31/07/2013) - Συνεργασία ως Κοινωνική Λειτουργός-Δημιουργία παιδικών δραστηριοτήτων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ΑΛΛΗΛΕΓΓΥΗ ΚΡΗΤΗΣ «Σύμπραξη Παραγωγικών και Κοινωνικών Φορέων Ανάπτυξη, Απασχόλησης και Κοινωνικής Αλληλεγγύης Κρήτης (01/11/2012 -11/04/2013) - Κοινωνική Λειτουργός για διεξαγωγή Επιδημιολογικής Έρευνας στα όρια του  Δήμου  Ηρακλείου</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Δήμος Βαλένθιας, τμήμα Δημοτικού Σχεδίου της Εξάρτησης από τα Ναρκωτικά (PlanΜunicipal de Drogodependencias de Valencia) (25/11/2010 -20/02/2011)- </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b/>
                <w:sz w:val="18"/>
                <w:szCs w:val="18"/>
              </w:rPr>
              <w:t>Σύνολο 2 έτη, 6 μήνες</w:t>
            </w:r>
          </w:p>
        </w:tc>
        <w:tc>
          <w:tcPr>
            <w:tcW w:w="2086"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p>
        </w:tc>
        <w:tc>
          <w:tcPr>
            <w:tcW w:w="2308" w:type="dxa"/>
          </w:tcPr>
          <w:p w:rsidR="00333948" w:rsidRPr="00C47481" w:rsidRDefault="00333948" w:rsidP="00BE2911">
            <w:pPr>
              <w:widowControl w:val="0"/>
              <w:ind w:right="183"/>
              <w:rPr>
                <w:sz w:val="18"/>
                <w:szCs w:val="18"/>
              </w:rPr>
            </w:pPr>
            <w:r w:rsidRPr="00C47481">
              <w:rPr>
                <w:sz w:val="18"/>
                <w:szCs w:val="18"/>
              </w:rPr>
              <w:t>8 ανακοινώσεις σε Ελληνικά και Διεθνή συνέδρια</w:t>
            </w:r>
          </w:p>
        </w:tc>
        <w:tc>
          <w:tcPr>
            <w:tcW w:w="3093" w:type="dxa"/>
          </w:tcPr>
          <w:p w:rsidR="00333948" w:rsidRPr="00C47481" w:rsidRDefault="00333948" w:rsidP="00BE2911">
            <w:pPr>
              <w:widowControl w:val="0"/>
              <w:rPr>
                <w:sz w:val="18"/>
                <w:szCs w:val="18"/>
              </w:rPr>
            </w:pPr>
            <w:r w:rsidRPr="00C47481">
              <w:rPr>
                <w:sz w:val="18"/>
                <w:szCs w:val="18"/>
              </w:rPr>
              <w:t>ΑΣΠΑΙΤΕ</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Παρακολούθηση συνεδρίων, συμποσίων και σεμιναρίων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Ελληνική Νοηματική (Γ΄ Κύκλο μαθημάτων)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Διεθνές Πιστοποιητικό Δεξιοτήτων Χρήσης Η/Υ (</w:t>
            </w:r>
            <w:r w:rsidRPr="00C47481">
              <w:rPr>
                <w:sz w:val="18"/>
                <w:szCs w:val="18"/>
                <w:lang w:val="en-US"/>
              </w:rPr>
              <w:t>Cambridge</w:t>
            </w:r>
            <w:r w:rsidRPr="00C47481">
              <w:rPr>
                <w:sz w:val="18"/>
                <w:szCs w:val="18"/>
              </w:rPr>
              <w:t>)</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Εθελοντική προϋπηρεσία στο ΠΑΓΝΗ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Παρακολούθηση από  10-2012 του 4ετούς εκπαιδευτικού προγράμματος στην ψυχοθεραπευτική μέθοδο </w:t>
            </w:r>
            <w:r w:rsidRPr="00C47481">
              <w:rPr>
                <w:sz w:val="18"/>
                <w:szCs w:val="18"/>
                <w:lang w:val="en-US"/>
              </w:rPr>
              <w:t>NDI</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1ο Φεστιβάλ - Συνέδριο Therapy Planet (30/11/2015-30/11/2015) Γραμματέας και συντονίστρια ομιλιών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ProyectoHombreenValencia (20/06/2011 -10/08/2011)-Πραγματοποίηση σεμιναρίων forum-cine. Ενεργό συμμετοχή σε όλα τα πεδία μιας θεραπευτικής κοινότητας. (στα πλαίσια πρακτικής άσκησης μεταπτυχιακού διπλώματος)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Γραφείο οργάνωσης εκδηλώσεων για μικρούς και μεγάλους (01/06/2009 -) - Εμψυχώτρια παιδιών προσχολικής ηλικίας σε  βαφτίσεις και γάμους</w:t>
            </w: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0756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C47481">
        <w:rPr>
          <w:rFonts w:ascii="Calibri" w:hAnsi="Calibri"/>
          <w:bCs/>
          <w:color w:val="auto"/>
          <w:sz w:val="18"/>
          <w:szCs w:val="18"/>
        </w:rPr>
        <w:br/>
      </w:r>
      <w:r w:rsidRPr="00C47481">
        <w:rPr>
          <w:bCs/>
          <w:color w:val="auto"/>
          <w:sz w:val="18"/>
          <w:szCs w:val="18"/>
          <w:lang w:val="en-US"/>
        </w:rPr>
        <w:t xml:space="preserve">2) </w:t>
      </w:r>
      <w:r w:rsidRPr="00C47481">
        <w:rPr>
          <w:bCs/>
          <w:color w:val="auto"/>
          <w:sz w:val="18"/>
          <w:szCs w:val="18"/>
        </w:rPr>
        <w:t xml:space="preserve"> </w:t>
      </w:r>
      <w:r w:rsidRPr="00C47481">
        <w:rPr>
          <w:rFonts w:ascii="Calibri" w:hAnsi="Calibri"/>
          <w:bCs/>
          <w:color w:val="auto"/>
          <w:sz w:val="18"/>
          <w:szCs w:val="18"/>
        </w:rPr>
        <w:t xml:space="preserve">ΟΝΟΜΑΤΕΠΩΝΥΜΟ: </w:t>
      </w:r>
      <w:r>
        <w:rPr>
          <w:rFonts w:ascii="Calibri" w:hAnsi="Calibri"/>
          <w:b/>
          <w:color w:val="auto"/>
          <w:sz w:val="18"/>
          <w:szCs w:val="18"/>
        </w:rPr>
        <w:t xml:space="preserve">Αικατερινίδης </w:t>
      </w:r>
      <w:r w:rsidRPr="00C47481">
        <w:rPr>
          <w:rFonts w:ascii="Calibri" w:hAnsi="Calibri"/>
          <w:b/>
          <w:color w:val="auto"/>
          <w:sz w:val="18"/>
          <w:szCs w:val="18"/>
        </w:rPr>
        <w:t>Ιωάννης</w:t>
      </w:r>
    </w:p>
    <w:p w:rsidR="00333948" w:rsidRPr="00C47481" w:rsidRDefault="00333948" w:rsidP="000756D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tbl>
      <w:tblPr>
        <w:tblW w:w="15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483"/>
        <w:gridCol w:w="1821"/>
        <w:gridCol w:w="7899"/>
        <w:gridCol w:w="1710"/>
        <w:gridCol w:w="1260"/>
        <w:gridCol w:w="1321"/>
      </w:tblGrid>
      <w:tr w:rsidR="00333948" w:rsidRPr="00C47481" w:rsidTr="0012054E">
        <w:tc>
          <w:tcPr>
            <w:tcW w:w="1483" w:type="dxa"/>
          </w:tcPr>
          <w:p w:rsidR="00333948" w:rsidRPr="00C47481" w:rsidRDefault="00333948" w:rsidP="0012054E">
            <w:pPr>
              <w:widowControl w:val="0"/>
              <w:jc w:val="center"/>
              <w:rPr>
                <w:b/>
                <w:sz w:val="18"/>
                <w:szCs w:val="18"/>
              </w:rPr>
            </w:pPr>
            <w:r w:rsidRPr="00C47481">
              <w:rPr>
                <w:b/>
                <w:sz w:val="18"/>
                <w:szCs w:val="18"/>
              </w:rPr>
              <w:t xml:space="preserve">ΑΤΟΜΙΚΑ </w:t>
            </w:r>
          </w:p>
          <w:p w:rsidR="00333948" w:rsidRPr="00C47481" w:rsidRDefault="00333948" w:rsidP="0012054E">
            <w:pPr>
              <w:widowControl w:val="0"/>
              <w:jc w:val="center"/>
              <w:rPr>
                <w:sz w:val="18"/>
                <w:szCs w:val="18"/>
              </w:rPr>
            </w:pPr>
            <w:r w:rsidRPr="00C47481">
              <w:rPr>
                <w:b/>
                <w:sz w:val="18"/>
                <w:szCs w:val="18"/>
              </w:rPr>
              <w:t>ΣΤΟΙΧΕΙΑ</w:t>
            </w:r>
          </w:p>
        </w:tc>
        <w:tc>
          <w:tcPr>
            <w:tcW w:w="1821" w:type="dxa"/>
          </w:tcPr>
          <w:p w:rsidR="00333948" w:rsidRPr="00C47481" w:rsidRDefault="00333948" w:rsidP="0012054E">
            <w:pPr>
              <w:widowControl w:val="0"/>
              <w:jc w:val="center"/>
              <w:rPr>
                <w:b/>
                <w:sz w:val="18"/>
                <w:szCs w:val="18"/>
              </w:rPr>
            </w:pPr>
            <w:r w:rsidRPr="00C47481">
              <w:rPr>
                <w:b/>
                <w:sz w:val="18"/>
                <w:szCs w:val="18"/>
              </w:rPr>
              <w:t>ΜΕΤΑΠΤΥΧΙΑΚΟΙ</w:t>
            </w:r>
          </w:p>
          <w:p w:rsidR="00333948" w:rsidRPr="00C47481" w:rsidRDefault="00333948" w:rsidP="0012054E">
            <w:pPr>
              <w:widowControl w:val="0"/>
              <w:jc w:val="center"/>
              <w:rPr>
                <w:b/>
                <w:sz w:val="18"/>
                <w:szCs w:val="18"/>
              </w:rPr>
            </w:pPr>
            <w:r w:rsidRPr="00C47481">
              <w:rPr>
                <w:b/>
                <w:sz w:val="18"/>
                <w:szCs w:val="18"/>
              </w:rPr>
              <w:t>ΤΙΤΛΟΙ ΣΠΟΥΔΩΝ</w:t>
            </w:r>
          </w:p>
        </w:tc>
        <w:tc>
          <w:tcPr>
            <w:tcW w:w="7899" w:type="dxa"/>
          </w:tcPr>
          <w:p w:rsidR="00333948" w:rsidRPr="00C47481" w:rsidRDefault="00333948" w:rsidP="0012054E">
            <w:pPr>
              <w:widowControl w:val="0"/>
              <w:jc w:val="center"/>
              <w:rPr>
                <w:b/>
                <w:sz w:val="18"/>
                <w:szCs w:val="18"/>
              </w:rPr>
            </w:pPr>
            <w:r w:rsidRPr="00C47481">
              <w:rPr>
                <w:b/>
                <w:sz w:val="18"/>
                <w:szCs w:val="18"/>
              </w:rPr>
              <w:t>ΕΠΑΓΓΕΛΜΑΤΙΚΗ ΠΡΟΫΠΗΡΕΣΙΑ</w:t>
            </w:r>
          </w:p>
          <w:p w:rsidR="00333948" w:rsidRPr="00C47481" w:rsidRDefault="00333948" w:rsidP="0012054E">
            <w:pPr>
              <w:widowControl w:val="0"/>
              <w:jc w:val="center"/>
              <w:rPr>
                <w:b/>
                <w:sz w:val="18"/>
                <w:szCs w:val="18"/>
              </w:rPr>
            </w:pPr>
            <w:r w:rsidRPr="00C47481">
              <w:rPr>
                <w:b/>
                <w:sz w:val="18"/>
                <w:szCs w:val="18"/>
              </w:rPr>
              <w:t>5 ΕΤΗ</w:t>
            </w:r>
          </w:p>
        </w:tc>
        <w:tc>
          <w:tcPr>
            <w:tcW w:w="1710" w:type="dxa"/>
          </w:tcPr>
          <w:p w:rsidR="00333948" w:rsidRPr="00C47481" w:rsidRDefault="00333948" w:rsidP="0012054E">
            <w:pPr>
              <w:widowControl w:val="0"/>
              <w:jc w:val="center"/>
              <w:rPr>
                <w:b/>
                <w:sz w:val="18"/>
                <w:szCs w:val="18"/>
              </w:rPr>
            </w:pPr>
            <w:r w:rsidRPr="00C47481">
              <w:rPr>
                <w:b/>
                <w:sz w:val="18"/>
                <w:szCs w:val="18"/>
              </w:rPr>
              <w:t>ΔΙΔΑΚΤΙΚΗ</w:t>
            </w:r>
          </w:p>
          <w:p w:rsidR="00333948" w:rsidRPr="00C47481" w:rsidRDefault="00333948" w:rsidP="0012054E">
            <w:pPr>
              <w:widowControl w:val="0"/>
              <w:jc w:val="center"/>
              <w:rPr>
                <w:b/>
                <w:sz w:val="18"/>
                <w:szCs w:val="18"/>
              </w:rPr>
            </w:pPr>
            <w:r w:rsidRPr="00C47481">
              <w:rPr>
                <w:b/>
                <w:sz w:val="18"/>
                <w:szCs w:val="18"/>
              </w:rPr>
              <w:t>ΠΡΟΫΠΗΡΕΣΙΑ</w:t>
            </w:r>
          </w:p>
          <w:p w:rsidR="00333948" w:rsidRPr="00C47481" w:rsidRDefault="00333948" w:rsidP="0012054E">
            <w:pPr>
              <w:widowControl w:val="0"/>
              <w:jc w:val="center"/>
              <w:rPr>
                <w:b/>
                <w:sz w:val="18"/>
                <w:szCs w:val="18"/>
              </w:rPr>
            </w:pPr>
            <w:r w:rsidRPr="00C47481">
              <w:rPr>
                <w:b/>
                <w:sz w:val="18"/>
                <w:szCs w:val="18"/>
              </w:rPr>
              <w:t xml:space="preserve">ΜΕΧΡΙ 3 ΕΤΗ </w:t>
            </w:r>
          </w:p>
        </w:tc>
        <w:tc>
          <w:tcPr>
            <w:tcW w:w="1260" w:type="dxa"/>
          </w:tcPr>
          <w:p w:rsidR="00333948" w:rsidRPr="00C47481" w:rsidRDefault="00333948" w:rsidP="0012054E">
            <w:pPr>
              <w:widowControl w:val="0"/>
              <w:jc w:val="center"/>
              <w:rPr>
                <w:b/>
                <w:sz w:val="18"/>
                <w:szCs w:val="18"/>
              </w:rPr>
            </w:pPr>
            <w:r w:rsidRPr="00C47481">
              <w:rPr>
                <w:b/>
                <w:sz w:val="18"/>
                <w:szCs w:val="18"/>
              </w:rPr>
              <w:t xml:space="preserve">ΔΗΜΟΣΙΕΥΣΕΙΣ  </w:t>
            </w:r>
          </w:p>
        </w:tc>
        <w:tc>
          <w:tcPr>
            <w:tcW w:w="1321" w:type="dxa"/>
          </w:tcPr>
          <w:p w:rsidR="00333948" w:rsidRPr="00C47481" w:rsidRDefault="00333948" w:rsidP="0012054E">
            <w:pPr>
              <w:pStyle w:val="BodyText3"/>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12054E">
            <w:pPr>
              <w:widowControl w:val="0"/>
              <w:jc w:val="center"/>
              <w:rPr>
                <w:b/>
                <w:sz w:val="18"/>
                <w:szCs w:val="18"/>
              </w:rPr>
            </w:pPr>
            <w:r w:rsidRPr="00C47481">
              <w:rPr>
                <w:b/>
                <w:sz w:val="18"/>
                <w:szCs w:val="18"/>
              </w:rPr>
              <w:t xml:space="preserve">ΆΛΛΑ ΣΤΟΙΧΕΙΑ  </w:t>
            </w:r>
          </w:p>
        </w:tc>
      </w:tr>
      <w:tr w:rsidR="00333948" w:rsidRPr="00C47481" w:rsidTr="0012054E">
        <w:tc>
          <w:tcPr>
            <w:tcW w:w="1483" w:type="dxa"/>
          </w:tcPr>
          <w:p w:rsidR="00333948" w:rsidRPr="00C47481" w:rsidRDefault="00333948" w:rsidP="0012054E">
            <w:pPr>
              <w:widowControl w:val="0"/>
              <w:rPr>
                <w:sz w:val="18"/>
                <w:szCs w:val="18"/>
              </w:rPr>
            </w:pPr>
            <w:r w:rsidRPr="00C47481">
              <w:rPr>
                <w:sz w:val="18"/>
                <w:szCs w:val="18"/>
              </w:rPr>
              <w:t>Έτος γέννησης: 1978</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rPr>
              <w:t>ΒΑΣΙΚΟ ΠΤΥΧΙΟ</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rPr>
              <w:t>Ηλεκτρονικών Μηχανικών και Μηχανικών Υπολογιστών, Πολυτεχνείο Κρήτης, 2001</w:t>
            </w:r>
          </w:p>
          <w:p w:rsidR="00333948" w:rsidRPr="00C47481" w:rsidRDefault="00333948" w:rsidP="0012054E">
            <w:pPr>
              <w:widowControl w:val="0"/>
              <w:rPr>
                <w:sz w:val="18"/>
                <w:szCs w:val="18"/>
              </w:rPr>
            </w:pPr>
          </w:p>
        </w:tc>
        <w:tc>
          <w:tcPr>
            <w:tcW w:w="1821" w:type="dxa"/>
          </w:tcPr>
          <w:p w:rsidR="00333948" w:rsidRPr="00C47481" w:rsidRDefault="00333948" w:rsidP="0012054E">
            <w:pPr>
              <w:widowControl w:val="0"/>
              <w:rPr>
                <w:sz w:val="18"/>
                <w:szCs w:val="18"/>
              </w:rPr>
            </w:pPr>
            <w:r w:rsidRPr="00C47481">
              <w:rPr>
                <w:sz w:val="18"/>
                <w:szCs w:val="18"/>
                <w:lang w:val="en-US"/>
              </w:rPr>
              <w:t>MSc</w:t>
            </w:r>
            <w:r w:rsidRPr="00C47481">
              <w:rPr>
                <w:sz w:val="18"/>
                <w:szCs w:val="18"/>
              </w:rPr>
              <w:t>: Ηλεκτρονικών Μηχανικών και Μηχανικών Υπολογιστών, Πολυτεχνείο Κρήτης, 2003</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lang w:val="en-US"/>
              </w:rPr>
              <w:t>PhD</w:t>
            </w:r>
            <w:r w:rsidRPr="00C47481">
              <w:rPr>
                <w:sz w:val="18"/>
                <w:szCs w:val="18"/>
              </w:rPr>
              <w:t>: Μηχανικών Η/Υ και Πληροφορικής, Πολυτεχνική Σχολή Πανεπιστημίου Πατρών, 2008</w:t>
            </w:r>
          </w:p>
        </w:tc>
        <w:tc>
          <w:tcPr>
            <w:tcW w:w="7899" w:type="dxa"/>
          </w:tcPr>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265"/>
              <w:gridCol w:w="1787"/>
              <w:gridCol w:w="1736"/>
              <w:gridCol w:w="834"/>
              <w:gridCol w:w="643"/>
            </w:tblGrid>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01-02-2001 μέχρι 31-12-2001</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 Ερ. Πολυτ.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8</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01-01-2004 μέχρι 31-12-2007</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ΕΑΙΤΥ - ΠΑΤΡΑ</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8</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01-01-2004 μέχρι 31-03-2004</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 Ερευνών Π. Πατρών</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Αναμόρφωση Δ. Ύλης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01-02-2004 μέχρι 30-09-2004</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 Ερευνών Π. Πατρών</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Αναμόρφωση Δ. Ύλης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01-09-2004 μέχρι 31-08-2006</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 Ερευνών Π. Πατρών</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01-12-2006 μέχρι 30-11-2007</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Bytemobile</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Προγραμματιστής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ΟΑΕΕ</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01-07-2010 μέχρι 31-08-2010</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01-07-2010 μέχρι 31-08-2010</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Τεχνική Υποστήριξη</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03-01-2011 μέχρι 30-06-2011</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Τεχνική Υποστήριξη</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01-09-2012 μέχρι 30-06-2013</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Ερευνητής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10-09-2013 μέχρι 08-07-2015</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ΕΠΙΓΝΩΣIΣ ΕΠΕ</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Προγραμματιστής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8 ΧΔ</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01-12-2013 μέχρι 28-02-2014</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Προγραμματιστής</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w:t>
                  </w:r>
                </w:p>
              </w:tc>
            </w:tr>
            <w:tr w:rsidR="00333948" w:rsidRPr="00C47481" w:rsidTr="0012054E">
              <w:trPr>
                <w:tblCellSpacing w:w="15" w:type="dxa"/>
                <w:jc w:val="center"/>
              </w:trPr>
              <w:tc>
                <w:tcPr>
                  <w:tcW w:w="2220"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03-02-2014 μέχρι 31-08-2014</w:t>
                  </w:r>
                </w:p>
              </w:tc>
              <w:tc>
                <w:tcPr>
                  <w:tcW w:w="175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ΤΕΙ Κρήτης</w:t>
                  </w:r>
                </w:p>
              </w:tc>
              <w:tc>
                <w:tcPr>
                  <w:tcW w:w="170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Τεχνική Υποστήριξη</w:t>
                  </w:r>
                </w:p>
              </w:tc>
              <w:tc>
                <w:tcPr>
                  <w:tcW w:w="804"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ΙΚΑ</w:t>
                  </w:r>
                </w:p>
              </w:tc>
              <w:tc>
                <w:tcPr>
                  <w:tcW w:w="598"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12054E">
                  <w:pPr>
                    <w:widowControl w:val="0"/>
                    <w:jc w:val="center"/>
                    <w:rPr>
                      <w:sz w:val="18"/>
                      <w:szCs w:val="18"/>
                    </w:rPr>
                  </w:pPr>
                  <w:r w:rsidRPr="00C47481">
                    <w:rPr>
                      <w:sz w:val="18"/>
                      <w:szCs w:val="18"/>
                    </w:rPr>
                    <w:t>4 ΧΔ</w:t>
                  </w:r>
                </w:p>
              </w:tc>
            </w:tr>
          </w:tbl>
          <w:p w:rsidR="00333948" w:rsidRPr="00C47481" w:rsidRDefault="00333948" w:rsidP="0012054E">
            <w:pPr>
              <w:widowControl w:val="0"/>
              <w:rPr>
                <w:b/>
                <w:bCs/>
                <w:sz w:val="18"/>
                <w:szCs w:val="18"/>
              </w:rPr>
            </w:pPr>
            <w:r w:rsidRPr="00C47481">
              <w:rPr>
                <w:b/>
                <w:bCs/>
                <w:sz w:val="18"/>
                <w:szCs w:val="18"/>
              </w:rPr>
              <w:t>Σύνολο: 7 έτη και 9,5 μήνες</w:t>
            </w:r>
          </w:p>
        </w:tc>
        <w:tc>
          <w:tcPr>
            <w:tcW w:w="1710" w:type="dxa"/>
          </w:tcPr>
          <w:p w:rsidR="00333948" w:rsidRPr="00C47481" w:rsidRDefault="00333948" w:rsidP="0012054E">
            <w:pPr>
              <w:widowControl w:val="0"/>
              <w:rPr>
                <w:rFonts w:eastAsia="Batang"/>
                <w:sz w:val="18"/>
                <w:szCs w:val="18"/>
              </w:rPr>
            </w:pPr>
          </w:p>
          <w:p w:rsidR="00333948" w:rsidRPr="00C47481" w:rsidRDefault="00333948" w:rsidP="0012054E">
            <w:pPr>
              <w:widowControl w:val="0"/>
              <w:rPr>
                <w:sz w:val="18"/>
                <w:szCs w:val="18"/>
              </w:rPr>
            </w:pPr>
            <w:r w:rsidRPr="00C47481">
              <w:rPr>
                <w:sz w:val="18"/>
                <w:szCs w:val="18"/>
              </w:rPr>
              <w:t>2001Χ-2002Χ (Πολυτεχνείο Κρήτης) -1,5 έτος</w:t>
            </w:r>
          </w:p>
          <w:p w:rsidR="00333948" w:rsidRPr="00C47481" w:rsidRDefault="00333948" w:rsidP="0012054E">
            <w:pPr>
              <w:widowControl w:val="0"/>
              <w:rPr>
                <w:sz w:val="18"/>
                <w:szCs w:val="18"/>
              </w:rPr>
            </w:pPr>
            <w:r w:rsidRPr="00C47481">
              <w:rPr>
                <w:sz w:val="18"/>
                <w:szCs w:val="18"/>
              </w:rPr>
              <w:t>2003Χ-2007Χ</w:t>
            </w:r>
          </w:p>
          <w:p w:rsidR="00333948" w:rsidRPr="00C47481" w:rsidRDefault="00333948" w:rsidP="0012054E">
            <w:pPr>
              <w:widowControl w:val="0"/>
              <w:rPr>
                <w:sz w:val="18"/>
                <w:szCs w:val="18"/>
              </w:rPr>
            </w:pPr>
            <w:r w:rsidRPr="00C47481">
              <w:rPr>
                <w:sz w:val="18"/>
                <w:szCs w:val="18"/>
              </w:rPr>
              <w:t>(Παν Πατρών) – 3,5 έτη</w:t>
            </w:r>
          </w:p>
          <w:p w:rsidR="00333948" w:rsidRPr="00C47481" w:rsidRDefault="00333948" w:rsidP="0012054E">
            <w:pPr>
              <w:widowControl w:val="0"/>
              <w:rPr>
                <w:sz w:val="18"/>
                <w:szCs w:val="18"/>
              </w:rPr>
            </w:pPr>
            <w:r w:rsidRPr="00C47481">
              <w:rPr>
                <w:sz w:val="18"/>
                <w:szCs w:val="18"/>
              </w:rPr>
              <w:t>2009Χ-2015Ε</w:t>
            </w:r>
          </w:p>
          <w:p w:rsidR="00333948" w:rsidRPr="00C47481" w:rsidRDefault="00333948" w:rsidP="0012054E">
            <w:pPr>
              <w:widowControl w:val="0"/>
              <w:rPr>
                <w:sz w:val="18"/>
                <w:szCs w:val="18"/>
              </w:rPr>
            </w:pPr>
            <w:r w:rsidRPr="00C47481">
              <w:rPr>
                <w:sz w:val="18"/>
                <w:szCs w:val="18"/>
              </w:rPr>
              <w:t>(ΤΕΙ Κρήτης) – 5 έτη</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p>
          <w:p w:rsidR="00333948" w:rsidRPr="00C47481" w:rsidRDefault="00333948" w:rsidP="0012054E">
            <w:pPr>
              <w:widowControl w:val="0"/>
              <w:rPr>
                <w:b/>
                <w:sz w:val="18"/>
                <w:szCs w:val="18"/>
              </w:rPr>
            </w:pPr>
            <w:r w:rsidRPr="00C47481">
              <w:rPr>
                <w:b/>
                <w:sz w:val="18"/>
                <w:szCs w:val="18"/>
              </w:rPr>
              <w:t>Σύνολο  11 έτη</w:t>
            </w:r>
          </w:p>
        </w:tc>
        <w:tc>
          <w:tcPr>
            <w:tcW w:w="1260" w:type="dxa"/>
          </w:tcPr>
          <w:p w:rsidR="00333948" w:rsidRPr="00C47481" w:rsidRDefault="00333948" w:rsidP="0012054E">
            <w:pPr>
              <w:widowControl w:val="0"/>
              <w:rPr>
                <w:sz w:val="18"/>
                <w:szCs w:val="18"/>
              </w:rPr>
            </w:pPr>
            <w:r w:rsidRPr="00C47481">
              <w:rPr>
                <w:sz w:val="18"/>
                <w:szCs w:val="18"/>
              </w:rPr>
              <w:t>3 άρθρα σε διεθνή περιοδικά</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rPr>
              <w:t>9 εισηγήσεις σε συνέδρια</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rPr>
              <w:t>2 κεφάλαια σε βιβλία</w:t>
            </w:r>
          </w:p>
          <w:p w:rsidR="00333948" w:rsidRPr="00C47481" w:rsidRDefault="00333948" w:rsidP="0012054E">
            <w:pPr>
              <w:widowControl w:val="0"/>
              <w:rPr>
                <w:sz w:val="18"/>
                <w:szCs w:val="18"/>
              </w:rPr>
            </w:pPr>
          </w:p>
          <w:p w:rsidR="00333948" w:rsidRPr="00C47481" w:rsidRDefault="00333948" w:rsidP="0012054E">
            <w:pPr>
              <w:widowControl w:val="0"/>
              <w:rPr>
                <w:sz w:val="18"/>
                <w:szCs w:val="18"/>
              </w:rPr>
            </w:pPr>
            <w:r w:rsidRPr="00C47481">
              <w:rPr>
                <w:sz w:val="18"/>
                <w:szCs w:val="18"/>
              </w:rPr>
              <w:t>176 ετεροαναφορές</w:t>
            </w:r>
          </w:p>
        </w:tc>
        <w:tc>
          <w:tcPr>
            <w:tcW w:w="1321" w:type="dxa"/>
          </w:tcPr>
          <w:p w:rsidR="00333948" w:rsidRPr="00C47481" w:rsidRDefault="00333948" w:rsidP="0012054E">
            <w:pPr>
              <w:widowControl w:val="0"/>
              <w:rPr>
                <w:sz w:val="18"/>
                <w:szCs w:val="18"/>
              </w:rPr>
            </w:pPr>
            <w:r w:rsidRPr="00C47481">
              <w:rPr>
                <w:sz w:val="18"/>
                <w:szCs w:val="18"/>
              </w:rPr>
              <w:t xml:space="preserve">Αγγλικά </w:t>
            </w:r>
          </w:p>
          <w:p w:rsidR="00333948" w:rsidRPr="00C47481" w:rsidRDefault="00333948" w:rsidP="0012054E">
            <w:pPr>
              <w:widowControl w:val="0"/>
              <w:rPr>
                <w:sz w:val="18"/>
                <w:szCs w:val="18"/>
              </w:rPr>
            </w:pPr>
          </w:p>
        </w:tc>
      </w:tr>
    </w:tbl>
    <w:p w:rsidR="00333948" w:rsidRPr="00C47481" w:rsidRDefault="00333948" w:rsidP="000756DA">
      <w:pPr>
        <w:widowControl w:val="0"/>
        <w:rPr>
          <w:b/>
          <w:sz w:val="18"/>
          <w:szCs w:val="18"/>
          <w:lang w:val="en-US"/>
        </w:rPr>
      </w:pPr>
    </w:p>
    <w:p w:rsidR="00333948" w:rsidRPr="00C47481" w:rsidRDefault="00333948" w:rsidP="000756DA">
      <w:pPr>
        <w:widowControl w:val="0"/>
        <w:rPr>
          <w:b/>
          <w:sz w:val="18"/>
          <w:szCs w:val="18"/>
          <w:lang w:val="en-US"/>
        </w:rPr>
      </w:pPr>
    </w:p>
    <w:p w:rsidR="00333948" w:rsidRPr="00C47481" w:rsidRDefault="00333948" w:rsidP="006C5FC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Cs/>
          <w:color w:val="auto"/>
          <w:sz w:val="18"/>
          <w:szCs w:val="18"/>
          <w:lang w:val="en-US"/>
        </w:rPr>
      </w:pPr>
    </w:p>
    <w:p w:rsidR="00333948" w:rsidRPr="00C47481" w:rsidRDefault="00333948" w:rsidP="006C5FC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auto"/>
          <w:sz w:val="18"/>
          <w:szCs w:val="18"/>
        </w:rPr>
      </w:pPr>
      <w:r w:rsidRPr="00C47481">
        <w:rPr>
          <w:bCs/>
          <w:color w:val="auto"/>
          <w:sz w:val="18"/>
          <w:szCs w:val="18"/>
          <w:lang w:val="en-US"/>
        </w:rPr>
        <w:t xml:space="preserve">3) </w:t>
      </w:r>
      <w:r w:rsidRPr="00C47481">
        <w:rPr>
          <w:bCs/>
          <w:color w:val="auto"/>
          <w:sz w:val="18"/>
          <w:szCs w:val="18"/>
        </w:rPr>
        <w:t>ΟΝΟΜΑΤΕΠΩΝΥΜΟ:</w:t>
      </w:r>
      <w:r w:rsidRPr="00C47481">
        <w:rPr>
          <w:b/>
          <w:bCs/>
          <w:color w:val="auto"/>
          <w:sz w:val="18"/>
          <w:szCs w:val="18"/>
        </w:rPr>
        <w:t xml:space="preserve"> Αλεφαντινού Αθανασία </w:t>
      </w:r>
    </w:p>
    <w:p w:rsidR="00333948" w:rsidRPr="00C47481" w:rsidRDefault="00333948" w:rsidP="006C5F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tbl>
      <w:tblPr>
        <w:tblW w:w="14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77"/>
        <w:gridCol w:w="2086"/>
        <w:gridCol w:w="2308"/>
        <w:gridCol w:w="3093"/>
      </w:tblGrid>
      <w:tr w:rsidR="00333948" w:rsidRPr="00C47481" w:rsidTr="00914FD9">
        <w:trPr>
          <w:jc w:val="center"/>
        </w:trPr>
        <w:tc>
          <w:tcPr>
            <w:tcW w:w="2170" w:type="dxa"/>
          </w:tcPr>
          <w:p w:rsidR="00333948" w:rsidRPr="00C47481" w:rsidRDefault="00333948" w:rsidP="006C5FC1">
            <w:pPr>
              <w:widowControl w:val="0"/>
              <w:ind w:right="183"/>
              <w:rPr>
                <w:b/>
                <w:sz w:val="18"/>
                <w:szCs w:val="18"/>
              </w:rPr>
            </w:pPr>
            <w:r w:rsidRPr="00C47481">
              <w:rPr>
                <w:b/>
                <w:sz w:val="18"/>
                <w:szCs w:val="18"/>
              </w:rPr>
              <w:t>ΑΤΟΜΙΚΑ</w:t>
            </w:r>
          </w:p>
          <w:p w:rsidR="00333948" w:rsidRPr="00C47481" w:rsidRDefault="00333948" w:rsidP="006C5FC1">
            <w:pPr>
              <w:widowControl w:val="0"/>
              <w:ind w:right="183"/>
              <w:rPr>
                <w:sz w:val="18"/>
                <w:szCs w:val="18"/>
              </w:rPr>
            </w:pPr>
            <w:r w:rsidRPr="00C47481">
              <w:rPr>
                <w:b/>
                <w:sz w:val="18"/>
                <w:szCs w:val="18"/>
              </w:rPr>
              <w:t>ΣΤΟΙΧΕΙΑ</w:t>
            </w:r>
          </w:p>
        </w:tc>
        <w:tc>
          <w:tcPr>
            <w:tcW w:w="2013" w:type="dxa"/>
          </w:tcPr>
          <w:p w:rsidR="00333948" w:rsidRPr="00C47481" w:rsidRDefault="00333948" w:rsidP="006C5FC1">
            <w:pPr>
              <w:widowControl w:val="0"/>
              <w:ind w:right="183"/>
              <w:rPr>
                <w:b/>
                <w:sz w:val="18"/>
                <w:szCs w:val="18"/>
              </w:rPr>
            </w:pPr>
            <w:r w:rsidRPr="00C47481">
              <w:rPr>
                <w:b/>
                <w:sz w:val="18"/>
                <w:szCs w:val="18"/>
              </w:rPr>
              <w:t>ΜΕΤΑΠΤΥΧΙΑΚΟΙ</w:t>
            </w:r>
          </w:p>
          <w:p w:rsidR="00333948" w:rsidRPr="00C47481" w:rsidRDefault="00333948" w:rsidP="006C5FC1">
            <w:pPr>
              <w:widowControl w:val="0"/>
              <w:ind w:right="183"/>
              <w:outlineLvl w:val="3"/>
              <w:rPr>
                <w:b/>
                <w:bCs/>
                <w:sz w:val="18"/>
                <w:szCs w:val="18"/>
              </w:rPr>
            </w:pPr>
            <w:r w:rsidRPr="00C47481">
              <w:rPr>
                <w:b/>
                <w:bCs/>
                <w:sz w:val="18"/>
                <w:szCs w:val="18"/>
              </w:rPr>
              <w:t>ΤΙΤΛΟΙ ΣΠΟΥΔΩΝ</w:t>
            </w:r>
          </w:p>
        </w:tc>
        <w:tc>
          <w:tcPr>
            <w:tcW w:w="3077" w:type="dxa"/>
          </w:tcPr>
          <w:p w:rsidR="00333948" w:rsidRPr="00C47481" w:rsidRDefault="00333948" w:rsidP="006C5FC1">
            <w:pPr>
              <w:widowControl w:val="0"/>
              <w:ind w:right="183"/>
              <w:rPr>
                <w:b/>
                <w:sz w:val="18"/>
                <w:szCs w:val="18"/>
              </w:rPr>
            </w:pPr>
            <w:r w:rsidRPr="00C47481">
              <w:rPr>
                <w:b/>
                <w:sz w:val="18"/>
                <w:szCs w:val="18"/>
              </w:rPr>
              <w:t>ΕΠΑΓΓΕΛΜΑΤΙΚΗ ΠΡΟΥΠΗΡΕΣΙΑ</w:t>
            </w:r>
          </w:p>
          <w:p w:rsidR="00333948" w:rsidRPr="00C47481" w:rsidRDefault="00333948" w:rsidP="006C5FC1">
            <w:pPr>
              <w:widowControl w:val="0"/>
              <w:ind w:right="183"/>
              <w:rPr>
                <w:b/>
                <w:sz w:val="18"/>
                <w:szCs w:val="18"/>
              </w:rPr>
            </w:pPr>
            <w:r w:rsidRPr="00C47481">
              <w:rPr>
                <w:b/>
                <w:sz w:val="18"/>
                <w:szCs w:val="18"/>
              </w:rPr>
              <w:t>5 ΕΤΗ</w:t>
            </w:r>
          </w:p>
        </w:tc>
        <w:tc>
          <w:tcPr>
            <w:tcW w:w="2086" w:type="dxa"/>
          </w:tcPr>
          <w:p w:rsidR="00333948" w:rsidRPr="00C47481" w:rsidRDefault="00333948" w:rsidP="006C5FC1">
            <w:pPr>
              <w:widowControl w:val="0"/>
              <w:ind w:right="183"/>
              <w:rPr>
                <w:b/>
                <w:sz w:val="18"/>
                <w:szCs w:val="18"/>
              </w:rPr>
            </w:pPr>
            <w:r w:rsidRPr="00C47481">
              <w:rPr>
                <w:b/>
                <w:sz w:val="18"/>
                <w:szCs w:val="18"/>
              </w:rPr>
              <w:t>ΔΙΔΑΚΤΙΚΗ</w:t>
            </w:r>
          </w:p>
          <w:p w:rsidR="00333948" w:rsidRPr="00C47481" w:rsidRDefault="00333948" w:rsidP="006C5FC1">
            <w:pPr>
              <w:widowControl w:val="0"/>
              <w:ind w:right="183"/>
              <w:rPr>
                <w:b/>
                <w:sz w:val="18"/>
                <w:szCs w:val="18"/>
              </w:rPr>
            </w:pPr>
            <w:r w:rsidRPr="00C47481">
              <w:rPr>
                <w:b/>
                <w:sz w:val="18"/>
                <w:szCs w:val="18"/>
              </w:rPr>
              <w:t>ΠΡΟΥΠΗΡΕΣΙΑ</w:t>
            </w:r>
          </w:p>
          <w:p w:rsidR="00333948" w:rsidRPr="00C47481" w:rsidRDefault="00333948" w:rsidP="006C5FC1">
            <w:pPr>
              <w:widowControl w:val="0"/>
              <w:ind w:right="183"/>
              <w:outlineLvl w:val="3"/>
              <w:rPr>
                <w:b/>
                <w:bCs/>
                <w:sz w:val="18"/>
                <w:szCs w:val="18"/>
              </w:rPr>
            </w:pPr>
            <w:r w:rsidRPr="00C47481">
              <w:rPr>
                <w:b/>
                <w:bCs/>
                <w:sz w:val="18"/>
                <w:szCs w:val="18"/>
              </w:rPr>
              <w:t>ΜΕΧΡΙ 3 ΕΤΗ</w:t>
            </w:r>
          </w:p>
        </w:tc>
        <w:tc>
          <w:tcPr>
            <w:tcW w:w="2308" w:type="dxa"/>
          </w:tcPr>
          <w:p w:rsidR="00333948" w:rsidRPr="00C47481" w:rsidRDefault="00333948" w:rsidP="006C5FC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093" w:type="dxa"/>
          </w:tcPr>
          <w:p w:rsidR="00333948" w:rsidRPr="00C47481" w:rsidRDefault="00333948" w:rsidP="006C5FC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6C5FC1">
            <w:pPr>
              <w:widowControl w:val="0"/>
              <w:ind w:right="183"/>
              <w:rPr>
                <w:b/>
                <w:sz w:val="18"/>
                <w:szCs w:val="18"/>
              </w:rPr>
            </w:pPr>
            <w:r w:rsidRPr="00C47481">
              <w:rPr>
                <w:b/>
                <w:sz w:val="18"/>
                <w:szCs w:val="18"/>
              </w:rPr>
              <w:t>Άλλα πτυχία</w:t>
            </w:r>
          </w:p>
        </w:tc>
      </w:tr>
      <w:tr w:rsidR="00333948" w:rsidRPr="00C47481" w:rsidTr="00914FD9">
        <w:trPr>
          <w:jc w:val="center"/>
        </w:trPr>
        <w:tc>
          <w:tcPr>
            <w:tcW w:w="2170" w:type="dxa"/>
          </w:tcPr>
          <w:p w:rsidR="00333948" w:rsidRPr="00C47481" w:rsidRDefault="00333948" w:rsidP="006C5FC1">
            <w:pPr>
              <w:widowControl w:val="0"/>
              <w:ind w:right="183"/>
              <w:rPr>
                <w:sz w:val="18"/>
                <w:szCs w:val="18"/>
              </w:rPr>
            </w:pPr>
            <w:r w:rsidRPr="00C47481">
              <w:rPr>
                <w:sz w:val="18"/>
                <w:szCs w:val="18"/>
              </w:rPr>
              <w:t>Έτος γέννησης</w:t>
            </w:r>
          </w:p>
          <w:p w:rsidR="00333948" w:rsidRPr="00C47481" w:rsidRDefault="00333948" w:rsidP="006C5FC1">
            <w:pPr>
              <w:widowControl w:val="0"/>
              <w:ind w:right="183"/>
              <w:rPr>
                <w:sz w:val="18"/>
                <w:szCs w:val="18"/>
              </w:rPr>
            </w:pPr>
            <w:r w:rsidRPr="00C47481">
              <w:rPr>
                <w:sz w:val="18"/>
                <w:szCs w:val="18"/>
              </w:rPr>
              <w:t>1989</w:t>
            </w:r>
          </w:p>
          <w:p w:rsidR="00333948" w:rsidRPr="00C47481" w:rsidRDefault="00333948" w:rsidP="006C5FC1">
            <w:pPr>
              <w:widowControl w:val="0"/>
              <w:ind w:right="183"/>
              <w:rPr>
                <w:sz w:val="18"/>
                <w:szCs w:val="18"/>
              </w:rPr>
            </w:pPr>
          </w:p>
          <w:p w:rsidR="00333948" w:rsidRPr="00C47481" w:rsidRDefault="00333948" w:rsidP="006C5FC1">
            <w:pPr>
              <w:widowControl w:val="0"/>
              <w:ind w:right="183"/>
              <w:rPr>
                <w:sz w:val="18"/>
                <w:szCs w:val="18"/>
              </w:rPr>
            </w:pPr>
            <w:r w:rsidRPr="00C47481">
              <w:rPr>
                <w:sz w:val="18"/>
                <w:szCs w:val="18"/>
              </w:rPr>
              <w:t>Πτυχίο Κοινωνικής Εργασίας</w:t>
            </w:r>
          </w:p>
          <w:p w:rsidR="00333948" w:rsidRPr="00C47481" w:rsidRDefault="00333948" w:rsidP="006C5FC1">
            <w:pPr>
              <w:widowControl w:val="0"/>
              <w:ind w:right="183"/>
              <w:rPr>
                <w:sz w:val="18"/>
                <w:szCs w:val="18"/>
              </w:rPr>
            </w:pPr>
            <w:r w:rsidRPr="00C47481">
              <w:rPr>
                <w:sz w:val="18"/>
                <w:szCs w:val="18"/>
              </w:rPr>
              <w:t>ΤΕΙ Κρήτης</w:t>
            </w:r>
          </w:p>
          <w:p w:rsidR="00333948" w:rsidRPr="00C47481" w:rsidRDefault="00333948" w:rsidP="006C5FC1">
            <w:pPr>
              <w:widowControl w:val="0"/>
              <w:ind w:right="183"/>
              <w:rPr>
                <w:sz w:val="18"/>
                <w:szCs w:val="18"/>
              </w:rPr>
            </w:pPr>
            <w:r w:rsidRPr="00C47481">
              <w:rPr>
                <w:sz w:val="18"/>
                <w:szCs w:val="18"/>
              </w:rPr>
              <w:t>2010</w:t>
            </w:r>
          </w:p>
          <w:p w:rsidR="00333948" w:rsidRPr="00C47481" w:rsidRDefault="00333948" w:rsidP="006C5FC1">
            <w:pPr>
              <w:widowControl w:val="0"/>
              <w:ind w:right="183"/>
              <w:rPr>
                <w:sz w:val="18"/>
                <w:szCs w:val="18"/>
              </w:rPr>
            </w:pPr>
          </w:p>
          <w:p w:rsidR="00333948" w:rsidRPr="00C47481" w:rsidRDefault="00333948" w:rsidP="006C5FC1">
            <w:pPr>
              <w:widowControl w:val="0"/>
              <w:ind w:right="183"/>
              <w:rPr>
                <w:sz w:val="18"/>
                <w:szCs w:val="18"/>
              </w:rPr>
            </w:pPr>
            <w:r w:rsidRPr="00C47481">
              <w:rPr>
                <w:sz w:val="18"/>
                <w:szCs w:val="18"/>
              </w:rPr>
              <w:t>Αγγλικά</w:t>
            </w:r>
          </w:p>
          <w:p w:rsidR="00333948" w:rsidRPr="00C47481" w:rsidRDefault="00333948" w:rsidP="006C5FC1">
            <w:pPr>
              <w:widowControl w:val="0"/>
              <w:ind w:right="183"/>
              <w:rPr>
                <w:sz w:val="18"/>
                <w:szCs w:val="18"/>
              </w:rPr>
            </w:pPr>
            <w:r w:rsidRPr="00C47481">
              <w:rPr>
                <w:sz w:val="18"/>
                <w:szCs w:val="18"/>
                <w:lang w:val="en-US"/>
              </w:rPr>
              <w:t>FCE</w:t>
            </w:r>
          </w:p>
          <w:p w:rsidR="00333948" w:rsidRPr="00C47481" w:rsidRDefault="00333948" w:rsidP="006C5FC1">
            <w:pPr>
              <w:widowControl w:val="0"/>
              <w:ind w:right="183"/>
              <w:rPr>
                <w:sz w:val="18"/>
                <w:szCs w:val="18"/>
              </w:rPr>
            </w:pPr>
          </w:p>
        </w:tc>
        <w:tc>
          <w:tcPr>
            <w:tcW w:w="2013" w:type="dxa"/>
          </w:tcPr>
          <w:p w:rsidR="00333948" w:rsidRPr="00C47481" w:rsidRDefault="00333948" w:rsidP="006C5FC1">
            <w:pPr>
              <w:widowControl w:val="0"/>
              <w:ind w:right="183"/>
              <w:rPr>
                <w:sz w:val="18"/>
                <w:szCs w:val="18"/>
              </w:rPr>
            </w:pPr>
            <w:r w:rsidRPr="00C47481">
              <w:rPr>
                <w:sz w:val="18"/>
                <w:szCs w:val="18"/>
              </w:rPr>
              <w:t>Μάστερ στην Δημόσια Υγεία, Διοίκηση Υπηρεσιών Υγείας Παν Κρήτης 2015</w:t>
            </w:r>
          </w:p>
          <w:p w:rsidR="00333948" w:rsidRPr="00C47481" w:rsidRDefault="00333948" w:rsidP="006C5FC1">
            <w:pPr>
              <w:widowControl w:val="0"/>
              <w:ind w:right="183"/>
              <w:rPr>
                <w:sz w:val="18"/>
                <w:szCs w:val="18"/>
              </w:rPr>
            </w:pPr>
          </w:p>
        </w:tc>
        <w:tc>
          <w:tcPr>
            <w:tcW w:w="3077" w:type="dxa"/>
          </w:tcPr>
          <w:p w:rsidR="00333948" w:rsidRPr="00C47481" w:rsidRDefault="00333948" w:rsidP="006C5FC1">
            <w:pPr>
              <w:widowControl w:val="0"/>
              <w:ind w:right="183"/>
              <w:rPr>
                <w:sz w:val="18"/>
                <w:szCs w:val="18"/>
              </w:rPr>
            </w:pPr>
            <w:r w:rsidRPr="00C47481">
              <w:rPr>
                <w:sz w:val="18"/>
                <w:szCs w:val="18"/>
              </w:rPr>
              <w:t xml:space="preserve">2βαθμια εκπαίδευση Ηρακλείου 10/1/2014 έως 30/6/2014 (5 μήνες 20 μέρες) </w:t>
            </w:r>
          </w:p>
          <w:p w:rsidR="00333948" w:rsidRPr="00C47481" w:rsidRDefault="00333948" w:rsidP="006C5FC1">
            <w:pPr>
              <w:widowControl w:val="0"/>
              <w:ind w:right="183"/>
              <w:rPr>
                <w:sz w:val="18"/>
                <w:szCs w:val="18"/>
              </w:rPr>
            </w:pPr>
            <w:r w:rsidRPr="00C47481">
              <w:rPr>
                <w:sz w:val="18"/>
                <w:szCs w:val="18"/>
              </w:rPr>
              <w:t>Ένωση Καταναλωτών Περιφέρεια Κρήτης 1/10/2014 έως 1/6/2015 (8 μήνες)</w:t>
            </w:r>
          </w:p>
          <w:p w:rsidR="00333948" w:rsidRPr="00C47481" w:rsidRDefault="00333948" w:rsidP="006C5FC1">
            <w:pPr>
              <w:widowControl w:val="0"/>
              <w:ind w:right="183"/>
              <w:rPr>
                <w:sz w:val="18"/>
                <w:szCs w:val="18"/>
              </w:rPr>
            </w:pPr>
            <w:r w:rsidRPr="00C47481">
              <w:rPr>
                <w:sz w:val="18"/>
                <w:szCs w:val="18"/>
              </w:rPr>
              <w:t xml:space="preserve">ΚΕΚ </w:t>
            </w:r>
            <w:r w:rsidRPr="00C47481">
              <w:rPr>
                <w:sz w:val="18"/>
                <w:szCs w:val="18"/>
                <w:lang w:val="en-US"/>
              </w:rPr>
              <w:t>Eurotraining</w:t>
            </w:r>
            <w:r w:rsidRPr="00C47481">
              <w:rPr>
                <w:sz w:val="18"/>
                <w:szCs w:val="18"/>
              </w:rPr>
              <w:t xml:space="preserve"> 12/6/2015 έως  30/6/2015 (18 μέρες)</w:t>
            </w:r>
          </w:p>
          <w:p w:rsidR="00333948" w:rsidRPr="00C47481" w:rsidRDefault="00333948" w:rsidP="006C5FC1">
            <w:pPr>
              <w:widowControl w:val="0"/>
              <w:ind w:right="183"/>
              <w:rPr>
                <w:sz w:val="18"/>
                <w:szCs w:val="18"/>
              </w:rPr>
            </w:pPr>
            <w:r w:rsidRPr="00C47481">
              <w:rPr>
                <w:sz w:val="18"/>
                <w:szCs w:val="18"/>
              </w:rPr>
              <w:t xml:space="preserve">Ένωση καταναλωτών Περιφέρεια Κρήτης 20/3/2016 έως 3/7/2016 (3 μήνες 23 μέρες) </w:t>
            </w:r>
          </w:p>
          <w:p w:rsidR="00333948" w:rsidRPr="00C47481" w:rsidRDefault="00333948" w:rsidP="006C5FC1">
            <w:pPr>
              <w:widowControl w:val="0"/>
              <w:ind w:right="183"/>
              <w:rPr>
                <w:b/>
                <w:sz w:val="18"/>
                <w:szCs w:val="18"/>
              </w:rPr>
            </w:pPr>
            <w:r w:rsidRPr="00C47481">
              <w:rPr>
                <w:b/>
                <w:sz w:val="18"/>
                <w:szCs w:val="18"/>
              </w:rPr>
              <w:t>Σύνολο 1 έτος , 6 μήνες, 1 μέρα</w:t>
            </w:r>
          </w:p>
        </w:tc>
        <w:tc>
          <w:tcPr>
            <w:tcW w:w="2086" w:type="dxa"/>
          </w:tcPr>
          <w:p w:rsidR="00333948" w:rsidRPr="00C47481" w:rsidRDefault="00333948" w:rsidP="006C5FC1">
            <w:pPr>
              <w:widowControl w:val="0"/>
              <w:tabs>
                <w:tab w:val="left" w:pos="1444"/>
              </w:tabs>
              <w:ind w:right="183"/>
              <w:rPr>
                <w:b/>
                <w:sz w:val="18"/>
                <w:szCs w:val="18"/>
              </w:rPr>
            </w:pPr>
          </w:p>
        </w:tc>
        <w:tc>
          <w:tcPr>
            <w:tcW w:w="2308" w:type="dxa"/>
          </w:tcPr>
          <w:p w:rsidR="00333948" w:rsidRPr="00C47481" w:rsidRDefault="00333948" w:rsidP="006C5FC1">
            <w:pPr>
              <w:widowControl w:val="0"/>
              <w:ind w:right="183"/>
              <w:rPr>
                <w:sz w:val="18"/>
                <w:szCs w:val="18"/>
              </w:rPr>
            </w:pPr>
            <w:r w:rsidRPr="00C47481">
              <w:rPr>
                <w:sz w:val="18"/>
                <w:szCs w:val="18"/>
              </w:rPr>
              <w:t xml:space="preserve">1 άρθρο σε ελληνικό περιοδικό </w:t>
            </w:r>
          </w:p>
        </w:tc>
        <w:tc>
          <w:tcPr>
            <w:tcW w:w="3093" w:type="dxa"/>
          </w:tcPr>
          <w:p w:rsidR="00333948" w:rsidRPr="00C47481" w:rsidRDefault="00333948" w:rsidP="006C5FC1">
            <w:pPr>
              <w:widowControl w:val="0"/>
              <w:rPr>
                <w:sz w:val="18"/>
                <w:szCs w:val="18"/>
              </w:rPr>
            </w:pP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pPr>
        <w:rPr>
          <w:bCs/>
          <w:sz w:val="18"/>
          <w:szCs w:val="18"/>
        </w:rPr>
      </w:pPr>
    </w:p>
    <w:p w:rsidR="00333948" w:rsidRPr="00C47481" w:rsidRDefault="00333948" w:rsidP="00BE2911">
      <w:pPr>
        <w:widowControl w:val="0"/>
        <w:rPr>
          <w:b/>
          <w:sz w:val="18"/>
          <w:szCs w:val="18"/>
        </w:rPr>
      </w:pPr>
      <w:r w:rsidRPr="00C47481">
        <w:rPr>
          <w:b/>
          <w:sz w:val="18"/>
          <w:szCs w:val="18"/>
          <w:lang w:val="en-US"/>
        </w:rPr>
        <w:t>4</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Αλμπάνη Νικολέτα</w:t>
      </w:r>
    </w:p>
    <w:p w:rsidR="00333948" w:rsidRPr="00C47481" w:rsidRDefault="00333948" w:rsidP="00BE2911">
      <w:pPr>
        <w:widowControl w:val="0"/>
        <w:rPr>
          <w:sz w:val="18"/>
          <w:szCs w:val="18"/>
        </w:rPr>
      </w:pP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19"/>
        <w:gridCol w:w="1984"/>
        <w:gridCol w:w="2693"/>
        <w:gridCol w:w="2550"/>
        <w:gridCol w:w="2520"/>
        <w:gridCol w:w="20"/>
        <w:gridCol w:w="2527"/>
      </w:tblGrid>
      <w:tr w:rsidR="00333948" w:rsidRPr="00C47481" w:rsidTr="00D645F8">
        <w:trPr>
          <w:jc w:val="center"/>
        </w:trPr>
        <w:tc>
          <w:tcPr>
            <w:tcW w:w="2119"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bCs/>
                <w:sz w:val="18"/>
                <w:szCs w:val="18"/>
              </w:rPr>
            </w:pPr>
            <w:r w:rsidRPr="00C47481">
              <w:rPr>
                <w:b/>
                <w:bCs/>
                <w:sz w:val="18"/>
                <w:szCs w:val="18"/>
              </w:rPr>
              <w:t>ΤΙΤΛΟΙ ΣΠΟΥΔΩΝ</w:t>
            </w:r>
          </w:p>
        </w:tc>
        <w:tc>
          <w:tcPr>
            <w:tcW w:w="269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5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2520"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547" w:type="dxa"/>
            <w:gridSpan w:val="2"/>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D645F8">
        <w:trPr>
          <w:jc w:val="center"/>
        </w:trPr>
        <w:tc>
          <w:tcPr>
            <w:tcW w:w="2119"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Έτος γέννησης: 1984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 xml:space="preserve">Εφαρμοσμένων Μαθηματικών Πανεπιστήμιο Κρήτης, 2007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r w:rsidRPr="00C47481">
              <w:rPr>
                <w:sz w:val="18"/>
                <w:szCs w:val="18"/>
              </w:rPr>
              <w:t>ΜΑ: Στατιστική και Αναλογιστικα-Χρηματοοικονομικα Μαθηματικά, Πανεπ.  Αιγαίου, 2009.</w:t>
            </w:r>
          </w:p>
        </w:tc>
        <w:tc>
          <w:tcPr>
            <w:tcW w:w="2693" w:type="dxa"/>
          </w:tcPr>
          <w:p w:rsidR="00333948" w:rsidRPr="00C47481" w:rsidRDefault="00333948" w:rsidP="00BE2911">
            <w:pPr>
              <w:widowControl w:val="0"/>
              <w:ind w:right="183"/>
              <w:rPr>
                <w:sz w:val="18"/>
                <w:szCs w:val="18"/>
              </w:rPr>
            </w:pPr>
            <w:r w:rsidRPr="00C47481">
              <w:rPr>
                <w:sz w:val="18"/>
                <w:szCs w:val="18"/>
              </w:rPr>
              <w:t xml:space="preserve">Φροντιστήριο Μέσης Εκπαίδευσης, </w:t>
            </w:r>
          </w:p>
          <w:p w:rsidR="00333948" w:rsidRPr="00C47481" w:rsidRDefault="00333948" w:rsidP="00BE2911">
            <w:pPr>
              <w:widowControl w:val="0"/>
              <w:ind w:right="183"/>
              <w:rPr>
                <w:sz w:val="18"/>
                <w:szCs w:val="18"/>
              </w:rPr>
            </w:pPr>
            <w:r w:rsidRPr="00C47481">
              <w:rPr>
                <w:sz w:val="18"/>
                <w:szCs w:val="18"/>
              </w:rPr>
              <w:t>01/09/2010 έως 30/05/2014 Ωρομίσθια Μαθηματικός:</w:t>
            </w:r>
          </w:p>
          <w:p w:rsidR="00333948" w:rsidRPr="00C47481" w:rsidRDefault="00333948" w:rsidP="00BE2911">
            <w:pPr>
              <w:widowControl w:val="0"/>
              <w:ind w:right="183"/>
              <w:rPr>
                <w:b/>
                <w:sz w:val="18"/>
                <w:szCs w:val="18"/>
              </w:rPr>
            </w:pPr>
            <w:r w:rsidRPr="00C47481">
              <w:rPr>
                <w:b/>
                <w:sz w:val="18"/>
                <w:szCs w:val="18"/>
              </w:rPr>
              <w:t>(1 έτος, 6 μήνες και 21 μέρες)</w:t>
            </w:r>
            <w:r w:rsidRPr="00C47481">
              <w:rPr>
                <w:b/>
                <w:sz w:val="18"/>
                <w:szCs w:val="18"/>
              </w:rPr>
              <w:tab/>
            </w:r>
          </w:p>
          <w:p w:rsidR="00333948" w:rsidRPr="00C47481" w:rsidRDefault="00333948" w:rsidP="00BE2911">
            <w:pPr>
              <w:widowControl w:val="0"/>
              <w:ind w:right="183"/>
              <w:rPr>
                <w:sz w:val="18"/>
                <w:szCs w:val="18"/>
              </w:rPr>
            </w:pPr>
            <w:r w:rsidRPr="00C47481">
              <w:rPr>
                <w:sz w:val="18"/>
                <w:szCs w:val="18"/>
              </w:rPr>
              <w:t xml:space="preserve">ΙΕΚ Τρικάλων, </w:t>
            </w:r>
          </w:p>
          <w:p w:rsidR="00333948" w:rsidRPr="00C47481" w:rsidRDefault="00333948" w:rsidP="00BE2911">
            <w:pPr>
              <w:widowControl w:val="0"/>
              <w:ind w:right="183"/>
              <w:rPr>
                <w:sz w:val="18"/>
                <w:szCs w:val="18"/>
              </w:rPr>
            </w:pPr>
            <w:r w:rsidRPr="00C47481">
              <w:rPr>
                <w:sz w:val="18"/>
                <w:szCs w:val="18"/>
              </w:rPr>
              <w:t>16/02/2010 έως 14/06/2010</w:t>
            </w:r>
          </w:p>
          <w:p w:rsidR="00333948" w:rsidRPr="00C47481" w:rsidRDefault="00333948" w:rsidP="00BE2911">
            <w:pPr>
              <w:widowControl w:val="0"/>
              <w:ind w:right="183"/>
              <w:rPr>
                <w:sz w:val="18"/>
                <w:szCs w:val="18"/>
              </w:rPr>
            </w:pPr>
            <w:r w:rsidRPr="00C47481">
              <w:rPr>
                <w:sz w:val="18"/>
                <w:szCs w:val="18"/>
              </w:rPr>
              <w:t>Ωρομίσθια Μαθηματικός:</w:t>
            </w:r>
          </w:p>
          <w:p w:rsidR="00333948" w:rsidRPr="00C47481" w:rsidRDefault="00333948" w:rsidP="00BE2911">
            <w:pPr>
              <w:widowControl w:val="0"/>
              <w:ind w:right="183"/>
              <w:rPr>
                <w:b/>
                <w:sz w:val="18"/>
                <w:szCs w:val="18"/>
              </w:rPr>
            </w:pPr>
            <w:r w:rsidRPr="00C47481">
              <w:rPr>
                <w:b/>
                <w:sz w:val="18"/>
                <w:szCs w:val="18"/>
              </w:rPr>
              <w:t>(28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Εναίο Λύκειο Μαραθοκάμπου Σάμου,</w:t>
            </w:r>
            <w:r w:rsidRPr="00C47481">
              <w:rPr>
                <w:sz w:val="18"/>
                <w:szCs w:val="18"/>
              </w:rPr>
              <w:tab/>
            </w:r>
          </w:p>
          <w:p w:rsidR="00333948" w:rsidRPr="00C47481" w:rsidRDefault="00333948" w:rsidP="00BE2911">
            <w:pPr>
              <w:widowControl w:val="0"/>
              <w:ind w:right="183"/>
              <w:rPr>
                <w:sz w:val="18"/>
                <w:szCs w:val="18"/>
              </w:rPr>
            </w:pPr>
            <w:r w:rsidRPr="00C47481">
              <w:rPr>
                <w:sz w:val="18"/>
                <w:szCs w:val="18"/>
              </w:rPr>
              <w:t>13/10/2008 έως 30/06/2009 Ωρομίσθια Μαθηματικός:</w:t>
            </w:r>
          </w:p>
          <w:p w:rsidR="00333948" w:rsidRPr="00C47481" w:rsidRDefault="00333948" w:rsidP="00BE2911">
            <w:pPr>
              <w:widowControl w:val="0"/>
              <w:ind w:right="183"/>
              <w:rPr>
                <w:b/>
                <w:sz w:val="18"/>
                <w:szCs w:val="18"/>
              </w:rPr>
            </w:pPr>
            <w:r w:rsidRPr="00C47481">
              <w:rPr>
                <w:b/>
                <w:sz w:val="18"/>
                <w:szCs w:val="18"/>
              </w:rPr>
              <w:t>(1 μήνας και 25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1 έτος, 7 μήνες, 17 μέρες</w:t>
            </w:r>
          </w:p>
        </w:tc>
        <w:tc>
          <w:tcPr>
            <w:tcW w:w="2550" w:type="dxa"/>
          </w:tcPr>
          <w:p w:rsidR="00333948" w:rsidRPr="00C47481" w:rsidRDefault="00333948" w:rsidP="00BE2911">
            <w:pPr>
              <w:widowControl w:val="0"/>
              <w:ind w:right="183"/>
              <w:rPr>
                <w:b/>
                <w:sz w:val="18"/>
                <w:szCs w:val="18"/>
              </w:rPr>
            </w:pPr>
          </w:p>
        </w:tc>
        <w:tc>
          <w:tcPr>
            <w:tcW w:w="2540" w:type="dxa"/>
            <w:gridSpan w:val="2"/>
          </w:tcPr>
          <w:p w:rsidR="00333948" w:rsidRPr="00C47481" w:rsidRDefault="00333948" w:rsidP="00BE2911">
            <w:pPr>
              <w:widowControl w:val="0"/>
              <w:ind w:right="183"/>
              <w:rPr>
                <w:sz w:val="18"/>
                <w:szCs w:val="18"/>
              </w:rPr>
            </w:pPr>
          </w:p>
        </w:tc>
        <w:tc>
          <w:tcPr>
            <w:tcW w:w="2527" w:type="dxa"/>
          </w:tcPr>
          <w:p w:rsidR="00333948" w:rsidRPr="00C47481" w:rsidRDefault="00333948" w:rsidP="00BE2911">
            <w:pPr>
              <w:widowControl w:val="0"/>
              <w:ind w:right="183"/>
              <w:rPr>
                <w:sz w:val="18"/>
                <w:szCs w:val="18"/>
              </w:rPr>
            </w:pPr>
            <w:r w:rsidRPr="00C47481">
              <w:rPr>
                <w:sz w:val="18"/>
                <w:szCs w:val="18"/>
              </w:rPr>
              <w:t>1 άρθρο σε περιοδικό</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rPr>
              <w:t>Γαλλικά</w:t>
            </w:r>
          </w:p>
          <w:p w:rsidR="00333948" w:rsidRPr="00C47481" w:rsidRDefault="00333948" w:rsidP="00BE2911">
            <w:pPr>
              <w:widowControl w:val="0"/>
              <w:ind w:right="183"/>
              <w:rPr>
                <w:sz w:val="18"/>
                <w:szCs w:val="18"/>
              </w:rPr>
            </w:pP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bCs/>
          <w:color w:val="auto"/>
          <w:sz w:val="18"/>
          <w:szCs w:val="18"/>
          <w:lang w:val="en-US"/>
        </w:rPr>
        <w:t>5</w:t>
      </w:r>
      <w:r w:rsidRPr="00C47481">
        <w:rPr>
          <w:rFonts w:ascii="Calibri" w:hAnsi="Calibri"/>
          <w:b/>
          <w:bCs/>
          <w:color w:val="auto"/>
          <w:sz w:val="18"/>
          <w:szCs w:val="18"/>
        </w:rPr>
        <w:t>)</w:t>
      </w:r>
      <w:r w:rsidRPr="00C47481">
        <w:rPr>
          <w:rFonts w:ascii="Calibri" w:hAnsi="Calibri"/>
          <w:bCs/>
          <w:color w:val="auto"/>
          <w:sz w:val="18"/>
          <w:szCs w:val="18"/>
        </w:rPr>
        <w:t xml:space="preserve"> ΟΝΟΜΑΤΕΠΩΝΥΜΟ: </w:t>
      </w:r>
      <w:r w:rsidRPr="00C47481">
        <w:rPr>
          <w:rFonts w:ascii="Calibri" w:hAnsi="Calibri"/>
          <w:b/>
          <w:bCs/>
          <w:color w:val="auto"/>
          <w:sz w:val="18"/>
          <w:szCs w:val="18"/>
        </w:rPr>
        <w:t>Ανδρεάτου Αικατερίνη</w:t>
      </w:r>
    </w:p>
    <w:p w:rsidR="00333948" w:rsidRPr="00C47481" w:rsidRDefault="00333948" w:rsidP="00BE2911">
      <w:pPr>
        <w:pStyle w:val="BodyText"/>
        <w:ind w:right="183"/>
        <w:outlineLvl w:val="0"/>
        <w:rPr>
          <w:rFonts w:ascii="Calibri" w:hAnsi="Calibri"/>
          <w:b/>
          <w:bCs/>
          <w:color w:val="auto"/>
          <w:sz w:val="18"/>
          <w:szCs w:val="18"/>
        </w:rPr>
      </w:pPr>
      <w:r w:rsidRPr="00C47481">
        <w:rPr>
          <w:rFonts w:ascii="Calibri" w:hAnsi="Calibri"/>
          <w:b/>
          <w:bCs/>
          <w:color w:val="auto"/>
          <w:sz w:val="18"/>
          <w:szCs w:val="18"/>
        </w:rPr>
        <w:tab/>
      </w:r>
      <w:r w:rsidRPr="00C47481">
        <w:rPr>
          <w:rFonts w:ascii="Calibri" w:hAnsi="Calibri"/>
          <w:b/>
          <w:bCs/>
          <w:color w:val="auto"/>
          <w:sz w:val="18"/>
          <w:szCs w:val="18"/>
        </w:rPr>
        <w:tab/>
      </w:r>
      <w:r w:rsidRPr="00C47481">
        <w:rPr>
          <w:rFonts w:ascii="Calibri" w:hAnsi="Calibri"/>
          <w:b/>
          <w:bCs/>
          <w:color w:val="auto"/>
          <w:sz w:val="18"/>
          <w:szCs w:val="18"/>
        </w:rPr>
        <w:tab/>
      </w: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2643"/>
        <w:gridCol w:w="2520"/>
        <w:gridCol w:w="2520"/>
        <w:gridCol w:w="20"/>
        <w:gridCol w:w="2527"/>
      </w:tblGrid>
      <w:tr w:rsidR="00333948" w:rsidRPr="00C47481" w:rsidTr="00B813E0">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sz w:val="18"/>
                <w:szCs w:val="18"/>
              </w:rPr>
            </w:pPr>
            <w:r w:rsidRPr="00C47481">
              <w:rPr>
                <w:b/>
                <w:sz w:val="18"/>
                <w:szCs w:val="18"/>
              </w:rPr>
              <w:t>ΤΙΤΛΟΙ ΣΠΟΥΔΩΝ</w:t>
            </w:r>
          </w:p>
        </w:tc>
        <w:tc>
          <w:tcPr>
            <w:tcW w:w="264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2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sz w:val="18"/>
                <w:szCs w:val="18"/>
              </w:rPr>
            </w:pPr>
            <w:r w:rsidRPr="00C47481">
              <w:rPr>
                <w:b/>
                <w:sz w:val="18"/>
                <w:szCs w:val="18"/>
              </w:rPr>
              <w:t>ΜΕΧΡΙ 3 ΕΤΗ</w:t>
            </w:r>
          </w:p>
        </w:tc>
        <w:tc>
          <w:tcPr>
            <w:tcW w:w="2520"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47" w:type="dxa"/>
            <w:gridSpan w:val="2"/>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813E0">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1962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Κοινωνικής Εργασίας</w:t>
            </w:r>
          </w:p>
          <w:p w:rsidR="00333948" w:rsidRPr="00C47481" w:rsidRDefault="00333948" w:rsidP="00BE2911">
            <w:pPr>
              <w:widowControl w:val="0"/>
              <w:ind w:right="183"/>
              <w:rPr>
                <w:sz w:val="18"/>
                <w:szCs w:val="18"/>
              </w:rPr>
            </w:pPr>
            <w:r w:rsidRPr="00C47481">
              <w:rPr>
                <w:sz w:val="18"/>
                <w:szCs w:val="18"/>
              </w:rPr>
              <w:t>ΚΑΤΕΕ Κρήτης</w:t>
            </w:r>
          </w:p>
          <w:p w:rsidR="00333948" w:rsidRPr="00C47481" w:rsidRDefault="00333948" w:rsidP="00BE2911">
            <w:pPr>
              <w:widowControl w:val="0"/>
              <w:ind w:right="183"/>
              <w:rPr>
                <w:sz w:val="18"/>
                <w:szCs w:val="18"/>
              </w:rPr>
            </w:pPr>
            <w:r w:rsidRPr="00C47481">
              <w:rPr>
                <w:sz w:val="18"/>
                <w:szCs w:val="18"/>
              </w:rPr>
              <w:t>1984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lang w:val="en-US"/>
              </w:rPr>
              <w:t xml:space="preserve">First Certificate </w:t>
            </w:r>
          </w:p>
          <w:p w:rsidR="00333948" w:rsidRPr="00C47481" w:rsidRDefault="00333948" w:rsidP="00BE2911">
            <w:pPr>
              <w:widowControl w:val="0"/>
              <w:ind w:right="183"/>
              <w:rPr>
                <w:sz w:val="18"/>
                <w:szCs w:val="18"/>
              </w:rPr>
            </w:pPr>
          </w:p>
        </w:tc>
        <w:tc>
          <w:tcPr>
            <w:tcW w:w="2013" w:type="dxa"/>
          </w:tcPr>
          <w:p w:rsidR="00333948" w:rsidRPr="00C47481" w:rsidRDefault="00333948" w:rsidP="00BE2911">
            <w:pPr>
              <w:widowControl w:val="0"/>
              <w:ind w:right="183"/>
              <w:rPr>
                <w:sz w:val="18"/>
                <w:szCs w:val="18"/>
              </w:rPr>
            </w:pPr>
            <w:r w:rsidRPr="00C47481">
              <w:rPr>
                <w:sz w:val="18"/>
                <w:szCs w:val="18"/>
              </w:rPr>
              <w:t>ΜΑ: Εκπαίδευση ενηλίκων ΕΑΠ, 2014</w:t>
            </w:r>
          </w:p>
        </w:tc>
        <w:tc>
          <w:tcPr>
            <w:tcW w:w="2643" w:type="dxa"/>
          </w:tcPr>
          <w:p w:rsidR="00333948" w:rsidRPr="00C47481" w:rsidRDefault="00333948" w:rsidP="00BE2911">
            <w:pPr>
              <w:widowControl w:val="0"/>
              <w:ind w:right="183"/>
              <w:rPr>
                <w:b/>
                <w:sz w:val="18"/>
                <w:szCs w:val="18"/>
              </w:rPr>
            </w:pPr>
            <w:r w:rsidRPr="00C47481">
              <w:rPr>
                <w:sz w:val="18"/>
                <w:szCs w:val="18"/>
              </w:rPr>
              <w:t>Κέντρο Ειδικών Παιδιών «Άγιος Σπυρίδων», 2/1985 - 8-1985 (</w:t>
            </w:r>
            <w:r w:rsidRPr="00C47481">
              <w:rPr>
                <w:b/>
                <w:sz w:val="18"/>
                <w:szCs w:val="18"/>
              </w:rPr>
              <w:t>6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Πτωχοκομείο Ηρακλείου, 7/ 1987 έως  (</w:t>
            </w:r>
            <w:r w:rsidRPr="00C47481">
              <w:rPr>
                <w:b/>
                <w:sz w:val="18"/>
                <w:szCs w:val="18"/>
              </w:rPr>
              <w:t>29 έτη</w:t>
            </w:r>
            <w:r w:rsidRPr="00C47481">
              <w:rPr>
                <w:sz w:val="18"/>
                <w:szCs w:val="18"/>
              </w:rPr>
              <w:t>)</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Σύλλογος Φίλοι του Παιδιού 9/2003 - 1/2005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 29 έτη, 6 μήνες</w:t>
            </w:r>
          </w:p>
          <w:p w:rsidR="00333948" w:rsidRPr="00C47481" w:rsidRDefault="00333948" w:rsidP="00BE2911">
            <w:pPr>
              <w:widowControl w:val="0"/>
              <w:ind w:right="183"/>
              <w:rPr>
                <w:b/>
                <w:sz w:val="18"/>
                <w:szCs w:val="18"/>
              </w:rPr>
            </w:pPr>
          </w:p>
        </w:tc>
        <w:tc>
          <w:tcPr>
            <w:tcW w:w="2520"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 xml:space="preserve">ΤΕΙ Κρήτης 2002-2003 έως 2012-2013 &amp; 2015-2016 </w:t>
            </w:r>
          </w:p>
          <w:p w:rsidR="00333948" w:rsidRPr="00C47481" w:rsidRDefault="00333948" w:rsidP="00BE2911">
            <w:pPr>
              <w:widowControl w:val="0"/>
              <w:tabs>
                <w:tab w:val="left" w:pos="1444"/>
              </w:tabs>
              <w:ind w:right="183"/>
              <w:rPr>
                <w:b/>
                <w:sz w:val="18"/>
                <w:szCs w:val="18"/>
              </w:rPr>
            </w:pPr>
          </w:p>
          <w:p w:rsidR="00333948" w:rsidRPr="00C47481" w:rsidRDefault="00333948" w:rsidP="00BE2911">
            <w:pPr>
              <w:widowControl w:val="0"/>
              <w:tabs>
                <w:tab w:val="left" w:pos="1444"/>
              </w:tabs>
              <w:ind w:right="183"/>
              <w:rPr>
                <w:b/>
                <w:sz w:val="18"/>
                <w:szCs w:val="18"/>
              </w:rPr>
            </w:pPr>
            <w:r w:rsidRPr="00C47481">
              <w:rPr>
                <w:b/>
                <w:sz w:val="18"/>
                <w:szCs w:val="18"/>
              </w:rPr>
              <w:t xml:space="preserve">Σύνολο 12 ακαδημαϊκά έτη </w:t>
            </w:r>
          </w:p>
        </w:tc>
        <w:tc>
          <w:tcPr>
            <w:tcW w:w="2540" w:type="dxa"/>
            <w:gridSpan w:val="2"/>
          </w:tcPr>
          <w:p w:rsidR="00333948" w:rsidRPr="00C47481" w:rsidRDefault="00333948" w:rsidP="00BE2911">
            <w:pPr>
              <w:widowControl w:val="0"/>
              <w:ind w:right="183"/>
              <w:rPr>
                <w:sz w:val="18"/>
                <w:szCs w:val="18"/>
              </w:rPr>
            </w:pPr>
          </w:p>
        </w:tc>
        <w:tc>
          <w:tcPr>
            <w:tcW w:w="2527" w:type="dxa"/>
          </w:tcPr>
          <w:p w:rsidR="00333948" w:rsidRPr="00C47481" w:rsidRDefault="00333948" w:rsidP="00BE2911">
            <w:pPr>
              <w:widowControl w:val="0"/>
              <w:ind w:right="183"/>
              <w:rPr>
                <w:sz w:val="18"/>
                <w:szCs w:val="18"/>
              </w:rPr>
            </w:pPr>
            <w:r w:rsidRPr="00C47481">
              <w:rPr>
                <w:sz w:val="18"/>
                <w:szCs w:val="18"/>
              </w:rPr>
              <w:t>3 ανακοινώσεις σε συνέδρια</w:t>
            </w:r>
          </w:p>
          <w:p w:rsidR="00333948" w:rsidRPr="00C47481" w:rsidRDefault="00333948" w:rsidP="00BE2911">
            <w:pPr>
              <w:widowControl w:val="0"/>
              <w:ind w:right="183"/>
              <w:rPr>
                <w:sz w:val="18"/>
                <w:szCs w:val="18"/>
              </w:rPr>
            </w:pPr>
            <w:r w:rsidRPr="00C47481">
              <w:rPr>
                <w:sz w:val="18"/>
                <w:szCs w:val="18"/>
              </w:rPr>
              <w:t>ΕΚΕΠΙΣ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στην ομάδα στήριξης του προγράμματος ‘</w:t>
            </w:r>
            <w:r w:rsidRPr="00C47481">
              <w:rPr>
                <w:sz w:val="18"/>
                <w:szCs w:val="18"/>
                <w:lang w:val="en-US"/>
              </w:rPr>
              <w:t>Relaisplus</w:t>
            </w:r>
            <w:r w:rsidRPr="00C47481">
              <w:rPr>
                <w:sz w:val="18"/>
                <w:szCs w:val="18"/>
              </w:rPr>
              <w:t>’</w:t>
            </w: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BE2911">
      <w:pPr>
        <w:widowControl w:val="0"/>
        <w:ind w:right="183"/>
        <w:rPr>
          <w:b/>
          <w:sz w:val="18"/>
          <w:szCs w:val="18"/>
        </w:rPr>
      </w:pPr>
      <w:r w:rsidRPr="00C47481">
        <w:rPr>
          <w:b/>
          <w:bCs/>
          <w:sz w:val="18"/>
          <w:szCs w:val="18"/>
          <w:lang w:val="en-US"/>
        </w:rPr>
        <w:t>6</w:t>
      </w:r>
      <w:r w:rsidRPr="00C47481">
        <w:rPr>
          <w:b/>
          <w:bCs/>
          <w:sz w:val="18"/>
          <w:szCs w:val="18"/>
        </w:rPr>
        <w:t>)</w:t>
      </w:r>
      <w:r>
        <w:rPr>
          <w:b/>
          <w:bCs/>
          <w:sz w:val="18"/>
          <w:szCs w:val="18"/>
        </w:rPr>
        <w:t xml:space="preserve"> </w:t>
      </w:r>
      <w:r w:rsidRPr="00C47481">
        <w:rPr>
          <w:sz w:val="18"/>
          <w:szCs w:val="18"/>
        </w:rPr>
        <w:t>ΝΟΜΑΤΕΠΩΝΥΜΟ</w:t>
      </w:r>
      <w:r w:rsidRPr="00C47481">
        <w:rPr>
          <w:b/>
          <w:sz w:val="18"/>
          <w:szCs w:val="18"/>
        </w:rPr>
        <w:t>: Αστρινάκη Μαρία</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Cs/>
          <w:i/>
          <w:sz w:val="18"/>
          <w:szCs w:val="18"/>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90"/>
        <w:gridCol w:w="2373"/>
        <w:gridCol w:w="2858"/>
        <w:gridCol w:w="2160"/>
        <w:gridCol w:w="2675"/>
        <w:gridCol w:w="2552"/>
      </w:tblGrid>
      <w:tr w:rsidR="00333948" w:rsidRPr="00C47481" w:rsidTr="00BD1F38">
        <w:trPr>
          <w:jc w:val="center"/>
        </w:trPr>
        <w:tc>
          <w:tcPr>
            <w:tcW w:w="189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7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858"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6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2675"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333948" w:rsidRPr="00C47481" w:rsidRDefault="00333948" w:rsidP="00BE2911">
            <w:pPr>
              <w:widowControl w:val="0"/>
              <w:ind w:right="183"/>
              <w:rPr>
                <w:sz w:val="18"/>
                <w:szCs w:val="18"/>
                <w:u w:val="single"/>
              </w:rPr>
            </w:pPr>
            <w:r w:rsidRPr="00C47481">
              <w:rPr>
                <w:sz w:val="18"/>
                <w:szCs w:val="18"/>
                <w:u w:val="single"/>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D1F38">
        <w:trPr>
          <w:jc w:val="center"/>
        </w:trPr>
        <w:tc>
          <w:tcPr>
            <w:tcW w:w="1890" w:type="dxa"/>
          </w:tcPr>
          <w:p w:rsidR="00333948" w:rsidRPr="00C47481" w:rsidRDefault="00333948" w:rsidP="00BE2911">
            <w:pPr>
              <w:widowControl w:val="0"/>
              <w:rPr>
                <w:sz w:val="18"/>
                <w:szCs w:val="18"/>
              </w:rPr>
            </w:pPr>
            <w:r w:rsidRPr="00C47481">
              <w:rPr>
                <w:sz w:val="18"/>
                <w:szCs w:val="18"/>
              </w:rPr>
              <w:t>Μηχανικός Εφαρμοσμένης Πληροφορικής και Πολυμέσων</w:t>
            </w:r>
          </w:p>
          <w:p w:rsidR="00333948" w:rsidRPr="00C47481" w:rsidRDefault="00333948" w:rsidP="00BE2911">
            <w:pPr>
              <w:widowControl w:val="0"/>
              <w:ind w:right="183"/>
              <w:rPr>
                <w:sz w:val="18"/>
                <w:szCs w:val="18"/>
              </w:rPr>
            </w:pPr>
            <w:r w:rsidRPr="00C47481">
              <w:rPr>
                <w:sz w:val="18"/>
                <w:szCs w:val="18"/>
              </w:rPr>
              <w:t>ΤΕΙ Κρήτης (08/12/2010)</w:t>
            </w:r>
          </w:p>
          <w:p w:rsidR="00333948" w:rsidRPr="00C47481" w:rsidRDefault="00333948" w:rsidP="00BE2911">
            <w:pPr>
              <w:widowControl w:val="0"/>
              <w:ind w:right="183"/>
              <w:rPr>
                <w:sz w:val="18"/>
                <w:szCs w:val="18"/>
              </w:rPr>
            </w:pPr>
          </w:p>
          <w:p w:rsidR="00333948" w:rsidRPr="00C47481" w:rsidRDefault="00333948" w:rsidP="00BE2911">
            <w:pPr>
              <w:widowControl w:val="0"/>
              <w:rPr>
                <w:bCs/>
                <w:sz w:val="18"/>
                <w:szCs w:val="18"/>
              </w:rPr>
            </w:pPr>
            <w:r w:rsidRPr="00C47481">
              <w:rPr>
                <w:bCs/>
                <w:sz w:val="18"/>
                <w:szCs w:val="18"/>
              </w:rPr>
              <w:t>Αγγλικά</w:t>
            </w:r>
          </w:p>
          <w:p w:rsidR="00333948" w:rsidRPr="00C47481" w:rsidRDefault="00333948" w:rsidP="00BE2911">
            <w:pPr>
              <w:widowControl w:val="0"/>
              <w:ind w:right="183"/>
              <w:rPr>
                <w:bCs/>
                <w:sz w:val="18"/>
                <w:szCs w:val="18"/>
              </w:rPr>
            </w:pPr>
            <w:r w:rsidRPr="00C47481">
              <w:rPr>
                <w:bCs/>
                <w:sz w:val="18"/>
                <w:szCs w:val="18"/>
              </w:rPr>
              <w:t>LOWER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373" w:type="dxa"/>
          </w:tcPr>
          <w:p w:rsidR="00333948" w:rsidRPr="00C47481" w:rsidRDefault="00333948" w:rsidP="00BE2911">
            <w:pPr>
              <w:widowControl w:val="0"/>
              <w:rPr>
                <w:sz w:val="18"/>
                <w:szCs w:val="18"/>
              </w:rPr>
            </w:pPr>
            <w:r w:rsidRPr="00C47481">
              <w:rPr>
                <w:sz w:val="18"/>
                <w:szCs w:val="18"/>
              </w:rPr>
              <w:t>Πληροφορική</w:t>
            </w:r>
          </w:p>
          <w:p w:rsidR="00333948" w:rsidRPr="00C47481" w:rsidRDefault="00333948" w:rsidP="00BE2911">
            <w:pPr>
              <w:widowControl w:val="0"/>
              <w:ind w:right="183"/>
              <w:rPr>
                <w:sz w:val="18"/>
                <w:szCs w:val="18"/>
              </w:rPr>
            </w:pPr>
            <w:r w:rsidRPr="00C47481">
              <w:rPr>
                <w:sz w:val="18"/>
                <w:szCs w:val="18"/>
              </w:rPr>
              <w:t>Ιόνιο Πανεπιστήμιο (25/09/2012)</w:t>
            </w:r>
          </w:p>
        </w:tc>
        <w:tc>
          <w:tcPr>
            <w:tcW w:w="2858" w:type="dxa"/>
          </w:tcPr>
          <w:p w:rsidR="00333948" w:rsidRPr="00C47481" w:rsidRDefault="00333948" w:rsidP="00BE2911">
            <w:pPr>
              <w:widowControl w:val="0"/>
              <w:rPr>
                <w:sz w:val="18"/>
                <w:szCs w:val="18"/>
              </w:rPr>
            </w:pPr>
            <w:r w:rsidRPr="00C47481">
              <w:rPr>
                <w:sz w:val="18"/>
                <w:szCs w:val="18"/>
              </w:rPr>
              <w:t>ΤΕΙ Κρήτης (01/01/2013 - 31/12/2013) - Εξωτερικός συνεργάτης ως ερευνήτρια Πληροφορικής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 (03/01/2014 -02/01/2015)-Εξωτερικός συνεργάτης ως ερευνήτρια Πληροφορικής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 (03/02/2014 -02/02/2015)-Εξωτερικός συνεργάτης ως ερευνήτρια Πληροφορικής</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ΤΕΙ Κρήτης (02/01/2015 -02/01/2016)- Εξωτερικός συνεργάτης ως ερευνήτρια Πληροφορικής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w:t>
            </w:r>
            <w:r w:rsidRPr="00C47481">
              <w:rPr>
                <w:sz w:val="18"/>
                <w:szCs w:val="18"/>
              </w:rPr>
              <w:t xml:space="preserve">: </w:t>
            </w:r>
            <w:r w:rsidRPr="00C47481">
              <w:rPr>
                <w:b/>
                <w:sz w:val="18"/>
                <w:szCs w:val="18"/>
              </w:rPr>
              <w:t>3 έτη και 7 μήνες</w:t>
            </w:r>
          </w:p>
        </w:tc>
        <w:tc>
          <w:tcPr>
            <w:tcW w:w="2160" w:type="dxa"/>
          </w:tcPr>
          <w:p w:rsidR="00333948" w:rsidRPr="00C47481" w:rsidRDefault="00333948" w:rsidP="00BE2911">
            <w:pPr>
              <w:widowControl w:val="0"/>
              <w:ind w:right="183"/>
              <w:rPr>
                <w:sz w:val="18"/>
                <w:szCs w:val="18"/>
              </w:rPr>
            </w:pPr>
            <w:r w:rsidRPr="00C47481">
              <w:rPr>
                <w:sz w:val="18"/>
                <w:szCs w:val="18"/>
              </w:rPr>
              <w:t xml:space="preserve">ΤΕΙ Κρήτης (μερικής απασχόλησης) </w:t>
            </w:r>
          </w:p>
          <w:p w:rsidR="00333948" w:rsidRPr="00C47481" w:rsidRDefault="00333948" w:rsidP="00BE2911">
            <w:pPr>
              <w:widowControl w:val="0"/>
              <w:ind w:right="183"/>
              <w:rPr>
                <w:sz w:val="18"/>
                <w:szCs w:val="18"/>
              </w:rPr>
            </w:pPr>
            <w:r w:rsidRPr="00C47481">
              <w:rPr>
                <w:sz w:val="18"/>
                <w:szCs w:val="18"/>
              </w:rPr>
              <w:t>2013-2014</w:t>
            </w:r>
          </w:p>
          <w:p w:rsidR="00333948" w:rsidRPr="00C47481" w:rsidRDefault="00333948" w:rsidP="00BE2911">
            <w:pPr>
              <w:widowControl w:val="0"/>
              <w:ind w:right="183"/>
              <w:rPr>
                <w:sz w:val="18"/>
                <w:szCs w:val="18"/>
              </w:rPr>
            </w:pPr>
            <w:r w:rsidRPr="00C47481">
              <w:rPr>
                <w:sz w:val="18"/>
                <w:szCs w:val="18"/>
              </w:rPr>
              <w:t>2014-2015 (Χ)</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w:t>
            </w:r>
            <w:r w:rsidRPr="00C47481">
              <w:rPr>
                <w:sz w:val="18"/>
                <w:szCs w:val="18"/>
              </w:rPr>
              <w:t xml:space="preserve">: </w:t>
            </w:r>
            <w:r w:rsidRPr="00C47481">
              <w:rPr>
                <w:b/>
                <w:sz w:val="18"/>
                <w:szCs w:val="18"/>
              </w:rPr>
              <w:t>1,5 ακαδ. έτος</w:t>
            </w:r>
          </w:p>
        </w:tc>
        <w:tc>
          <w:tcPr>
            <w:tcW w:w="2675" w:type="dxa"/>
          </w:tcPr>
          <w:p w:rsidR="00333948" w:rsidRPr="00C47481" w:rsidRDefault="00333948" w:rsidP="00BE2911">
            <w:pPr>
              <w:widowControl w:val="0"/>
              <w:ind w:right="183"/>
              <w:rPr>
                <w:i/>
                <w:sz w:val="18"/>
                <w:szCs w:val="18"/>
              </w:rPr>
            </w:pPr>
          </w:p>
          <w:p w:rsidR="00333948" w:rsidRPr="00C47481" w:rsidRDefault="00333948" w:rsidP="00BE2911">
            <w:pPr>
              <w:widowControl w:val="0"/>
              <w:rPr>
                <w:sz w:val="18"/>
                <w:szCs w:val="18"/>
              </w:rPr>
            </w:pPr>
            <w:r w:rsidRPr="00C47481">
              <w:rPr>
                <w:sz w:val="18"/>
                <w:szCs w:val="18"/>
              </w:rPr>
              <w:t>Πέντε (5) παρουσιάσεις σε Διεθνή συνέδρια (από 2009-2014)</w:t>
            </w:r>
          </w:p>
        </w:tc>
        <w:tc>
          <w:tcPr>
            <w:tcW w:w="2552" w:type="dxa"/>
          </w:tcPr>
          <w:p w:rsidR="00333948" w:rsidRPr="00C47481" w:rsidRDefault="00333948" w:rsidP="00BE2911">
            <w:pPr>
              <w:widowControl w:val="0"/>
              <w:ind w:right="183"/>
              <w:rPr>
                <w:sz w:val="18"/>
                <w:szCs w:val="18"/>
              </w:rPr>
            </w:pP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Cs/>
          <w:color w:val="auto"/>
          <w:sz w:val="18"/>
          <w:szCs w:val="18"/>
          <w:lang w:val="en-US"/>
        </w:rPr>
        <w:t>7</w:t>
      </w:r>
      <w:r w:rsidRPr="00C47481">
        <w:rPr>
          <w:rFonts w:ascii="Calibri" w:hAnsi="Calibri"/>
          <w:bCs/>
          <w:color w:val="auto"/>
          <w:sz w:val="18"/>
          <w:szCs w:val="18"/>
        </w:rPr>
        <w:t xml:space="preserve">) ΟΝΟΜΑΤΕΠΩΝΥΜΟ: </w:t>
      </w:r>
      <w:r w:rsidRPr="00C47481">
        <w:rPr>
          <w:rFonts w:ascii="Calibri" w:hAnsi="Calibri"/>
          <w:b/>
          <w:bCs/>
          <w:color w:val="auto"/>
          <w:sz w:val="18"/>
          <w:szCs w:val="18"/>
        </w:rPr>
        <w:t>Ατσαλή Άννα</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tbl>
      <w:tblPr>
        <w:tblW w:w="14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08"/>
        <w:gridCol w:w="2410"/>
        <w:gridCol w:w="2835"/>
        <w:gridCol w:w="2126"/>
        <w:gridCol w:w="2693"/>
        <w:gridCol w:w="2552"/>
      </w:tblGrid>
      <w:tr w:rsidR="00333948" w:rsidRPr="00C47481" w:rsidTr="00890298">
        <w:trPr>
          <w:jc w:val="center"/>
        </w:trPr>
        <w:tc>
          <w:tcPr>
            <w:tcW w:w="2008"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410"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sz w:val="18"/>
                <w:szCs w:val="18"/>
              </w:rPr>
            </w:pPr>
            <w:r w:rsidRPr="00C47481">
              <w:rPr>
                <w:b/>
                <w:sz w:val="18"/>
                <w:szCs w:val="18"/>
              </w:rPr>
              <w:t>ΤΙΤΛΟΙ ΣΠΟΥΔΩΝ</w:t>
            </w:r>
          </w:p>
        </w:tc>
        <w:tc>
          <w:tcPr>
            <w:tcW w:w="2835"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2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sz w:val="18"/>
                <w:szCs w:val="18"/>
              </w:rPr>
            </w:pPr>
            <w:r w:rsidRPr="00C47481">
              <w:rPr>
                <w:b/>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890298">
        <w:trPr>
          <w:jc w:val="center"/>
        </w:trPr>
        <w:tc>
          <w:tcPr>
            <w:tcW w:w="2008"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Παιδαγωγικού τμήματος Νηπιαγωγών ΠΚ, 1999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Τμήματος Φιλοσοφικών και Κοινωνικών Σπουδών, 2007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lang w:val="en-US"/>
              </w:rPr>
              <w:t xml:space="preserve">First Certificate </w:t>
            </w:r>
          </w:p>
          <w:p w:rsidR="00333948" w:rsidRPr="00C47481" w:rsidRDefault="00333948" w:rsidP="00BE2911">
            <w:pPr>
              <w:widowControl w:val="0"/>
              <w:ind w:right="183"/>
              <w:rPr>
                <w:sz w:val="18"/>
                <w:szCs w:val="18"/>
              </w:rPr>
            </w:pPr>
          </w:p>
        </w:tc>
        <w:tc>
          <w:tcPr>
            <w:tcW w:w="2410" w:type="dxa"/>
          </w:tcPr>
          <w:p w:rsidR="00333948" w:rsidRPr="00C47481" w:rsidRDefault="00333948" w:rsidP="00BE2911">
            <w:pPr>
              <w:widowControl w:val="0"/>
              <w:ind w:right="183"/>
              <w:rPr>
                <w:sz w:val="18"/>
                <w:szCs w:val="18"/>
              </w:rPr>
            </w:pPr>
            <w:r w:rsidRPr="00C47481">
              <w:rPr>
                <w:sz w:val="18"/>
                <w:szCs w:val="18"/>
              </w:rPr>
              <w:t>ΜΑ: Σχολή Επιστημών Αγωγής ΠΚ, Παιδαγωγικό Τμήμα στο γνωστικό αντικείμενο «Ιστορία &amp; Κοινωνιολογία της εκπαίδευσης», 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PhD</w:t>
            </w:r>
            <w:r w:rsidRPr="00C47481">
              <w:rPr>
                <w:sz w:val="18"/>
                <w:szCs w:val="18"/>
              </w:rPr>
              <w:t xml:space="preserve">: Τμήμα Προσχολικής Εκπαίδευσης Σχολής Επιστημών Αγωγής, ΠΚ 2015 </w:t>
            </w:r>
          </w:p>
        </w:tc>
        <w:tc>
          <w:tcPr>
            <w:tcW w:w="2835" w:type="dxa"/>
          </w:tcPr>
          <w:p w:rsidR="00333948" w:rsidRPr="00C47481" w:rsidRDefault="00333948" w:rsidP="00BE2911">
            <w:pPr>
              <w:widowControl w:val="0"/>
              <w:ind w:right="183"/>
              <w:rPr>
                <w:sz w:val="18"/>
                <w:szCs w:val="18"/>
              </w:rPr>
            </w:pPr>
            <w:r w:rsidRPr="00C47481">
              <w:rPr>
                <w:sz w:val="18"/>
                <w:szCs w:val="18"/>
              </w:rPr>
              <w:t>Αβαθμια εκπαίδευση, Υπουργείο Παιδείας</w:t>
            </w:r>
          </w:p>
          <w:p w:rsidR="00333948" w:rsidRPr="00C47481" w:rsidRDefault="00333948" w:rsidP="00BE2911">
            <w:pPr>
              <w:widowControl w:val="0"/>
              <w:ind w:right="183"/>
              <w:rPr>
                <w:sz w:val="18"/>
                <w:szCs w:val="18"/>
              </w:rPr>
            </w:pPr>
            <w:r w:rsidRPr="00C47481">
              <w:rPr>
                <w:sz w:val="18"/>
                <w:szCs w:val="18"/>
              </w:rPr>
              <w:t>1/9/2001 – 21/6/2002</w:t>
            </w:r>
          </w:p>
          <w:p w:rsidR="00333948" w:rsidRPr="00C47481" w:rsidRDefault="00333948" w:rsidP="00BE2911">
            <w:pPr>
              <w:widowControl w:val="0"/>
              <w:ind w:right="183"/>
              <w:rPr>
                <w:sz w:val="18"/>
                <w:szCs w:val="18"/>
              </w:rPr>
            </w:pPr>
            <w:r w:rsidRPr="00C47481">
              <w:rPr>
                <w:sz w:val="18"/>
                <w:szCs w:val="18"/>
              </w:rPr>
              <w:t>1/6/2002  - 21/6/2003</w:t>
            </w:r>
          </w:p>
          <w:p w:rsidR="00333948" w:rsidRPr="00C47481" w:rsidRDefault="00333948" w:rsidP="00BE2911">
            <w:pPr>
              <w:widowControl w:val="0"/>
              <w:ind w:right="183"/>
              <w:rPr>
                <w:sz w:val="18"/>
                <w:szCs w:val="18"/>
              </w:rPr>
            </w:pPr>
            <w:r w:rsidRPr="00C47481">
              <w:rPr>
                <w:sz w:val="18"/>
                <w:szCs w:val="18"/>
              </w:rPr>
              <w:t>15/6/2003 – 21/6/2003</w:t>
            </w:r>
          </w:p>
          <w:p w:rsidR="00333948" w:rsidRPr="00C47481" w:rsidRDefault="00333948" w:rsidP="00BE2911">
            <w:pPr>
              <w:widowControl w:val="0"/>
              <w:ind w:right="183"/>
              <w:rPr>
                <w:sz w:val="18"/>
                <w:szCs w:val="18"/>
              </w:rPr>
            </w:pPr>
            <w:r w:rsidRPr="00C47481">
              <w:rPr>
                <w:sz w:val="18"/>
                <w:szCs w:val="18"/>
              </w:rPr>
              <w:t>1/6/2004 – 21/6/2005</w:t>
            </w:r>
          </w:p>
          <w:p w:rsidR="00333948" w:rsidRPr="00C47481" w:rsidRDefault="00333948" w:rsidP="00BE2911">
            <w:pPr>
              <w:widowControl w:val="0"/>
              <w:ind w:right="183"/>
              <w:rPr>
                <w:sz w:val="18"/>
                <w:szCs w:val="18"/>
              </w:rPr>
            </w:pPr>
            <w:r w:rsidRPr="00C47481">
              <w:rPr>
                <w:sz w:val="18"/>
                <w:szCs w:val="18"/>
              </w:rPr>
              <w:t>1/6/2005 – 21/6/2006</w:t>
            </w:r>
          </w:p>
          <w:p w:rsidR="00333948" w:rsidRPr="00C47481" w:rsidRDefault="00333948" w:rsidP="00BE2911">
            <w:pPr>
              <w:widowControl w:val="0"/>
              <w:ind w:right="183"/>
              <w:rPr>
                <w:sz w:val="18"/>
                <w:szCs w:val="18"/>
              </w:rPr>
            </w:pPr>
            <w:r w:rsidRPr="00C47481">
              <w:rPr>
                <w:sz w:val="18"/>
                <w:szCs w:val="18"/>
              </w:rPr>
              <w:t>1/6/2006 – 21/6/2007</w:t>
            </w:r>
          </w:p>
          <w:p w:rsidR="00333948" w:rsidRPr="00C47481" w:rsidRDefault="00333948" w:rsidP="00BE2911">
            <w:pPr>
              <w:widowControl w:val="0"/>
              <w:ind w:right="183"/>
              <w:rPr>
                <w:sz w:val="18"/>
                <w:szCs w:val="18"/>
              </w:rPr>
            </w:pPr>
            <w:r w:rsidRPr="00C47481">
              <w:rPr>
                <w:sz w:val="18"/>
                <w:szCs w:val="18"/>
              </w:rPr>
              <w:t>1/6/2007 – 21/6/2008</w:t>
            </w:r>
          </w:p>
          <w:p w:rsidR="00333948" w:rsidRPr="00C47481" w:rsidRDefault="00333948" w:rsidP="00BE2911">
            <w:pPr>
              <w:widowControl w:val="0"/>
              <w:ind w:right="183"/>
              <w:rPr>
                <w:sz w:val="18"/>
                <w:szCs w:val="18"/>
              </w:rPr>
            </w:pPr>
            <w:r w:rsidRPr="00C47481">
              <w:rPr>
                <w:sz w:val="18"/>
                <w:szCs w:val="18"/>
              </w:rPr>
              <w:t>1/6/2008 – 21/6/2009</w:t>
            </w:r>
          </w:p>
          <w:p w:rsidR="00333948" w:rsidRPr="00C47481" w:rsidRDefault="00333948" w:rsidP="00BE2911">
            <w:pPr>
              <w:widowControl w:val="0"/>
              <w:ind w:right="183"/>
              <w:rPr>
                <w:sz w:val="18"/>
                <w:szCs w:val="18"/>
              </w:rPr>
            </w:pPr>
            <w:r w:rsidRPr="00C47481">
              <w:rPr>
                <w:sz w:val="18"/>
                <w:szCs w:val="18"/>
              </w:rPr>
              <w:t>1/6/2009 – 21/6/2010</w:t>
            </w:r>
          </w:p>
          <w:p w:rsidR="00333948" w:rsidRPr="00C47481" w:rsidRDefault="00333948" w:rsidP="00BE2911">
            <w:pPr>
              <w:widowControl w:val="0"/>
              <w:ind w:right="183"/>
              <w:rPr>
                <w:sz w:val="18"/>
                <w:szCs w:val="18"/>
              </w:rPr>
            </w:pPr>
            <w:r w:rsidRPr="00C47481">
              <w:rPr>
                <w:sz w:val="18"/>
                <w:szCs w:val="18"/>
              </w:rPr>
              <w:t>1/6/2010 – 21/6/2011 (εκπ.αδεια)</w:t>
            </w:r>
          </w:p>
          <w:p w:rsidR="00333948" w:rsidRPr="00C47481" w:rsidRDefault="00333948" w:rsidP="00BE2911">
            <w:pPr>
              <w:widowControl w:val="0"/>
              <w:ind w:right="183"/>
              <w:rPr>
                <w:sz w:val="18"/>
                <w:szCs w:val="18"/>
              </w:rPr>
            </w:pPr>
            <w:r w:rsidRPr="00C47481">
              <w:rPr>
                <w:sz w:val="18"/>
                <w:szCs w:val="18"/>
              </w:rPr>
              <w:t>Επιμορφωτρια στα ΠΕΚ</w:t>
            </w:r>
          </w:p>
          <w:p w:rsidR="00333948" w:rsidRPr="00C47481" w:rsidRDefault="00333948" w:rsidP="00BE2911">
            <w:pPr>
              <w:widowControl w:val="0"/>
              <w:ind w:right="183"/>
              <w:rPr>
                <w:sz w:val="18"/>
                <w:szCs w:val="18"/>
              </w:rPr>
            </w:pPr>
            <w:r w:rsidRPr="00C47481">
              <w:rPr>
                <w:sz w:val="18"/>
                <w:szCs w:val="18"/>
              </w:rPr>
              <w:t>2/10/2008 – 16/12/2008</w:t>
            </w:r>
          </w:p>
          <w:p w:rsidR="00333948" w:rsidRPr="00C47481" w:rsidRDefault="00333948" w:rsidP="00BE2911">
            <w:pPr>
              <w:widowControl w:val="0"/>
              <w:ind w:right="183"/>
              <w:rPr>
                <w:sz w:val="18"/>
                <w:szCs w:val="18"/>
              </w:rPr>
            </w:pPr>
            <w:r w:rsidRPr="00C47481">
              <w:rPr>
                <w:sz w:val="18"/>
                <w:szCs w:val="18"/>
                <w:lang w:val="en-US"/>
              </w:rPr>
              <w:t>IEK</w:t>
            </w:r>
            <w:r w:rsidRPr="00C47481">
              <w:rPr>
                <w:sz w:val="18"/>
                <w:szCs w:val="18"/>
              </w:rPr>
              <w:t xml:space="preserve"> Ρεθύμνου </w:t>
            </w:r>
          </w:p>
          <w:p w:rsidR="00333948" w:rsidRPr="00C47481" w:rsidRDefault="00333948" w:rsidP="00BE2911">
            <w:pPr>
              <w:widowControl w:val="0"/>
              <w:ind w:right="183"/>
              <w:rPr>
                <w:sz w:val="18"/>
                <w:szCs w:val="18"/>
              </w:rPr>
            </w:pPr>
            <w:r w:rsidRPr="00C47481">
              <w:rPr>
                <w:sz w:val="18"/>
                <w:szCs w:val="18"/>
              </w:rPr>
              <w:t>10/6/2010 – 15/6/2011</w:t>
            </w:r>
          </w:p>
          <w:p w:rsidR="00333948" w:rsidRPr="00C47481" w:rsidRDefault="00333948" w:rsidP="00BE2911">
            <w:pPr>
              <w:widowControl w:val="0"/>
              <w:ind w:right="183"/>
              <w:rPr>
                <w:sz w:val="18"/>
                <w:szCs w:val="18"/>
              </w:rPr>
            </w:pPr>
            <w:r w:rsidRPr="00C47481">
              <w:rPr>
                <w:sz w:val="18"/>
                <w:szCs w:val="18"/>
              </w:rPr>
              <w:t>10/6/2011 – 15/6/2012</w:t>
            </w:r>
          </w:p>
          <w:p w:rsidR="00333948" w:rsidRPr="00C47481" w:rsidRDefault="00333948" w:rsidP="00BE2911">
            <w:pPr>
              <w:widowControl w:val="0"/>
              <w:ind w:right="183"/>
              <w:rPr>
                <w:sz w:val="18"/>
                <w:szCs w:val="18"/>
              </w:rPr>
            </w:pPr>
            <w:r w:rsidRPr="00C47481">
              <w:rPr>
                <w:sz w:val="18"/>
                <w:szCs w:val="18"/>
              </w:rPr>
              <w:t>10/6/2012 – 15/6/2013</w:t>
            </w:r>
          </w:p>
          <w:p w:rsidR="00333948" w:rsidRPr="00C47481" w:rsidRDefault="00333948" w:rsidP="00BE2911">
            <w:pPr>
              <w:widowControl w:val="0"/>
              <w:ind w:right="183"/>
              <w:rPr>
                <w:sz w:val="18"/>
                <w:szCs w:val="18"/>
              </w:rPr>
            </w:pPr>
            <w:r w:rsidRPr="00C47481">
              <w:rPr>
                <w:sz w:val="18"/>
                <w:szCs w:val="18"/>
              </w:rPr>
              <w:t>10/6/2013 – 15/6/2015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14 έτη </w:t>
            </w:r>
          </w:p>
        </w:tc>
        <w:tc>
          <w:tcPr>
            <w:tcW w:w="2126"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p>
        </w:tc>
        <w:tc>
          <w:tcPr>
            <w:tcW w:w="2693" w:type="dxa"/>
          </w:tcPr>
          <w:p w:rsidR="00333948" w:rsidRPr="00C47481" w:rsidRDefault="00333948" w:rsidP="00BE2911">
            <w:pPr>
              <w:widowControl w:val="0"/>
              <w:ind w:right="183"/>
              <w:rPr>
                <w:sz w:val="18"/>
                <w:szCs w:val="18"/>
              </w:rPr>
            </w:pPr>
          </w:p>
        </w:tc>
        <w:tc>
          <w:tcPr>
            <w:tcW w:w="2552" w:type="dxa"/>
          </w:tcPr>
          <w:p w:rsidR="00333948" w:rsidRPr="00C47481" w:rsidRDefault="00333948" w:rsidP="00BE2911">
            <w:pPr>
              <w:widowControl w:val="0"/>
              <w:ind w:right="183"/>
              <w:rPr>
                <w:sz w:val="18"/>
                <w:szCs w:val="18"/>
              </w:rPr>
            </w:pPr>
            <w:r w:rsidRPr="00C47481">
              <w:rPr>
                <w:sz w:val="18"/>
                <w:szCs w:val="18"/>
              </w:rPr>
              <w:t xml:space="preserve">5 εισηγήσεις σε διεθνή συνέδρια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6 εισηγήσεις σε ελληνικά συνέδρια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Πολυάριθμες συμμετοχές σε φεστιβάλ σχολικών δραστηριοτήτων </w:t>
            </w:r>
          </w:p>
        </w:tc>
      </w:tr>
    </w:tbl>
    <w:p w:rsidR="00333948" w:rsidRPr="00C47481" w:rsidRDefault="00333948" w:rsidP="00BE2911">
      <w:pPr>
        <w:widowControl w:val="0"/>
        <w:rPr>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Cs/>
          <w:color w:val="auto"/>
          <w:sz w:val="18"/>
          <w:szCs w:val="18"/>
          <w:lang w:val="en-US"/>
        </w:rPr>
        <w:t>8</w:t>
      </w:r>
      <w:r w:rsidRPr="00C47481">
        <w:rPr>
          <w:rFonts w:ascii="Calibri" w:hAnsi="Calibri"/>
          <w:bCs/>
          <w:color w:val="auto"/>
          <w:sz w:val="18"/>
          <w:szCs w:val="18"/>
        </w:rPr>
        <w:t xml:space="preserve">) ΟΝΟΜΑΤΕΠΩΝΥΜΟ: </w:t>
      </w:r>
      <w:r w:rsidRPr="00C47481">
        <w:rPr>
          <w:rFonts w:ascii="Calibri" w:hAnsi="Calibri"/>
          <w:b/>
          <w:bCs/>
          <w:color w:val="auto"/>
          <w:sz w:val="18"/>
          <w:szCs w:val="18"/>
        </w:rPr>
        <w:t>Βαρουρανάκη Βίλμα</w:t>
      </w:r>
    </w:p>
    <w:tbl>
      <w:tblPr>
        <w:tblpPr w:leftFromText="180" w:rightFromText="180" w:vertAnchor="text" w:horzAnchor="margin" w:tblpY="462"/>
        <w:tblW w:w="14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2375"/>
        <w:gridCol w:w="2835"/>
        <w:gridCol w:w="2192"/>
        <w:gridCol w:w="2693"/>
        <w:gridCol w:w="2693"/>
      </w:tblGrid>
      <w:tr w:rsidR="00333948" w:rsidRPr="00C47481" w:rsidTr="00F27B00">
        <w:tc>
          <w:tcPr>
            <w:tcW w:w="1986"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7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sz w:val="18"/>
                <w:szCs w:val="18"/>
              </w:rPr>
            </w:pPr>
            <w:r w:rsidRPr="00C47481">
              <w:rPr>
                <w:b/>
                <w:sz w:val="18"/>
                <w:szCs w:val="18"/>
              </w:rPr>
              <w:t>ΤΙΤΛΟΙ ΣΠΟΥΔΩΝ</w:t>
            </w:r>
          </w:p>
        </w:tc>
        <w:tc>
          <w:tcPr>
            <w:tcW w:w="2835"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92"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sz w:val="18"/>
                <w:szCs w:val="18"/>
              </w:rPr>
            </w:pPr>
            <w:r w:rsidRPr="00C47481">
              <w:rPr>
                <w:b/>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93"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F27B00">
        <w:tc>
          <w:tcPr>
            <w:tcW w:w="1986"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1977</w:t>
            </w:r>
          </w:p>
          <w:p w:rsidR="00333948" w:rsidRPr="00C47481" w:rsidRDefault="00333948" w:rsidP="00BE2911">
            <w:pPr>
              <w:widowControl w:val="0"/>
              <w:ind w:right="183"/>
              <w:rPr>
                <w:sz w:val="18"/>
                <w:szCs w:val="18"/>
              </w:rPr>
            </w:pPr>
          </w:p>
          <w:p w:rsidR="00333948" w:rsidRPr="00C47481" w:rsidRDefault="00333948" w:rsidP="00BE2911">
            <w:pPr>
              <w:widowControl w:val="0"/>
              <w:ind w:left="720" w:hanging="720"/>
              <w:rPr>
                <w:sz w:val="18"/>
                <w:szCs w:val="18"/>
              </w:rPr>
            </w:pPr>
            <w:r w:rsidRPr="00C47481">
              <w:rPr>
                <w:sz w:val="18"/>
                <w:szCs w:val="18"/>
              </w:rPr>
              <w:t>Πτυχίο Αγγλικής</w:t>
            </w:r>
          </w:p>
          <w:p w:rsidR="00333948" w:rsidRPr="00C47481" w:rsidRDefault="00333948" w:rsidP="00BE2911">
            <w:pPr>
              <w:widowControl w:val="0"/>
              <w:ind w:left="720" w:hanging="720"/>
              <w:rPr>
                <w:sz w:val="18"/>
                <w:szCs w:val="18"/>
              </w:rPr>
            </w:pPr>
            <w:r w:rsidRPr="00C47481">
              <w:rPr>
                <w:sz w:val="18"/>
                <w:szCs w:val="18"/>
              </w:rPr>
              <w:t>Φιλολογίας</w:t>
            </w:r>
          </w:p>
          <w:p w:rsidR="00333948" w:rsidRPr="00C47481" w:rsidRDefault="00333948" w:rsidP="00BE2911">
            <w:pPr>
              <w:widowControl w:val="0"/>
              <w:ind w:left="720" w:hanging="720"/>
              <w:rPr>
                <w:sz w:val="18"/>
                <w:szCs w:val="18"/>
              </w:rPr>
            </w:pPr>
            <w:r w:rsidRPr="00C47481">
              <w:rPr>
                <w:sz w:val="18"/>
                <w:szCs w:val="18"/>
              </w:rPr>
              <w:t>Παν. Αθηνών 1995</w:t>
            </w:r>
          </w:p>
        </w:tc>
        <w:tc>
          <w:tcPr>
            <w:tcW w:w="2375" w:type="dxa"/>
          </w:tcPr>
          <w:p w:rsidR="00333948" w:rsidRPr="00C47481" w:rsidRDefault="00333948" w:rsidP="00BE2911">
            <w:pPr>
              <w:widowControl w:val="0"/>
              <w:rPr>
                <w:sz w:val="18"/>
                <w:szCs w:val="18"/>
                <w:lang w:val="en-US"/>
              </w:rPr>
            </w:pPr>
            <w:smartTag w:uri="urn:schemas-microsoft-com:office:smarttags" w:element="place">
              <w:r w:rsidRPr="00C47481">
                <w:rPr>
                  <w:sz w:val="18"/>
                  <w:szCs w:val="18"/>
                  <w:lang w:val="en-US"/>
                </w:rPr>
                <w:t>MAin</w:t>
              </w:r>
            </w:smartTag>
          </w:p>
          <w:p w:rsidR="00333948" w:rsidRPr="00C47481" w:rsidRDefault="00333948" w:rsidP="00BE2911">
            <w:pPr>
              <w:widowControl w:val="0"/>
              <w:rPr>
                <w:sz w:val="18"/>
                <w:szCs w:val="18"/>
                <w:lang w:val="en-GB"/>
              </w:rPr>
            </w:pPr>
            <w:r w:rsidRPr="00C47481">
              <w:rPr>
                <w:sz w:val="18"/>
                <w:szCs w:val="18"/>
                <w:lang w:val="en-US"/>
              </w:rPr>
              <w:t>Education</w:t>
            </w:r>
          </w:p>
          <w:p w:rsidR="00333948" w:rsidRPr="00C47481" w:rsidRDefault="00333948" w:rsidP="00BE2911">
            <w:pPr>
              <w:widowControl w:val="0"/>
              <w:rPr>
                <w:sz w:val="18"/>
                <w:szCs w:val="18"/>
                <w:lang w:val="en-GB"/>
              </w:rPr>
            </w:pPr>
            <w:r w:rsidRPr="00C47481">
              <w:rPr>
                <w:sz w:val="18"/>
                <w:szCs w:val="18"/>
                <w:lang w:val="en-US"/>
              </w:rPr>
              <w:t>Middlesex</w:t>
            </w:r>
          </w:p>
          <w:p w:rsidR="00333948" w:rsidRPr="00C47481" w:rsidRDefault="00333948" w:rsidP="00BE2911">
            <w:pPr>
              <w:widowControl w:val="0"/>
              <w:rPr>
                <w:sz w:val="18"/>
                <w:szCs w:val="18"/>
                <w:lang w:val="en-GB"/>
              </w:rPr>
            </w:pPr>
            <w:r w:rsidRPr="00C47481">
              <w:rPr>
                <w:sz w:val="18"/>
                <w:szCs w:val="18"/>
                <w:lang w:val="en-US"/>
              </w:rPr>
              <w:t>University</w:t>
            </w:r>
            <w:r w:rsidRPr="00C47481">
              <w:rPr>
                <w:sz w:val="18"/>
                <w:szCs w:val="18"/>
                <w:lang w:val="en-GB"/>
              </w:rPr>
              <w:t>, 2000</w:t>
            </w:r>
            <w:r w:rsidRPr="00C47481">
              <w:rPr>
                <w:sz w:val="18"/>
                <w:szCs w:val="18"/>
                <w:lang w:val="en-US"/>
              </w:rPr>
              <w:t xml:space="preserve"> (</w:t>
            </w:r>
            <w:r w:rsidRPr="00C47481">
              <w:rPr>
                <w:sz w:val="18"/>
                <w:szCs w:val="18"/>
                <w:u w:val="single"/>
              </w:rPr>
              <w:t>ΔΟΑΤΑΠ</w:t>
            </w:r>
            <w:r w:rsidRPr="00C47481">
              <w:rPr>
                <w:sz w:val="18"/>
                <w:szCs w:val="18"/>
                <w:u w:val="single"/>
                <w:lang w:val="en-US"/>
              </w:rPr>
              <w:t>: 28/11/2011</w:t>
            </w:r>
            <w:r w:rsidRPr="00C47481">
              <w:rPr>
                <w:sz w:val="18"/>
                <w:szCs w:val="18"/>
                <w:lang w:val="en-US"/>
              </w:rPr>
              <w:t>)</w:t>
            </w:r>
          </w:p>
          <w:p w:rsidR="00333948" w:rsidRPr="00C47481" w:rsidRDefault="00333948" w:rsidP="00BE2911">
            <w:pPr>
              <w:widowControl w:val="0"/>
              <w:ind w:left="720" w:hanging="720"/>
              <w:rPr>
                <w:sz w:val="18"/>
                <w:szCs w:val="18"/>
                <w:lang w:val="en-GB"/>
              </w:rPr>
            </w:pPr>
          </w:p>
        </w:tc>
        <w:tc>
          <w:tcPr>
            <w:tcW w:w="2835" w:type="dxa"/>
          </w:tcPr>
          <w:p w:rsidR="00333948" w:rsidRPr="00C47481" w:rsidRDefault="00333948" w:rsidP="00BE2911">
            <w:pPr>
              <w:widowControl w:val="0"/>
              <w:rPr>
                <w:bCs/>
                <w:sz w:val="18"/>
                <w:szCs w:val="18"/>
              </w:rPr>
            </w:pPr>
            <w:r w:rsidRPr="00C47481">
              <w:rPr>
                <w:bCs/>
                <w:sz w:val="18"/>
                <w:szCs w:val="18"/>
              </w:rPr>
              <w:t>1996-1996</w:t>
            </w:r>
          </w:p>
          <w:p w:rsidR="00333948" w:rsidRPr="00C47481" w:rsidRDefault="00333948" w:rsidP="00BE2911">
            <w:pPr>
              <w:widowControl w:val="0"/>
              <w:numPr>
                <w:ilvl w:val="0"/>
                <w:numId w:val="8"/>
              </w:numPr>
              <w:rPr>
                <w:bCs/>
                <w:sz w:val="18"/>
                <w:szCs w:val="18"/>
              </w:rPr>
            </w:pPr>
            <w:r w:rsidRPr="00C47481">
              <w:rPr>
                <w:bCs/>
                <w:sz w:val="18"/>
                <w:szCs w:val="18"/>
              </w:rPr>
              <w:t>3</w:t>
            </w:r>
            <w:r w:rsidRPr="00C47481">
              <w:rPr>
                <w:bCs/>
                <w:sz w:val="18"/>
                <w:szCs w:val="18"/>
                <w:vertAlign w:val="superscript"/>
              </w:rPr>
              <w:t xml:space="preserve">ο </w:t>
            </w:r>
            <w:r w:rsidRPr="00C47481">
              <w:rPr>
                <w:bCs/>
                <w:sz w:val="18"/>
                <w:szCs w:val="18"/>
              </w:rPr>
              <w:t xml:space="preserve"> ΤΕΛ Ηρακλείου</w:t>
            </w:r>
          </w:p>
          <w:p w:rsidR="00333948" w:rsidRPr="00C47481" w:rsidRDefault="00333948" w:rsidP="00BE2911">
            <w:pPr>
              <w:widowControl w:val="0"/>
              <w:numPr>
                <w:ilvl w:val="0"/>
                <w:numId w:val="8"/>
              </w:numPr>
              <w:rPr>
                <w:bCs/>
                <w:sz w:val="18"/>
                <w:szCs w:val="18"/>
              </w:rPr>
            </w:pPr>
            <w:r w:rsidRPr="00C47481">
              <w:rPr>
                <w:bCs/>
                <w:sz w:val="18"/>
                <w:szCs w:val="18"/>
              </w:rPr>
              <w:t>ΙΕΚ-ΟΑΕΔ Ηρακλείου</w:t>
            </w:r>
          </w:p>
          <w:p w:rsidR="00333948" w:rsidRPr="00C47481" w:rsidRDefault="00333948" w:rsidP="00BE2911">
            <w:pPr>
              <w:widowControl w:val="0"/>
              <w:numPr>
                <w:ilvl w:val="0"/>
                <w:numId w:val="8"/>
              </w:numPr>
              <w:rPr>
                <w:bCs/>
                <w:sz w:val="18"/>
                <w:szCs w:val="18"/>
              </w:rPr>
            </w:pPr>
            <w:r w:rsidRPr="00C47481">
              <w:rPr>
                <w:bCs/>
                <w:sz w:val="18"/>
                <w:szCs w:val="18"/>
              </w:rPr>
              <w:t>ΚΕΤΕΚ-ΟΑΕΔ Ηρακλείου</w:t>
            </w:r>
          </w:p>
          <w:p w:rsidR="00333948" w:rsidRPr="00C47481" w:rsidRDefault="00333948" w:rsidP="00BE2911">
            <w:pPr>
              <w:widowControl w:val="0"/>
              <w:numPr>
                <w:ilvl w:val="0"/>
                <w:numId w:val="8"/>
              </w:numPr>
              <w:rPr>
                <w:bCs/>
                <w:sz w:val="18"/>
                <w:szCs w:val="18"/>
              </w:rPr>
            </w:pPr>
            <w:r w:rsidRPr="00C47481">
              <w:rPr>
                <w:bCs/>
                <w:sz w:val="18"/>
                <w:szCs w:val="18"/>
              </w:rPr>
              <w:t>Μέση Τεχνική Νοσηλευτική Επαγγελματική Σχολή Βενιζελείου</w:t>
            </w:r>
          </w:p>
          <w:p w:rsidR="00333948" w:rsidRPr="00C47481" w:rsidRDefault="00333948" w:rsidP="00BE2911">
            <w:pPr>
              <w:widowControl w:val="0"/>
              <w:ind w:left="720" w:hanging="720"/>
              <w:rPr>
                <w:sz w:val="18"/>
                <w:szCs w:val="18"/>
              </w:rPr>
            </w:pPr>
            <w:r w:rsidRPr="00C47481">
              <w:rPr>
                <w:sz w:val="18"/>
                <w:szCs w:val="18"/>
              </w:rPr>
              <w:t>1996-1997</w:t>
            </w:r>
          </w:p>
          <w:p w:rsidR="00333948" w:rsidRPr="00C47481" w:rsidRDefault="00333948" w:rsidP="00BE2911">
            <w:pPr>
              <w:widowControl w:val="0"/>
              <w:numPr>
                <w:ilvl w:val="0"/>
                <w:numId w:val="9"/>
              </w:numPr>
              <w:rPr>
                <w:bCs/>
                <w:sz w:val="18"/>
                <w:szCs w:val="18"/>
              </w:rPr>
            </w:pPr>
            <w:r w:rsidRPr="00C47481">
              <w:rPr>
                <w:bCs/>
                <w:sz w:val="18"/>
                <w:szCs w:val="18"/>
              </w:rPr>
              <w:t>Γενικό  Λύκειο και Γυμνάσιο Αρκαλοχωρίου</w:t>
            </w:r>
          </w:p>
          <w:p w:rsidR="00333948" w:rsidRPr="00C47481" w:rsidRDefault="00333948" w:rsidP="00BE2911">
            <w:pPr>
              <w:widowControl w:val="0"/>
              <w:ind w:left="720" w:hanging="720"/>
              <w:rPr>
                <w:sz w:val="18"/>
                <w:szCs w:val="18"/>
              </w:rPr>
            </w:pPr>
            <w:r w:rsidRPr="00C47481">
              <w:rPr>
                <w:sz w:val="18"/>
                <w:szCs w:val="18"/>
              </w:rPr>
              <w:t>1997-1998</w:t>
            </w:r>
          </w:p>
          <w:p w:rsidR="00333948" w:rsidRPr="00C47481" w:rsidRDefault="00333948" w:rsidP="00BE2911">
            <w:pPr>
              <w:widowControl w:val="0"/>
              <w:numPr>
                <w:ilvl w:val="0"/>
                <w:numId w:val="9"/>
              </w:numPr>
              <w:rPr>
                <w:bCs/>
                <w:sz w:val="18"/>
                <w:szCs w:val="18"/>
              </w:rPr>
            </w:pPr>
            <w:r w:rsidRPr="00C47481">
              <w:rPr>
                <w:bCs/>
                <w:sz w:val="18"/>
                <w:szCs w:val="18"/>
              </w:rPr>
              <w:t>Γυμνάσιο Αρκαλοχωρίου</w:t>
            </w:r>
          </w:p>
          <w:p w:rsidR="00333948" w:rsidRPr="00C47481" w:rsidRDefault="00333948" w:rsidP="00BE2911">
            <w:pPr>
              <w:widowControl w:val="0"/>
              <w:numPr>
                <w:ilvl w:val="0"/>
                <w:numId w:val="8"/>
              </w:numPr>
              <w:rPr>
                <w:bCs/>
                <w:sz w:val="18"/>
                <w:szCs w:val="18"/>
              </w:rPr>
            </w:pPr>
            <w:r w:rsidRPr="00C47481">
              <w:rPr>
                <w:bCs/>
                <w:sz w:val="18"/>
                <w:szCs w:val="18"/>
              </w:rPr>
              <w:t>Μέση Τεχνική Νοσηλευτική Επαγγελματική Σχολή Βενιζελείου</w:t>
            </w:r>
          </w:p>
          <w:p w:rsidR="00333948" w:rsidRPr="00C47481" w:rsidRDefault="00333948" w:rsidP="00BE2911">
            <w:pPr>
              <w:widowControl w:val="0"/>
              <w:rPr>
                <w:bCs/>
                <w:sz w:val="18"/>
                <w:szCs w:val="18"/>
              </w:rPr>
            </w:pPr>
            <w:r w:rsidRPr="00C47481">
              <w:rPr>
                <w:bCs/>
                <w:sz w:val="18"/>
                <w:szCs w:val="18"/>
              </w:rPr>
              <w:t>1998-1999</w:t>
            </w:r>
          </w:p>
          <w:p w:rsidR="00333948" w:rsidRPr="00C47481" w:rsidRDefault="00333948" w:rsidP="00BE2911">
            <w:pPr>
              <w:widowControl w:val="0"/>
              <w:numPr>
                <w:ilvl w:val="0"/>
                <w:numId w:val="8"/>
              </w:numPr>
              <w:rPr>
                <w:b/>
                <w:bCs/>
                <w:sz w:val="18"/>
                <w:szCs w:val="18"/>
              </w:rPr>
            </w:pPr>
            <w:r w:rsidRPr="00C47481">
              <w:rPr>
                <w:bCs/>
                <w:sz w:val="18"/>
                <w:szCs w:val="18"/>
              </w:rPr>
              <w:t>ΙΕΚ-ΟΑΕΔ Ηρακλείου</w:t>
            </w:r>
          </w:p>
          <w:p w:rsidR="00333948" w:rsidRPr="00C47481" w:rsidRDefault="00333948" w:rsidP="00BE2911">
            <w:pPr>
              <w:widowControl w:val="0"/>
              <w:numPr>
                <w:ilvl w:val="0"/>
                <w:numId w:val="8"/>
              </w:numPr>
              <w:rPr>
                <w:b/>
                <w:bCs/>
                <w:sz w:val="18"/>
                <w:szCs w:val="18"/>
              </w:rPr>
            </w:pPr>
            <w:r w:rsidRPr="00C47481">
              <w:rPr>
                <w:bCs/>
                <w:sz w:val="18"/>
                <w:szCs w:val="18"/>
              </w:rPr>
              <w:t>2</w:t>
            </w:r>
            <w:r w:rsidRPr="00C47481">
              <w:rPr>
                <w:bCs/>
                <w:sz w:val="18"/>
                <w:szCs w:val="18"/>
                <w:vertAlign w:val="superscript"/>
              </w:rPr>
              <w:t>ο</w:t>
            </w:r>
            <w:r w:rsidRPr="00C47481">
              <w:rPr>
                <w:bCs/>
                <w:sz w:val="18"/>
                <w:szCs w:val="18"/>
              </w:rPr>
              <w:t xml:space="preserve"> ΙΕΚ Ηρακλείου</w:t>
            </w:r>
          </w:p>
          <w:p w:rsidR="00333948" w:rsidRPr="00C47481" w:rsidRDefault="00333948" w:rsidP="00BE2911">
            <w:pPr>
              <w:widowControl w:val="0"/>
              <w:numPr>
                <w:ilvl w:val="0"/>
                <w:numId w:val="8"/>
              </w:numPr>
              <w:rPr>
                <w:b/>
                <w:bCs/>
                <w:sz w:val="18"/>
                <w:szCs w:val="18"/>
              </w:rPr>
            </w:pPr>
            <w:r w:rsidRPr="00C47481">
              <w:rPr>
                <w:bCs/>
                <w:sz w:val="18"/>
                <w:szCs w:val="18"/>
              </w:rPr>
              <w:t>Σχολές Μαθητείας ΟΑΕΔ Ηρακλείου</w:t>
            </w:r>
          </w:p>
          <w:p w:rsidR="00333948" w:rsidRPr="00C47481" w:rsidRDefault="00333948" w:rsidP="00BE2911">
            <w:pPr>
              <w:widowControl w:val="0"/>
              <w:numPr>
                <w:ilvl w:val="0"/>
                <w:numId w:val="8"/>
              </w:numPr>
              <w:rPr>
                <w:bCs/>
                <w:sz w:val="18"/>
                <w:szCs w:val="18"/>
              </w:rPr>
            </w:pPr>
            <w:r w:rsidRPr="00C47481">
              <w:rPr>
                <w:bCs/>
                <w:sz w:val="18"/>
                <w:szCs w:val="18"/>
              </w:rPr>
              <w:t>Μέση Τεχνική Νοσηλευτική Επαγγελματική Σχολή Βενιζελείου</w:t>
            </w:r>
          </w:p>
          <w:p w:rsidR="00333948" w:rsidRPr="00C47481" w:rsidRDefault="00333948" w:rsidP="00BE2911">
            <w:pPr>
              <w:widowControl w:val="0"/>
              <w:rPr>
                <w:bCs/>
                <w:sz w:val="18"/>
                <w:szCs w:val="18"/>
              </w:rPr>
            </w:pPr>
            <w:r w:rsidRPr="00C47481">
              <w:rPr>
                <w:bCs/>
                <w:sz w:val="18"/>
                <w:szCs w:val="18"/>
              </w:rPr>
              <w:t>1999-2000</w:t>
            </w:r>
          </w:p>
          <w:p w:rsidR="00333948" w:rsidRPr="00C47481" w:rsidRDefault="00333948" w:rsidP="00BE2911">
            <w:pPr>
              <w:widowControl w:val="0"/>
              <w:numPr>
                <w:ilvl w:val="0"/>
                <w:numId w:val="10"/>
              </w:numPr>
              <w:rPr>
                <w:bCs/>
                <w:sz w:val="18"/>
                <w:szCs w:val="18"/>
              </w:rPr>
            </w:pPr>
            <w:r w:rsidRPr="00C47481">
              <w:rPr>
                <w:bCs/>
                <w:sz w:val="18"/>
                <w:szCs w:val="18"/>
              </w:rPr>
              <w:t>1</w:t>
            </w:r>
            <w:r w:rsidRPr="00C47481">
              <w:rPr>
                <w:bCs/>
                <w:sz w:val="18"/>
                <w:szCs w:val="18"/>
                <w:vertAlign w:val="superscript"/>
              </w:rPr>
              <w:t>ο</w:t>
            </w:r>
            <w:r w:rsidRPr="00C47481">
              <w:rPr>
                <w:bCs/>
                <w:sz w:val="18"/>
                <w:szCs w:val="18"/>
              </w:rPr>
              <w:t xml:space="preserve"> Γυμνάσιο Ρεθύμνου</w:t>
            </w:r>
          </w:p>
          <w:p w:rsidR="00333948" w:rsidRPr="00C47481" w:rsidRDefault="00333948" w:rsidP="00BE2911">
            <w:pPr>
              <w:widowControl w:val="0"/>
              <w:numPr>
                <w:ilvl w:val="0"/>
                <w:numId w:val="10"/>
              </w:numPr>
              <w:rPr>
                <w:bCs/>
                <w:sz w:val="18"/>
                <w:szCs w:val="18"/>
              </w:rPr>
            </w:pPr>
            <w:r w:rsidRPr="00C47481">
              <w:rPr>
                <w:bCs/>
                <w:sz w:val="18"/>
                <w:szCs w:val="18"/>
              </w:rPr>
              <w:t>3</w:t>
            </w:r>
            <w:r w:rsidRPr="00C47481">
              <w:rPr>
                <w:bCs/>
                <w:sz w:val="18"/>
                <w:szCs w:val="18"/>
                <w:vertAlign w:val="superscript"/>
              </w:rPr>
              <w:t>ο</w:t>
            </w:r>
            <w:r w:rsidRPr="00C47481">
              <w:rPr>
                <w:bCs/>
                <w:sz w:val="18"/>
                <w:szCs w:val="18"/>
              </w:rPr>
              <w:t xml:space="preserve"> ΤΕΕ Ηρακλείου</w:t>
            </w:r>
          </w:p>
          <w:p w:rsidR="00333948" w:rsidRPr="00C47481" w:rsidRDefault="00333948" w:rsidP="00BE2911">
            <w:pPr>
              <w:widowControl w:val="0"/>
              <w:numPr>
                <w:ilvl w:val="0"/>
                <w:numId w:val="8"/>
              </w:numPr>
              <w:rPr>
                <w:bCs/>
                <w:sz w:val="18"/>
                <w:szCs w:val="18"/>
              </w:rPr>
            </w:pPr>
            <w:r w:rsidRPr="00C47481">
              <w:rPr>
                <w:bCs/>
                <w:sz w:val="18"/>
                <w:szCs w:val="18"/>
              </w:rPr>
              <w:t>ΙΕΚ-ΟΑΕΔ Ηρακλείου</w:t>
            </w:r>
          </w:p>
          <w:p w:rsidR="00333948" w:rsidRPr="00C47481" w:rsidRDefault="00333948" w:rsidP="00BE2911">
            <w:pPr>
              <w:widowControl w:val="0"/>
              <w:rPr>
                <w:bCs/>
                <w:sz w:val="18"/>
                <w:szCs w:val="18"/>
              </w:rPr>
            </w:pPr>
            <w:r w:rsidRPr="00C47481">
              <w:rPr>
                <w:bCs/>
                <w:sz w:val="18"/>
                <w:szCs w:val="18"/>
              </w:rPr>
              <w:t>2000-2001</w:t>
            </w:r>
          </w:p>
          <w:p w:rsidR="00333948" w:rsidRPr="00C47481" w:rsidRDefault="00333948" w:rsidP="00BE2911">
            <w:pPr>
              <w:widowControl w:val="0"/>
              <w:numPr>
                <w:ilvl w:val="0"/>
                <w:numId w:val="8"/>
              </w:numPr>
              <w:rPr>
                <w:bCs/>
                <w:sz w:val="18"/>
                <w:szCs w:val="18"/>
              </w:rPr>
            </w:pPr>
            <w:r w:rsidRPr="00C47481">
              <w:rPr>
                <w:bCs/>
                <w:sz w:val="18"/>
                <w:szCs w:val="18"/>
              </w:rPr>
              <w:t>7</w:t>
            </w:r>
            <w:r w:rsidRPr="00C47481">
              <w:rPr>
                <w:bCs/>
                <w:sz w:val="18"/>
                <w:szCs w:val="18"/>
                <w:vertAlign w:val="superscript"/>
              </w:rPr>
              <w:t>ο</w:t>
            </w:r>
            <w:r w:rsidRPr="00C47481">
              <w:rPr>
                <w:bCs/>
                <w:sz w:val="18"/>
                <w:szCs w:val="18"/>
              </w:rPr>
              <w:t xml:space="preserve"> Ενιαίο Λύκειο Ηρακλείου</w:t>
            </w:r>
          </w:p>
          <w:p w:rsidR="00333948" w:rsidRPr="00C47481" w:rsidRDefault="00333948" w:rsidP="00BE2911">
            <w:pPr>
              <w:widowControl w:val="0"/>
              <w:numPr>
                <w:ilvl w:val="0"/>
                <w:numId w:val="8"/>
              </w:numPr>
              <w:rPr>
                <w:bCs/>
                <w:sz w:val="18"/>
                <w:szCs w:val="18"/>
              </w:rPr>
            </w:pPr>
            <w:r w:rsidRPr="00C47481">
              <w:rPr>
                <w:bCs/>
                <w:sz w:val="18"/>
                <w:szCs w:val="18"/>
              </w:rPr>
              <w:t>ΙΕΚ-ΟΑΕΔ Ηρακλείου</w:t>
            </w:r>
          </w:p>
          <w:p w:rsidR="00333948" w:rsidRPr="00C47481" w:rsidRDefault="00333948" w:rsidP="00BE2911">
            <w:pPr>
              <w:widowControl w:val="0"/>
              <w:rPr>
                <w:bCs/>
                <w:sz w:val="18"/>
                <w:szCs w:val="18"/>
              </w:rPr>
            </w:pPr>
            <w:r w:rsidRPr="00C47481">
              <w:rPr>
                <w:bCs/>
                <w:sz w:val="18"/>
                <w:szCs w:val="18"/>
              </w:rPr>
              <w:t>2001-2002</w:t>
            </w:r>
          </w:p>
          <w:p w:rsidR="00333948" w:rsidRPr="00C47481" w:rsidRDefault="00333948" w:rsidP="00BE2911">
            <w:pPr>
              <w:widowControl w:val="0"/>
              <w:numPr>
                <w:ilvl w:val="0"/>
                <w:numId w:val="11"/>
              </w:numPr>
              <w:rPr>
                <w:bCs/>
                <w:sz w:val="18"/>
                <w:szCs w:val="18"/>
              </w:rPr>
            </w:pPr>
            <w:r w:rsidRPr="00C47481">
              <w:rPr>
                <w:bCs/>
                <w:sz w:val="18"/>
                <w:szCs w:val="18"/>
              </w:rPr>
              <w:t>1</w:t>
            </w:r>
            <w:r w:rsidRPr="00C47481">
              <w:rPr>
                <w:bCs/>
                <w:sz w:val="18"/>
                <w:szCs w:val="18"/>
                <w:vertAlign w:val="superscript"/>
              </w:rPr>
              <w:t>ο</w:t>
            </w:r>
            <w:r w:rsidRPr="00C47481">
              <w:rPr>
                <w:bCs/>
                <w:sz w:val="18"/>
                <w:szCs w:val="18"/>
              </w:rPr>
              <w:t xml:space="preserve"> Δημοτικό Σχολείο Κρουσώνα</w:t>
            </w:r>
          </w:p>
          <w:p w:rsidR="00333948" w:rsidRPr="00C47481" w:rsidRDefault="00333948" w:rsidP="00BE2911">
            <w:pPr>
              <w:widowControl w:val="0"/>
              <w:numPr>
                <w:ilvl w:val="0"/>
                <w:numId w:val="11"/>
              </w:numPr>
              <w:rPr>
                <w:bCs/>
                <w:sz w:val="18"/>
                <w:szCs w:val="18"/>
              </w:rPr>
            </w:pPr>
            <w:r w:rsidRPr="00C47481">
              <w:rPr>
                <w:bCs/>
                <w:sz w:val="18"/>
                <w:szCs w:val="18"/>
              </w:rPr>
              <w:t>ΙΕΚ ΟΑΕΔ Ηρακλείου</w:t>
            </w:r>
          </w:p>
          <w:p w:rsidR="00333948" w:rsidRPr="00C47481" w:rsidRDefault="00333948" w:rsidP="00BE2911">
            <w:pPr>
              <w:widowControl w:val="0"/>
              <w:rPr>
                <w:bCs/>
                <w:sz w:val="18"/>
                <w:szCs w:val="18"/>
              </w:rPr>
            </w:pPr>
            <w:r w:rsidRPr="00C47481">
              <w:rPr>
                <w:bCs/>
                <w:sz w:val="18"/>
                <w:szCs w:val="18"/>
              </w:rPr>
              <w:t>2002-2003</w:t>
            </w:r>
          </w:p>
          <w:p w:rsidR="00333948" w:rsidRPr="00C47481" w:rsidRDefault="00333948" w:rsidP="00BE2911">
            <w:pPr>
              <w:widowControl w:val="0"/>
              <w:numPr>
                <w:ilvl w:val="0"/>
                <w:numId w:val="12"/>
              </w:numPr>
              <w:rPr>
                <w:bCs/>
                <w:sz w:val="18"/>
                <w:szCs w:val="18"/>
              </w:rPr>
            </w:pPr>
            <w:r w:rsidRPr="00C47481">
              <w:rPr>
                <w:bCs/>
                <w:sz w:val="18"/>
                <w:szCs w:val="18"/>
              </w:rPr>
              <w:t>12)θ Δημοτικό Σχολείο</w:t>
            </w:r>
          </w:p>
          <w:p w:rsidR="00333948" w:rsidRPr="00C47481" w:rsidRDefault="00333948" w:rsidP="00BE2911">
            <w:pPr>
              <w:widowControl w:val="0"/>
              <w:rPr>
                <w:bCs/>
                <w:sz w:val="18"/>
                <w:szCs w:val="18"/>
              </w:rPr>
            </w:pPr>
            <w:r w:rsidRPr="00C47481">
              <w:rPr>
                <w:bCs/>
                <w:sz w:val="18"/>
                <w:szCs w:val="18"/>
              </w:rPr>
              <w:t>Αγίας Βαρβάρας</w:t>
            </w:r>
          </w:p>
          <w:p w:rsidR="00333948" w:rsidRPr="00C47481" w:rsidRDefault="00333948" w:rsidP="00BE2911">
            <w:pPr>
              <w:widowControl w:val="0"/>
              <w:rPr>
                <w:bCs/>
                <w:sz w:val="18"/>
                <w:szCs w:val="18"/>
              </w:rPr>
            </w:pPr>
            <w:r w:rsidRPr="00C47481">
              <w:rPr>
                <w:bCs/>
                <w:sz w:val="18"/>
                <w:szCs w:val="18"/>
              </w:rPr>
              <w:t>2003-2004</w:t>
            </w:r>
          </w:p>
          <w:p w:rsidR="00333948" w:rsidRPr="00C47481" w:rsidRDefault="00333948" w:rsidP="00BE2911">
            <w:pPr>
              <w:widowControl w:val="0"/>
              <w:numPr>
                <w:ilvl w:val="0"/>
                <w:numId w:val="12"/>
              </w:numPr>
              <w:rPr>
                <w:bCs/>
                <w:sz w:val="18"/>
                <w:szCs w:val="18"/>
              </w:rPr>
            </w:pPr>
            <w:r w:rsidRPr="00C47481">
              <w:rPr>
                <w:bCs/>
                <w:sz w:val="18"/>
                <w:szCs w:val="18"/>
              </w:rPr>
              <w:t>Γυμνάσιο και Λύκειο Αγίων Δέκα</w:t>
            </w:r>
          </w:p>
          <w:p w:rsidR="00333948" w:rsidRPr="00C47481" w:rsidRDefault="00333948" w:rsidP="00BE2911">
            <w:pPr>
              <w:widowControl w:val="0"/>
              <w:rPr>
                <w:bCs/>
                <w:sz w:val="18"/>
                <w:szCs w:val="18"/>
              </w:rPr>
            </w:pPr>
            <w:r w:rsidRPr="00C47481">
              <w:rPr>
                <w:bCs/>
                <w:sz w:val="18"/>
                <w:szCs w:val="18"/>
              </w:rPr>
              <w:t>2004-2015</w:t>
            </w:r>
          </w:p>
          <w:p w:rsidR="00333948" w:rsidRPr="00C47481" w:rsidRDefault="00333948" w:rsidP="00BE2911">
            <w:pPr>
              <w:widowControl w:val="0"/>
              <w:numPr>
                <w:ilvl w:val="0"/>
                <w:numId w:val="12"/>
              </w:numPr>
              <w:rPr>
                <w:sz w:val="18"/>
                <w:szCs w:val="18"/>
              </w:rPr>
            </w:pPr>
            <w:r w:rsidRPr="00C47481">
              <w:rPr>
                <w:bCs/>
                <w:sz w:val="18"/>
                <w:szCs w:val="18"/>
              </w:rPr>
              <w:t>Μουσικό Σχολείο Ηρακλείου</w:t>
            </w:r>
          </w:p>
          <w:p w:rsidR="00333948" w:rsidRPr="00C47481" w:rsidRDefault="00333948" w:rsidP="00BE2911">
            <w:pPr>
              <w:widowControl w:val="0"/>
              <w:rPr>
                <w:bCs/>
                <w:sz w:val="18"/>
                <w:szCs w:val="18"/>
              </w:rPr>
            </w:pPr>
          </w:p>
          <w:p w:rsidR="00333948" w:rsidRPr="00C47481" w:rsidRDefault="00333948" w:rsidP="00BE2911">
            <w:pPr>
              <w:widowControl w:val="0"/>
              <w:rPr>
                <w:b/>
                <w:sz w:val="18"/>
                <w:szCs w:val="18"/>
              </w:rPr>
            </w:pPr>
            <w:r w:rsidRPr="00C47481">
              <w:rPr>
                <w:b/>
                <w:bCs/>
                <w:sz w:val="18"/>
                <w:szCs w:val="18"/>
              </w:rPr>
              <w:t>Σύνολο: 19,5 έτη</w:t>
            </w:r>
          </w:p>
        </w:tc>
        <w:tc>
          <w:tcPr>
            <w:tcW w:w="2192" w:type="dxa"/>
          </w:tcPr>
          <w:p w:rsidR="00333948" w:rsidRPr="00C47481" w:rsidRDefault="00333948" w:rsidP="00BE2911">
            <w:pPr>
              <w:widowControl w:val="0"/>
              <w:ind w:left="720" w:hanging="720"/>
              <w:rPr>
                <w:sz w:val="18"/>
                <w:szCs w:val="18"/>
              </w:rPr>
            </w:pPr>
            <w:r w:rsidRPr="00C47481">
              <w:rPr>
                <w:sz w:val="18"/>
                <w:szCs w:val="18"/>
              </w:rPr>
              <w:t>ΤΕΙ Κρήτης</w:t>
            </w:r>
          </w:p>
          <w:p w:rsidR="00333948" w:rsidRPr="00C47481" w:rsidRDefault="00333948" w:rsidP="00BE2911">
            <w:pPr>
              <w:widowControl w:val="0"/>
              <w:ind w:left="720" w:hanging="720"/>
              <w:rPr>
                <w:sz w:val="18"/>
                <w:szCs w:val="18"/>
              </w:rPr>
            </w:pPr>
            <w:r w:rsidRPr="00C47481">
              <w:rPr>
                <w:sz w:val="18"/>
                <w:szCs w:val="18"/>
              </w:rPr>
              <w:t>1996-1997</w:t>
            </w:r>
          </w:p>
          <w:p w:rsidR="00333948" w:rsidRPr="00C47481" w:rsidRDefault="00333948" w:rsidP="00BE2911">
            <w:pPr>
              <w:widowControl w:val="0"/>
              <w:ind w:left="720" w:hanging="720"/>
              <w:rPr>
                <w:sz w:val="18"/>
                <w:szCs w:val="18"/>
              </w:rPr>
            </w:pPr>
            <w:r w:rsidRPr="00C47481">
              <w:rPr>
                <w:sz w:val="18"/>
                <w:szCs w:val="18"/>
              </w:rPr>
              <w:t>1997-1998</w:t>
            </w:r>
          </w:p>
          <w:p w:rsidR="00333948" w:rsidRPr="00C47481" w:rsidRDefault="00333948" w:rsidP="00BE2911">
            <w:pPr>
              <w:widowControl w:val="0"/>
              <w:ind w:left="720" w:hanging="720"/>
              <w:rPr>
                <w:sz w:val="18"/>
                <w:szCs w:val="18"/>
              </w:rPr>
            </w:pPr>
            <w:r w:rsidRPr="00C47481">
              <w:rPr>
                <w:sz w:val="18"/>
                <w:szCs w:val="18"/>
              </w:rPr>
              <w:t>1998-1999</w:t>
            </w:r>
          </w:p>
          <w:p w:rsidR="00333948" w:rsidRPr="00C47481" w:rsidRDefault="00333948" w:rsidP="00BE2911">
            <w:pPr>
              <w:widowControl w:val="0"/>
              <w:ind w:left="720" w:hanging="720"/>
              <w:rPr>
                <w:sz w:val="18"/>
                <w:szCs w:val="18"/>
              </w:rPr>
            </w:pPr>
            <w:r w:rsidRPr="00C47481">
              <w:rPr>
                <w:sz w:val="18"/>
                <w:szCs w:val="18"/>
              </w:rPr>
              <w:t>1999-2000</w:t>
            </w:r>
          </w:p>
          <w:p w:rsidR="00333948" w:rsidRPr="00C47481" w:rsidRDefault="00333948" w:rsidP="00BE2911">
            <w:pPr>
              <w:widowControl w:val="0"/>
              <w:ind w:left="720" w:hanging="720"/>
              <w:rPr>
                <w:sz w:val="18"/>
                <w:szCs w:val="18"/>
              </w:rPr>
            </w:pPr>
            <w:r w:rsidRPr="00C47481">
              <w:rPr>
                <w:sz w:val="18"/>
                <w:szCs w:val="18"/>
              </w:rPr>
              <w:t>2000-2001</w:t>
            </w:r>
          </w:p>
          <w:p w:rsidR="00333948" w:rsidRPr="00C47481" w:rsidRDefault="00333948" w:rsidP="00BE2911">
            <w:pPr>
              <w:widowControl w:val="0"/>
              <w:ind w:left="720" w:hanging="720"/>
              <w:rPr>
                <w:sz w:val="18"/>
                <w:szCs w:val="18"/>
              </w:rPr>
            </w:pPr>
            <w:r w:rsidRPr="00C47481">
              <w:rPr>
                <w:sz w:val="18"/>
                <w:szCs w:val="18"/>
              </w:rPr>
              <w:t>2001-2002</w:t>
            </w:r>
          </w:p>
          <w:p w:rsidR="00333948" w:rsidRPr="00C47481" w:rsidRDefault="00333948" w:rsidP="00BE2911">
            <w:pPr>
              <w:widowControl w:val="0"/>
              <w:ind w:left="720" w:hanging="720"/>
              <w:rPr>
                <w:sz w:val="18"/>
                <w:szCs w:val="18"/>
              </w:rPr>
            </w:pPr>
            <w:r w:rsidRPr="00C47481">
              <w:rPr>
                <w:sz w:val="18"/>
                <w:szCs w:val="18"/>
              </w:rPr>
              <w:t>2002-2003</w:t>
            </w:r>
          </w:p>
          <w:p w:rsidR="00333948" w:rsidRPr="00C47481" w:rsidRDefault="00333948" w:rsidP="00BE2911">
            <w:pPr>
              <w:widowControl w:val="0"/>
              <w:ind w:left="720" w:hanging="720"/>
              <w:rPr>
                <w:sz w:val="18"/>
                <w:szCs w:val="18"/>
              </w:rPr>
            </w:pPr>
            <w:r w:rsidRPr="00C47481">
              <w:rPr>
                <w:sz w:val="18"/>
                <w:szCs w:val="18"/>
              </w:rPr>
              <w:t>2003-2004</w:t>
            </w:r>
          </w:p>
          <w:p w:rsidR="00333948" w:rsidRPr="00C47481" w:rsidRDefault="00333948" w:rsidP="00BE2911">
            <w:pPr>
              <w:widowControl w:val="0"/>
              <w:ind w:left="720" w:hanging="720"/>
              <w:rPr>
                <w:sz w:val="18"/>
                <w:szCs w:val="18"/>
              </w:rPr>
            </w:pPr>
            <w:r w:rsidRPr="00C47481">
              <w:rPr>
                <w:sz w:val="18"/>
                <w:szCs w:val="18"/>
              </w:rPr>
              <w:t>2004-2005</w:t>
            </w:r>
          </w:p>
          <w:p w:rsidR="00333948" w:rsidRPr="00C47481" w:rsidRDefault="00333948" w:rsidP="00BE2911">
            <w:pPr>
              <w:widowControl w:val="0"/>
              <w:ind w:left="720" w:hanging="720"/>
              <w:rPr>
                <w:sz w:val="18"/>
                <w:szCs w:val="18"/>
              </w:rPr>
            </w:pPr>
            <w:r w:rsidRPr="00C47481">
              <w:rPr>
                <w:sz w:val="18"/>
                <w:szCs w:val="18"/>
              </w:rPr>
              <w:t xml:space="preserve">2005-2006 εαρινό </w:t>
            </w:r>
          </w:p>
          <w:p w:rsidR="00333948" w:rsidRPr="00C47481" w:rsidRDefault="00333948" w:rsidP="00BE2911">
            <w:pPr>
              <w:widowControl w:val="0"/>
              <w:ind w:left="720" w:hanging="720"/>
              <w:rPr>
                <w:sz w:val="18"/>
                <w:szCs w:val="18"/>
              </w:rPr>
            </w:pPr>
            <w:r w:rsidRPr="00C47481">
              <w:rPr>
                <w:sz w:val="18"/>
                <w:szCs w:val="18"/>
              </w:rPr>
              <w:t xml:space="preserve">2007-2008 </w:t>
            </w:r>
          </w:p>
          <w:p w:rsidR="00333948" w:rsidRPr="00C47481" w:rsidRDefault="00333948" w:rsidP="00BE2911">
            <w:pPr>
              <w:widowControl w:val="0"/>
              <w:ind w:left="720" w:hanging="720"/>
              <w:rPr>
                <w:sz w:val="18"/>
                <w:szCs w:val="18"/>
              </w:rPr>
            </w:pPr>
            <w:r w:rsidRPr="00C47481">
              <w:rPr>
                <w:sz w:val="18"/>
                <w:szCs w:val="18"/>
              </w:rPr>
              <w:t>2008-2009</w:t>
            </w:r>
          </w:p>
          <w:p w:rsidR="00333948" w:rsidRPr="00C47481" w:rsidRDefault="00333948" w:rsidP="00BE2911">
            <w:pPr>
              <w:widowControl w:val="0"/>
              <w:ind w:left="720" w:hanging="720"/>
              <w:rPr>
                <w:sz w:val="18"/>
                <w:szCs w:val="18"/>
              </w:rPr>
            </w:pPr>
            <w:r w:rsidRPr="00C47481">
              <w:rPr>
                <w:sz w:val="18"/>
                <w:szCs w:val="18"/>
              </w:rPr>
              <w:t>2009-2010</w:t>
            </w:r>
          </w:p>
          <w:p w:rsidR="00333948" w:rsidRPr="00C47481" w:rsidRDefault="00333948" w:rsidP="00BE2911">
            <w:pPr>
              <w:widowControl w:val="0"/>
              <w:ind w:left="720" w:hanging="720"/>
              <w:rPr>
                <w:sz w:val="18"/>
                <w:szCs w:val="18"/>
              </w:rPr>
            </w:pPr>
            <w:r w:rsidRPr="00C47481">
              <w:rPr>
                <w:sz w:val="18"/>
                <w:szCs w:val="18"/>
              </w:rPr>
              <w:t>2010-2011</w:t>
            </w:r>
          </w:p>
          <w:p w:rsidR="00333948" w:rsidRPr="00C47481" w:rsidRDefault="00333948" w:rsidP="00BE2911">
            <w:pPr>
              <w:widowControl w:val="0"/>
              <w:ind w:left="720" w:hanging="720"/>
              <w:rPr>
                <w:sz w:val="18"/>
                <w:szCs w:val="18"/>
              </w:rPr>
            </w:pPr>
            <w:r w:rsidRPr="00C47481">
              <w:rPr>
                <w:sz w:val="18"/>
                <w:szCs w:val="18"/>
              </w:rPr>
              <w:t>2011-2012 εαρινό</w:t>
            </w:r>
          </w:p>
          <w:p w:rsidR="00333948" w:rsidRPr="00C47481" w:rsidRDefault="00333948" w:rsidP="00BE2911">
            <w:pPr>
              <w:widowControl w:val="0"/>
              <w:ind w:left="720" w:hanging="720"/>
              <w:rPr>
                <w:sz w:val="18"/>
                <w:szCs w:val="18"/>
                <w:lang w:val="en-US"/>
              </w:rPr>
            </w:pPr>
            <w:r w:rsidRPr="00C47481">
              <w:rPr>
                <w:sz w:val="18"/>
                <w:szCs w:val="18"/>
              </w:rPr>
              <w:t>2012-2013</w:t>
            </w:r>
          </w:p>
          <w:p w:rsidR="00333948" w:rsidRPr="00C47481" w:rsidRDefault="00333948" w:rsidP="00BE2911">
            <w:pPr>
              <w:widowControl w:val="0"/>
              <w:ind w:left="720" w:hanging="720"/>
              <w:rPr>
                <w:sz w:val="18"/>
                <w:szCs w:val="18"/>
                <w:lang w:val="en-US"/>
              </w:rPr>
            </w:pPr>
            <w:r w:rsidRPr="00C47481">
              <w:rPr>
                <w:sz w:val="18"/>
                <w:szCs w:val="18"/>
                <w:lang w:val="en-US"/>
              </w:rPr>
              <w:t>2013-2014</w:t>
            </w:r>
          </w:p>
          <w:p w:rsidR="00333948" w:rsidRPr="00C47481" w:rsidRDefault="00333948" w:rsidP="00BE2911">
            <w:pPr>
              <w:widowControl w:val="0"/>
              <w:ind w:left="720" w:hanging="720"/>
              <w:rPr>
                <w:sz w:val="18"/>
                <w:szCs w:val="18"/>
              </w:rPr>
            </w:pPr>
            <w:r w:rsidRPr="00C47481">
              <w:rPr>
                <w:sz w:val="18"/>
                <w:szCs w:val="18"/>
              </w:rPr>
              <w:t>2014-2015</w:t>
            </w:r>
          </w:p>
          <w:p w:rsidR="00333948" w:rsidRPr="00C47481" w:rsidRDefault="00333948" w:rsidP="00BE2911">
            <w:pPr>
              <w:widowControl w:val="0"/>
              <w:ind w:left="720" w:hanging="720"/>
              <w:rPr>
                <w:b/>
                <w:sz w:val="18"/>
                <w:szCs w:val="18"/>
              </w:rPr>
            </w:pPr>
          </w:p>
          <w:p w:rsidR="00333948" w:rsidRPr="00C47481" w:rsidRDefault="00333948" w:rsidP="00BE2911">
            <w:pPr>
              <w:widowControl w:val="0"/>
              <w:ind w:left="720" w:hanging="720"/>
              <w:rPr>
                <w:b/>
                <w:sz w:val="18"/>
                <w:szCs w:val="18"/>
              </w:rPr>
            </w:pPr>
            <w:r w:rsidRPr="00C47481">
              <w:rPr>
                <w:b/>
                <w:bCs/>
                <w:sz w:val="18"/>
                <w:szCs w:val="18"/>
              </w:rPr>
              <w:t>Σύνολο: 17 ακαδ. έτη</w:t>
            </w:r>
          </w:p>
        </w:tc>
        <w:tc>
          <w:tcPr>
            <w:tcW w:w="2693" w:type="dxa"/>
          </w:tcPr>
          <w:p w:rsidR="00333948" w:rsidRPr="00C47481" w:rsidRDefault="00333948" w:rsidP="00BE2911">
            <w:pPr>
              <w:widowControl w:val="0"/>
              <w:ind w:left="720" w:hanging="720"/>
              <w:rPr>
                <w:b/>
                <w:sz w:val="18"/>
                <w:szCs w:val="18"/>
              </w:rPr>
            </w:pPr>
          </w:p>
        </w:tc>
        <w:tc>
          <w:tcPr>
            <w:tcW w:w="2693" w:type="dxa"/>
          </w:tcPr>
          <w:p w:rsidR="00333948" w:rsidRPr="00C47481" w:rsidRDefault="00333948" w:rsidP="00BE2911">
            <w:pPr>
              <w:widowControl w:val="0"/>
              <w:rPr>
                <w:sz w:val="18"/>
                <w:szCs w:val="18"/>
              </w:rPr>
            </w:pPr>
            <w:r w:rsidRPr="00C47481">
              <w:rPr>
                <w:sz w:val="18"/>
                <w:szCs w:val="18"/>
              </w:rPr>
              <w:t xml:space="preserve">Η/Υ :Πιστοποίηση επάρκειας γνώσεως στους Η/Υ από την Επιτροπή Επιμόρφωσης του Προγράμματος ‘Κοινωνία της Πληροφορίας’ του Γ' Κοινοτικού Πλαισίου.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2007: Ένταξη στο Μητρώο Πιστοποιημένων Εκπαιδευτών Ενηλίκων του ΕΚ.Ε.ΠΙΣ.    </w:t>
            </w:r>
          </w:p>
          <w:p w:rsidR="00333948" w:rsidRPr="00C47481" w:rsidRDefault="00333948" w:rsidP="00BE2911">
            <w:pPr>
              <w:widowControl w:val="0"/>
              <w:ind w:left="720" w:hanging="720"/>
              <w:rPr>
                <w:sz w:val="18"/>
                <w:szCs w:val="18"/>
              </w:rPr>
            </w:pPr>
          </w:p>
        </w:tc>
      </w:tr>
    </w:tbl>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p>
    <w:p w:rsidR="00333948" w:rsidRPr="00C47481" w:rsidRDefault="00333948" w:rsidP="00BE2911">
      <w:pPr>
        <w:widowControl w:val="0"/>
        <w:rPr>
          <w:sz w:val="18"/>
          <w:szCs w:val="18"/>
        </w:rPr>
      </w:pPr>
      <w:r w:rsidRPr="00C47481">
        <w:rPr>
          <w:b/>
          <w:bCs/>
          <w:sz w:val="18"/>
          <w:szCs w:val="18"/>
          <w:lang w:val="en-US"/>
        </w:rPr>
        <w:t>9</w:t>
      </w:r>
      <w:r w:rsidRPr="00C47481">
        <w:rPr>
          <w:b/>
          <w:bCs/>
          <w:sz w:val="18"/>
          <w:szCs w:val="18"/>
        </w:rPr>
        <w:t xml:space="preserve">) </w:t>
      </w:r>
      <w:r w:rsidRPr="00C47481">
        <w:rPr>
          <w:sz w:val="18"/>
          <w:szCs w:val="18"/>
        </w:rPr>
        <w:t>ΟΝΟΜΑΤΕΠΩΝΥΜΟ</w:t>
      </w:r>
      <w:r w:rsidRPr="00C47481">
        <w:rPr>
          <w:b/>
          <w:bCs/>
          <w:sz w:val="18"/>
          <w:szCs w:val="18"/>
        </w:rPr>
        <w:t>: Βάντσης Δημήτριος</w:t>
      </w:r>
    </w:p>
    <w:p w:rsidR="00333948" w:rsidRPr="00C47481" w:rsidRDefault="00333948" w:rsidP="00BE2911">
      <w:pPr>
        <w:widowControl w:val="0"/>
        <w:rPr>
          <w:b/>
          <w:sz w:val="18"/>
          <w:szCs w:val="18"/>
        </w:rPr>
      </w:pPr>
    </w:p>
    <w:tbl>
      <w:tblPr>
        <w:tblW w:w="14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410"/>
        <w:gridCol w:w="3543"/>
        <w:gridCol w:w="2093"/>
      </w:tblGrid>
      <w:tr w:rsidR="00333948" w:rsidRPr="00C47481" w:rsidTr="00B813E0">
        <w:tc>
          <w:tcPr>
            <w:tcW w:w="1744"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rPr>
                <w:sz w:val="18"/>
                <w:szCs w:val="18"/>
              </w:rPr>
            </w:pPr>
            <w:r w:rsidRPr="00C47481">
              <w:rPr>
                <w:sz w:val="18"/>
                <w:szCs w:val="18"/>
              </w:rPr>
              <w:t>ΤΙΤΛΟΙ ΣΠΟΥΔΩΝ</w:t>
            </w:r>
          </w:p>
        </w:tc>
        <w:tc>
          <w:tcPr>
            <w:tcW w:w="2694"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410"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DE23A4">
            <w:pPr>
              <w:pStyle w:val="Heading4"/>
              <w:keepNext w:val="0"/>
              <w:widowControl w:val="0"/>
              <w:spacing w:before="0" w:after="0"/>
              <w:jc w:val="center"/>
              <w:rPr>
                <w:sz w:val="18"/>
                <w:szCs w:val="18"/>
              </w:rPr>
            </w:pPr>
            <w:r w:rsidRPr="00C47481">
              <w:rPr>
                <w:sz w:val="18"/>
                <w:szCs w:val="18"/>
              </w:rPr>
              <w:t>ΜΕΧΡΙ 3 ΕΤΗ</w:t>
            </w:r>
          </w:p>
        </w:tc>
        <w:tc>
          <w:tcPr>
            <w:tcW w:w="3543" w:type="dxa"/>
          </w:tcPr>
          <w:p w:rsidR="00333948" w:rsidRPr="00C47481" w:rsidRDefault="00333948" w:rsidP="00BE2911">
            <w:pPr>
              <w:widowControl w:val="0"/>
              <w:jc w:val="center"/>
              <w:rPr>
                <w:b/>
                <w:sz w:val="18"/>
                <w:szCs w:val="18"/>
              </w:rPr>
            </w:pPr>
            <w:r w:rsidRPr="00C47481">
              <w:rPr>
                <w:b/>
                <w:sz w:val="18"/>
                <w:szCs w:val="18"/>
              </w:rPr>
              <w:t xml:space="preserve">Τεκμηριωμένη ικανότητα υπεύθυνης εφαρμογής επιστημονικών γνώσεων – τεχνολογικών μεθόδων ή εκτέλεση τμήματος ερευνητικού έργου </w:t>
            </w:r>
          </w:p>
        </w:tc>
        <w:tc>
          <w:tcPr>
            <w:tcW w:w="2093" w:type="dxa"/>
          </w:tcPr>
          <w:p w:rsidR="00333948" w:rsidRPr="00C47481" w:rsidRDefault="00333948" w:rsidP="00BE2911">
            <w:pPr>
              <w:pStyle w:val="BodyText3"/>
              <w:rPr>
                <w:rFonts w:ascii="Calibri" w:hAnsi="Calibri"/>
                <w:color w:val="auto"/>
                <w:sz w:val="18"/>
                <w:szCs w:val="18"/>
              </w:rPr>
            </w:pPr>
            <w:r w:rsidRPr="00C47481">
              <w:rPr>
                <w:rFonts w:ascii="Calibri" w:hAnsi="Calibri"/>
                <w:color w:val="auto"/>
                <w:sz w:val="18"/>
                <w:szCs w:val="18"/>
              </w:rPr>
              <w:t xml:space="preserve">Επιμορφωτικά προγράμματα- σεμινάρια </w:t>
            </w:r>
          </w:p>
          <w:p w:rsidR="00333948" w:rsidRPr="00C47481" w:rsidRDefault="00333948" w:rsidP="00BE2911">
            <w:pPr>
              <w:widowControl w:val="0"/>
              <w:jc w:val="center"/>
              <w:rPr>
                <w:b/>
                <w:sz w:val="18"/>
                <w:szCs w:val="18"/>
              </w:rPr>
            </w:pPr>
            <w:r w:rsidRPr="00C47481">
              <w:rPr>
                <w:b/>
                <w:sz w:val="18"/>
                <w:szCs w:val="18"/>
              </w:rPr>
              <w:t xml:space="preserve">Άλλα πτυχία </w:t>
            </w:r>
          </w:p>
        </w:tc>
      </w:tr>
      <w:tr w:rsidR="00333948" w:rsidRPr="00C47481" w:rsidTr="00B813E0">
        <w:tc>
          <w:tcPr>
            <w:tcW w:w="1744" w:type="dxa"/>
          </w:tcPr>
          <w:p w:rsidR="00333948" w:rsidRPr="00C47481" w:rsidRDefault="00333948" w:rsidP="00BE2911">
            <w:pPr>
              <w:widowControl w:val="0"/>
              <w:rPr>
                <w:sz w:val="18"/>
                <w:szCs w:val="18"/>
              </w:rPr>
            </w:pPr>
            <w:r w:rsidRPr="00C47481">
              <w:rPr>
                <w:sz w:val="18"/>
                <w:szCs w:val="18"/>
              </w:rPr>
              <w:t>Έτος γέννησης</w:t>
            </w:r>
          </w:p>
          <w:p w:rsidR="00333948" w:rsidRPr="00C47481" w:rsidRDefault="00333948" w:rsidP="00BE2911">
            <w:pPr>
              <w:widowControl w:val="0"/>
              <w:rPr>
                <w:sz w:val="18"/>
                <w:szCs w:val="18"/>
              </w:rPr>
            </w:pPr>
            <w:r w:rsidRPr="00C47481">
              <w:rPr>
                <w:sz w:val="18"/>
                <w:szCs w:val="18"/>
              </w:rPr>
              <w:t>1964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ΤΕΙ Αθήνας</w:t>
            </w:r>
          </w:p>
          <w:p w:rsidR="00333948" w:rsidRPr="00C47481" w:rsidRDefault="00333948" w:rsidP="00BE2911">
            <w:pPr>
              <w:widowControl w:val="0"/>
              <w:rPr>
                <w:sz w:val="18"/>
                <w:szCs w:val="18"/>
              </w:rPr>
            </w:pPr>
            <w:r w:rsidRPr="00C47481">
              <w:rPr>
                <w:sz w:val="18"/>
                <w:szCs w:val="18"/>
              </w:rPr>
              <w:t xml:space="preserve">ΣΕΥΠ, τμήμα Κοινωνικής Εργασίας </w:t>
            </w:r>
          </w:p>
          <w:p w:rsidR="00333948" w:rsidRPr="00C47481" w:rsidRDefault="00333948" w:rsidP="00BE2911">
            <w:pPr>
              <w:widowControl w:val="0"/>
              <w:rPr>
                <w:sz w:val="18"/>
                <w:szCs w:val="18"/>
              </w:rPr>
            </w:pPr>
            <w:r w:rsidRPr="00C47481">
              <w:rPr>
                <w:sz w:val="18"/>
                <w:szCs w:val="18"/>
              </w:rPr>
              <w:t>1988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pStyle w:val="BodyText2"/>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rPr>
                <w:sz w:val="18"/>
                <w:szCs w:val="18"/>
              </w:rPr>
            </w:pPr>
            <w:r w:rsidRPr="00C47481">
              <w:rPr>
                <w:sz w:val="18"/>
                <w:szCs w:val="18"/>
              </w:rPr>
              <w:t>Αγγλικά</w:t>
            </w:r>
          </w:p>
          <w:p w:rsidR="00333948" w:rsidRPr="00C47481" w:rsidRDefault="00333948" w:rsidP="00BE2911">
            <w:pPr>
              <w:widowControl w:val="0"/>
              <w:rPr>
                <w:sz w:val="18"/>
                <w:szCs w:val="18"/>
                <w:lang w:val="en-US"/>
              </w:rPr>
            </w:pPr>
            <w:r w:rsidRPr="00C47481">
              <w:rPr>
                <w:sz w:val="18"/>
                <w:szCs w:val="18"/>
              </w:rPr>
              <w:t>Γαλλικά</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p>
        </w:tc>
        <w:tc>
          <w:tcPr>
            <w:tcW w:w="2126" w:type="dxa"/>
          </w:tcPr>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r w:rsidRPr="00C47481">
              <w:rPr>
                <w:sz w:val="18"/>
                <w:szCs w:val="18"/>
                <w:lang w:val="en-US"/>
              </w:rPr>
              <w:t>Master of Philosophy in</w:t>
            </w:r>
          </w:p>
          <w:p w:rsidR="00333948" w:rsidRPr="00C47481" w:rsidRDefault="00333948" w:rsidP="00BE2911">
            <w:pPr>
              <w:widowControl w:val="0"/>
              <w:rPr>
                <w:sz w:val="18"/>
                <w:szCs w:val="18"/>
                <w:lang w:val="en-US"/>
              </w:rPr>
            </w:pPr>
            <w:r w:rsidRPr="00C47481">
              <w:rPr>
                <w:sz w:val="18"/>
                <w:szCs w:val="18"/>
                <w:lang w:val="en-US"/>
              </w:rPr>
              <w:t xml:space="preserve">Social and Economic Studies “ The refugee experience: Iranians in </w:t>
            </w:r>
            <w:smartTag w:uri="urn:schemas-microsoft-com:office:smarttags" w:element="country-region">
              <w:r w:rsidRPr="00C47481">
                <w:rPr>
                  <w:sz w:val="18"/>
                  <w:szCs w:val="18"/>
                  <w:lang w:val="en-US"/>
                </w:rPr>
                <w:t>England</w:t>
              </w:r>
            </w:smartTag>
            <w:r w:rsidRPr="00C47481">
              <w:rPr>
                <w:sz w:val="18"/>
                <w:szCs w:val="18"/>
                <w:lang w:val="en-US"/>
              </w:rPr>
              <w:t xml:space="preserve"> and </w:t>
            </w:r>
            <w:smartTag w:uri="urn:schemas-microsoft-com:office:smarttags" w:element="country-region">
              <w:r w:rsidRPr="00C47481">
                <w:rPr>
                  <w:sz w:val="18"/>
                  <w:szCs w:val="18"/>
                  <w:lang w:val="en-US"/>
                </w:rPr>
                <w:t>Greece</w:t>
              </w:r>
            </w:smartTag>
            <w:r w:rsidRPr="00C47481">
              <w:rPr>
                <w:sz w:val="18"/>
                <w:szCs w:val="18"/>
                <w:lang w:val="en-US"/>
              </w:rPr>
              <w:t xml:space="preserve">” </w:t>
            </w:r>
            <w:smartTag w:uri="urn:schemas-microsoft-com:office:smarttags" w:element="place">
              <w:smartTag w:uri="urn:schemas-microsoft-com:office:smarttags" w:element="PlaceType">
                <w:r w:rsidRPr="00C47481">
                  <w:rPr>
                    <w:sz w:val="18"/>
                    <w:szCs w:val="18"/>
                    <w:lang w:val="en-US"/>
                  </w:rPr>
                  <w:t>University</w:t>
                </w:r>
              </w:smartTag>
              <w:r w:rsidRPr="00C47481">
                <w:rPr>
                  <w:sz w:val="18"/>
                  <w:szCs w:val="18"/>
                  <w:lang w:val="en-US"/>
                </w:rPr>
                <w:t xml:space="preserve"> of </w:t>
              </w:r>
              <w:smartTag w:uri="urn:schemas-microsoft-com:office:smarttags" w:element="PlaceName">
                <w:r w:rsidRPr="00C47481">
                  <w:rPr>
                    <w:sz w:val="18"/>
                    <w:szCs w:val="18"/>
                    <w:lang w:val="en-US"/>
                  </w:rPr>
                  <w:t>Bradford</w:t>
                </w:r>
              </w:smartTag>
            </w:smartTag>
            <w:r w:rsidRPr="00C47481">
              <w:rPr>
                <w:sz w:val="18"/>
                <w:szCs w:val="18"/>
                <w:lang w:val="en-US"/>
              </w:rPr>
              <w:t xml:space="preserve"> </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rPr>
            </w:pPr>
            <w:r w:rsidRPr="00C47481">
              <w:rPr>
                <w:sz w:val="18"/>
                <w:szCs w:val="18"/>
              </w:rPr>
              <w:t>3.12.1993</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ΔΙΚΑΤΣΑ </w:t>
            </w:r>
          </w:p>
          <w:p w:rsidR="00333948" w:rsidRPr="00C47481" w:rsidRDefault="00333948" w:rsidP="00BE2911">
            <w:pPr>
              <w:widowControl w:val="0"/>
              <w:rPr>
                <w:sz w:val="18"/>
                <w:szCs w:val="18"/>
              </w:rPr>
            </w:pPr>
            <w:r w:rsidRPr="00C47481">
              <w:rPr>
                <w:sz w:val="18"/>
                <w:szCs w:val="18"/>
              </w:rPr>
              <w:t>5.10.1998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(Βεβαίωση πραγματοποίησης μεταπτυχιακών σπουδών στην Αγγλία στην ειδίκευση «Κοινωνική Εργασία» ΙΚΥ)</w:t>
            </w:r>
          </w:p>
        </w:tc>
        <w:tc>
          <w:tcPr>
            <w:tcW w:w="2694" w:type="dxa"/>
          </w:tcPr>
          <w:p w:rsidR="00333948" w:rsidRPr="00C47481" w:rsidRDefault="00333948" w:rsidP="00BE2911">
            <w:pPr>
              <w:widowControl w:val="0"/>
              <w:rPr>
                <w:sz w:val="18"/>
                <w:szCs w:val="18"/>
              </w:rPr>
            </w:pPr>
            <w:r w:rsidRPr="00C47481">
              <w:rPr>
                <w:sz w:val="18"/>
                <w:szCs w:val="18"/>
              </w:rPr>
              <w:t>Ελληνικό Συμβούλιο για τους Πρόσφυγες</w:t>
            </w:r>
          </w:p>
          <w:p w:rsidR="00333948" w:rsidRPr="00C47481" w:rsidRDefault="00333948" w:rsidP="00BE2911">
            <w:pPr>
              <w:widowControl w:val="0"/>
              <w:rPr>
                <w:sz w:val="18"/>
                <w:szCs w:val="18"/>
              </w:rPr>
            </w:pPr>
            <w:r w:rsidRPr="00C47481">
              <w:rPr>
                <w:sz w:val="18"/>
                <w:szCs w:val="18"/>
              </w:rPr>
              <w:t>1.6.97 έως 30.6.97 </w:t>
            </w:r>
          </w:p>
          <w:p w:rsidR="00333948" w:rsidRPr="00C47481" w:rsidRDefault="00333948" w:rsidP="00BE2911">
            <w:pPr>
              <w:widowControl w:val="0"/>
              <w:rPr>
                <w:sz w:val="18"/>
                <w:szCs w:val="18"/>
              </w:rPr>
            </w:pPr>
            <w:r w:rsidRPr="00C47481">
              <w:rPr>
                <w:sz w:val="18"/>
                <w:szCs w:val="18"/>
              </w:rPr>
              <w:t>22.9.97 έως  5.2.98</w:t>
            </w:r>
          </w:p>
          <w:p w:rsidR="00333948" w:rsidRPr="00C47481" w:rsidRDefault="00333948" w:rsidP="00BE2911">
            <w:pPr>
              <w:widowControl w:val="0"/>
              <w:rPr>
                <w:sz w:val="18"/>
                <w:szCs w:val="18"/>
              </w:rPr>
            </w:pPr>
            <w:r w:rsidRPr="00C47481">
              <w:rPr>
                <w:sz w:val="18"/>
                <w:szCs w:val="18"/>
              </w:rPr>
              <w:t>1.1.99 έως 31.3.99</w:t>
            </w:r>
          </w:p>
          <w:p w:rsidR="00333948" w:rsidRPr="00C47481" w:rsidRDefault="00333948" w:rsidP="00BE2911">
            <w:pPr>
              <w:widowControl w:val="0"/>
              <w:rPr>
                <w:sz w:val="18"/>
                <w:szCs w:val="18"/>
              </w:rPr>
            </w:pPr>
            <w:r w:rsidRPr="00C47481">
              <w:rPr>
                <w:sz w:val="18"/>
                <w:szCs w:val="18"/>
              </w:rPr>
              <w:t xml:space="preserve">Σύνολο= 8 μήνες + 15 ημέρες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Οργανισμός Απασχολήσεως Εργατικού Δυναμικού </w:t>
            </w:r>
          </w:p>
          <w:p w:rsidR="00333948" w:rsidRPr="00C47481" w:rsidRDefault="00333948" w:rsidP="00BE2911">
            <w:pPr>
              <w:widowControl w:val="0"/>
              <w:rPr>
                <w:sz w:val="18"/>
                <w:szCs w:val="18"/>
              </w:rPr>
            </w:pPr>
            <w:r w:rsidRPr="00C47481">
              <w:rPr>
                <w:sz w:val="18"/>
                <w:szCs w:val="18"/>
              </w:rPr>
              <w:t>3.5.99 έως 13.7.02 = 3 χρόνια +2 μήνες +10 μέρες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Ίδρυμα Κοινωνικής Εργασίας</w:t>
            </w:r>
          </w:p>
          <w:p w:rsidR="00333948" w:rsidRPr="00C47481" w:rsidRDefault="00333948" w:rsidP="00BE2911">
            <w:pPr>
              <w:widowControl w:val="0"/>
              <w:rPr>
                <w:sz w:val="18"/>
                <w:szCs w:val="18"/>
              </w:rPr>
            </w:pPr>
            <w:r w:rsidRPr="00C47481">
              <w:rPr>
                <w:sz w:val="18"/>
                <w:szCs w:val="18"/>
              </w:rPr>
              <w:t>Υπεύθυνος Κοιν. Υπηρ. Προσφύγων</w:t>
            </w:r>
          </w:p>
          <w:p w:rsidR="00333948" w:rsidRPr="00C47481" w:rsidRDefault="00333948" w:rsidP="00BE2911">
            <w:pPr>
              <w:widowControl w:val="0"/>
              <w:rPr>
                <w:sz w:val="18"/>
                <w:szCs w:val="18"/>
              </w:rPr>
            </w:pPr>
            <w:r w:rsidRPr="00C47481">
              <w:rPr>
                <w:sz w:val="18"/>
                <w:szCs w:val="18"/>
              </w:rPr>
              <w:t xml:space="preserve">15.7.02 έως 31.1..03 = 6 μήνες + 15 ημέρες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Ινστιτούτο Αστικού Περιβάλλοντος</w:t>
            </w:r>
          </w:p>
          <w:p w:rsidR="00333948" w:rsidRPr="00C47481" w:rsidRDefault="00333948" w:rsidP="00BE2911">
            <w:pPr>
              <w:widowControl w:val="0"/>
              <w:rPr>
                <w:sz w:val="18"/>
                <w:szCs w:val="18"/>
              </w:rPr>
            </w:pPr>
            <w:r w:rsidRPr="00C47481">
              <w:rPr>
                <w:sz w:val="18"/>
                <w:szCs w:val="18"/>
              </w:rPr>
              <w:t xml:space="preserve">ΠΑΝΤΕΙΟΣ  </w:t>
            </w:r>
          </w:p>
          <w:p w:rsidR="00333948" w:rsidRPr="00C47481" w:rsidRDefault="00333948" w:rsidP="00BE2911">
            <w:pPr>
              <w:widowControl w:val="0"/>
              <w:rPr>
                <w:sz w:val="18"/>
                <w:szCs w:val="18"/>
              </w:rPr>
            </w:pPr>
            <w:r w:rsidRPr="00C47481">
              <w:rPr>
                <w:sz w:val="18"/>
                <w:szCs w:val="18"/>
              </w:rPr>
              <w:t xml:space="preserve">1-4-2003 – 30 -11- 2003 = 8 μήνες </w:t>
            </w:r>
          </w:p>
          <w:p w:rsidR="00333948" w:rsidRPr="00C47481" w:rsidRDefault="00333948" w:rsidP="00BE2911">
            <w:pPr>
              <w:widowControl w:val="0"/>
              <w:rPr>
                <w:sz w:val="18"/>
                <w:szCs w:val="18"/>
              </w:rPr>
            </w:pPr>
            <w:r w:rsidRPr="00C47481">
              <w:rPr>
                <w:sz w:val="18"/>
                <w:szCs w:val="18"/>
              </w:rPr>
              <w:t>( Οι 2 επικαλυπτόμενοι από το ΤΕΙ,</w:t>
            </w:r>
          </w:p>
          <w:p w:rsidR="00333948" w:rsidRPr="00C47481" w:rsidRDefault="00333948" w:rsidP="00BE2911">
            <w:pPr>
              <w:widowControl w:val="0"/>
              <w:rPr>
                <w:sz w:val="18"/>
                <w:szCs w:val="18"/>
              </w:rPr>
            </w:pPr>
            <w:r w:rsidRPr="00C47481">
              <w:rPr>
                <w:sz w:val="18"/>
                <w:szCs w:val="18"/>
              </w:rPr>
              <w:t>άρα 6 μήνες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b/>
                <w:bCs/>
                <w:sz w:val="18"/>
                <w:szCs w:val="18"/>
              </w:rPr>
              <w:t>Σύνολο</w:t>
            </w:r>
            <w:r w:rsidRPr="00C47481">
              <w:rPr>
                <w:sz w:val="18"/>
                <w:szCs w:val="18"/>
              </w:rPr>
              <w:t xml:space="preserve">= 4 χρόνια + 11 μήνες + 10 ημέρες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r w:rsidRPr="00C47481">
              <w:rPr>
                <w:b/>
                <w:sz w:val="18"/>
                <w:szCs w:val="18"/>
              </w:rPr>
              <w:t xml:space="preserve">ΣΥΝΟΛΟ ΕΠΑΓΓΕΛΜΑΤΙΚΗΣ ΠΡΟΥΠΗΡΕΣΙΑΣ ΜΗ ΕΠΙΚΑΛΥΠΤΟΜΕΝΗΣ = 11 έτη + 8 μήνες  +10 ημέρες  </w:t>
            </w:r>
          </w:p>
        </w:tc>
        <w:tc>
          <w:tcPr>
            <w:tcW w:w="2410" w:type="dxa"/>
          </w:tcPr>
          <w:p w:rsidR="00333948" w:rsidRPr="00C47481" w:rsidRDefault="00333948" w:rsidP="00BE2911">
            <w:pPr>
              <w:widowControl w:val="0"/>
              <w:rPr>
                <w:sz w:val="18"/>
                <w:szCs w:val="18"/>
              </w:rPr>
            </w:pPr>
            <w:r w:rsidRPr="00C47481">
              <w:rPr>
                <w:sz w:val="18"/>
                <w:szCs w:val="18"/>
              </w:rPr>
              <w:t>Δημοκρίτειο Παν/μιο Θράκης (Κομοτηνή) Τμήμα Κοινωνικής  Διοίκησης</w:t>
            </w:r>
          </w:p>
          <w:p w:rsidR="00333948" w:rsidRPr="00C47481" w:rsidRDefault="00333948" w:rsidP="00BE2911">
            <w:pPr>
              <w:widowControl w:val="0"/>
              <w:rPr>
                <w:sz w:val="18"/>
                <w:szCs w:val="18"/>
              </w:rPr>
            </w:pPr>
            <w:r w:rsidRPr="00C47481">
              <w:rPr>
                <w:sz w:val="18"/>
                <w:szCs w:val="18"/>
              </w:rPr>
              <w:t>2000 -01</w:t>
            </w:r>
          </w:p>
          <w:p w:rsidR="00333948" w:rsidRPr="00C47481" w:rsidRDefault="00333948" w:rsidP="00BE2911">
            <w:pPr>
              <w:widowControl w:val="0"/>
              <w:rPr>
                <w:sz w:val="18"/>
                <w:szCs w:val="18"/>
              </w:rPr>
            </w:pPr>
            <w:r w:rsidRPr="00C47481">
              <w:rPr>
                <w:sz w:val="18"/>
                <w:szCs w:val="18"/>
              </w:rPr>
              <w:t>2001-02</w:t>
            </w:r>
          </w:p>
          <w:p w:rsidR="00333948" w:rsidRPr="00C47481" w:rsidRDefault="00333948" w:rsidP="00BE2911">
            <w:pPr>
              <w:widowControl w:val="0"/>
              <w:rPr>
                <w:b/>
                <w:sz w:val="18"/>
                <w:szCs w:val="18"/>
              </w:rPr>
            </w:pPr>
            <w:r w:rsidRPr="00C47481">
              <w:rPr>
                <w:b/>
                <w:sz w:val="18"/>
                <w:szCs w:val="18"/>
              </w:rPr>
              <w:t xml:space="preserve">2 Ακαδημαϊκά έτη </w:t>
            </w:r>
          </w:p>
          <w:p w:rsidR="00333948" w:rsidRPr="00C47481" w:rsidRDefault="00333948" w:rsidP="00BE2911">
            <w:pPr>
              <w:widowControl w:val="0"/>
              <w:rPr>
                <w:sz w:val="18"/>
                <w:szCs w:val="18"/>
              </w:rPr>
            </w:pPr>
            <w:r w:rsidRPr="00C47481">
              <w:rPr>
                <w:sz w:val="18"/>
                <w:szCs w:val="18"/>
              </w:rPr>
              <w:t>(επικαλυπτόμενη από εργασία στον ΟΑΕΔ)</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ΤΕΙ Κρήτης </w:t>
            </w:r>
          </w:p>
          <w:p w:rsidR="00333948" w:rsidRPr="00C47481" w:rsidRDefault="00333948" w:rsidP="00BE2911">
            <w:pPr>
              <w:widowControl w:val="0"/>
              <w:rPr>
                <w:sz w:val="18"/>
                <w:szCs w:val="18"/>
              </w:rPr>
            </w:pPr>
            <w:r w:rsidRPr="00C47481">
              <w:rPr>
                <w:sz w:val="18"/>
                <w:szCs w:val="18"/>
              </w:rPr>
              <w:t xml:space="preserve">Συμβασιούχος Εργαστηριακός συνεργάτης ΤΕΙ </w:t>
            </w:r>
          </w:p>
          <w:p w:rsidR="00333948" w:rsidRPr="00C47481" w:rsidRDefault="00333948" w:rsidP="00BE2911">
            <w:pPr>
              <w:widowControl w:val="0"/>
              <w:rPr>
                <w:sz w:val="18"/>
                <w:szCs w:val="18"/>
              </w:rPr>
            </w:pPr>
            <w:r w:rsidRPr="00C47481">
              <w:rPr>
                <w:sz w:val="18"/>
                <w:szCs w:val="18"/>
              </w:rPr>
              <w:t>2003-2009</w:t>
            </w:r>
          </w:p>
          <w:p w:rsidR="00333948" w:rsidRPr="00C47481" w:rsidRDefault="00333948" w:rsidP="00BE2911">
            <w:pPr>
              <w:widowControl w:val="0"/>
              <w:rPr>
                <w:b/>
                <w:sz w:val="18"/>
                <w:szCs w:val="18"/>
              </w:rPr>
            </w:pPr>
            <w:r w:rsidRPr="00C47481">
              <w:rPr>
                <w:b/>
                <w:sz w:val="18"/>
                <w:szCs w:val="18"/>
              </w:rPr>
              <w:t xml:space="preserve">6 έτη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Ωρομίσθιος  πλήρους   προσόντων </w:t>
            </w:r>
          </w:p>
          <w:p w:rsidR="00333948" w:rsidRPr="00C47481" w:rsidRDefault="00333948" w:rsidP="00BE2911">
            <w:pPr>
              <w:widowControl w:val="0"/>
              <w:rPr>
                <w:sz w:val="18"/>
                <w:szCs w:val="18"/>
              </w:rPr>
            </w:pPr>
            <w:r w:rsidRPr="00C47481">
              <w:rPr>
                <w:sz w:val="18"/>
                <w:szCs w:val="18"/>
              </w:rPr>
              <w:t>2009-10</w:t>
            </w:r>
          </w:p>
          <w:p w:rsidR="00333948" w:rsidRPr="00C47481" w:rsidRDefault="00333948" w:rsidP="00BE2911">
            <w:pPr>
              <w:widowControl w:val="0"/>
              <w:rPr>
                <w:b/>
                <w:sz w:val="18"/>
                <w:szCs w:val="18"/>
              </w:rPr>
            </w:pPr>
            <w:r w:rsidRPr="00C47481">
              <w:rPr>
                <w:b/>
                <w:sz w:val="18"/>
                <w:szCs w:val="18"/>
              </w:rPr>
              <w:t xml:space="preserve">1 ακαδημαϊκό  έτος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Εργαστηριακός συνεργάτης ΤΕΙ Πάτρας με πλήρη προσόντα</w:t>
            </w:r>
          </w:p>
          <w:p w:rsidR="00333948" w:rsidRPr="00C47481" w:rsidRDefault="00333948" w:rsidP="00BE2911">
            <w:pPr>
              <w:widowControl w:val="0"/>
              <w:rPr>
                <w:sz w:val="18"/>
                <w:szCs w:val="18"/>
              </w:rPr>
            </w:pPr>
            <w:r w:rsidRPr="00C47481">
              <w:rPr>
                <w:sz w:val="18"/>
                <w:szCs w:val="18"/>
              </w:rPr>
              <w:t>2010-2011</w:t>
            </w:r>
          </w:p>
          <w:p w:rsidR="00333948" w:rsidRPr="00C47481" w:rsidRDefault="00333948" w:rsidP="00BE2911">
            <w:pPr>
              <w:widowControl w:val="0"/>
              <w:rPr>
                <w:sz w:val="18"/>
                <w:szCs w:val="18"/>
              </w:rPr>
            </w:pPr>
            <w:r w:rsidRPr="00C47481">
              <w:rPr>
                <w:sz w:val="18"/>
                <w:szCs w:val="18"/>
              </w:rPr>
              <w:t>2011-2012</w:t>
            </w:r>
          </w:p>
          <w:p w:rsidR="00333948" w:rsidRPr="00C47481" w:rsidRDefault="00333948" w:rsidP="00BE2911">
            <w:pPr>
              <w:widowControl w:val="0"/>
              <w:rPr>
                <w:sz w:val="18"/>
                <w:szCs w:val="18"/>
              </w:rPr>
            </w:pPr>
            <w:r w:rsidRPr="00C47481">
              <w:rPr>
                <w:sz w:val="18"/>
                <w:szCs w:val="18"/>
              </w:rPr>
              <w:t>2012-13</w:t>
            </w:r>
          </w:p>
          <w:p w:rsidR="00333948" w:rsidRPr="00C47481" w:rsidRDefault="00333948" w:rsidP="00BE2911">
            <w:pPr>
              <w:widowControl w:val="0"/>
              <w:rPr>
                <w:b/>
                <w:sz w:val="18"/>
                <w:szCs w:val="18"/>
              </w:rPr>
            </w:pPr>
            <w:r w:rsidRPr="00C47481">
              <w:rPr>
                <w:b/>
                <w:sz w:val="18"/>
                <w:szCs w:val="18"/>
              </w:rPr>
              <w:t>3 ακαδημαϊκά  έτη</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sz w:val="18"/>
                <w:szCs w:val="18"/>
              </w:rPr>
            </w:pPr>
            <w:r w:rsidRPr="00C47481">
              <w:rPr>
                <w:sz w:val="18"/>
                <w:szCs w:val="18"/>
              </w:rPr>
              <w:t xml:space="preserve">ΤΕΙ Κρήτης </w:t>
            </w:r>
          </w:p>
          <w:p w:rsidR="00333948" w:rsidRPr="00C47481" w:rsidRDefault="00333948" w:rsidP="00BE2911">
            <w:pPr>
              <w:widowControl w:val="0"/>
              <w:rPr>
                <w:sz w:val="18"/>
                <w:szCs w:val="18"/>
              </w:rPr>
            </w:pPr>
            <w:r w:rsidRPr="00C47481">
              <w:rPr>
                <w:sz w:val="18"/>
                <w:szCs w:val="18"/>
              </w:rPr>
              <w:t xml:space="preserve">Εργαστηριακός συνεργάτης </w:t>
            </w:r>
          </w:p>
          <w:p w:rsidR="00333948" w:rsidRPr="00C47481" w:rsidRDefault="00333948" w:rsidP="00BE2911">
            <w:pPr>
              <w:widowControl w:val="0"/>
              <w:rPr>
                <w:sz w:val="18"/>
                <w:szCs w:val="18"/>
              </w:rPr>
            </w:pPr>
            <w:r w:rsidRPr="00C47481">
              <w:rPr>
                <w:sz w:val="18"/>
                <w:szCs w:val="18"/>
              </w:rPr>
              <w:t>2014-15 (1 ακαδημαϊκό έτος)</w:t>
            </w:r>
          </w:p>
          <w:p w:rsidR="00333948" w:rsidRPr="00C47481" w:rsidRDefault="00333948" w:rsidP="002713DB">
            <w:pPr>
              <w:widowControl w:val="0"/>
              <w:rPr>
                <w:sz w:val="18"/>
                <w:szCs w:val="18"/>
              </w:rPr>
            </w:pPr>
            <w:r w:rsidRPr="00C47481">
              <w:rPr>
                <w:sz w:val="18"/>
                <w:szCs w:val="18"/>
              </w:rPr>
              <w:t>2015-16 (1 ακαδημαϊκό έτος)</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Σύνολο διδακτικής</w:t>
            </w:r>
          </w:p>
          <w:p w:rsidR="00333948" w:rsidRPr="00C47481" w:rsidRDefault="00333948" w:rsidP="00BE2911">
            <w:pPr>
              <w:widowControl w:val="0"/>
              <w:rPr>
                <w:b/>
                <w:sz w:val="18"/>
                <w:szCs w:val="18"/>
              </w:rPr>
            </w:pPr>
            <w:r w:rsidRPr="00C47481">
              <w:rPr>
                <w:b/>
                <w:sz w:val="18"/>
                <w:szCs w:val="18"/>
              </w:rPr>
              <w:t xml:space="preserve">14 ακαδημαϊκά έτη </w:t>
            </w:r>
          </w:p>
        </w:tc>
        <w:tc>
          <w:tcPr>
            <w:tcW w:w="3543" w:type="dxa"/>
          </w:tcPr>
          <w:p w:rsidR="00333948" w:rsidRPr="00C47481" w:rsidRDefault="00333948" w:rsidP="00BE2911">
            <w:pPr>
              <w:widowControl w:val="0"/>
              <w:rPr>
                <w:sz w:val="18"/>
                <w:szCs w:val="18"/>
              </w:rPr>
            </w:pPr>
            <w:r w:rsidRPr="00C47481">
              <w:rPr>
                <w:sz w:val="18"/>
                <w:szCs w:val="18"/>
              </w:rPr>
              <w:t>ΔΗΜΟΣΙΕΥΣΕΙΣ</w:t>
            </w:r>
          </w:p>
          <w:p w:rsidR="00333948" w:rsidRPr="00C47481" w:rsidRDefault="00333948" w:rsidP="00BE2911">
            <w:pPr>
              <w:widowControl w:val="0"/>
              <w:rPr>
                <w:sz w:val="18"/>
                <w:szCs w:val="18"/>
              </w:rPr>
            </w:pPr>
            <w:r w:rsidRPr="00C47481">
              <w:rPr>
                <w:sz w:val="18"/>
                <w:szCs w:val="18"/>
              </w:rPr>
              <w:t>Πρόγραμμα  Αποκατάστασης Ποντίων: Σκέψεις και Παρατηρήσεις</w:t>
            </w:r>
          </w:p>
          <w:p w:rsidR="00333948" w:rsidRPr="00C47481" w:rsidRDefault="00333948" w:rsidP="00BE2911">
            <w:pPr>
              <w:widowControl w:val="0"/>
              <w:rPr>
                <w:sz w:val="18"/>
                <w:szCs w:val="18"/>
              </w:rPr>
            </w:pPr>
            <w:r w:rsidRPr="00C47481">
              <w:rPr>
                <w:sz w:val="18"/>
                <w:szCs w:val="18"/>
              </w:rPr>
              <w:t>Βήμα Κοινωνικών Επιστημών  τεύχος 9 – Δεκέμβριος 1992</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Κοινωνικός Λειτουργός και Διερμηνέας. Μια δυναμική σχέση</w:t>
            </w:r>
          </w:p>
          <w:p w:rsidR="00333948" w:rsidRPr="00C47481" w:rsidRDefault="00333948" w:rsidP="00BE2911">
            <w:pPr>
              <w:widowControl w:val="0"/>
              <w:rPr>
                <w:sz w:val="18"/>
                <w:szCs w:val="18"/>
              </w:rPr>
            </w:pPr>
            <w:r w:rsidRPr="00C47481">
              <w:rPr>
                <w:sz w:val="18"/>
                <w:szCs w:val="18"/>
              </w:rPr>
              <w:t>Εκλογή Θεμάτων Κοινωνικής Προνοίας  τεύχος 93 – Απρίλιος-Ιούνιος 1992</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2</w:t>
            </w:r>
            <w:r w:rsidRPr="00C47481">
              <w:rPr>
                <w:sz w:val="18"/>
                <w:szCs w:val="18"/>
                <w:vertAlign w:val="superscript"/>
              </w:rPr>
              <w:t>η</w:t>
            </w:r>
            <w:r w:rsidRPr="00C47481">
              <w:rPr>
                <w:sz w:val="18"/>
                <w:szCs w:val="18"/>
              </w:rPr>
              <w:t xml:space="preserve"> Πανελλήνια Διημερίδα ΚΟΙΝΩ.ΠΟΛΙΤΙ.Α ΚΡΉΤΗΣ. Εισήγηση με θέμα:</w:t>
            </w:r>
          </w:p>
          <w:p w:rsidR="00333948" w:rsidRPr="00C47481" w:rsidRDefault="00333948" w:rsidP="00BE2911">
            <w:pPr>
              <w:widowControl w:val="0"/>
              <w:rPr>
                <w:sz w:val="18"/>
                <w:szCs w:val="18"/>
              </w:rPr>
            </w:pPr>
            <w:r w:rsidRPr="00C47481">
              <w:rPr>
                <w:sz w:val="18"/>
                <w:szCs w:val="18"/>
              </w:rPr>
              <w:t xml:space="preserve">Σύγχρονες ανάγκες κοινωνικής φροντίδας. Δομές και προγράμματα στην τοπική κοινωνία </w:t>
            </w:r>
          </w:p>
          <w:p w:rsidR="00333948" w:rsidRPr="00C47481" w:rsidRDefault="00333948" w:rsidP="00BE2911">
            <w:pPr>
              <w:widowControl w:val="0"/>
              <w:rPr>
                <w:sz w:val="18"/>
                <w:szCs w:val="18"/>
              </w:rPr>
            </w:pPr>
            <w:r w:rsidRPr="00C47481">
              <w:rPr>
                <w:sz w:val="18"/>
                <w:szCs w:val="18"/>
              </w:rPr>
              <w:t xml:space="preserve">Ηράκλειο 2005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«Ξενοδοχεία και ανάπηροι στην Ελλάδα. Ηπερίπτωση των προγραμμάτων κοινωνικού τουρισμού», </w:t>
            </w:r>
            <w:r w:rsidRPr="00C47481">
              <w:rPr>
                <w:i/>
                <w:sz w:val="18"/>
                <w:szCs w:val="18"/>
              </w:rPr>
              <w:t>Τουριστικά Θέματα</w:t>
            </w:r>
            <w:r w:rsidRPr="00C47481">
              <w:rPr>
                <w:sz w:val="18"/>
                <w:szCs w:val="18"/>
              </w:rPr>
              <w:t xml:space="preserve"> 2010, τεύχος 11</w:t>
            </w:r>
          </w:p>
          <w:p w:rsidR="00333948" w:rsidRPr="00C47481" w:rsidRDefault="00333948" w:rsidP="00BE2911">
            <w:pPr>
              <w:widowControl w:val="0"/>
              <w:rPr>
                <w:sz w:val="18"/>
                <w:szCs w:val="18"/>
              </w:rPr>
            </w:pPr>
          </w:p>
          <w:p w:rsidR="00333948" w:rsidRPr="00C47481" w:rsidRDefault="00333948" w:rsidP="00BE2911">
            <w:pPr>
              <w:widowControl w:val="0"/>
              <w:rPr>
                <w:sz w:val="18"/>
                <w:szCs w:val="18"/>
                <w:lang w:val="en-US"/>
              </w:rPr>
            </w:pPr>
            <w:r w:rsidRPr="00C47481">
              <w:rPr>
                <w:sz w:val="18"/>
                <w:szCs w:val="18"/>
              </w:rPr>
              <w:t xml:space="preserve">«Ερευνητικά δεδομένα και προοπτικές στην εκπαίδευση στελεχών των γραμμών άμεσης κοινωνικής βοήθειας στην Ελλάδα». </w:t>
            </w:r>
            <w:r w:rsidRPr="00C47481">
              <w:rPr>
                <w:i/>
                <w:sz w:val="18"/>
                <w:szCs w:val="18"/>
              </w:rPr>
              <w:t>ΚοινωνικήΕργασία</w:t>
            </w:r>
            <w:r w:rsidRPr="00C47481">
              <w:rPr>
                <w:sz w:val="18"/>
                <w:szCs w:val="18"/>
                <w:lang w:val="en-US"/>
              </w:rPr>
              <w:t>, 86, 2007.</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GB"/>
              </w:rPr>
            </w:pPr>
            <w:r w:rsidRPr="00C47481">
              <w:rPr>
                <w:sz w:val="18"/>
                <w:szCs w:val="18"/>
                <w:lang w:val="en-US"/>
              </w:rPr>
              <w:t xml:space="preserve">“Hotel staff and disabled tourists: The case for specialized in-service training”. </w:t>
            </w:r>
            <w:r w:rsidRPr="00C47481">
              <w:rPr>
                <w:sz w:val="18"/>
                <w:szCs w:val="18"/>
                <w:lang w:val="en-GB"/>
              </w:rPr>
              <w:t>Athens Tourism Symposium-International Scientific Congress on Current Trends in Tourism Management and Tourism Policy, 2011(</w:t>
            </w:r>
            <w:r w:rsidRPr="00C47481">
              <w:rPr>
                <w:sz w:val="18"/>
                <w:szCs w:val="18"/>
              </w:rPr>
              <w:t>εισήγηση</w:t>
            </w:r>
            <w:r w:rsidRPr="00C47481">
              <w:rPr>
                <w:sz w:val="18"/>
                <w:szCs w:val="18"/>
                <w:lang w:val="en-GB"/>
              </w:rPr>
              <w:t>)</w:t>
            </w:r>
          </w:p>
        </w:tc>
        <w:tc>
          <w:tcPr>
            <w:tcW w:w="2093" w:type="dxa"/>
          </w:tcPr>
          <w:p w:rsidR="00333948" w:rsidRPr="00C47481" w:rsidRDefault="00333948" w:rsidP="00BE2911">
            <w:pPr>
              <w:widowControl w:val="0"/>
              <w:rPr>
                <w:sz w:val="18"/>
                <w:szCs w:val="18"/>
              </w:rPr>
            </w:pPr>
            <w:r w:rsidRPr="00C47481">
              <w:rPr>
                <w:sz w:val="18"/>
                <w:szCs w:val="18"/>
              </w:rPr>
              <w:t xml:space="preserve">Υποψήφιος διδάκτωρ του τμήματος Κοινωνιολογίας του Πανεπιστημίου Κρήτης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ΠΑΝΤΕΙΟ ΠΑΝΕΠΙΣΤΗΜΙΟ: τμήμα Πολιτικής Επιστήμης και Διεθνών Σπουδών</w:t>
            </w:r>
          </w:p>
          <w:p w:rsidR="00333948" w:rsidRPr="00C47481" w:rsidRDefault="00333948" w:rsidP="00BE2911">
            <w:pPr>
              <w:widowControl w:val="0"/>
              <w:rPr>
                <w:sz w:val="18"/>
                <w:szCs w:val="18"/>
              </w:rPr>
            </w:pPr>
            <w:r w:rsidRPr="00C47481">
              <w:rPr>
                <w:sz w:val="18"/>
                <w:szCs w:val="18"/>
              </w:rPr>
              <w:t>1998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UniveristyofBraford</w:t>
            </w:r>
            <w:r w:rsidRPr="00C47481">
              <w:rPr>
                <w:sz w:val="18"/>
                <w:szCs w:val="18"/>
              </w:rPr>
              <w:t xml:space="preserve"> Μεταφρασμένη Βεβαίωση περί σεμιναριακήςδιδασκαλίας στον τομέα Εισαγωγή στην Κοινωνιολογία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Ένταξη στο Μητρώο Πιστοποιημένων Εκπαιδευτών του ΕΚΕΠΙΣ 2008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Συμμετοχή και ως εισηγητής σε σεμινάρια και συνέδρια με δημοσιεύσεις στα πρακτικά των συνεδρίων</w:t>
            </w:r>
          </w:p>
        </w:tc>
      </w:tr>
    </w:tbl>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bCs/>
          <w:color w:val="auto"/>
          <w:sz w:val="18"/>
          <w:szCs w:val="18"/>
          <w:lang w:val="en-US"/>
        </w:rPr>
        <w:t>10</w:t>
      </w:r>
      <w:r w:rsidRPr="00C47481">
        <w:rPr>
          <w:rFonts w:ascii="Calibri" w:hAnsi="Calibri"/>
          <w:b/>
          <w:bCs/>
          <w:color w:val="auto"/>
          <w:sz w:val="18"/>
          <w:szCs w:val="18"/>
        </w:rPr>
        <w:t>)</w:t>
      </w:r>
      <w:r w:rsidRPr="00C47481">
        <w:rPr>
          <w:rFonts w:ascii="Calibri" w:hAnsi="Calibri"/>
          <w:bCs/>
          <w:color w:val="auto"/>
          <w:sz w:val="18"/>
          <w:szCs w:val="18"/>
        </w:rPr>
        <w:t xml:space="preserve"> ΟΝΟΜΑΤΕΠΩΝΥΜΟ:</w:t>
      </w:r>
      <w:r w:rsidRPr="00C47481">
        <w:rPr>
          <w:rFonts w:ascii="Calibri" w:hAnsi="Calibri"/>
          <w:b/>
          <w:bCs/>
          <w:color w:val="auto"/>
          <w:sz w:val="18"/>
          <w:szCs w:val="18"/>
        </w:rPr>
        <w:t xml:space="preserve"> Βασιλάκη Ευμορφία</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tbl>
      <w:tblPr>
        <w:tblW w:w="14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6"/>
        <w:gridCol w:w="2127"/>
        <w:gridCol w:w="2693"/>
        <w:gridCol w:w="2410"/>
        <w:gridCol w:w="3543"/>
        <w:gridCol w:w="2127"/>
      </w:tblGrid>
      <w:tr w:rsidR="00333948" w:rsidRPr="00C47481" w:rsidTr="00F94C42">
        <w:trPr>
          <w:jc w:val="center"/>
        </w:trPr>
        <w:tc>
          <w:tcPr>
            <w:tcW w:w="1706"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sz w:val="18"/>
                <w:szCs w:val="18"/>
              </w:rPr>
            </w:pPr>
            <w:r w:rsidRPr="00C47481">
              <w:rPr>
                <w:b/>
                <w:sz w:val="18"/>
                <w:szCs w:val="18"/>
              </w:rPr>
              <w:t>ΤΙΤΛΟΙ ΣΠΟΥΔΩΝ</w:t>
            </w:r>
          </w:p>
        </w:tc>
        <w:tc>
          <w:tcPr>
            <w:tcW w:w="269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354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127"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F94C42">
        <w:trPr>
          <w:jc w:val="center"/>
        </w:trPr>
        <w:tc>
          <w:tcPr>
            <w:tcW w:w="1706"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1987</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Πτυχίο Κοινωνικής Εργασίας</w:t>
            </w:r>
          </w:p>
          <w:p w:rsidR="00333948" w:rsidRPr="00C47481" w:rsidRDefault="00333948" w:rsidP="00BE2911">
            <w:pPr>
              <w:widowControl w:val="0"/>
              <w:ind w:right="183"/>
              <w:rPr>
                <w:sz w:val="18"/>
                <w:szCs w:val="18"/>
              </w:rPr>
            </w:pPr>
            <w:r w:rsidRPr="00C47481">
              <w:rPr>
                <w:sz w:val="18"/>
                <w:szCs w:val="18"/>
              </w:rPr>
              <w:t>ΤΕΙ ΚΡΗΤΗΣ, Σχολή Επαγγελμάτων Υγείας και Πρόνοιας (20/05/2011)</w:t>
            </w:r>
          </w:p>
          <w:p w:rsidR="00333948" w:rsidRPr="00C47481" w:rsidRDefault="00333948" w:rsidP="00BE2911">
            <w:pPr>
              <w:widowControl w:val="0"/>
              <w:ind w:right="183"/>
              <w:rPr>
                <w:sz w:val="18"/>
                <w:szCs w:val="18"/>
              </w:rPr>
            </w:pPr>
          </w:p>
          <w:p w:rsidR="00333948" w:rsidRPr="00C47481" w:rsidRDefault="00333948" w:rsidP="00BE2911">
            <w:pPr>
              <w:widowControl w:val="0"/>
              <w:rPr>
                <w:bCs/>
                <w:sz w:val="18"/>
                <w:szCs w:val="18"/>
                <w:lang w:val="en-US"/>
              </w:rPr>
            </w:pPr>
            <w:r w:rsidRPr="00C47481">
              <w:rPr>
                <w:bCs/>
                <w:sz w:val="18"/>
                <w:szCs w:val="18"/>
              </w:rPr>
              <w:t>Αγγλικά</w:t>
            </w:r>
            <w:r w:rsidRPr="00C47481">
              <w:rPr>
                <w:bCs/>
                <w:sz w:val="18"/>
                <w:szCs w:val="18"/>
                <w:lang w:val="en-US"/>
              </w:rPr>
              <w:t xml:space="preserve"> - First Certificate in English Level B2</w:t>
            </w:r>
          </w:p>
          <w:p w:rsidR="00333948" w:rsidRPr="00C47481" w:rsidRDefault="00333948" w:rsidP="00BE2911">
            <w:pPr>
              <w:widowControl w:val="0"/>
              <w:rPr>
                <w:bCs/>
                <w:sz w:val="18"/>
                <w:szCs w:val="18"/>
                <w:lang w:val="en-US"/>
              </w:rPr>
            </w:pPr>
          </w:p>
          <w:p w:rsidR="00333948" w:rsidRPr="00C47481" w:rsidRDefault="00333948" w:rsidP="00BE2911">
            <w:pPr>
              <w:widowControl w:val="0"/>
              <w:ind w:right="183"/>
              <w:rPr>
                <w:sz w:val="18"/>
                <w:szCs w:val="18"/>
                <w:lang w:val="en-US"/>
              </w:rPr>
            </w:pPr>
            <w:r w:rsidRPr="00C47481">
              <w:rPr>
                <w:bCs/>
                <w:sz w:val="18"/>
                <w:szCs w:val="18"/>
              </w:rPr>
              <w:t>Γερμανικά</w:t>
            </w:r>
            <w:r w:rsidRPr="00C47481">
              <w:rPr>
                <w:bCs/>
                <w:sz w:val="18"/>
                <w:szCs w:val="18"/>
                <w:lang w:val="en-US"/>
              </w:rPr>
              <w:t xml:space="preserve"> - GOETHE INSTITUT, Prufung ZERTIFIKAT Deutsch B2</w:t>
            </w:r>
          </w:p>
        </w:tc>
        <w:tc>
          <w:tcPr>
            <w:tcW w:w="2127" w:type="dxa"/>
          </w:tcPr>
          <w:p w:rsidR="00333948" w:rsidRPr="00C47481" w:rsidRDefault="00333948" w:rsidP="00BE2911">
            <w:pPr>
              <w:widowControl w:val="0"/>
              <w:ind w:right="183"/>
              <w:rPr>
                <w:sz w:val="18"/>
                <w:szCs w:val="18"/>
              </w:rPr>
            </w:pPr>
            <w:r w:rsidRPr="00C47481">
              <w:rPr>
                <w:sz w:val="18"/>
                <w:szCs w:val="18"/>
              </w:rPr>
              <w:t>Μεταπτυχιακό Δίπλωμα Ειδίκευσης στη Δημόσια Υγεία - Διοίκηση Υπηρεσιών Υγείας - Πανεπιστήμιο Κρήτης, Τμήμα Ιατρικής (04/12/2014)</w:t>
            </w:r>
          </w:p>
          <w:p w:rsidR="00333948" w:rsidRPr="00C47481" w:rsidRDefault="00333948" w:rsidP="00BE2911">
            <w:pPr>
              <w:widowControl w:val="0"/>
              <w:ind w:right="183"/>
              <w:rPr>
                <w:sz w:val="18"/>
                <w:szCs w:val="18"/>
              </w:rPr>
            </w:pPr>
          </w:p>
        </w:tc>
        <w:tc>
          <w:tcPr>
            <w:tcW w:w="2693" w:type="dxa"/>
          </w:tcPr>
          <w:p w:rsidR="00333948" w:rsidRPr="00C47481" w:rsidRDefault="00333948" w:rsidP="00BE2911">
            <w:pPr>
              <w:widowControl w:val="0"/>
              <w:rPr>
                <w:sz w:val="18"/>
                <w:szCs w:val="18"/>
              </w:rPr>
            </w:pPr>
            <w:r w:rsidRPr="00C47481">
              <w:rPr>
                <w:sz w:val="18"/>
                <w:szCs w:val="18"/>
              </w:rPr>
              <w:t>Ιδιωτική Ψυχιατρική Κλινική "Άγιος Χαράλαμπος" (02/09/2013-31/01/2014)-</w:t>
            </w:r>
          </w:p>
          <w:p w:rsidR="00333948" w:rsidRPr="00C47481" w:rsidRDefault="00333948" w:rsidP="00BE2911">
            <w:pPr>
              <w:widowControl w:val="0"/>
              <w:rPr>
                <w:sz w:val="18"/>
                <w:szCs w:val="18"/>
              </w:rPr>
            </w:pPr>
            <w:r w:rsidRPr="00C47481">
              <w:rPr>
                <w:sz w:val="18"/>
                <w:szCs w:val="18"/>
              </w:rPr>
              <w:t>Κοινωνική Λειτουργός (ΧΩΡΙΣ ΔΙΚΑΙΟΛΟΓΗΤΙΚΑ)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ΕΛΚΕ, Ευρωπαϊκό Πρόγραμμα Communaid (07/03/2014 - 06/09/2014)-Εξωτερικός Συνεργάτης TEI Κρήτης- Βοηθός Ερευνήτρια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ΕΛΚΕ, Ευρωπαϊκό Πρόγραμμα Communaid (07/11/2014 - 31/12/2014) - Εξωτερικός Συνεργάτης TEI Κρήτη- Βοηθός Ερευνήτρια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ΕΛΚΕ, Αρχιμήδης ΙΙΙ, υποέργο 39 (20/05/2014 - 31/10/2014) - Εξωτερικός Συνεργάτης TEI Κρήτη- Βοηθός Ερευνήτρια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ΕΛΚΕ, Ευρωπαϊκό Πρόγραμμα WOMPOWER (05/05/2014 - 31/12/2014) - Εξωτερικός Συνεργάτης TEI Κρήτη- Βοηθός Ερευνήτρια</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Αναπτυξιακή Ηρακλείου (02/03/2015 - 30/06/2015) - Κοινωνική Λειτουργός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1 έτος και 2 μήνες</w:t>
            </w:r>
          </w:p>
        </w:tc>
        <w:tc>
          <w:tcPr>
            <w:tcW w:w="2410"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p>
        </w:tc>
        <w:tc>
          <w:tcPr>
            <w:tcW w:w="354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ΝΑΙ (βλ. ερευνητικά έργα)</w:t>
            </w:r>
          </w:p>
        </w:tc>
        <w:tc>
          <w:tcPr>
            <w:tcW w:w="2127" w:type="dxa"/>
          </w:tcPr>
          <w:p w:rsidR="00333948" w:rsidRPr="00C47481" w:rsidRDefault="00333948" w:rsidP="00BE2911">
            <w:pPr>
              <w:widowControl w:val="0"/>
              <w:ind w:right="183"/>
              <w:rPr>
                <w:sz w:val="18"/>
                <w:szCs w:val="18"/>
              </w:rPr>
            </w:pPr>
            <w:r w:rsidRPr="00C47481">
              <w:rPr>
                <w:sz w:val="18"/>
                <w:szCs w:val="18"/>
              </w:rPr>
              <w:t>6 ανακοινώσεις σε συνέδρια.</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Βεβαίωση γνώσης του στατιστικού πακέτου SPSS</w:t>
            </w:r>
            <w:r w:rsidRPr="00C47481">
              <w:rPr>
                <w:sz w:val="18"/>
                <w:szCs w:val="18"/>
              </w:rPr>
              <w:br/>
              <w:t>Πιστοποίηση για το λειτουργικό σύστημα MS-DOS, Windows MS Office</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ECDL</w:t>
            </w:r>
          </w:p>
          <w:p w:rsidR="00333948" w:rsidRPr="00C47481" w:rsidRDefault="00333948" w:rsidP="00BE2911">
            <w:pPr>
              <w:widowControl w:val="0"/>
              <w:ind w:right="183"/>
              <w:rPr>
                <w:sz w:val="18"/>
                <w:szCs w:val="18"/>
              </w:rPr>
            </w:pPr>
          </w:p>
        </w:tc>
      </w:tr>
    </w:tbl>
    <w:p w:rsidR="00333948" w:rsidRPr="00C47481" w:rsidRDefault="00333948" w:rsidP="00BE2911">
      <w:pPr>
        <w:widowControl w:val="0"/>
        <w:rPr>
          <w:bCs/>
          <w:sz w:val="18"/>
          <w:szCs w:val="18"/>
        </w:rPr>
      </w:pPr>
    </w:p>
    <w:p w:rsidR="00333948" w:rsidRPr="00C47481" w:rsidRDefault="00333948" w:rsidP="00BE2911">
      <w:pPr>
        <w:widowControl w:val="0"/>
        <w:rPr>
          <w:sz w:val="18"/>
          <w:szCs w:val="18"/>
          <w:lang w:val="en-US"/>
        </w:rPr>
      </w:pPr>
    </w:p>
    <w:p w:rsidR="00333948" w:rsidRPr="00C47481" w:rsidRDefault="00333948" w:rsidP="00BE2911">
      <w:pPr>
        <w:widowControl w:val="0"/>
        <w:rPr>
          <w:b/>
          <w:sz w:val="18"/>
          <w:szCs w:val="18"/>
        </w:rPr>
      </w:pPr>
      <w:r w:rsidRPr="00C47481">
        <w:rPr>
          <w:b/>
          <w:bCs/>
          <w:sz w:val="18"/>
          <w:szCs w:val="18"/>
        </w:rPr>
        <w:t>1</w:t>
      </w:r>
      <w:r w:rsidRPr="00C47481">
        <w:rPr>
          <w:b/>
          <w:bCs/>
          <w:sz w:val="18"/>
          <w:szCs w:val="18"/>
          <w:lang w:val="en-US"/>
        </w:rPr>
        <w:t>1</w:t>
      </w:r>
      <w:r w:rsidRPr="00C47481">
        <w:rPr>
          <w:b/>
          <w:bCs/>
          <w:sz w:val="18"/>
          <w:szCs w:val="18"/>
        </w:rPr>
        <w:t>)</w:t>
      </w:r>
      <w:r w:rsidRPr="00C47481">
        <w:rPr>
          <w:b/>
          <w:bCs/>
          <w:sz w:val="18"/>
          <w:szCs w:val="18"/>
          <w:lang w:val="en-US"/>
        </w:rPr>
        <w:t xml:space="preserve"> </w:t>
      </w:r>
      <w:r w:rsidRPr="00C47481">
        <w:rPr>
          <w:sz w:val="18"/>
          <w:szCs w:val="18"/>
        </w:rPr>
        <w:t xml:space="preserve">ΟΝΟΜΑΤΕΠΩΝΥΜΟ: </w:t>
      </w:r>
      <w:r w:rsidRPr="00C47481">
        <w:rPr>
          <w:b/>
          <w:sz w:val="18"/>
          <w:szCs w:val="18"/>
        </w:rPr>
        <w:t>Βέγκα Αραγκόν –Δασκαλάκη Γκλόρια</w:t>
      </w:r>
    </w:p>
    <w:p w:rsidR="00333948" w:rsidRPr="00C47481" w:rsidRDefault="00333948" w:rsidP="00BE2911">
      <w:pPr>
        <w:widowControl w:val="0"/>
        <w:ind w:right="183"/>
        <w:rPr>
          <w:b/>
          <w:sz w:val="18"/>
          <w:szCs w:val="18"/>
        </w:rPr>
      </w:pPr>
    </w:p>
    <w:tbl>
      <w:tblPr>
        <w:tblW w:w="14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4"/>
        <w:gridCol w:w="2066"/>
        <w:gridCol w:w="2903"/>
        <w:gridCol w:w="2410"/>
        <w:gridCol w:w="3402"/>
        <w:gridCol w:w="2279"/>
      </w:tblGrid>
      <w:tr w:rsidR="00333948" w:rsidRPr="00C47481" w:rsidTr="00DD1310">
        <w:trPr>
          <w:jc w:val="center"/>
        </w:trPr>
        <w:tc>
          <w:tcPr>
            <w:tcW w:w="1694"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66"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90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3402"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79"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DD1310">
        <w:trPr>
          <w:trHeight w:val="3902"/>
          <w:jc w:val="center"/>
        </w:trPr>
        <w:tc>
          <w:tcPr>
            <w:tcW w:w="1694" w:type="dxa"/>
          </w:tcPr>
          <w:p w:rsidR="00333948" w:rsidRPr="00C47481" w:rsidRDefault="00333948" w:rsidP="00BE2911">
            <w:pPr>
              <w:widowControl w:val="0"/>
              <w:ind w:right="183"/>
              <w:rPr>
                <w:sz w:val="18"/>
                <w:szCs w:val="18"/>
              </w:rPr>
            </w:pPr>
            <w:r w:rsidRPr="00C47481">
              <w:rPr>
                <w:sz w:val="18"/>
                <w:szCs w:val="18"/>
              </w:rPr>
              <w:t>Έτοςγέννησης</w:t>
            </w:r>
          </w:p>
          <w:p w:rsidR="00333948" w:rsidRPr="00C47481" w:rsidRDefault="00333948" w:rsidP="00BE2911">
            <w:pPr>
              <w:widowControl w:val="0"/>
              <w:ind w:right="183"/>
              <w:rPr>
                <w:sz w:val="18"/>
                <w:szCs w:val="18"/>
              </w:rPr>
            </w:pPr>
            <w:r w:rsidRPr="00C47481">
              <w:rPr>
                <w:sz w:val="18"/>
                <w:szCs w:val="18"/>
              </w:rPr>
              <w:t>1957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ΒΑΣΙΚΟΠΤΥΧΙΟ</w:t>
            </w:r>
          </w:p>
          <w:p w:rsidR="00333948" w:rsidRPr="00C47481" w:rsidRDefault="00333948" w:rsidP="00BE2911">
            <w:pPr>
              <w:widowControl w:val="0"/>
              <w:ind w:right="183"/>
              <w:rPr>
                <w:sz w:val="18"/>
                <w:szCs w:val="18"/>
              </w:rPr>
            </w:pPr>
            <w:r w:rsidRPr="00C47481">
              <w:rPr>
                <w:sz w:val="18"/>
                <w:szCs w:val="18"/>
                <w:lang w:val="es-ES"/>
              </w:rPr>
              <w:t>Uninersidad</w:t>
            </w:r>
          </w:p>
          <w:p w:rsidR="00333948" w:rsidRPr="00C47481" w:rsidRDefault="00333948" w:rsidP="00BE2911">
            <w:pPr>
              <w:widowControl w:val="0"/>
              <w:ind w:right="183"/>
              <w:rPr>
                <w:sz w:val="18"/>
                <w:szCs w:val="18"/>
              </w:rPr>
            </w:pPr>
            <w:r w:rsidRPr="00C47481">
              <w:rPr>
                <w:sz w:val="18"/>
                <w:szCs w:val="18"/>
                <w:lang w:val="es-ES"/>
              </w:rPr>
              <w:t>Metropolitana</w:t>
            </w:r>
          </w:p>
          <w:p w:rsidR="00333948" w:rsidRPr="00C47481" w:rsidRDefault="00333948" w:rsidP="00BE2911">
            <w:pPr>
              <w:widowControl w:val="0"/>
              <w:ind w:right="183"/>
              <w:rPr>
                <w:sz w:val="18"/>
                <w:szCs w:val="18"/>
              </w:rPr>
            </w:pPr>
            <w:smartTag w:uri="urn:schemas-microsoft-com:office:smarttags" w:element="place">
              <w:smartTag w:uri="urn:schemas-microsoft-com:office:smarttags" w:element="country-region">
                <w:r w:rsidRPr="00C47481">
                  <w:rPr>
                    <w:sz w:val="18"/>
                    <w:szCs w:val="18"/>
                    <w:lang w:val="en-US"/>
                  </w:rPr>
                  <w:t>Colombia</w:t>
                </w:r>
              </w:smartTag>
            </w:smartTag>
          </w:p>
          <w:p w:rsidR="00333948" w:rsidRPr="00C47481" w:rsidRDefault="00333948" w:rsidP="00BE2911">
            <w:pPr>
              <w:widowControl w:val="0"/>
              <w:ind w:right="183"/>
              <w:rPr>
                <w:sz w:val="18"/>
                <w:szCs w:val="18"/>
              </w:rPr>
            </w:pPr>
            <w:r w:rsidRPr="00C47481">
              <w:rPr>
                <w:sz w:val="18"/>
                <w:szCs w:val="18"/>
              </w:rPr>
              <w:t>Κοινωνική Εργασία 1981</w:t>
            </w:r>
          </w:p>
          <w:p w:rsidR="00333948" w:rsidRPr="00C47481" w:rsidRDefault="00333948" w:rsidP="00BE2911">
            <w:pPr>
              <w:widowControl w:val="0"/>
              <w:ind w:right="183"/>
              <w:rPr>
                <w:sz w:val="18"/>
                <w:szCs w:val="18"/>
              </w:rPr>
            </w:pPr>
            <w:r w:rsidRPr="00C47481">
              <w:rPr>
                <w:sz w:val="18"/>
                <w:szCs w:val="18"/>
              </w:rPr>
              <w:t>ΔΙΚΑΤΣΑ 1992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ΞΕΝΗ ΓΛΩΣΣΑ</w:t>
            </w: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lang w:val="en-US"/>
              </w:rPr>
            </w:pPr>
            <w:r w:rsidRPr="00C47481">
              <w:rPr>
                <w:sz w:val="18"/>
                <w:szCs w:val="18"/>
              </w:rPr>
              <w:t>Ισπανικά</w:t>
            </w:r>
          </w:p>
          <w:p w:rsidR="00333948" w:rsidRPr="00C47481" w:rsidRDefault="00333948" w:rsidP="00BE2911">
            <w:pPr>
              <w:widowControl w:val="0"/>
              <w:ind w:right="183"/>
              <w:rPr>
                <w:sz w:val="18"/>
                <w:szCs w:val="18"/>
                <w:lang w:val="en-US"/>
              </w:rPr>
            </w:pPr>
          </w:p>
        </w:tc>
        <w:tc>
          <w:tcPr>
            <w:tcW w:w="2066" w:type="dxa"/>
          </w:tcPr>
          <w:p w:rsidR="00333948" w:rsidRPr="00C47481" w:rsidRDefault="00333948" w:rsidP="00BE2911">
            <w:pPr>
              <w:widowControl w:val="0"/>
              <w:ind w:right="183"/>
              <w:rPr>
                <w:sz w:val="18"/>
                <w:szCs w:val="18"/>
              </w:rPr>
            </w:pPr>
            <w:r w:rsidRPr="00C47481">
              <w:rPr>
                <w:sz w:val="18"/>
                <w:szCs w:val="18"/>
                <w:lang w:val="en-US"/>
              </w:rPr>
              <w:t>UniversityofSouthampton</w:t>
            </w:r>
            <w:r w:rsidRPr="00C47481">
              <w:rPr>
                <w:sz w:val="18"/>
                <w:szCs w:val="18"/>
              </w:rPr>
              <w:t xml:space="preserve"> Αγγλίας</w:t>
            </w:r>
          </w:p>
          <w:p w:rsidR="00333948" w:rsidRPr="00C47481" w:rsidRDefault="00333948" w:rsidP="00BE2911">
            <w:pPr>
              <w:widowControl w:val="0"/>
              <w:ind w:right="183"/>
              <w:rPr>
                <w:sz w:val="18"/>
                <w:szCs w:val="18"/>
              </w:rPr>
            </w:pPr>
            <w:r w:rsidRPr="00C47481">
              <w:rPr>
                <w:sz w:val="18"/>
                <w:szCs w:val="18"/>
                <w:lang w:val="en-US"/>
              </w:rPr>
              <w:t>Masters</w:t>
            </w:r>
            <w:r w:rsidRPr="00C47481">
              <w:rPr>
                <w:sz w:val="18"/>
                <w:szCs w:val="18"/>
              </w:rPr>
              <w:t xml:space="preserve"> στην Κοινωνική Διοίκηση</w:t>
            </w:r>
          </w:p>
          <w:p w:rsidR="00333948" w:rsidRPr="00C47481" w:rsidRDefault="00333948" w:rsidP="00BE2911">
            <w:pPr>
              <w:widowControl w:val="0"/>
              <w:ind w:right="183"/>
              <w:rPr>
                <w:sz w:val="18"/>
                <w:szCs w:val="18"/>
              </w:rPr>
            </w:pPr>
            <w:r w:rsidRPr="00C47481">
              <w:rPr>
                <w:sz w:val="18"/>
                <w:szCs w:val="18"/>
              </w:rPr>
              <w:t>1986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ΔΙΚΑΤΣΑ 1992</w:t>
            </w:r>
          </w:p>
          <w:p w:rsidR="00333948" w:rsidRPr="00C47481" w:rsidRDefault="00333948" w:rsidP="00BE2911">
            <w:pPr>
              <w:widowControl w:val="0"/>
              <w:ind w:right="183"/>
              <w:rPr>
                <w:sz w:val="18"/>
                <w:szCs w:val="18"/>
              </w:rPr>
            </w:pPr>
          </w:p>
        </w:tc>
        <w:tc>
          <w:tcPr>
            <w:tcW w:w="2903" w:type="dxa"/>
          </w:tcPr>
          <w:p w:rsidR="00333948" w:rsidRPr="00C47481" w:rsidRDefault="00333948" w:rsidP="00743225">
            <w:pPr>
              <w:widowControl w:val="0"/>
              <w:ind w:right="183"/>
              <w:rPr>
                <w:sz w:val="18"/>
                <w:szCs w:val="18"/>
              </w:rPr>
            </w:pPr>
            <w:r w:rsidRPr="00C47481">
              <w:rPr>
                <w:sz w:val="18"/>
                <w:szCs w:val="18"/>
              </w:rPr>
              <w:t>Ένωση Νομών του Ατλαντικού-SIPUR</w:t>
            </w:r>
          </w:p>
          <w:p w:rsidR="00333948" w:rsidRPr="00C47481" w:rsidRDefault="00333948" w:rsidP="00743225">
            <w:pPr>
              <w:widowControl w:val="0"/>
              <w:ind w:right="183"/>
              <w:rPr>
                <w:sz w:val="18"/>
                <w:szCs w:val="18"/>
              </w:rPr>
            </w:pPr>
            <w:r w:rsidRPr="00C47481">
              <w:rPr>
                <w:sz w:val="18"/>
                <w:szCs w:val="18"/>
              </w:rPr>
              <w:t xml:space="preserve">24.8.80 – 24.8.81= 1 έτος </w:t>
            </w:r>
          </w:p>
          <w:p w:rsidR="00333948" w:rsidRPr="00C47481" w:rsidRDefault="00333948" w:rsidP="00743225">
            <w:pPr>
              <w:widowControl w:val="0"/>
              <w:ind w:right="183"/>
              <w:rPr>
                <w:sz w:val="18"/>
                <w:szCs w:val="18"/>
              </w:rPr>
            </w:pPr>
          </w:p>
          <w:p w:rsidR="00333948" w:rsidRPr="00C47481" w:rsidRDefault="00333948" w:rsidP="00743225">
            <w:pPr>
              <w:widowControl w:val="0"/>
              <w:ind w:right="183"/>
              <w:rPr>
                <w:sz w:val="18"/>
                <w:szCs w:val="18"/>
              </w:rPr>
            </w:pPr>
            <w:r w:rsidRPr="00C47481">
              <w:rPr>
                <w:sz w:val="18"/>
                <w:szCs w:val="18"/>
              </w:rPr>
              <w:t>Κολομβιανό Ινστιτούτο Οικογενειακής Πρόνοιας</w:t>
            </w:r>
          </w:p>
          <w:p w:rsidR="00333948" w:rsidRPr="00C47481" w:rsidRDefault="00333948" w:rsidP="00743225">
            <w:pPr>
              <w:widowControl w:val="0"/>
              <w:ind w:right="183"/>
              <w:rPr>
                <w:sz w:val="18"/>
                <w:szCs w:val="18"/>
              </w:rPr>
            </w:pPr>
            <w:r w:rsidRPr="00C47481">
              <w:rPr>
                <w:sz w:val="18"/>
                <w:szCs w:val="18"/>
              </w:rPr>
              <w:t xml:space="preserve">18.1.1982-30.8.84= 2 έτη+7 μήνες +13 ημέρες </w:t>
            </w:r>
          </w:p>
          <w:p w:rsidR="00333948" w:rsidRPr="00C47481" w:rsidRDefault="00333948" w:rsidP="00743225">
            <w:pPr>
              <w:widowControl w:val="0"/>
              <w:ind w:right="183"/>
              <w:rPr>
                <w:sz w:val="18"/>
                <w:szCs w:val="18"/>
              </w:rPr>
            </w:pPr>
          </w:p>
          <w:p w:rsidR="00333948" w:rsidRPr="00C47481" w:rsidRDefault="00333948" w:rsidP="00743225">
            <w:pPr>
              <w:widowControl w:val="0"/>
              <w:ind w:right="183"/>
              <w:rPr>
                <w:sz w:val="18"/>
                <w:szCs w:val="18"/>
              </w:rPr>
            </w:pPr>
            <w:r w:rsidRPr="00C47481">
              <w:rPr>
                <w:sz w:val="18"/>
                <w:szCs w:val="18"/>
              </w:rPr>
              <w:t>Πανεπιστήμιο Κρήτης</w:t>
            </w:r>
          </w:p>
          <w:p w:rsidR="00333948" w:rsidRPr="00C47481" w:rsidRDefault="00333948" w:rsidP="00743225">
            <w:pPr>
              <w:widowControl w:val="0"/>
              <w:ind w:right="183"/>
              <w:rPr>
                <w:sz w:val="18"/>
                <w:szCs w:val="18"/>
              </w:rPr>
            </w:pPr>
            <w:r w:rsidRPr="00C47481">
              <w:rPr>
                <w:sz w:val="18"/>
                <w:szCs w:val="18"/>
              </w:rPr>
              <w:t>Επιτροπή Ερευνών «Εφαρμογή μιας συστηματικής μεθοδολογίας στον σχεδιασμό και υλοποίηση της επαγγελματικής κατάρτισης ατόμων με ειδικές ανάγκες» 1.8.96 – 31.12.96 = 5 μήνες</w:t>
            </w:r>
          </w:p>
          <w:p w:rsidR="00333948" w:rsidRPr="00C47481" w:rsidRDefault="00333948" w:rsidP="00743225">
            <w:pPr>
              <w:widowControl w:val="0"/>
              <w:ind w:right="183"/>
              <w:rPr>
                <w:sz w:val="18"/>
                <w:szCs w:val="18"/>
              </w:rPr>
            </w:pPr>
          </w:p>
          <w:p w:rsidR="00333948" w:rsidRPr="00C47481" w:rsidRDefault="00333948" w:rsidP="00743225">
            <w:pPr>
              <w:widowControl w:val="0"/>
              <w:ind w:right="183"/>
              <w:rPr>
                <w:b/>
                <w:sz w:val="18"/>
                <w:szCs w:val="18"/>
              </w:rPr>
            </w:pPr>
            <w:r w:rsidRPr="00C47481">
              <w:rPr>
                <w:sz w:val="18"/>
                <w:szCs w:val="18"/>
              </w:rPr>
              <w:t>Σύνολο  (3 έτη+10 μήνες + 13 ημέρες)</w:t>
            </w:r>
          </w:p>
        </w:tc>
        <w:tc>
          <w:tcPr>
            <w:tcW w:w="2410" w:type="dxa"/>
          </w:tcPr>
          <w:p w:rsidR="00333948" w:rsidRPr="00C47481" w:rsidRDefault="00333948" w:rsidP="00BE2911">
            <w:pPr>
              <w:widowControl w:val="0"/>
              <w:ind w:right="183"/>
              <w:rPr>
                <w:sz w:val="18"/>
                <w:szCs w:val="18"/>
              </w:rPr>
            </w:pPr>
            <w:r w:rsidRPr="00C47481">
              <w:rPr>
                <w:sz w:val="18"/>
                <w:szCs w:val="18"/>
              </w:rPr>
              <w:t>ΤΕΙ</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1993 έως σήμερα </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23 ακαδημαϊκά έτη </w:t>
            </w:r>
          </w:p>
          <w:p w:rsidR="00333948" w:rsidRPr="00C47481" w:rsidRDefault="00333948" w:rsidP="00BE2911">
            <w:pPr>
              <w:widowControl w:val="0"/>
              <w:ind w:right="183"/>
              <w:rPr>
                <w:sz w:val="18"/>
                <w:szCs w:val="18"/>
              </w:rPr>
            </w:pPr>
          </w:p>
        </w:tc>
        <w:tc>
          <w:tcPr>
            <w:tcW w:w="3402" w:type="dxa"/>
          </w:tcPr>
          <w:p w:rsidR="00333948" w:rsidRPr="00C47481" w:rsidRDefault="00333948" w:rsidP="00BE2911">
            <w:pPr>
              <w:widowControl w:val="0"/>
              <w:ind w:right="183"/>
              <w:rPr>
                <w:sz w:val="18"/>
                <w:szCs w:val="18"/>
              </w:rPr>
            </w:pPr>
          </w:p>
        </w:tc>
        <w:tc>
          <w:tcPr>
            <w:tcW w:w="2279"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Παρακολούθηση Σεμιναρίου του Υπουργείου Υγείας Κολομβίας με θέμα " Δημόσια Υγεία &amp; Έρευνα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ΤΕΙ Ηρακλείου ΓΡ. ΔΙΑΣ: 7.5.2003-σήμερα </w:t>
            </w:r>
          </w:p>
          <w:p w:rsidR="00333948" w:rsidRPr="00C47481" w:rsidRDefault="00333948" w:rsidP="00BE2911">
            <w:pPr>
              <w:widowControl w:val="0"/>
              <w:ind w:right="183"/>
              <w:rPr>
                <w:sz w:val="18"/>
                <w:szCs w:val="18"/>
              </w:rPr>
            </w:pPr>
            <w:r w:rsidRPr="00C47481">
              <w:rPr>
                <w:sz w:val="18"/>
                <w:szCs w:val="18"/>
              </w:rPr>
              <w:t>9 έτη</w:t>
            </w:r>
          </w:p>
          <w:p w:rsidR="00333948" w:rsidRPr="00C47481" w:rsidRDefault="00333948" w:rsidP="00BE2911">
            <w:pPr>
              <w:widowControl w:val="0"/>
              <w:ind w:right="183"/>
              <w:rPr>
                <w:sz w:val="18"/>
                <w:szCs w:val="18"/>
              </w:rPr>
            </w:pP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p>
    <w:p w:rsidR="00333948" w:rsidRPr="00C47481" w:rsidRDefault="00333948" w:rsidP="00BE2911">
      <w:pPr>
        <w:widowControl w:val="0"/>
        <w:rPr>
          <w:b/>
          <w:bCs/>
          <w:sz w:val="18"/>
          <w:szCs w:val="18"/>
          <w:lang w:val="en-US"/>
        </w:rPr>
      </w:pPr>
      <w:r w:rsidRPr="00C47481">
        <w:rPr>
          <w:b/>
          <w:bCs/>
          <w:sz w:val="18"/>
          <w:szCs w:val="18"/>
          <w:lang w:val="en-US"/>
        </w:rPr>
        <w:t>12</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bCs/>
          <w:sz w:val="18"/>
          <w:szCs w:val="18"/>
        </w:rPr>
        <w:t>: Βεριγάκη Ιωάννα</w:t>
      </w:r>
    </w:p>
    <w:p w:rsidR="00333948" w:rsidRPr="00C47481" w:rsidRDefault="00333948" w:rsidP="00BE2911">
      <w:pPr>
        <w:widowControl w:val="0"/>
        <w:ind w:right="183"/>
        <w:rPr>
          <w:b/>
          <w:sz w:val="18"/>
          <w:szCs w:val="18"/>
          <w:lang w:val="en-US"/>
        </w:rPr>
      </w:pPr>
    </w:p>
    <w:tbl>
      <w:tblPr>
        <w:tblW w:w="14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9"/>
        <w:gridCol w:w="1984"/>
        <w:gridCol w:w="2977"/>
        <w:gridCol w:w="2350"/>
        <w:gridCol w:w="3405"/>
        <w:gridCol w:w="2266"/>
      </w:tblGrid>
      <w:tr w:rsidR="00333948" w:rsidRPr="00C47481" w:rsidTr="00DD1310">
        <w:trPr>
          <w:trHeight w:val="787"/>
          <w:jc w:val="center"/>
        </w:trPr>
        <w:tc>
          <w:tcPr>
            <w:tcW w:w="1699"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977"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35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3405"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6"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DD1310">
        <w:trPr>
          <w:trHeight w:val="145"/>
          <w:jc w:val="center"/>
        </w:trPr>
        <w:tc>
          <w:tcPr>
            <w:tcW w:w="1699" w:type="dxa"/>
          </w:tcPr>
          <w:p w:rsidR="00333948" w:rsidRPr="00C47481" w:rsidRDefault="00333948" w:rsidP="00BE2911">
            <w:pPr>
              <w:widowControl w:val="0"/>
              <w:rPr>
                <w:sz w:val="18"/>
                <w:szCs w:val="18"/>
              </w:rPr>
            </w:pPr>
            <w:r w:rsidRPr="00C47481">
              <w:rPr>
                <w:sz w:val="18"/>
                <w:szCs w:val="18"/>
              </w:rPr>
              <w:t>Έτος γέννησης</w:t>
            </w:r>
          </w:p>
          <w:p w:rsidR="00333948" w:rsidRPr="00C47481" w:rsidRDefault="00333948" w:rsidP="00BE2911">
            <w:pPr>
              <w:widowControl w:val="0"/>
              <w:rPr>
                <w:sz w:val="18"/>
                <w:szCs w:val="18"/>
              </w:rPr>
            </w:pPr>
            <w:r w:rsidRPr="00C47481">
              <w:rPr>
                <w:sz w:val="18"/>
                <w:szCs w:val="18"/>
              </w:rPr>
              <w:t>1971</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ΤΕΙ Ηρακλείου</w:t>
            </w:r>
          </w:p>
          <w:p w:rsidR="00333948" w:rsidRPr="00C47481" w:rsidRDefault="00333948" w:rsidP="00BE2911">
            <w:pPr>
              <w:widowControl w:val="0"/>
              <w:rPr>
                <w:sz w:val="18"/>
                <w:szCs w:val="18"/>
              </w:rPr>
            </w:pPr>
            <w:r w:rsidRPr="00C47481">
              <w:rPr>
                <w:sz w:val="18"/>
                <w:szCs w:val="18"/>
              </w:rPr>
              <w:t>Κοινωνική Εργασία  1993</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ΕΙΔΙΚΕΥΣΗ</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ΞΕΝΗ ΓΛΩΣΣΑ </w:t>
            </w:r>
          </w:p>
          <w:p w:rsidR="00333948" w:rsidRPr="00C47481" w:rsidRDefault="00333948" w:rsidP="00BE2911">
            <w:pPr>
              <w:widowControl w:val="0"/>
              <w:rPr>
                <w:sz w:val="18"/>
                <w:szCs w:val="18"/>
              </w:rPr>
            </w:pPr>
            <w:r w:rsidRPr="00C47481">
              <w:rPr>
                <w:sz w:val="18"/>
                <w:szCs w:val="18"/>
              </w:rPr>
              <w:t xml:space="preserve">Πτυχίο Γαλλικών </w:t>
            </w:r>
            <w:r w:rsidRPr="00C47481">
              <w:rPr>
                <w:sz w:val="18"/>
                <w:szCs w:val="18"/>
                <w:lang w:val="en-US"/>
              </w:rPr>
              <w:t>Sorbonne</w:t>
            </w:r>
            <w:r w:rsidRPr="00C47481">
              <w:rPr>
                <w:sz w:val="18"/>
                <w:szCs w:val="18"/>
              </w:rPr>
              <w:t xml:space="preserve"> 1</w:t>
            </w: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rPr>
                <w:sz w:val="18"/>
                <w:szCs w:val="18"/>
              </w:rPr>
            </w:pPr>
            <w:r w:rsidRPr="00C47481">
              <w:rPr>
                <w:sz w:val="18"/>
                <w:szCs w:val="18"/>
              </w:rPr>
              <w:t>Παν/μιο</w:t>
            </w:r>
            <w:r w:rsidRPr="00C47481">
              <w:rPr>
                <w:sz w:val="18"/>
                <w:szCs w:val="18"/>
                <w:lang w:val="en-US"/>
              </w:rPr>
              <w:t>ParisVIII</w:t>
            </w:r>
          </w:p>
          <w:p w:rsidR="00333948" w:rsidRPr="00C47481" w:rsidRDefault="00333948" w:rsidP="00BE2911">
            <w:pPr>
              <w:widowControl w:val="0"/>
              <w:rPr>
                <w:sz w:val="18"/>
                <w:szCs w:val="18"/>
              </w:rPr>
            </w:pPr>
            <w:r w:rsidRPr="00C47481">
              <w:rPr>
                <w:sz w:val="18"/>
                <w:szCs w:val="18"/>
              </w:rPr>
              <w:t xml:space="preserve">Πτυχίο </w:t>
            </w:r>
            <w:r w:rsidRPr="00C47481">
              <w:rPr>
                <w:sz w:val="18"/>
                <w:szCs w:val="18"/>
                <w:lang w:val="en-US"/>
              </w:rPr>
              <w:t>DEA</w:t>
            </w:r>
          </w:p>
          <w:p w:rsidR="00333948" w:rsidRPr="00C47481" w:rsidRDefault="00333948" w:rsidP="00BE2911">
            <w:pPr>
              <w:widowControl w:val="0"/>
              <w:rPr>
                <w:sz w:val="18"/>
                <w:szCs w:val="18"/>
              </w:rPr>
            </w:pPr>
            <w:r w:rsidRPr="00C47481">
              <w:rPr>
                <w:sz w:val="18"/>
                <w:szCs w:val="18"/>
              </w:rPr>
              <w:t xml:space="preserve">Έννοιες &amp; Κλινική </w:t>
            </w:r>
          </w:p>
          <w:p w:rsidR="00333948" w:rsidRPr="00C47481" w:rsidRDefault="00333948" w:rsidP="00BE2911">
            <w:pPr>
              <w:widowControl w:val="0"/>
              <w:rPr>
                <w:sz w:val="18"/>
                <w:szCs w:val="18"/>
              </w:rPr>
            </w:pPr>
            <w:r w:rsidRPr="00C47481">
              <w:rPr>
                <w:sz w:val="18"/>
                <w:szCs w:val="18"/>
              </w:rPr>
              <w:t>1998-99</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Παν/μιο</w:t>
            </w:r>
            <w:r w:rsidRPr="00C47481">
              <w:rPr>
                <w:sz w:val="18"/>
                <w:szCs w:val="18"/>
                <w:lang w:val="en-US"/>
              </w:rPr>
              <w:t>ParisVII</w:t>
            </w:r>
          </w:p>
          <w:p w:rsidR="00333948" w:rsidRPr="00C47481" w:rsidRDefault="00333948" w:rsidP="00BE2911">
            <w:pPr>
              <w:widowControl w:val="0"/>
              <w:rPr>
                <w:sz w:val="18"/>
                <w:szCs w:val="18"/>
              </w:rPr>
            </w:pPr>
            <w:r w:rsidRPr="00C47481">
              <w:rPr>
                <w:sz w:val="18"/>
                <w:szCs w:val="18"/>
              </w:rPr>
              <w:t xml:space="preserve">Πτυχίο </w:t>
            </w:r>
            <w:r w:rsidRPr="00C47481">
              <w:rPr>
                <w:sz w:val="18"/>
                <w:szCs w:val="18"/>
                <w:lang w:val="en-US"/>
              </w:rPr>
              <w:t>DEA</w:t>
            </w:r>
            <w:r w:rsidRPr="00C47481">
              <w:rPr>
                <w:sz w:val="18"/>
                <w:szCs w:val="18"/>
              </w:rPr>
              <w:t xml:space="preserve"> βασικής Ψυχοπαθολογίας &amp; Ψυχανάλυσης 1999-2000</w:t>
            </w:r>
          </w:p>
          <w:p w:rsidR="00333948" w:rsidRPr="00C47481" w:rsidRDefault="00333948" w:rsidP="00BE2911">
            <w:pPr>
              <w:widowControl w:val="0"/>
              <w:rPr>
                <w:sz w:val="18"/>
                <w:szCs w:val="18"/>
              </w:rPr>
            </w:pPr>
            <w:r w:rsidRPr="00C47481">
              <w:rPr>
                <w:sz w:val="18"/>
                <w:szCs w:val="18"/>
              </w:rPr>
              <w:t>ΔΙΚΑΤΣΑ 2002</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Παν/μιο</w:t>
            </w:r>
            <w:r w:rsidRPr="00C47481">
              <w:rPr>
                <w:sz w:val="18"/>
                <w:szCs w:val="18"/>
                <w:lang w:val="fr-FR"/>
              </w:rPr>
              <w:t>ParisVII</w:t>
            </w:r>
          </w:p>
          <w:p w:rsidR="00333948" w:rsidRPr="00C47481" w:rsidRDefault="00333948" w:rsidP="00BE2911">
            <w:pPr>
              <w:widowControl w:val="0"/>
              <w:rPr>
                <w:sz w:val="18"/>
                <w:szCs w:val="18"/>
              </w:rPr>
            </w:pPr>
            <w:r w:rsidRPr="00C47481">
              <w:rPr>
                <w:sz w:val="18"/>
                <w:szCs w:val="18"/>
                <w:lang w:val="fr-FR"/>
              </w:rPr>
              <w:t>DESS</w:t>
            </w:r>
            <w:r w:rsidRPr="00C47481">
              <w:rPr>
                <w:sz w:val="18"/>
                <w:szCs w:val="18"/>
              </w:rPr>
              <w:t xml:space="preserve"> Κλινική Ψυχολογία και Ψυχοπαθολογία</w:t>
            </w:r>
          </w:p>
          <w:p w:rsidR="00333948" w:rsidRPr="00C47481" w:rsidRDefault="00333948" w:rsidP="00BE2911">
            <w:pPr>
              <w:widowControl w:val="0"/>
              <w:rPr>
                <w:sz w:val="18"/>
                <w:szCs w:val="18"/>
                <w:lang w:val="fr-FR"/>
              </w:rPr>
            </w:pPr>
            <w:r w:rsidRPr="00C47481">
              <w:rPr>
                <w:sz w:val="18"/>
                <w:szCs w:val="18"/>
                <w:lang w:val="fr-FR"/>
              </w:rPr>
              <w:t>2001-02</w:t>
            </w:r>
          </w:p>
          <w:p w:rsidR="00333948" w:rsidRPr="00C47481" w:rsidRDefault="00333948" w:rsidP="00BE2911">
            <w:pPr>
              <w:widowControl w:val="0"/>
              <w:rPr>
                <w:sz w:val="18"/>
                <w:szCs w:val="18"/>
                <w:lang w:val="fr-FR"/>
              </w:rPr>
            </w:pPr>
            <w:r w:rsidRPr="00C47481">
              <w:rPr>
                <w:sz w:val="18"/>
                <w:szCs w:val="18"/>
              </w:rPr>
              <w:t>ΔΙΚΑΤΣΑΟΧΙ</w:t>
            </w:r>
          </w:p>
          <w:p w:rsidR="00333948" w:rsidRPr="00C47481" w:rsidRDefault="00333948" w:rsidP="00BE2911">
            <w:pPr>
              <w:widowControl w:val="0"/>
              <w:rPr>
                <w:sz w:val="18"/>
                <w:szCs w:val="18"/>
                <w:lang w:val="fr-FR"/>
              </w:rPr>
            </w:pPr>
          </w:p>
          <w:p w:rsidR="00333948" w:rsidRPr="00C47481" w:rsidRDefault="00333948" w:rsidP="00BE2911">
            <w:pPr>
              <w:widowControl w:val="0"/>
              <w:ind w:right="183"/>
              <w:rPr>
                <w:sz w:val="18"/>
                <w:szCs w:val="18"/>
                <w:lang w:val="fr-FR"/>
              </w:rPr>
            </w:pPr>
          </w:p>
        </w:tc>
        <w:tc>
          <w:tcPr>
            <w:tcW w:w="2977" w:type="dxa"/>
          </w:tcPr>
          <w:p w:rsidR="00333948" w:rsidRPr="00C47481" w:rsidRDefault="00333948" w:rsidP="00BE2911">
            <w:pPr>
              <w:widowControl w:val="0"/>
              <w:rPr>
                <w:sz w:val="18"/>
                <w:szCs w:val="18"/>
                <w:lang w:val="fr-FR"/>
              </w:rPr>
            </w:pPr>
            <w:r w:rsidRPr="00C47481">
              <w:rPr>
                <w:sz w:val="18"/>
                <w:szCs w:val="18"/>
              </w:rPr>
              <w:t>Ξενώνας</w:t>
            </w:r>
            <w:r w:rsidRPr="00C47481">
              <w:rPr>
                <w:sz w:val="18"/>
                <w:szCs w:val="18"/>
                <w:lang w:val="fr-FR"/>
              </w:rPr>
              <w:t xml:space="preserve"> “Le Couer des Halles</w:t>
            </w:r>
          </w:p>
          <w:p w:rsidR="00333948" w:rsidRPr="00C47481" w:rsidRDefault="00333948" w:rsidP="00BE2911">
            <w:pPr>
              <w:widowControl w:val="0"/>
              <w:rPr>
                <w:sz w:val="18"/>
                <w:szCs w:val="18"/>
              </w:rPr>
            </w:pPr>
            <w:r w:rsidRPr="00C47481">
              <w:rPr>
                <w:sz w:val="18"/>
                <w:szCs w:val="18"/>
              </w:rPr>
              <w:t>Εμψυχώτρια  γυναικών με προβλήματα τοξικομανίας αλκοολισμού</w:t>
            </w:r>
          </w:p>
          <w:p w:rsidR="00333948" w:rsidRPr="00C47481" w:rsidRDefault="00333948" w:rsidP="00BE2911">
            <w:pPr>
              <w:widowControl w:val="0"/>
              <w:rPr>
                <w:sz w:val="18"/>
                <w:szCs w:val="18"/>
              </w:rPr>
            </w:pPr>
            <w:r w:rsidRPr="00C47481">
              <w:rPr>
                <w:sz w:val="18"/>
                <w:szCs w:val="18"/>
              </w:rPr>
              <w:t xml:space="preserve">24/7/2000-23/9/2000 </w:t>
            </w:r>
          </w:p>
          <w:p w:rsidR="00333948" w:rsidRPr="00C47481" w:rsidRDefault="00333948" w:rsidP="00BE2911">
            <w:pPr>
              <w:widowControl w:val="0"/>
              <w:rPr>
                <w:sz w:val="18"/>
                <w:szCs w:val="18"/>
              </w:rPr>
            </w:pPr>
            <w:r w:rsidRPr="00C47481">
              <w:rPr>
                <w:sz w:val="18"/>
                <w:szCs w:val="18"/>
              </w:rPr>
              <w:t xml:space="preserve">Ψυχιατρικό Νος/μείο Ημέρας </w:t>
            </w:r>
            <w:r w:rsidRPr="00C47481">
              <w:rPr>
                <w:sz w:val="18"/>
                <w:szCs w:val="18"/>
                <w:lang w:val="en-US"/>
              </w:rPr>
              <w:t>AndreBoulloche</w:t>
            </w:r>
          </w:p>
          <w:p w:rsidR="00333948" w:rsidRPr="00C47481" w:rsidRDefault="00333948" w:rsidP="00BE2911">
            <w:pPr>
              <w:widowControl w:val="0"/>
              <w:rPr>
                <w:sz w:val="18"/>
                <w:szCs w:val="18"/>
              </w:rPr>
            </w:pPr>
            <w:r w:rsidRPr="00C47481">
              <w:rPr>
                <w:sz w:val="18"/>
                <w:szCs w:val="18"/>
              </w:rPr>
              <w:t>Ειδική Παιδαγωγός στο</w:t>
            </w:r>
          </w:p>
          <w:p w:rsidR="00333948" w:rsidRPr="00C47481" w:rsidRDefault="00333948" w:rsidP="00BE2911">
            <w:pPr>
              <w:widowControl w:val="0"/>
              <w:rPr>
                <w:sz w:val="18"/>
                <w:szCs w:val="18"/>
              </w:rPr>
            </w:pPr>
            <w:r w:rsidRPr="00C47481">
              <w:rPr>
                <w:sz w:val="18"/>
                <w:szCs w:val="18"/>
              </w:rPr>
              <w:t>25.9.00 - 31.3.2002</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Κέντρο Ειδικών Παιδιών «Ζωοδόχος Πηγή»:</w:t>
            </w:r>
          </w:p>
          <w:p w:rsidR="00333948" w:rsidRPr="00C47481" w:rsidRDefault="00333948" w:rsidP="00BE2911">
            <w:pPr>
              <w:widowControl w:val="0"/>
              <w:rPr>
                <w:sz w:val="18"/>
                <w:szCs w:val="18"/>
              </w:rPr>
            </w:pPr>
            <w:r w:rsidRPr="00C47481">
              <w:rPr>
                <w:sz w:val="18"/>
                <w:szCs w:val="18"/>
              </w:rPr>
              <w:t>Σεπτ 03 – Ιούλιο 05 (</w:t>
            </w:r>
            <w:r w:rsidRPr="00C47481">
              <w:rPr>
                <w:sz w:val="18"/>
                <w:szCs w:val="18"/>
                <w:lang w:val="en-US"/>
              </w:rPr>
              <w:t>parttime</w:t>
            </w:r>
            <w:r w:rsidRPr="00C47481">
              <w:rPr>
                <w:sz w:val="18"/>
                <w:szCs w:val="18"/>
              </w:rPr>
              <w:t>)</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 xml:space="preserve">Ειδικό Γυμνάσιο Ηρακλείου και Ε.Ε.Ε.Κ. ως ψυχολόγος </w:t>
            </w:r>
          </w:p>
          <w:p w:rsidR="00333948" w:rsidRPr="00C47481" w:rsidRDefault="00333948" w:rsidP="00BE2911">
            <w:pPr>
              <w:widowControl w:val="0"/>
              <w:ind w:right="183"/>
              <w:rPr>
                <w:sz w:val="18"/>
                <w:szCs w:val="18"/>
              </w:rPr>
            </w:pPr>
            <w:r w:rsidRPr="00C47481">
              <w:rPr>
                <w:sz w:val="18"/>
                <w:szCs w:val="18"/>
              </w:rPr>
              <w:t>Οκτ 05 – Ιούνιο 06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Ειδικό Γυμνάσιο Ηρακλείου  ως ψυχολόγος </w:t>
            </w:r>
          </w:p>
          <w:p w:rsidR="00333948" w:rsidRPr="00C47481" w:rsidRDefault="00333948" w:rsidP="00BE2911">
            <w:pPr>
              <w:widowControl w:val="0"/>
              <w:ind w:right="183"/>
              <w:rPr>
                <w:sz w:val="18"/>
                <w:szCs w:val="18"/>
              </w:rPr>
            </w:pPr>
            <w:r w:rsidRPr="00C47481">
              <w:rPr>
                <w:sz w:val="18"/>
                <w:szCs w:val="18"/>
              </w:rPr>
              <w:t>Νοε 06 –Φεβρ 07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Κατάστημα Κράτησης Αλικαρνασσού ως ψυχολόγος </w:t>
            </w:r>
          </w:p>
          <w:p w:rsidR="00333948" w:rsidRPr="00C47481" w:rsidRDefault="00333948" w:rsidP="00BE2911">
            <w:pPr>
              <w:widowControl w:val="0"/>
              <w:ind w:right="183"/>
              <w:rPr>
                <w:sz w:val="18"/>
                <w:szCs w:val="18"/>
              </w:rPr>
            </w:pPr>
            <w:r w:rsidRPr="00C47481">
              <w:rPr>
                <w:sz w:val="18"/>
                <w:szCs w:val="18"/>
              </w:rPr>
              <w:t>Φεβρ 07 έως Ιανουάριος 2011</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Ιανουάριος 2011 έως 7/2015</w:t>
            </w:r>
          </w:p>
          <w:p w:rsidR="00333948" w:rsidRPr="00C47481" w:rsidRDefault="00333948" w:rsidP="00BE2911">
            <w:pPr>
              <w:widowControl w:val="0"/>
              <w:ind w:right="183"/>
              <w:rPr>
                <w:sz w:val="18"/>
                <w:szCs w:val="18"/>
              </w:rPr>
            </w:pPr>
            <w:r w:rsidRPr="00C47481">
              <w:rPr>
                <w:sz w:val="18"/>
                <w:szCs w:val="18"/>
              </w:rPr>
              <w:t>ως ψυχολόγος στο Ειδικό Γυμνάσιο Ηρακλείου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1</w:t>
            </w:r>
            <w:r w:rsidRPr="00C47481">
              <w:rPr>
                <w:b/>
                <w:sz w:val="18"/>
                <w:szCs w:val="18"/>
                <w:lang w:val="en-US"/>
              </w:rPr>
              <w:t>2</w:t>
            </w:r>
            <w:r w:rsidRPr="00C47481">
              <w:rPr>
                <w:b/>
                <w:sz w:val="18"/>
                <w:szCs w:val="18"/>
              </w:rPr>
              <w:t xml:space="preserve"> έτη + 11 μήνες</w:t>
            </w:r>
          </w:p>
        </w:tc>
        <w:tc>
          <w:tcPr>
            <w:tcW w:w="2350" w:type="dxa"/>
          </w:tcPr>
          <w:p w:rsidR="00333948" w:rsidRPr="00C47481" w:rsidRDefault="00333948" w:rsidP="00BE2911">
            <w:pPr>
              <w:widowControl w:val="0"/>
              <w:rPr>
                <w:sz w:val="18"/>
                <w:szCs w:val="18"/>
              </w:rPr>
            </w:pPr>
            <w:r w:rsidRPr="00C47481">
              <w:rPr>
                <w:sz w:val="18"/>
                <w:szCs w:val="18"/>
              </w:rPr>
              <w:t>ΤΕΙ</w:t>
            </w:r>
          </w:p>
          <w:p w:rsidR="00333948" w:rsidRPr="00C47481" w:rsidRDefault="00333948" w:rsidP="00BE2911">
            <w:pPr>
              <w:widowControl w:val="0"/>
              <w:rPr>
                <w:sz w:val="18"/>
                <w:szCs w:val="18"/>
              </w:rPr>
            </w:pPr>
            <w:r w:rsidRPr="00C47481">
              <w:rPr>
                <w:sz w:val="18"/>
                <w:szCs w:val="18"/>
              </w:rPr>
              <w:t>Από  Οκτώβριο 2002 έως Φεβρουάριο 2007</w:t>
            </w:r>
          </w:p>
          <w:p w:rsidR="00333948" w:rsidRPr="00C47481" w:rsidRDefault="00333948" w:rsidP="00BE2911">
            <w:pPr>
              <w:widowControl w:val="0"/>
              <w:rPr>
                <w:sz w:val="18"/>
                <w:szCs w:val="18"/>
              </w:rPr>
            </w:pPr>
            <w:r w:rsidRPr="00C47481">
              <w:rPr>
                <w:sz w:val="18"/>
                <w:szCs w:val="18"/>
              </w:rPr>
              <w:t>(4,5 ακαδ. Έτη)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Οκτώβριο 2010 έως 7/2015</w:t>
            </w:r>
          </w:p>
          <w:p w:rsidR="00333948" w:rsidRPr="00C47481" w:rsidRDefault="00333948" w:rsidP="00BE2911">
            <w:pPr>
              <w:widowControl w:val="0"/>
              <w:ind w:right="183"/>
              <w:rPr>
                <w:sz w:val="18"/>
                <w:szCs w:val="18"/>
              </w:rPr>
            </w:pPr>
            <w:r w:rsidRPr="00C47481">
              <w:rPr>
                <w:sz w:val="18"/>
                <w:szCs w:val="18"/>
              </w:rPr>
              <w:t>(5ακαδ. Έτη)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w:t>
            </w:r>
            <w:r w:rsidRPr="00C47481">
              <w:rPr>
                <w:b/>
                <w:sz w:val="18"/>
                <w:szCs w:val="18"/>
                <w:lang w:val="en-US"/>
              </w:rPr>
              <w:t>9</w:t>
            </w:r>
            <w:r w:rsidRPr="00C47481">
              <w:rPr>
                <w:b/>
                <w:sz w:val="18"/>
                <w:szCs w:val="18"/>
              </w:rPr>
              <w:t>,5 έτη</w:t>
            </w:r>
          </w:p>
        </w:tc>
        <w:tc>
          <w:tcPr>
            <w:tcW w:w="3405" w:type="dxa"/>
          </w:tcPr>
          <w:p w:rsidR="00333948" w:rsidRPr="00C47481" w:rsidRDefault="00333948" w:rsidP="00BE2911">
            <w:pPr>
              <w:widowControl w:val="0"/>
              <w:rPr>
                <w:sz w:val="18"/>
                <w:szCs w:val="18"/>
              </w:rPr>
            </w:pPr>
            <w:r w:rsidRPr="00C47481">
              <w:rPr>
                <w:sz w:val="18"/>
                <w:szCs w:val="18"/>
              </w:rPr>
              <w:t>Επιστημονική Συνεργάτης ΝΕΛΕ 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Άρθρα: 5</w:t>
            </w:r>
          </w:p>
          <w:p w:rsidR="00333948" w:rsidRPr="00C47481" w:rsidRDefault="00333948" w:rsidP="00BE2911">
            <w:pPr>
              <w:widowControl w:val="0"/>
              <w:ind w:right="183"/>
              <w:rPr>
                <w:b/>
                <w:sz w:val="18"/>
                <w:szCs w:val="18"/>
              </w:rPr>
            </w:pPr>
            <w:r w:rsidRPr="00C47481">
              <w:rPr>
                <w:b/>
                <w:sz w:val="18"/>
                <w:szCs w:val="18"/>
              </w:rPr>
              <w:t>Κεφάλαια σε βιβλία: 3</w:t>
            </w:r>
          </w:p>
          <w:p w:rsidR="00333948" w:rsidRPr="00C47481" w:rsidRDefault="00333948" w:rsidP="00BE2911">
            <w:pPr>
              <w:widowControl w:val="0"/>
              <w:ind w:right="183"/>
              <w:rPr>
                <w:b/>
                <w:sz w:val="18"/>
                <w:szCs w:val="18"/>
              </w:rPr>
            </w:pPr>
            <w:r w:rsidRPr="00C47481">
              <w:rPr>
                <w:b/>
                <w:sz w:val="18"/>
                <w:szCs w:val="18"/>
              </w:rPr>
              <w:t>Πρακτικά ημερίδων: 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Κεφάλαιο σε βιβλίο: «Ενας γιός που θυσιάζεται» κεφάλαιο στο βιβλίο « Οι βίαιες πράξεις και η λογική τους» του εργαστηρίου Ποινικών και εγκληματολογικών Ερευνών της Νομικής του παν Αθηνών 2009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lang w:val="en-US"/>
              </w:rPr>
            </w:pPr>
            <w:r w:rsidRPr="00C47481">
              <w:rPr>
                <w:sz w:val="18"/>
                <w:szCs w:val="18"/>
              </w:rPr>
              <w:t>Άρθρο</w:t>
            </w:r>
            <w:r w:rsidRPr="00C47481">
              <w:rPr>
                <w:sz w:val="18"/>
                <w:szCs w:val="18"/>
                <w:lang w:val="en-US"/>
              </w:rPr>
              <w:t xml:space="preserve">: “A Heroine with no Family”, Hurly-Burly, </w:t>
            </w:r>
            <w:r w:rsidRPr="00C47481">
              <w:rPr>
                <w:i/>
                <w:sz w:val="18"/>
                <w:szCs w:val="18"/>
                <w:lang w:val="en-US"/>
              </w:rPr>
              <w:t>The International Lacanian Journal of Psychoanalysis</w:t>
            </w:r>
            <w:r w:rsidRPr="00C47481">
              <w:rPr>
                <w:sz w:val="18"/>
                <w:szCs w:val="18"/>
                <w:lang w:val="en-US"/>
              </w:rPr>
              <w:t>, March 2011</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sz w:val="18"/>
                <w:szCs w:val="18"/>
              </w:rPr>
              <w:t>Άρθρο: «Η ψυχανάλυση στα παιδιά και τους εφήβους» στο περιοδικό  της Λακανικής Κλινικής «</w:t>
            </w:r>
            <w:r w:rsidRPr="00C47481">
              <w:rPr>
                <w:i/>
                <w:sz w:val="18"/>
                <w:szCs w:val="18"/>
              </w:rPr>
              <w:t>Fort-Da</w:t>
            </w:r>
            <w:r w:rsidRPr="00C47481">
              <w:rPr>
                <w:sz w:val="18"/>
                <w:szCs w:val="18"/>
              </w:rPr>
              <w:t>», τεύχος 1</w:t>
            </w:r>
            <w:r w:rsidRPr="00C47481">
              <w:rPr>
                <w:sz w:val="18"/>
                <w:szCs w:val="18"/>
                <w:vertAlign w:val="superscript"/>
              </w:rPr>
              <w:t xml:space="preserve">ο </w:t>
            </w:r>
            <w:r w:rsidRPr="00C47481">
              <w:rPr>
                <w:sz w:val="18"/>
                <w:szCs w:val="18"/>
              </w:rPr>
              <w:t>, 2011</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«Είμαι ο σωτήρας του κόσμου» στο περιοδικό  της Λακανικής Κλινικής «Fort-Da», 2011</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"Υπηρέτες των παιδιών" Κεφάλαιο στο βιβλίο Οικογένεια και νέες μορφές γονεϊκότητας. 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«Πέρα από τα όρια» Κεφάλαιο στο βιβλίο Υγεία και Ασθένεια και Κοινωνικός δεσμός.</w:t>
            </w:r>
          </w:p>
        </w:tc>
        <w:tc>
          <w:tcPr>
            <w:tcW w:w="2266" w:type="dxa"/>
          </w:tcPr>
          <w:p w:rsidR="00333948" w:rsidRPr="00C47481" w:rsidRDefault="00333948" w:rsidP="00BE2911">
            <w:pPr>
              <w:widowControl w:val="0"/>
              <w:rPr>
                <w:sz w:val="18"/>
                <w:szCs w:val="18"/>
              </w:rPr>
            </w:pPr>
            <w:r w:rsidRPr="00C47481">
              <w:rPr>
                <w:sz w:val="18"/>
                <w:szCs w:val="18"/>
              </w:rPr>
              <w:t>ΠΑΝΤΕΙΟ,  Κοιν. &amp; Πολ. ΕπΤμ Ψυχολογίας 1996</w:t>
            </w:r>
          </w:p>
          <w:p w:rsidR="00333948" w:rsidRPr="00C47481" w:rsidRDefault="00333948" w:rsidP="00BE2911">
            <w:pPr>
              <w:widowControl w:val="0"/>
              <w:rPr>
                <w:sz w:val="18"/>
                <w:szCs w:val="18"/>
              </w:rPr>
            </w:pPr>
            <w:r w:rsidRPr="00C47481">
              <w:rPr>
                <w:sz w:val="18"/>
                <w:szCs w:val="18"/>
              </w:rPr>
              <w:t>Παν/μίο</w:t>
            </w:r>
            <w:r w:rsidRPr="00C47481">
              <w:rPr>
                <w:sz w:val="18"/>
                <w:szCs w:val="18"/>
                <w:lang w:val="en-US"/>
              </w:rPr>
              <w:t>ParisVIII</w:t>
            </w:r>
          </w:p>
          <w:p w:rsidR="00333948" w:rsidRPr="00C47481" w:rsidRDefault="00333948" w:rsidP="00BE2911">
            <w:pPr>
              <w:widowControl w:val="0"/>
              <w:rPr>
                <w:sz w:val="18"/>
                <w:szCs w:val="18"/>
              </w:rPr>
            </w:pPr>
            <w:r w:rsidRPr="00C47481">
              <w:rPr>
                <w:sz w:val="18"/>
                <w:szCs w:val="18"/>
              </w:rPr>
              <w:t xml:space="preserve">Πτυχίο </w:t>
            </w:r>
            <w:r w:rsidRPr="00C47481">
              <w:rPr>
                <w:sz w:val="18"/>
                <w:szCs w:val="18"/>
                <w:lang w:val="en-US"/>
              </w:rPr>
              <w:t>D</w:t>
            </w:r>
            <w:r w:rsidRPr="00C47481">
              <w:rPr>
                <w:sz w:val="18"/>
                <w:szCs w:val="18"/>
              </w:rPr>
              <w:t>.</w:t>
            </w:r>
            <w:r w:rsidRPr="00C47481">
              <w:rPr>
                <w:sz w:val="18"/>
                <w:szCs w:val="18"/>
                <w:lang w:val="en-US"/>
              </w:rPr>
              <w:t>E</w:t>
            </w:r>
            <w:r w:rsidRPr="00C47481">
              <w:rPr>
                <w:sz w:val="18"/>
                <w:szCs w:val="18"/>
              </w:rPr>
              <w:t>.</w:t>
            </w:r>
            <w:r w:rsidRPr="00C47481">
              <w:rPr>
                <w:sz w:val="18"/>
                <w:szCs w:val="18"/>
                <w:lang w:val="en-US"/>
              </w:rPr>
              <w:t>S</w:t>
            </w:r>
            <w:r w:rsidRPr="00C47481">
              <w:rPr>
                <w:sz w:val="18"/>
                <w:szCs w:val="18"/>
              </w:rPr>
              <w:t>.</w:t>
            </w:r>
            <w:r w:rsidRPr="00C47481">
              <w:rPr>
                <w:sz w:val="18"/>
                <w:szCs w:val="18"/>
                <w:lang w:val="en-US"/>
              </w:rPr>
              <w:t>U</w:t>
            </w:r>
            <w:r w:rsidRPr="00C47481">
              <w:rPr>
                <w:sz w:val="18"/>
                <w:szCs w:val="18"/>
              </w:rPr>
              <w:t xml:space="preserve">  (βασικό) Έννοιες και Κλινική 1998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Συμμετοχή και εισηγήσεις σε σεμινάρια και συνέδρια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3</w:t>
            </w:r>
            <w:r w:rsidRPr="00C47481">
              <w:rPr>
                <w:sz w:val="18"/>
                <w:szCs w:val="18"/>
                <w:vertAlign w:val="superscript"/>
              </w:rPr>
              <w:t>η</w:t>
            </w:r>
            <w:r w:rsidRPr="00C47481">
              <w:rPr>
                <w:sz w:val="18"/>
                <w:szCs w:val="18"/>
              </w:rPr>
              <w:t xml:space="preserve"> Επιστημονική Ημερίδα του </w:t>
            </w:r>
            <w:r w:rsidRPr="00C47481">
              <w:rPr>
                <w:sz w:val="18"/>
                <w:szCs w:val="18"/>
                <w:lang w:val="en-US"/>
              </w:rPr>
              <w:t>CEREP</w:t>
            </w:r>
            <w:r w:rsidRPr="00C47481">
              <w:rPr>
                <w:sz w:val="18"/>
                <w:szCs w:val="18"/>
              </w:rPr>
              <w:t xml:space="preserve"> «ένα πέρασμα στην  πράξη» 2000 </w:t>
            </w:r>
          </w:p>
          <w:p w:rsidR="00333948" w:rsidRPr="00C47481" w:rsidRDefault="00333948" w:rsidP="00BE2911">
            <w:pPr>
              <w:widowControl w:val="0"/>
              <w:ind w:right="183"/>
              <w:rPr>
                <w:sz w:val="18"/>
                <w:szCs w:val="18"/>
              </w:rPr>
            </w:pPr>
            <w:r w:rsidRPr="00C47481">
              <w:rPr>
                <w:sz w:val="18"/>
                <w:szCs w:val="18"/>
              </w:rPr>
              <w:t>Δημοσίευση σε πρακτικά ημερίδας</w:t>
            </w:r>
          </w:p>
          <w:p w:rsidR="00333948" w:rsidRPr="00C47481" w:rsidRDefault="00333948" w:rsidP="00BE2911">
            <w:pPr>
              <w:widowControl w:val="0"/>
              <w:rPr>
                <w:sz w:val="18"/>
                <w:szCs w:val="18"/>
              </w:rPr>
            </w:pPr>
            <w:r w:rsidRPr="00C47481">
              <w:rPr>
                <w:sz w:val="18"/>
                <w:szCs w:val="18"/>
              </w:rPr>
              <w:t xml:space="preserve">Ευρωπαϊκή Σχολή Ψυχανάλυσης, Κύκλος Ηρακλείου: Παρουσίαση μιας κλινικής περίπτωσης 2003  </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 xml:space="preserve">«Η φοβία της </w:t>
            </w:r>
            <w:r w:rsidRPr="00C47481">
              <w:rPr>
                <w:sz w:val="18"/>
                <w:szCs w:val="18"/>
                <w:lang w:val="en-US"/>
              </w:rPr>
              <w:t>Sandy</w:t>
            </w:r>
            <w:r w:rsidRPr="00C47481">
              <w:rPr>
                <w:sz w:val="18"/>
                <w:szCs w:val="18"/>
              </w:rPr>
              <w:t>”  άρθρο στα πρακτικά της 2</w:t>
            </w:r>
            <w:r w:rsidRPr="00C47481">
              <w:rPr>
                <w:sz w:val="18"/>
                <w:szCs w:val="18"/>
                <w:vertAlign w:val="superscript"/>
              </w:rPr>
              <w:t>ης</w:t>
            </w:r>
            <w:r w:rsidRPr="00C47481">
              <w:rPr>
                <w:sz w:val="18"/>
                <w:szCs w:val="18"/>
              </w:rPr>
              <w:t>Διακαρτελικής Ημερίδας της Ελλην. Εταιρείας της Νέας Λακανικής Σχολής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Μέλος της συντακτικής επιτροπής του επιστημονικού περιοδικού «Αλήθεια»</w:t>
            </w:r>
          </w:p>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outlineLvl w:val="0"/>
        <w:rPr>
          <w:sz w:val="18"/>
          <w:szCs w:val="18"/>
        </w:rPr>
      </w:pPr>
    </w:p>
    <w:p w:rsidR="00333948" w:rsidRPr="00C47481" w:rsidRDefault="00333948" w:rsidP="00CC3BEE">
      <w:pPr>
        <w:ind w:right="183"/>
        <w:rPr>
          <w:sz w:val="18"/>
          <w:szCs w:val="18"/>
        </w:rPr>
      </w:pPr>
      <w:r>
        <w:rPr>
          <w:sz w:val="18"/>
          <w:szCs w:val="18"/>
          <w:lang w:val="en-US"/>
        </w:rPr>
        <w:br w:type="page"/>
      </w:r>
      <w:r w:rsidRPr="00C47481">
        <w:rPr>
          <w:sz w:val="18"/>
          <w:szCs w:val="18"/>
          <w:lang w:val="en-US"/>
        </w:rPr>
        <w:t xml:space="preserve">13) </w:t>
      </w:r>
      <w:r w:rsidRPr="00C47481">
        <w:rPr>
          <w:sz w:val="18"/>
          <w:szCs w:val="18"/>
        </w:rPr>
        <w:t>ΟΝΟΜΑΤΕΠΩΝΥΜΟ</w:t>
      </w:r>
      <w:r w:rsidRPr="00C47481">
        <w:rPr>
          <w:b/>
          <w:bCs/>
          <w:sz w:val="18"/>
          <w:szCs w:val="18"/>
        </w:rPr>
        <w:t xml:space="preserve">: </w:t>
      </w:r>
      <w:r w:rsidRPr="00C47481">
        <w:rPr>
          <w:b/>
          <w:bCs/>
          <w:sz w:val="18"/>
          <w:szCs w:val="18"/>
          <w:lang w:val="en-US"/>
        </w:rPr>
        <w:t xml:space="preserve"> </w:t>
      </w:r>
      <w:r w:rsidRPr="00C47481">
        <w:rPr>
          <w:sz w:val="18"/>
          <w:szCs w:val="18"/>
        </w:rPr>
        <w:t xml:space="preserve">Βουλγαράκη Μυρτώ </w:t>
      </w:r>
      <w:r w:rsidRPr="00C47481">
        <w:rPr>
          <w:b/>
          <w:bCs/>
          <w:sz w:val="18"/>
          <w:szCs w:val="18"/>
        </w:rPr>
        <w:t>– εκτός αντικειμένου</w:t>
      </w:r>
    </w:p>
    <w:p w:rsidR="00333948" w:rsidRPr="00C47481" w:rsidRDefault="00333948" w:rsidP="00CC3BEE">
      <w:pPr>
        <w:ind w:right="183"/>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2643"/>
        <w:gridCol w:w="2520"/>
        <w:gridCol w:w="2520"/>
        <w:gridCol w:w="20"/>
        <w:gridCol w:w="2527"/>
      </w:tblGrid>
      <w:tr w:rsidR="00333948" w:rsidRPr="00C47481" w:rsidTr="00C918B4">
        <w:trPr>
          <w:jc w:val="center"/>
        </w:trPr>
        <w:tc>
          <w:tcPr>
            <w:tcW w:w="2170" w:type="dxa"/>
          </w:tcPr>
          <w:p w:rsidR="00333948" w:rsidRPr="00C47481" w:rsidRDefault="00333948" w:rsidP="00C918B4">
            <w:pPr>
              <w:widowControl w:val="0"/>
              <w:ind w:right="183"/>
              <w:rPr>
                <w:b/>
                <w:sz w:val="18"/>
                <w:szCs w:val="18"/>
              </w:rPr>
            </w:pPr>
            <w:r w:rsidRPr="00C47481">
              <w:rPr>
                <w:b/>
                <w:sz w:val="18"/>
                <w:szCs w:val="18"/>
              </w:rPr>
              <w:t>ΑΤΟΜΙΚΑ</w:t>
            </w:r>
          </w:p>
          <w:p w:rsidR="00333948" w:rsidRPr="00C47481" w:rsidRDefault="00333948" w:rsidP="00C918B4">
            <w:pPr>
              <w:widowControl w:val="0"/>
              <w:ind w:right="183"/>
              <w:rPr>
                <w:sz w:val="18"/>
                <w:szCs w:val="18"/>
              </w:rPr>
            </w:pPr>
            <w:r w:rsidRPr="00C47481">
              <w:rPr>
                <w:b/>
                <w:sz w:val="18"/>
                <w:szCs w:val="18"/>
              </w:rPr>
              <w:t>ΣΤΟΙΧΕΙΑ</w:t>
            </w:r>
          </w:p>
        </w:tc>
        <w:tc>
          <w:tcPr>
            <w:tcW w:w="2013" w:type="dxa"/>
          </w:tcPr>
          <w:p w:rsidR="00333948" w:rsidRPr="00C47481" w:rsidRDefault="00333948" w:rsidP="00C918B4">
            <w:pPr>
              <w:widowControl w:val="0"/>
              <w:ind w:right="183"/>
              <w:rPr>
                <w:b/>
                <w:sz w:val="18"/>
                <w:szCs w:val="18"/>
              </w:rPr>
            </w:pPr>
            <w:r w:rsidRPr="00C47481">
              <w:rPr>
                <w:b/>
                <w:sz w:val="18"/>
                <w:szCs w:val="18"/>
              </w:rPr>
              <w:t>ΜΕΤΑΠΤΥΧΙΑΚΟΙ</w:t>
            </w:r>
          </w:p>
          <w:p w:rsidR="00333948" w:rsidRPr="00C47481" w:rsidRDefault="00333948" w:rsidP="00C918B4">
            <w:pPr>
              <w:pStyle w:val="Heading4"/>
              <w:ind w:right="183"/>
              <w:rPr>
                <w:rFonts w:ascii="Times New Roman" w:hAnsi="Times New Roman"/>
                <w:sz w:val="18"/>
                <w:szCs w:val="18"/>
              </w:rPr>
            </w:pPr>
            <w:r w:rsidRPr="00C47481">
              <w:rPr>
                <w:rFonts w:ascii="Times New Roman" w:hAnsi="Times New Roman"/>
                <w:sz w:val="18"/>
                <w:szCs w:val="18"/>
              </w:rPr>
              <w:t>ΤΙΤΛΟΙ ΣΠΟΥΔΩΝ</w:t>
            </w:r>
          </w:p>
        </w:tc>
        <w:tc>
          <w:tcPr>
            <w:tcW w:w="2643" w:type="dxa"/>
          </w:tcPr>
          <w:p w:rsidR="00333948" w:rsidRPr="00C47481" w:rsidRDefault="00333948" w:rsidP="00C918B4">
            <w:pPr>
              <w:widowControl w:val="0"/>
              <w:ind w:right="183"/>
              <w:rPr>
                <w:b/>
                <w:sz w:val="18"/>
                <w:szCs w:val="18"/>
              </w:rPr>
            </w:pPr>
            <w:r w:rsidRPr="00C47481">
              <w:rPr>
                <w:b/>
                <w:sz w:val="18"/>
                <w:szCs w:val="18"/>
              </w:rPr>
              <w:t>ΕΠΑΓΓΕΛΜΑΤΙΚΗ ΠΡΟΥΠΗΡΕΣΙΑ</w:t>
            </w:r>
          </w:p>
          <w:p w:rsidR="00333948" w:rsidRPr="00C47481" w:rsidRDefault="00333948" w:rsidP="00C918B4">
            <w:pPr>
              <w:widowControl w:val="0"/>
              <w:ind w:right="183"/>
              <w:rPr>
                <w:b/>
                <w:sz w:val="18"/>
                <w:szCs w:val="18"/>
              </w:rPr>
            </w:pPr>
            <w:r w:rsidRPr="00C47481">
              <w:rPr>
                <w:b/>
                <w:sz w:val="18"/>
                <w:szCs w:val="18"/>
              </w:rPr>
              <w:t>5 ΕΤΗ</w:t>
            </w:r>
          </w:p>
        </w:tc>
        <w:tc>
          <w:tcPr>
            <w:tcW w:w="2520" w:type="dxa"/>
          </w:tcPr>
          <w:p w:rsidR="00333948" w:rsidRPr="00C47481" w:rsidRDefault="00333948" w:rsidP="00C918B4">
            <w:pPr>
              <w:widowControl w:val="0"/>
              <w:ind w:right="183"/>
              <w:rPr>
                <w:b/>
                <w:sz w:val="18"/>
                <w:szCs w:val="18"/>
              </w:rPr>
            </w:pPr>
            <w:r w:rsidRPr="00C47481">
              <w:rPr>
                <w:b/>
                <w:sz w:val="18"/>
                <w:szCs w:val="18"/>
              </w:rPr>
              <w:t>ΔΙΔΑΚΤΙΚΗ</w:t>
            </w:r>
          </w:p>
          <w:p w:rsidR="00333948" w:rsidRPr="00C47481" w:rsidRDefault="00333948" w:rsidP="00C918B4">
            <w:pPr>
              <w:widowControl w:val="0"/>
              <w:ind w:right="183"/>
              <w:rPr>
                <w:b/>
                <w:sz w:val="18"/>
                <w:szCs w:val="18"/>
              </w:rPr>
            </w:pPr>
            <w:r w:rsidRPr="00C47481">
              <w:rPr>
                <w:b/>
                <w:sz w:val="18"/>
                <w:szCs w:val="18"/>
              </w:rPr>
              <w:t>ΠΡΟΥΠΗΡΕΣΙΑ</w:t>
            </w:r>
          </w:p>
          <w:p w:rsidR="00333948" w:rsidRPr="00C47481" w:rsidRDefault="00333948" w:rsidP="00C918B4">
            <w:pPr>
              <w:pStyle w:val="Heading4"/>
              <w:ind w:right="183"/>
              <w:rPr>
                <w:rFonts w:ascii="Times New Roman" w:hAnsi="Times New Roman"/>
                <w:sz w:val="18"/>
                <w:szCs w:val="18"/>
              </w:rPr>
            </w:pPr>
            <w:r w:rsidRPr="00C47481">
              <w:rPr>
                <w:rFonts w:ascii="Times New Roman" w:hAnsi="Times New Roman"/>
                <w:sz w:val="18"/>
                <w:szCs w:val="18"/>
              </w:rPr>
              <w:t>ΜΕΧΡΙ 3 ΕΤΗ</w:t>
            </w:r>
          </w:p>
        </w:tc>
        <w:tc>
          <w:tcPr>
            <w:tcW w:w="2520" w:type="dxa"/>
          </w:tcPr>
          <w:p w:rsidR="00333948" w:rsidRPr="00C47481" w:rsidRDefault="00333948" w:rsidP="00C918B4">
            <w:pPr>
              <w:widowControl w:val="0"/>
              <w:ind w:right="183"/>
              <w:rPr>
                <w:b/>
                <w:sz w:val="18"/>
                <w:szCs w:val="18"/>
              </w:rPr>
            </w:pPr>
            <w:r w:rsidRPr="00C47481">
              <w:rPr>
                <w:b/>
                <w:sz w:val="18"/>
                <w:szCs w:val="18"/>
              </w:rPr>
              <w:t>Δημοσιεύσεις</w:t>
            </w:r>
          </w:p>
        </w:tc>
        <w:tc>
          <w:tcPr>
            <w:tcW w:w="2547" w:type="dxa"/>
            <w:gridSpan w:val="2"/>
          </w:tcPr>
          <w:p w:rsidR="00333948" w:rsidRPr="00C47481" w:rsidRDefault="00333948" w:rsidP="00C918B4">
            <w:pPr>
              <w:pStyle w:val="BodyText3"/>
              <w:ind w:right="183"/>
              <w:jc w:val="left"/>
              <w:rPr>
                <w:rFonts w:ascii="Times New Roman" w:hAnsi="Times New Roman"/>
                <w:color w:val="auto"/>
                <w:sz w:val="18"/>
                <w:szCs w:val="18"/>
              </w:rPr>
            </w:pPr>
            <w:r w:rsidRPr="00C47481">
              <w:rPr>
                <w:rFonts w:ascii="Times New Roman" w:hAnsi="Times New Roman"/>
                <w:color w:val="auto"/>
                <w:sz w:val="18"/>
                <w:szCs w:val="18"/>
              </w:rPr>
              <w:t>Επιμορφωτικά προγράμματα- σεμινάρια.</w:t>
            </w:r>
          </w:p>
          <w:p w:rsidR="00333948" w:rsidRPr="00C47481" w:rsidRDefault="00333948" w:rsidP="00C918B4">
            <w:pPr>
              <w:widowControl w:val="0"/>
              <w:ind w:right="183"/>
              <w:rPr>
                <w:b/>
                <w:sz w:val="18"/>
                <w:szCs w:val="18"/>
              </w:rPr>
            </w:pPr>
            <w:r w:rsidRPr="00C47481">
              <w:rPr>
                <w:b/>
                <w:sz w:val="18"/>
                <w:szCs w:val="18"/>
              </w:rPr>
              <w:t>Άλλα στοιχεία</w:t>
            </w:r>
          </w:p>
        </w:tc>
      </w:tr>
      <w:tr w:rsidR="00333948" w:rsidRPr="00C47481" w:rsidTr="00C918B4">
        <w:trPr>
          <w:jc w:val="center"/>
        </w:trPr>
        <w:tc>
          <w:tcPr>
            <w:tcW w:w="2170" w:type="dxa"/>
          </w:tcPr>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Πτυχίο Φιλοσοφική Σχολή Κρήτης 2003</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Ημ. Γέννησης 12/9/1981</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Αγγλικά</w:t>
            </w:r>
          </w:p>
          <w:p w:rsidR="00333948" w:rsidRPr="00C47481" w:rsidRDefault="00333948" w:rsidP="00C918B4">
            <w:pPr>
              <w:widowControl w:val="0"/>
              <w:ind w:right="183"/>
              <w:rPr>
                <w:sz w:val="18"/>
                <w:szCs w:val="18"/>
              </w:rPr>
            </w:pPr>
            <w:r w:rsidRPr="00C47481">
              <w:rPr>
                <w:sz w:val="18"/>
                <w:szCs w:val="18"/>
              </w:rPr>
              <w:t>Γαλλικά</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tc>
        <w:tc>
          <w:tcPr>
            <w:tcW w:w="2013" w:type="dxa"/>
          </w:tcPr>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Πολιτική Επιστήμη και Κοινωνιολογία 2006</w:t>
            </w:r>
          </w:p>
          <w:p w:rsidR="00333948" w:rsidRPr="00C47481" w:rsidRDefault="00333948" w:rsidP="00C918B4">
            <w:pPr>
              <w:widowControl w:val="0"/>
              <w:ind w:right="183"/>
              <w:rPr>
                <w:sz w:val="18"/>
                <w:szCs w:val="18"/>
              </w:rPr>
            </w:pPr>
          </w:p>
        </w:tc>
        <w:tc>
          <w:tcPr>
            <w:tcW w:w="2643" w:type="dxa"/>
          </w:tcPr>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 xml:space="preserve">ΕΣΕΕ 1/6/2000-30/9/2000 (Συντονίστρια ομάδας έρευνας)= </w:t>
            </w:r>
            <w:r w:rsidRPr="00C47481">
              <w:rPr>
                <w:b/>
                <w:sz w:val="18"/>
                <w:szCs w:val="18"/>
              </w:rPr>
              <w:t>4 μήνες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 xml:space="preserve">Εθνική Συνομοσπονδία Ελληνικού Εμπορίου 1/9/2003-11/6/2004 (Βοηθός έρευνας στην ΕΣΕΕ) = </w:t>
            </w:r>
            <w:r w:rsidRPr="00C47481">
              <w:rPr>
                <w:b/>
                <w:sz w:val="18"/>
                <w:szCs w:val="18"/>
              </w:rPr>
              <w:t>9,5 μήνες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 xml:space="preserve">Δήμος Γουβών 18/2/2008-18/11/2008 (STAGE ΠΕ Διοικητικού) = </w:t>
            </w:r>
            <w:r w:rsidRPr="00C47481">
              <w:rPr>
                <w:b/>
                <w:sz w:val="18"/>
                <w:szCs w:val="18"/>
              </w:rPr>
              <w:t>9 μήνες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 xml:space="preserve">Δήμος Γουβών 1/12/2008-1/12/2009 (Εκπόνηση μελετών για ευρωπαϊκά προγράμματα)= </w:t>
            </w:r>
            <w:r w:rsidRPr="00C47481">
              <w:rPr>
                <w:b/>
                <w:sz w:val="18"/>
                <w:szCs w:val="18"/>
              </w:rPr>
              <w:t>1 έτος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b/>
                <w:sz w:val="18"/>
                <w:szCs w:val="18"/>
              </w:rPr>
            </w:pPr>
            <w:r w:rsidRPr="00C47481">
              <w:rPr>
                <w:b/>
                <w:sz w:val="18"/>
                <w:szCs w:val="18"/>
              </w:rPr>
              <w:t>Σύνολο: 2 έτη και 10,5 μήνες</w:t>
            </w:r>
          </w:p>
          <w:p w:rsidR="00333948" w:rsidRPr="00C47481" w:rsidRDefault="00333948" w:rsidP="00C918B4">
            <w:pPr>
              <w:widowControl w:val="0"/>
              <w:ind w:right="183"/>
              <w:rPr>
                <w:sz w:val="18"/>
                <w:szCs w:val="18"/>
              </w:rPr>
            </w:pPr>
          </w:p>
        </w:tc>
        <w:tc>
          <w:tcPr>
            <w:tcW w:w="2520" w:type="dxa"/>
          </w:tcPr>
          <w:p w:rsidR="00333948" w:rsidRPr="00C47481" w:rsidRDefault="00333948" w:rsidP="00C918B4">
            <w:pPr>
              <w:widowControl w:val="0"/>
              <w:tabs>
                <w:tab w:val="left" w:pos="1444"/>
              </w:tabs>
              <w:ind w:right="183"/>
              <w:rPr>
                <w:sz w:val="18"/>
                <w:szCs w:val="18"/>
              </w:rPr>
            </w:pPr>
          </w:p>
          <w:p w:rsidR="00333948" w:rsidRPr="00C47481" w:rsidRDefault="00333948" w:rsidP="00C918B4">
            <w:pPr>
              <w:widowControl w:val="0"/>
              <w:tabs>
                <w:tab w:val="left" w:pos="1444"/>
              </w:tabs>
              <w:ind w:right="183"/>
              <w:rPr>
                <w:sz w:val="18"/>
                <w:szCs w:val="18"/>
              </w:rPr>
            </w:pPr>
            <w:r w:rsidRPr="00C47481">
              <w:rPr>
                <w:sz w:val="18"/>
                <w:szCs w:val="18"/>
              </w:rPr>
              <w:t>ΤΕΙ-Κρήτης 17/9/2008-2/6/2011 (Τουριστική Κοινωνιολογία)</w:t>
            </w:r>
          </w:p>
          <w:p w:rsidR="00333948" w:rsidRPr="00C47481" w:rsidRDefault="00333948" w:rsidP="00C918B4">
            <w:pPr>
              <w:widowControl w:val="0"/>
              <w:tabs>
                <w:tab w:val="left" w:pos="1444"/>
              </w:tabs>
              <w:ind w:right="183"/>
              <w:rPr>
                <w:sz w:val="18"/>
                <w:szCs w:val="18"/>
              </w:rPr>
            </w:pPr>
          </w:p>
          <w:p w:rsidR="00333948" w:rsidRPr="00C47481" w:rsidRDefault="00333948" w:rsidP="00C918B4">
            <w:pPr>
              <w:widowControl w:val="0"/>
              <w:tabs>
                <w:tab w:val="left" w:pos="1444"/>
              </w:tabs>
              <w:ind w:right="183"/>
              <w:rPr>
                <w:sz w:val="18"/>
                <w:szCs w:val="18"/>
              </w:rPr>
            </w:pPr>
            <w:r w:rsidRPr="00C47481">
              <w:rPr>
                <w:b/>
                <w:sz w:val="18"/>
                <w:szCs w:val="18"/>
              </w:rPr>
              <w:t>Σύνολο: 3 ακαδ. έτη</w:t>
            </w:r>
          </w:p>
        </w:tc>
        <w:tc>
          <w:tcPr>
            <w:tcW w:w="2540" w:type="dxa"/>
            <w:gridSpan w:val="2"/>
          </w:tcPr>
          <w:p w:rsidR="00333948" w:rsidRPr="00C47481" w:rsidRDefault="00333948" w:rsidP="00C918B4">
            <w:pPr>
              <w:widowControl w:val="0"/>
              <w:ind w:right="183"/>
              <w:rPr>
                <w:sz w:val="18"/>
                <w:szCs w:val="18"/>
              </w:rPr>
            </w:pPr>
            <w:r w:rsidRPr="00C47481">
              <w:rPr>
                <w:sz w:val="18"/>
                <w:szCs w:val="18"/>
              </w:rPr>
              <w:t>1 δημοσίευση σε Ελληνικό περιοδικό (2011)</w:t>
            </w:r>
          </w:p>
          <w:p w:rsidR="00333948" w:rsidRPr="00C47481" w:rsidRDefault="00333948" w:rsidP="00C918B4">
            <w:pPr>
              <w:widowControl w:val="0"/>
              <w:ind w:right="183"/>
              <w:rPr>
                <w:sz w:val="18"/>
                <w:szCs w:val="18"/>
              </w:rPr>
            </w:pPr>
          </w:p>
        </w:tc>
        <w:tc>
          <w:tcPr>
            <w:tcW w:w="2527" w:type="dxa"/>
          </w:tcPr>
          <w:p w:rsidR="00333948" w:rsidRPr="00C47481" w:rsidRDefault="00333948" w:rsidP="00C918B4">
            <w:pPr>
              <w:widowControl w:val="0"/>
              <w:ind w:right="183"/>
              <w:rPr>
                <w:sz w:val="18"/>
                <w:szCs w:val="18"/>
              </w:rPr>
            </w:pPr>
            <w:r w:rsidRPr="00C47481">
              <w:rPr>
                <w:sz w:val="18"/>
                <w:szCs w:val="18"/>
              </w:rPr>
              <w:t>Υποψ. Διδάκτωρ</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Σχολείο Δεύτερης Ευκαιρίας Τυλίσου Κρήτης) 4/2/13 – 28/6/13</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Ο.Τ.Ε.Κ. 11/1/11 – 31/5/11 (τουρισμός, πολιτισμός, κοινωνία)</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9/2003-7/2004, Βοηθός Έρευνας, ΕΣΕΕΕ (απλή βεβαίωση)</w:t>
            </w:r>
            <w:r w:rsidRPr="00C47481">
              <w:rPr>
                <w:sz w:val="18"/>
                <w:szCs w:val="18"/>
              </w:rPr>
              <w:tab/>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6/2000-9/2000, Συντονιστής ερευνητικής ομάδας (απλή βεβαίωση)</w:t>
            </w:r>
            <w:r w:rsidRPr="00C47481">
              <w:rPr>
                <w:sz w:val="18"/>
                <w:szCs w:val="18"/>
              </w:rPr>
              <w:tab/>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1/12/2008-30/6/2009, Εκπόνηση μελέτης για τα ευρωπαϊκά προγράμματα σχετικά με την ΤΑ, Δήμος Γουβών (απλή βεβαίωση χωρίς αποδεικτικά στοιχεία αμοιβής)</w:t>
            </w:r>
            <w:r w:rsidRPr="00C47481">
              <w:rPr>
                <w:sz w:val="18"/>
                <w:szCs w:val="18"/>
              </w:rPr>
              <w:tab/>
            </w:r>
          </w:p>
          <w:p w:rsidR="00333948" w:rsidRPr="00C47481" w:rsidRDefault="00333948" w:rsidP="00C918B4">
            <w:pPr>
              <w:widowControl w:val="0"/>
              <w:ind w:right="183"/>
              <w:rPr>
                <w:sz w:val="18"/>
                <w:szCs w:val="18"/>
              </w:rPr>
            </w:pPr>
            <w:r w:rsidRPr="00C47481">
              <w:rPr>
                <w:sz w:val="18"/>
                <w:szCs w:val="18"/>
              </w:rPr>
              <w:t>Υποψήφια διδάκτωρ Κοινωνιολογίας (ΜΜΕ)</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ECDL</w:t>
            </w:r>
          </w:p>
          <w:p w:rsidR="00333948" w:rsidRPr="00C47481" w:rsidRDefault="00333948" w:rsidP="00C918B4">
            <w:pPr>
              <w:widowControl w:val="0"/>
              <w:ind w:right="183"/>
              <w:rPr>
                <w:sz w:val="18"/>
                <w:szCs w:val="18"/>
              </w:rPr>
            </w:pP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r>
        <w:rPr>
          <w:rFonts w:ascii="Calibri" w:hAnsi="Calibri"/>
          <w:b/>
          <w:color w:val="auto"/>
          <w:sz w:val="18"/>
          <w:szCs w:val="18"/>
        </w:rPr>
        <w:br w:type="page"/>
      </w:r>
      <w:r w:rsidRPr="00C47481">
        <w:rPr>
          <w:rFonts w:ascii="Calibri" w:hAnsi="Calibri"/>
          <w:b/>
          <w:color w:val="auto"/>
          <w:sz w:val="18"/>
          <w:szCs w:val="18"/>
        </w:rPr>
        <w:t>1</w:t>
      </w:r>
      <w:r w:rsidRPr="00C47481">
        <w:rPr>
          <w:rFonts w:ascii="Calibri" w:hAnsi="Calibri"/>
          <w:b/>
          <w:color w:val="auto"/>
          <w:sz w:val="18"/>
          <w:szCs w:val="18"/>
          <w:lang w:val="en-US"/>
        </w:rPr>
        <w:t>4</w:t>
      </w:r>
      <w:r w:rsidRPr="00C47481">
        <w:rPr>
          <w:rFonts w:ascii="Calibri" w:hAnsi="Calibri"/>
          <w:b/>
          <w:color w:val="auto"/>
          <w:sz w:val="18"/>
          <w:szCs w:val="18"/>
        </w:rPr>
        <w:t xml:space="preserve">) ΟΝΟΜΑΤΕΠΩΝΥΜΟ: Γεράκης Γεώργιος </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
          <w:color w:val="auto"/>
          <w:sz w:val="18"/>
          <w:szCs w:val="18"/>
        </w:rPr>
      </w:pPr>
    </w:p>
    <w:tbl>
      <w:tblPr>
        <w:tblW w:w="146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2"/>
        <w:gridCol w:w="1984"/>
        <w:gridCol w:w="6584"/>
        <w:gridCol w:w="1800"/>
        <w:gridCol w:w="1530"/>
        <w:gridCol w:w="1076"/>
      </w:tblGrid>
      <w:tr w:rsidR="00333948" w:rsidRPr="00C47481" w:rsidTr="00DD1310">
        <w:trPr>
          <w:jc w:val="center"/>
        </w:trPr>
        <w:tc>
          <w:tcPr>
            <w:tcW w:w="1692"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6584"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180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sz w:val="18"/>
                <w:szCs w:val="18"/>
              </w:rPr>
            </w:pPr>
            <w:r w:rsidRPr="00C47481">
              <w:rPr>
                <w:b/>
                <w:sz w:val="18"/>
                <w:szCs w:val="18"/>
              </w:rPr>
              <w:t>ΜΕΧΡΙ 3 ΕΤΗ</w:t>
            </w:r>
          </w:p>
        </w:tc>
        <w:tc>
          <w:tcPr>
            <w:tcW w:w="1530"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1076"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DD1310">
        <w:trPr>
          <w:jc w:val="center"/>
        </w:trPr>
        <w:tc>
          <w:tcPr>
            <w:tcW w:w="1692"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Διοίκηση επιχειρήσεων, ΤΕΙ Μακεδονίας, 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Ιερατικών Σπουδών, 2014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r w:rsidRPr="00C47481">
              <w:rPr>
                <w:sz w:val="18"/>
                <w:szCs w:val="18"/>
              </w:rPr>
              <w:t>Πληροφορική και διοίκηση, 2007ΑΠΘ</w:t>
            </w:r>
          </w:p>
        </w:tc>
        <w:tc>
          <w:tcPr>
            <w:tcW w:w="6584" w:type="dxa"/>
          </w:tcPr>
          <w:p w:rsidR="00333948" w:rsidRPr="00C47481" w:rsidRDefault="00333948" w:rsidP="00BE2911">
            <w:pPr>
              <w:widowControl w:val="0"/>
              <w:ind w:right="183"/>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2130"/>
              <w:gridCol w:w="2131"/>
            </w:tblGrid>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Υπουργείο οικονομικών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20/3/2003 – 31/12/2005</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lang w:val="en-US"/>
                    </w:rPr>
                    <w:t xml:space="preserve">2 </w:t>
                  </w:r>
                  <w:r w:rsidRPr="00C47481">
                    <w:rPr>
                      <w:sz w:val="18"/>
                      <w:szCs w:val="18"/>
                    </w:rPr>
                    <w:t>έτη 9 μήνες 10 μέρες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Επιτροπή ερευνών ΑΠΘ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10/12/2006 – 30/6/2007</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7 μήνες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Εθνικό δίκτυο έρευνας και τεχνολογίες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1/10/2007 – 31/12/2007</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696 ώρες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Επαγγελματική κατάρτιση ΑΕ</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1/19/2007 – 30/6/2008</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71 ώρες </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ΚΤΕ Κρήτης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1/1/2009 – 28/2/2009</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2 μήνες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ΤΕΙ Κρήτης επιτροπή ερευνών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1/3/2008- 30/5/2008</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3 μήνες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ΙΕΚ Ηρακλείου</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16/2/2009 – 30/6/2009</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28 ώρες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ΙΕΚ ΟΑΕΔ</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19/2/2009 - 26/6/2009</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112 ώρες</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ΜΚΟ Φιλοξενία</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23/6/2009 – 23/9/2009</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3 μήνες ως γραμματέας (δεν υπολογίζεται)   </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ΜΚΟ Φιλοξενία</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30/4/2010 – 19/6/2015</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Άμισθη εργασία </w:t>
                  </w:r>
                </w:p>
              </w:tc>
            </w:tr>
            <w:tr w:rsidR="00333948" w:rsidRPr="00C47481" w:rsidTr="00F22F98">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 xml:space="preserve">Επικοινωνιακό και μορφωτικό ίδρυμα ιεράς Αρχιεπισκοπής  Κρήτης </w:t>
                  </w:r>
                </w:p>
              </w:tc>
              <w:tc>
                <w:tcPr>
                  <w:tcW w:w="2130" w:type="dxa"/>
                  <w:tcBorders>
                    <w:top w:val="single" w:sz="4" w:space="0" w:color="auto"/>
                    <w:left w:val="single" w:sz="4" w:space="0" w:color="auto"/>
                    <w:bottom w:val="single" w:sz="4" w:space="0" w:color="auto"/>
                    <w:right w:val="single" w:sz="4" w:space="0" w:color="auto"/>
                  </w:tcBorders>
                </w:tcPr>
                <w:p w:rsidR="00333948" w:rsidRPr="00C47481" w:rsidRDefault="00333948" w:rsidP="00720DF4">
                  <w:pPr>
                    <w:widowControl w:val="0"/>
                    <w:ind w:right="183"/>
                    <w:rPr>
                      <w:sz w:val="18"/>
                      <w:szCs w:val="18"/>
                    </w:rPr>
                  </w:pPr>
                  <w:r w:rsidRPr="00C47481">
                    <w:rPr>
                      <w:sz w:val="18"/>
                      <w:szCs w:val="18"/>
                    </w:rPr>
                    <w:t>1/10/2010 – 28/6/2016</w:t>
                  </w:r>
                </w:p>
              </w:tc>
              <w:tc>
                <w:tcPr>
                  <w:tcW w:w="2131" w:type="dxa"/>
                  <w:tcBorders>
                    <w:top w:val="single" w:sz="4" w:space="0" w:color="auto"/>
                    <w:left w:val="single" w:sz="4" w:space="0" w:color="auto"/>
                    <w:bottom w:val="single" w:sz="4" w:space="0" w:color="auto"/>
                    <w:right w:val="single" w:sz="4" w:space="0" w:color="auto"/>
                  </w:tcBorders>
                </w:tcPr>
                <w:p w:rsidR="00333948" w:rsidRPr="00C47481" w:rsidRDefault="00333948" w:rsidP="00F22F98">
                  <w:pPr>
                    <w:widowControl w:val="0"/>
                    <w:ind w:right="183"/>
                    <w:rPr>
                      <w:sz w:val="18"/>
                      <w:szCs w:val="18"/>
                    </w:rPr>
                  </w:pPr>
                  <w:r w:rsidRPr="00C47481">
                    <w:rPr>
                      <w:sz w:val="18"/>
                      <w:szCs w:val="18"/>
                    </w:rPr>
                    <w:t>Δεν υπολογίζεται</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6 έτη, 9 μήνες, 11 μέρες</w:t>
            </w:r>
          </w:p>
          <w:p w:rsidR="00333948" w:rsidRPr="00C47481" w:rsidRDefault="00333948" w:rsidP="00BE2911">
            <w:pPr>
              <w:widowControl w:val="0"/>
              <w:ind w:right="183"/>
              <w:rPr>
                <w:sz w:val="18"/>
                <w:szCs w:val="18"/>
              </w:rPr>
            </w:pPr>
          </w:p>
        </w:tc>
        <w:tc>
          <w:tcPr>
            <w:tcW w:w="1800" w:type="dxa"/>
          </w:tcPr>
          <w:p w:rsidR="00333948" w:rsidRPr="00C47481" w:rsidRDefault="00333948" w:rsidP="00BE2911">
            <w:pPr>
              <w:widowControl w:val="0"/>
              <w:ind w:right="183"/>
              <w:rPr>
                <w:sz w:val="18"/>
                <w:szCs w:val="18"/>
              </w:rPr>
            </w:pPr>
            <w:r w:rsidRPr="00C47481">
              <w:rPr>
                <w:sz w:val="18"/>
                <w:szCs w:val="18"/>
              </w:rPr>
              <w:t xml:space="preserve">ΤΕΙ Κρήτης </w:t>
            </w:r>
          </w:p>
          <w:p w:rsidR="00333948" w:rsidRPr="00C47481" w:rsidRDefault="00333948" w:rsidP="00BE2911">
            <w:pPr>
              <w:widowControl w:val="0"/>
              <w:ind w:right="183"/>
              <w:rPr>
                <w:sz w:val="18"/>
                <w:szCs w:val="18"/>
              </w:rPr>
            </w:pPr>
            <w:r w:rsidRPr="00C47481">
              <w:rPr>
                <w:sz w:val="18"/>
                <w:szCs w:val="18"/>
              </w:rPr>
              <w:t>2007-2008</w:t>
            </w:r>
          </w:p>
          <w:p w:rsidR="00333948" w:rsidRPr="00C47481" w:rsidRDefault="00333948" w:rsidP="00BE2911">
            <w:pPr>
              <w:widowControl w:val="0"/>
              <w:ind w:right="183"/>
              <w:rPr>
                <w:sz w:val="18"/>
                <w:szCs w:val="18"/>
              </w:rPr>
            </w:pPr>
            <w:r w:rsidRPr="00C47481">
              <w:rPr>
                <w:sz w:val="18"/>
                <w:szCs w:val="18"/>
              </w:rPr>
              <w:t>2008-2009</w:t>
            </w:r>
          </w:p>
          <w:p w:rsidR="00333948" w:rsidRPr="00C47481" w:rsidRDefault="00333948" w:rsidP="00BE2911">
            <w:pPr>
              <w:widowControl w:val="0"/>
              <w:ind w:right="183"/>
              <w:rPr>
                <w:sz w:val="18"/>
                <w:szCs w:val="18"/>
              </w:rPr>
            </w:pPr>
            <w:r w:rsidRPr="00C47481">
              <w:rPr>
                <w:sz w:val="18"/>
                <w:szCs w:val="18"/>
              </w:rPr>
              <w:t>2009-2010</w:t>
            </w:r>
          </w:p>
          <w:p w:rsidR="00333948" w:rsidRPr="00C47481" w:rsidRDefault="00333948" w:rsidP="00BE2911">
            <w:pPr>
              <w:widowControl w:val="0"/>
              <w:ind w:right="183"/>
              <w:rPr>
                <w:sz w:val="18"/>
                <w:szCs w:val="18"/>
              </w:rPr>
            </w:pPr>
            <w:r w:rsidRPr="00C47481">
              <w:rPr>
                <w:sz w:val="18"/>
                <w:szCs w:val="18"/>
              </w:rPr>
              <w:t>2010-2011</w:t>
            </w:r>
          </w:p>
          <w:p w:rsidR="00333948" w:rsidRPr="00C47481" w:rsidRDefault="00333948" w:rsidP="00BE2911">
            <w:pPr>
              <w:widowControl w:val="0"/>
              <w:ind w:right="183"/>
              <w:rPr>
                <w:sz w:val="18"/>
                <w:szCs w:val="18"/>
              </w:rPr>
            </w:pPr>
            <w:r w:rsidRPr="00C47481">
              <w:rPr>
                <w:sz w:val="18"/>
                <w:szCs w:val="18"/>
              </w:rPr>
              <w:t>2011-2012</w:t>
            </w:r>
          </w:p>
          <w:p w:rsidR="00333948" w:rsidRPr="00C47481" w:rsidRDefault="00333948" w:rsidP="00BE2911">
            <w:pPr>
              <w:widowControl w:val="0"/>
              <w:ind w:right="183"/>
              <w:rPr>
                <w:sz w:val="18"/>
                <w:szCs w:val="18"/>
              </w:rPr>
            </w:pPr>
            <w:r w:rsidRPr="00C47481">
              <w:rPr>
                <w:sz w:val="18"/>
                <w:szCs w:val="18"/>
              </w:rPr>
              <w:t>2012-2013Χ</w:t>
            </w:r>
          </w:p>
          <w:p w:rsidR="00333948" w:rsidRPr="00C47481" w:rsidRDefault="00333948" w:rsidP="00BE2911">
            <w:pPr>
              <w:widowControl w:val="0"/>
              <w:ind w:right="183"/>
              <w:rPr>
                <w:sz w:val="18"/>
                <w:szCs w:val="18"/>
              </w:rPr>
            </w:pPr>
            <w:r w:rsidRPr="00C47481">
              <w:rPr>
                <w:sz w:val="18"/>
                <w:szCs w:val="18"/>
              </w:rPr>
              <w:t>2013-2014Χ</w:t>
            </w:r>
          </w:p>
          <w:p w:rsidR="00333948" w:rsidRPr="00C47481" w:rsidRDefault="00333948" w:rsidP="00BE2911">
            <w:pPr>
              <w:widowControl w:val="0"/>
              <w:ind w:right="183"/>
              <w:rPr>
                <w:sz w:val="18"/>
                <w:szCs w:val="18"/>
              </w:rPr>
            </w:pPr>
            <w:r w:rsidRPr="00C47481">
              <w:rPr>
                <w:sz w:val="18"/>
                <w:szCs w:val="18"/>
              </w:rPr>
              <w:t>2014-2015Χ</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5,5 έτη </w:t>
            </w:r>
          </w:p>
          <w:p w:rsidR="00333948" w:rsidRPr="00C47481" w:rsidRDefault="00333948" w:rsidP="00BE2911">
            <w:pPr>
              <w:widowControl w:val="0"/>
              <w:ind w:right="183"/>
              <w:rPr>
                <w:sz w:val="18"/>
                <w:szCs w:val="18"/>
              </w:rPr>
            </w:pPr>
          </w:p>
        </w:tc>
        <w:tc>
          <w:tcPr>
            <w:tcW w:w="1530" w:type="dxa"/>
          </w:tcPr>
          <w:p w:rsidR="00333948" w:rsidRPr="00C47481" w:rsidRDefault="00333948" w:rsidP="00BE2911">
            <w:pPr>
              <w:widowControl w:val="0"/>
              <w:ind w:right="183"/>
              <w:rPr>
                <w:sz w:val="18"/>
                <w:szCs w:val="18"/>
              </w:rPr>
            </w:pPr>
            <w:r w:rsidRPr="00C47481">
              <w:rPr>
                <w:sz w:val="18"/>
                <w:szCs w:val="18"/>
              </w:rPr>
              <w:t>7 ανακοινώσεις σε διεθνή συνέδρια και 2 σε ελληνικά</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συλλογικό τόμο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1 αγγλόφωνη δημοσίευση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076" w:type="dxa"/>
          </w:tcPr>
          <w:p w:rsidR="00333948" w:rsidRPr="00C47481" w:rsidRDefault="00333948" w:rsidP="00951F2B">
            <w:pPr>
              <w:pStyle w:val="BodyText2"/>
              <w:ind w:right="183"/>
              <w:rPr>
                <w:rFonts w:ascii="Calibri" w:hAnsi="Calibri"/>
                <w:color w:val="auto"/>
                <w:sz w:val="18"/>
                <w:szCs w:val="18"/>
                <w:lang w:val="el-GR"/>
              </w:rPr>
            </w:pPr>
            <w:r w:rsidRPr="00C47481">
              <w:rPr>
                <w:rFonts w:ascii="Calibri" w:hAnsi="Calibri"/>
                <w:b w:val="0"/>
                <w:color w:val="auto"/>
                <w:sz w:val="18"/>
                <w:szCs w:val="18"/>
                <w:lang w:val="el-GR"/>
              </w:rPr>
              <w:t xml:space="preserve">Αγγλικά </w:t>
            </w:r>
          </w:p>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outlineLvl w:val="0"/>
        <w:rPr>
          <w:sz w:val="18"/>
          <w:szCs w:val="18"/>
          <w:lang w:val="en-US"/>
        </w:rPr>
      </w:pPr>
    </w:p>
    <w:p w:rsidR="00333948" w:rsidRPr="00C47481" w:rsidRDefault="00333948" w:rsidP="00BE2911">
      <w:pPr>
        <w:widowControl w:val="0"/>
        <w:ind w:right="183"/>
        <w:outlineLvl w:val="0"/>
        <w:rPr>
          <w:sz w:val="18"/>
          <w:szCs w:val="18"/>
          <w:lang w:val="en-US"/>
        </w:rPr>
      </w:pPr>
    </w:p>
    <w:p w:rsidR="00333948" w:rsidRPr="00C47481" w:rsidRDefault="00333948" w:rsidP="003C0089">
      <w:pPr>
        <w:widowControl w:val="0"/>
        <w:rPr>
          <w:b/>
          <w:sz w:val="18"/>
          <w:szCs w:val="18"/>
        </w:rPr>
      </w:pPr>
      <w:r>
        <w:rPr>
          <w:sz w:val="18"/>
          <w:szCs w:val="18"/>
          <w:lang w:val="en-US"/>
        </w:rPr>
        <w:br w:type="page"/>
      </w:r>
      <w:r w:rsidRPr="00C47481">
        <w:rPr>
          <w:sz w:val="18"/>
          <w:szCs w:val="18"/>
          <w:lang w:val="en-US"/>
        </w:rPr>
        <w:t xml:space="preserve">15) </w:t>
      </w:r>
      <w:r w:rsidRPr="00C47481">
        <w:rPr>
          <w:sz w:val="18"/>
          <w:szCs w:val="18"/>
        </w:rPr>
        <w:t>ΟΝΟΜΑΤΕΠΩΝΥΜΟ</w:t>
      </w:r>
      <w:r w:rsidRPr="00C47481">
        <w:rPr>
          <w:b/>
          <w:sz w:val="18"/>
          <w:szCs w:val="18"/>
        </w:rPr>
        <w:t>: Γιαννακάκης Γεώργιος</w:t>
      </w:r>
    </w:p>
    <w:p w:rsidR="00333948" w:rsidRPr="00C47481" w:rsidRDefault="00333948" w:rsidP="003C0089">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E46B47">
        <w:trPr>
          <w:trHeight w:val="1346"/>
        </w:trPr>
        <w:tc>
          <w:tcPr>
            <w:tcW w:w="1752" w:type="dxa"/>
          </w:tcPr>
          <w:p w:rsidR="00333948" w:rsidRPr="00C47481" w:rsidRDefault="00333948" w:rsidP="00E46B47">
            <w:pPr>
              <w:widowControl w:val="0"/>
              <w:jc w:val="center"/>
              <w:rPr>
                <w:b/>
                <w:sz w:val="18"/>
                <w:szCs w:val="18"/>
              </w:rPr>
            </w:pPr>
            <w:r w:rsidRPr="00C47481">
              <w:rPr>
                <w:b/>
                <w:sz w:val="18"/>
                <w:szCs w:val="18"/>
              </w:rPr>
              <w:t xml:space="preserve">ΑΤΟΜΙΚΑ </w:t>
            </w:r>
          </w:p>
          <w:p w:rsidR="00333948" w:rsidRPr="00C47481" w:rsidRDefault="00333948" w:rsidP="00E46B47">
            <w:pPr>
              <w:widowControl w:val="0"/>
              <w:jc w:val="center"/>
              <w:rPr>
                <w:sz w:val="18"/>
                <w:szCs w:val="18"/>
              </w:rPr>
            </w:pPr>
            <w:r w:rsidRPr="00C47481">
              <w:rPr>
                <w:b/>
                <w:sz w:val="18"/>
                <w:szCs w:val="18"/>
              </w:rPr>
              <w:t>ΣΤΟΙΧΕΙΑ</w:t>
            </w:r>
          </w:p>
        </w:tc>
        <w:tc>
          <w:tcPr>
            <w:tcW w:w="2127" w:type="dxa"/>
          </w:tcPr>
          <w:p w:rsidR="00333948" w:rsidRPr="00C47481" w:rsidRDefault="00333948" w:rsidP="00E46B47">
            <w:pPr>
              <w:widowControl w:val="0"/>
              <w:jc w:val="center"/>
              <w:rPr>
                <w:b/>
                <w:sz w:val="18"/>
                <w:szCs w:val="18"/>
              </w:rPr>
            </w:pPr>
            <w:r w:rsidRPr="00C47481">
              <w:rPr>
                <w:b/>
                <w:sz w:val="18"/>
                <w:szCs w:val="18"/>
              </w:rPr>
              <w:t>ΜΕΤΑΠΤΥΧΙΑΚΟΙ</w:t>
            </w:r>
          </w:p>
          <w:p w:rsidR="00333948" w:rsidRPr="00C47481" w:rsidRDefault="00333948" w:rsidP="00E46B47">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E46B47">
            <w:pPr>
              <w:widowControl w:val="0"/>
              <w:jc w:val="center"/>
              <w:rPr>
                <w:b/>
                <w:sz w:val="18"/>
                <w:szCs w:val="18"/>
              </w:rPr>
            </w:pPr>
            <w:r w:rsidRPr="00C47481">
              <w:rPr>
                <w:b/>
                <w:sz w:val="18"/>
                <w:szCs w:val="18"/>
              </w:rPr>
              <w:t>ΕΠΑΓΓΕΛΜΑΤΙΚΗ ΠΡΟΫΠΗΡΕΣΙΑ</w:t>
            </w:r>
          </w:p>
          <w:p w:rsidR="00333948" w:rsidRPr="00C47481" w:rsidRDefault="00333948" w:rsidP="00E46B47">
            <w:pPr>
              <w:widowControl w:val="0"/>
              <w:jc w:val="center"/>
              <w:rPr>
                <w:b/>
                <w:sz w:val="18"/>
                <w:szCs w:val="18"/>
              </w:rPr>
            </w:pPr>
            <w:r w:rsidRPr="00C47481">
              <w:rPr>
                <w:b/>
                <w:sz w:val="18"/>
                <w:szCs w:val="18"/>
              </w:rPr>
              <w:t>5 ΕΤΗ</w:t>
            </w:r>
          </w:p>
        </w:tc>
        <w:tc>
          <w:tcPr>
            <w:tcW w:w="2693" w:type="dxa"/>
          </w:tcPr>
          <w:p w:rsidR="00333948" w:rsidRPr="00C47481" w:rsidRDefault="00333948" w:rsidP="00E46B47">
            <w:pPr>
              <w:widowControl w:val="0"/>
              <w:jc w:val="center"/>
              <w:rPr>
                <w:b/>
                <w:sz w:val="18"/>
                <w:szCs w:val="18"/>
              </w:rPr>
            </w:pPr>
            <w:r w:rsidRPr="00C47481">
              <w:rPr>
                <w:b/>
                <w:sz w:val="18"/>
                <w:szCs w:val="18"/>
              </w:rPr>
              <w:t>ΔΙΔΑΚΤΙΚΗ</w:t>
            </w:r>
          </w:p>
          <w:p w:rsidR="00333948" w:rsidRPr="00C47481" w:rsidRDefault="00333948" w:rsidP="00E46B47">
            <w:pPr>
              <w:widowControl w:val="0"/>
              <w:jc w:val="center"/>
              <w:rPr>
                <w:b/>
                <w:sz w:val="18"/>
                <w:szCs w:val="18"/>
              </w:rPr>
            </w:pPr>
            <w:r w:rsidRPr="00C47481">
              <w:rPr>
                <w:b/>
                <w:sz w:val="18"/>
                <w:szCs w:val="18"/>
              </w:rPr>
              <w:t>ΠΡΟΫΠΗΡΕΣΙΑ</w:t>
            </w:r>
          </w:p>
          <w:p w:rsidR="00333948" w:rsidRPr="00C47481" w:rsidRDefault="00333948" w:rsidP="00E46B47">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E46B47">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E46B47">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E46B47">
            <w:pPr>
              <w:widowControl w:val="0"/>
              <w:jc w:val="center"/>
              <w:rPr>
                <w:b/>
                <w:sz w:val="18"/>
                <w:szCs w:val="18"/>
              </w:rPr>
            </w:pPr>
            <w:r w:rsidRPr="00C47481">
              <w:rPr>
                <w:b/>
                <w:sz w:val="18"/>
                <w:szCs w:val="18"/>
              </w:rPr>
              <w:t>ΆΛΛΑ ΣΤΟΙΧΕΙΑ</w:t>
            </w:r>
          </w:p>
        </w:tc>
      </w:tr>
      <w:tr w:rsidR="00333948" w:rsidRPr="00C47481" w:rsidTr="00E46B47">
        <w:tc>
          <w:tcPr>
            <w:tcW w:w="1752" w:type="dxa"/>
          </w:tcPr>
          <w:p w:rsidR="00333948" w:rsidRPr="00C47481" w:rsidRDefault="00333948" w:rsidP="00E46B47">
            <w:pPr>
              <w:widowControl w:val="0"/>
              <w:rPr>
                <w:sz w:val="18"/>
                <w:szCs w:val="18"/>
              </w:rPr>
            </w:pPr>
            <w:r w:rsidRPr="00C47481">
              <w:rPr>
                <w:sz w:val="18"/>
                <w:szCs w:val="18"/>
              </w:rPr>
              <w:t xml:space="preserve">Έτος γέννησης: 1979 </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ΒΑΣΙΚΟ ΠΤΥΧΙΟ</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Ηλεκτρονικών Μηχανικών και Μηχανικών Υπολογιστών, Εθνικό Μετσόβιο Πολυτεχνείο, 2003</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tc>
        <w:tc>
          <w:tcPr>
            <w:tcW w:w="2127" w:type="dxa"/>
          </w:tcPr>
          <w:p w:rsidR="00333948" w:rsidRPr="00C47481" w:rsidRDefault="00333948" w:rsidP="00E46B47">
            <w:pPr>
              <w:widowControl w:val="0"/>
              <w:rPr>
                <w:sz w:val="18"/>
                <w:szCs w:val="18"/>
              </w:rPr>
            </w:pPr>
            <w:r w:rsidRPr="00C47481">
              <w:rPr>
                <w:sz w:val="18"/>
                <w:szCs w:val="18"/>
                <w:lang w:val="en-US"/>
              </w:rPr>
              <w:t>MSc</w:t>
            </w:r>
            <w:r w:rsidRPr="00C47481">
              <w:rPr>
                <w:sz w:val="18"/>
                <w:szCs w:val="18"/>
              </w:rPr>
              <w:t>: Βιοϊατρική Τεχνολογία, Ιατρική Σχολή Παν. Πατρών –Σχολή Ηλεκτρολόγων Μηχανικών-Σχολή Μηχανολόγων Μηχανικών, ΕΜΠ, Αθήνα, 2005</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lang w:val="en-US"/>
              </w:rPr>
              <w:t>PhD</w:t>
            </w:r>
            <w:r w:rsidRPr="00C47481">
              <w:rPr>
                <w:sz w:val="18"/>
                <w:szCs w:val="18"/>
              </w:rPr>
              <w:t>: Βιοϊατρική Τεχνολογία, Ιατρική Σχολή Παν. Πατρών –Σχολή Ηλεκτρολόγων Μηχανικών-Σχολή Μηχανολόγων Μηχανικών, ΕΜΠ, Αθήνα, 2009</w:t>
            </w:r>
          </w:p>
          <w:p w:rsidR="00333948" w:rsidRPr="00C47481" w:rsidRDefault="00333948" w:rsidP="00E46B47">
            <w:pPr>
              <w:widowControl w:val="0"/>
              <w:rPr>
                <w:sz w:val="18"/>
                <w:szCs w:val="18"/>
              </w:rPr>
            </w:pPr>
          </w:p>
        </w:tc>
        <w:tc>
          <w:tcPr>
            <w:tcW w:w="2551" w:type="dxa"/>
          </w:tcPr>
          <w:p w:rsidR="00333948" w:rsidRPr="00C47481" w:rsidRDefault="00333948" w:rsidP="00E46B47">
            <w:pPr>
              <w:widowControl w:val="0"/>
              <w:rPr>
                <w:b/>
                <w:bCs/>
                <w:sz w:val="18"/>
                <w:szCs w:val="18"/>
              </w:rPr>
            </w:pPr>
            <w:r w:rsidRPr="00C47481">
              <w:rPr>
                <w:bCs/>
                <w:sz w:val="18"/>
                <w:szCs w:val="18"/>
              </w:rPr>
              <w:t xml:space="preserve">ΙΤΕ </w:t>
            </w:r>
          </w:p>
          <w:p w:rsidR="00333948" w:rsidRPr="00C47481" w:rsidRDefault="00333948" w:rsidP="00E46B47">
            <w:pPr>
              <w:widowControl w:val="0"/>
              <w:rPr>
                <w:bCs/>
                <w:sz w:val="18"/>
                <w:szCs w:val="18"/>
              </w:rPr>
            </w:pPr>
            <w:r w:rsidRPr="00C47481">
              <w:rPr>
                <w:bCs/>
                <w:sz w:val="18"/>
                <w:szCs w:val="18"/>
              </w:rPr>
              <w:t>01/11/2012 - 01/07/2016</w:t>
            </w:r>
          </w:p>
          <w:p w:rsidR="00333948" w:rsidRPr="00C47481" w:rsidRDefault="00333948" w:rsidP="00E46B47">
            <w:pPr>
              <w:widowControl w:val="0"/>
              <w:rPr>
                <w:bCs/>
                <w:sz w:val="18"/>
                <w:szCs w:val="18"/>
              </w:rPr>
            </w:pPr>
            <w:r w:rsidRPr="00C47481">
              <w:rPr>
                <w:bCs/>
                <w:sz w:val="18"/>
                <w:szCs w:val="18"/>
              </w:rPr>
              <w:t xml:space="preserve">Επιστημονικός Συνεργάτης (3 έτη και 8 μήνες – </w:t>
            </w:r>
            <w:r w:rsidRPr="00C47481">
              <w:rPr>
                <w:b/>
                <w:bCs/>
                <w:sz w:val="18"/>
                <w:szCs w:val="18"/>
              </w:rPr>
              <w:t>1 έτος μη επικαλυπτόμενη</w:t>
            </w:r>
            <w:r w:rsidRPr="00C47481">
              <w:rPr>
                <w:bCs/>
                <w:sz w:val="18"/>
                <w:szCs w:val="18"/>
              </w:rPr>
              <w:t>)</w:t>
            </w:r>
          </w:p>
          <w:p w:rsidR="00333948" w:rsidRPr="00C47481" w:rsidRDefault="00333948" w:rsidP="00E46B47">
            <w:pPr>
              <w:widowControl w:val="0"/>
              <w:rPr>
                <w:bCs/>
                <w:sz w:val="18"/>
                <w:szCs w:val="18"/>
              </w:rPr>
            </w:pPr>
          </w:p>
          <w:p w:rsidR="00333948" w:rsidRPr="00C47481" w:rsidRDefault="00333948" w:rsidP="00E46B47">
            <w:pPr>
              <w:widowControl w:val="0"/>
              <w:rPr>
                <w:bCs/>
                <w:sz w:val="18"/>
                <w:szCs w:val="18"/>
              </w:rPr>
            </w:pPr>
            <w:r w:rsidRPr="00C47481">
              <w:rPr>
                <w:bCs/>
                <w:sz w:val="18"/>
                <w:szCs w:val="18"/>
              </w:rPr>
              <w:t>Μηχανικός Η/Υ – αυτοαπασχολούμενος / Ελεύθερος επαγγελματίας</w:t>
            </w:r>
          </w:p>
          <w:p w:rsidR="00333948" w:rsidRPr="00C47481" w:rsidRDefault="00333948" w:rsidP="00E46B47">
            <w:pPr>
              <w:widowControl w:val="0"/>
              <w:rPr>
                <w:bCs/>
                <w:sz w:val="18"/>
                <w:szCs w:val="18"/>
              </w:rPr>
            </w:pPr>
            <w:r w:rsidRPr="00C47481">
              <w:rPr>
                <w:bCs/>
                <w:sz w:val="18"/>
                <w:szCs w:val="18"/>
              </w:rPr>
              <w:t>01/09/2004-01/07/2015 (</w:t>
            </w:r>
            <w:r w:rsidRPr="00C47481">
              <w:rPr>
                <w:b/>
                <w:bCs/>
                <w:sz w:val="18"/>
                <w:szCs w:val="18"/>
              </w:rPr>
              <w:t>10 έτη και 10 μήνες)</w:t>
            </w:r>
          </w:p>
          <w:p w:rsidR="00333948" w:rsidRPr="00C47481" w:rsidRDefault="00333948" w:rsidP="00E46B47">
            <w:pPr>
              <w:widowControl w:val="0"/>
              <w:rPr>
                <w:b/>
                <w:bCs/>
                <w:sz w:val="18"/>
                <w:szCs w:val="18"/>
              </w:rPr>
            </w:pPr>
          </w:p>
          <w:p w:rsidR="00333948" w:rsidRPr="00C47481" w:rsidRDefault="00333948" w:rsidP="00E46B47">
            <w:pPr>
              <w:widowControl w:val="0"/>
              <w:rPr>
                <w:sz w:val="18"/>
                <w:szCs w:val="18"/>
              </w:rPr>
            </w:pPr>
            <w:r w:rsidRPr="00C47481">
              <w:rPr>
                <w:sz w:val="18"/>
                <w:szCs w:val="18"/>
              </w:rPr>
              <w:t>Ηλεκτρολόγος Μηχανικός</w:t>
            </w:r>
          </w:p>
          <w:p w:rsidR="00333948" w:rsidRPr="00C47481" w:rsidRDefault="00333948" w:rsidP="00E46B47">
            <w:pPr>
              <w:widowControl w:val="0"/>
              <w:rPr>
                <w:bCs/>
                <w:sz w:val="18"/>
                <w:szCs w:val="18"/>
              </w:rPr>
            </w:pPr>
            <w:r w:rsidRPr="00C47481">
              <w:rPr>
                <w:bCs/>
                <w:sz w:val="18"/>
                <w:szCs w:val="18"/>
              </w:rPr>
              <w:t>01/02/2012-01/10/2012</w:t>
            </w:r>
          </w:p>
          <w:p w:rsidR="00333948" w:rsidRPr="00C47481" w:rsidRDefault="00333948" w:rsidP="00E46B47">
            <w:pPr>
              <w:widowControl w:val="0"/>
              <w:rPr>
                <w:bCs/>
                <w:sz w:val="18"/>
                <w:szCs w:val="18"/>
              </w:rPr>
            </w:pPr>
            <w:r w:rsidRPr="00C47481">
              <w:rPr>
                <w:bCs/>
                <w:sz w:val="18"/>
                <w:szCs w:val="18"/>
              </w:rPr>
              <w:t>Ελεύθερος επαγγελματίας</w:t>
            </w:r>
          </w:p>
          <w:p w:rsidR="00333948" w:rsidRPr="00C47481" w:rsidRDefault="00333948" w:rsidP="00E46B47">
            <w:pPr>
              <w:widowControl w:val="0"/>
              <w:rPr>
                <w:bCs/>
                <w:sz w:val="18"/>
                <w:szCs w:val="18"/>
              </w:rPr>
            </w:pPr>
          </w:p>
          <w:p w:rsidR="00333948" w:rsidRPr="00C47481" w:rsidRDefault="00333948" w:rsidP="00E46B47">
            <w:pPr>
              <w:widowControl w:val="0"/>
              <w:rPr>
                <w:bCs/>
                <w:sz w:val="18"/>
                <w:szCs w:val="18"/>
              </w:rPr>
            </w:pPr>
            <w:r w:rsidRPr="00C47481">
              <w:rPr>
                <w:bCs/>
                <w:sz w:val="18"/>
                <w:szCs w:val="18"/>
              </w:rPr>
              <w:t xml:space="preserve">ΕΠΙΣΕΥ (Ερευνητικό Ινστιτούτο Συστημάτων Επικοινωνιών και Υπολογιστών) </w:t>
            </w:r>
          </w:p>
          <w:p w:rsidR="00333948" w:rsidRPr="00C47481" w:rsidRDefault="00333948" w:rsidP="00E46B47">
            <w:pPr>
              <w:widowControl w:val="0"/>
              <w:rPr>
                <w:sz w:val="18"/>
                <w:szCs w:val="18"/>
              </w:rPr>
            </w:pPr>
            <w:r w:rsidRPr="00C47481">
              <w:rPr>
                <w:sz w:val="18"/>
                <w:szCs w:val="18"/>
              </w:rPr>
              <w:t>01/01/2005-01/04/2009</w:t>
            </w:r>
          </w:p>
          <w:p w:rsidR="00333948" w:rsidRPr="00C47481" w:rsidRDefault="00333948" w:rsidP="00E46B47">
            <w:pPr>
              <w:widowControl w:val="0"/>
              <w:rPr>
                <w:sz w:val="18"/>
                <w:szCs w:val="18"/>
              </w:rPr>
            </w:pPr>
            <w:r w:rsidRPr="00C47481">
              <w:rPr>
                <w:sz w:val="18"/>
                <w:szCs w:val="18"/>
              </w:rPr>
              <w:t>Συμβάσεις έργου σε διάφορα ερευνητικά έργα</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Εθνικό Μετσόβιο Πολυτεχνείο</w:t>
            </w:r>
          </w:p>
          <w:p w:rsidR="00333948" w:rsidRPr="00C47481" w:rsidRDefault="00333948" w:rsidP="00E46B47">
            <w:pPr>
              <w:widowControl w:val="0"/>
              <w:rPr>
                <w:sz w:val="18"/>
                <w:szCs w:val="18"/>
              </w:rPr>
            </w:pPr>
            <w:r w:rsidRPr="00C47481">
              <w:rPr>
                <w:sz w:val="18"/>
                <w:szCs w:val="18"/>
              </w:rPr>
              <w:t>01/03/2006-30/06/2006</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 xml:space="preserve">Γενική Γραμματεία Έρευνσς και Τεχνολογίας </w:t>
            </w:r>
          </w:p>
          <w:p w:rsidR="00333948" w:rsidRPr="00C47481" w:rsidRDefault="00333948" w:rsidP="00E46B47">
            <w:pPr>
              <w:widowControl w:val="0"/>
              <w:rPr>
                <w:sz w:val="18"/>
                <w:szCs w:val="18"/>
              </w:rPr>
            </w:pPr>
            <w:r w:rsidRPr="00C47481">
              <w:rPr>
                <w:sz w:val="18"/>
                <w:szCs w:val="18"/>
              </w:rPr>
              <w:t>01/01/2006 – 31/12/2008</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ΤΕΙ Κρήτης</w:t>
            </w:r>
          </w:p>
          <w:p w:rsidR="00333948" w:rsidRPr="00C47481" w:rsidRDefault="00333948" w:rsidP="00E46B47">
            <w:pPr>
              <w:widowControl w:val="0"/>
              <w:rPr>
                <w:sz w:val="18"/>
                <w:szCs w:val="18"/>
              </w:rPr>
            </w:pPr>
            <w:r w:rsidRPr="00C47481">
              <w:rPr>
                <w:sz w:val="18"/>
                <w:szCs w:val="18"/>
              </w:rPr>
              <w:t>08/07/2014-31/12/2014</w:t>
            </w:r>
          </w:p>
          <w:p w:rsidR="00333948" w:rsidRPr="00C47481" w:rsidRDefault="00333948" w:rsidP="00E46B47">
            <w:pPr>
              <w:widowControl w:val="0"/>
              <w:rPr>
                <w:sz w:val="18"/>
                <w:szCs w:val="18"/>
              </w:rPr>
            </w:pPr>
            <w:r w:rsidRPr="00C47481">
              <w:rPr>
                <w:sz w:val="18"/>
                <w:szCs w:val="18"/>
              </w:rPr>
              <w:t xml:space="preserve">Ερευνητικός συνεργάτης στο έργο </w:t>
            </w:r>
            <w:r w:rsidRPr="00C47481">
              <w:rPr>
                <w:sz w:val="18"/>
                <w:szCs w:val="18"/>
                <w:lang w:val="en-US"/>
              </w:rPr>
              <w:t>MyHealthAvatar</w:t>
            </w:r>
          </w:p>
          <w:p w:rsidR="00333948" w:rsidRPr="00C47481" w:rsidRDefault="00333948" w:rsidP="00E46B47">
            <w:pPr>
              <w:widowControl w:val="0"/>
              <w:rPr>
                <w:sz w:val="18"/>
                <w:szCs w:val="18"/>
              </w:rPr>
            </w:pPr>
          </w:p>
          <w:p w:rsidR="00333948" w:rsidRPr="00C47481" w:rsidRDefault="00333948" w:rsidP="00E46B47">
            <w:pPr>
              <w:widowControl w:val="0"/>
              <w:rPr>
                <w:b/>
                <w:bCs/>
                <w:sz w:val="18"/>
                <w:szCs w:val="18"/>
              </w:rPr>
            </w:pPr>
          </w:p>
          <w:p w:rsidR="00333948" w:rsidRPr="00C47481" w:rsidRDefault="00333948" w:rsidP="00E46B47">
            <w:pPr>
              <w:widowControl w:val="0"/>
              <w:rPr>
                <w:b/>
                <w:bCs/>
                <w:sz w:val="18"/>
                <w:szCs w:val="18"/>
              </w:rPr>
            </w:pPr>
            <w:r w:rsidRPr="00C47481">
              <w:rPr>
                <w:b/>
                <w:bCs/>
                <w:sz w:val="18"/>
                <w:szCs w:val="18"/>
              </w:rPr>
              <w:t>Σύνολο: 11 έτη και 10 μήνες</w:t>
            </w:r>
          </w:p>
        </w:tc>
        <w:tc>
          <w:tcPr>
            <w:tcW w:w="2693" w:type="dxa"/>
          </w:tcPr>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r w:rsidRPr="00C47481">
              <w:rPr>
                <w:rFonts w:eastAsia="Batang"/>
                <w:sz w:val="18"/>
                <w:szCs w:val="18"/>
                <w:lang w:val="en-US"/>
              </w:rPr>
              <w:t>TEI</w:t>
            </w:r>
            <w:r w:rsidRPr="00C47481">
              <w:rPr>
                <w:rFonts w:eastAsia="Batang"/>
                <w:sz w:val="18"/>
                <w:szCs w:val="18"/>
              </w:rPr>
              <w:t>Κρήτης, Τμ. Ηλεκτρονικής</w:t>
            </w:r>
          </w:p>
          <w:p w:rsidR="00333948" w:rsidRPr="00C47481" w:rsidRDefault="00333948" w:rsidP="00E46B47">
            <w:pPr>
              <w:widowControl w:val="0"/>
              <w:rPr>
                <w:rFonts w:eastAsia="Batang"/>
                <w:sz w:val="18"/>
                <w:szCs w:val="18"/>
              </w:rPr>
            </w:pPr>
            <w:r w:rsidRPr="00C47481">
              <w:rPr>
                <w:rFonts w:eastAsia="Batang"/>
                <w:sz w:val="18"/>
                <w:szCs w:val="18"/>
              </w:rPr>
              <w:t>2010-2011</w:t>
            </w:r>
          </w:p>
          <w:p w:rsidR="00333948" w:rsidRPr="00C47481" w:rsidRDefault="00333948" w:rsidP="00E46B47">
            <w:pPr>
              <w:widowControl w:val="0"/>
              <w:rPr>
                <w:rFonts w:eastAsia="Batang"/>
                <w:sz w:val="18"/>
                <w:szCs w:val="18"/>
              </w:rPr>
            </w:pPr>
            <w:r w:rsidRPr="00C47481">
              <w:rPr>
                <w:rFonts w:eastAsia="Batang"/>
                <w:sz w:val="18"/>
                <w:szCs w:val="18"/>
              </w:rPr>
              <w:t>2011-2012</w:t>
            </w: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r w:rsidRPr="00C47481">
              <w:rPr>
                <w:rFonts w:eastAsia="Batang"/>
                <w:sz w:val="18"/>
                <w:szCs w:val="18"/>
              </w:rPr>
              <w:t>Πολυτεχνείο Κρήτης, Τμ. Μουσικής Τεχνολογίας, Τμ. Εφαρμοσμένης Πληροφορικής</w:t>
            </w:r>
          </w:p>
          <w:p w:rsidR="00333948" w:rsidRPr="00C47481" w:rsidRDefault="00333948" w:rsidP="00E46B47">
            <w:pPr>
              <w:widowControl w:val="0"/>
              <w:rPr>
                <w:rFonts w:eastAsia="Batang"/>
                <w:sz w:val="18"/>
                <w:szCs w:val="18"/>
              </w:rPr>
            </w:pPr>
            <w:r w:rsidRPr="00C47481">
              <w:rPr>
                <w:rFonts w:eastAsia="Batang"/>
                <w:sz w:val="18"/>
                <w:szCs w:val="18"/>
              </w:rPr>
              <w:t>2012-2013 Χ</w:t>
            </w: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r w:rsidRPr="00C47481">
              <w:rPr>
                <w:rFonts w:eastAsia="Batang"/>
                <w:sz w:val="18"/>
                <w:szCs w:val="18"/>
                <w:lang w:val="en-US"/>
              </w:rPr>
              <w:t>TEI</w:t>
            </w:r>
            <w:r w:rsidRPr="00C47481">
              <w:rPr>
                <w:rFonts w:eastAsia="Batang"/>
                <w:sz w:val="18"/>
                <w:szCs w:val="18"/>
              </w:rPr>
              <w:t>Κρήτης, Τμ. Μηχανικών Πληροφορικής</w:t>
            </w:r>
          </w:p>
          <w:p w:rsidR="00333948" w:rsidRPr="00C47481" w:rsidRDefault="00333948" w:rsidP="00E46B47">
            <w:pPr>
              <w:widowControl w:val="0"/>
              <w:rPr>
                <w:rFonts w:eastAsia="Batang"/>
                <w:sz w:val="18"/>
                <w:szCs w:val="18"/>
              </w:rPr>
            </w:pPr>
            <w:r w:rsidRPr="00C47481">
              <w:rPr>
                <w:rFonts w:eastAsia="Batang"/>
                <w:sz w:val="18"/>
                <w:szCs w:val="18"/>
              </w:rPr>
              <w:t>2013-2014 Χ</w:t>
            </w: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r w:rsidRPr="00C47481">
              <w:rPr>
                <w:rFonts w:eastAsia="Batang"/>
                <w:sz w:val="18"/>
                <w:szCs w:val="18"/>
                <w:lang w:val="en-US"/>
              </w:rPr>
              <w:t>TEI</w:t>
            </w:r>
            <w:r w:rsidRPr="00C47481">
              <w:rPr>
                <w:rFonts w:eastAsia="Batang"/>
                <w:sz w:val="18"/>
                <w:szCs w:val="18"/>
              </w:rPr>
              <w:t>Κρήτης, Τμ. Μηχανικών Πληροφορικής/ Νοσηλευτικής</w:t>
            </w:r>
          </w:p>
          <w:p w:rsidR="00333948" w:rsidRPr="00C47481" w:rsidRDefault="00333948" w:rsidP="00E46B47">
            <w:pPr>
              <w:widowControl w:val="0"/>
              <w:rPr>
                <w:rFonts w:eastAsia="Batang"/>
                <w:sz w:val="18"/>
                <w:szCs w:val="18"/>
              </w:rPr>
            </w:pPr>
            <w:r w:rsidRPr="00C47481">
              <w:rPr>
                <w:rFonts w:eastAsia="Batang"/>
                <w:sz w:val="18"/>
                <w:szCs w:val="18"/>
              </w:rPr>
              <w:t>2014-2015 Χ</w:t>
            </w: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p>
          <w:p w:rsidR="00333948" w:rsidRPr="00C47481" w:rsidRDefault="00333948" w:rsidP="00E46B47">
            <w:pPr>
              <w:widowControl w:val="0"/>
              <w:rPr>
                <w:rFonts w:eastAsia="Batang"/>
                <w:sz w:val="18"/>
                <w:szCs w:val="18"/>
              </w:rPr>
            </w:pPr>
          </w:p>
          <w:p w:rsidR="00333948" w:rsidRPr="00C47481" w:rsidRDefault="00333948" w:rsidP="00E46B47">
            <w:pPr>
              <w:widowControl w:val="0"/>
              <w:rPr>
                <w:sz w:val="18"/>
                <w:szCs w:val="18"/>
              </w:rPr>
            </w:pPr>
          </w:p>
          <w:p w:rsidR="00333948" w:rsidRPr="00C47481" w:rsidRDefault="00333948" w:rsidP="00E46B47">
            <w:pPr>
              <w:widowControl w:val="0"/>
              <w:rPr>
                <w:b/>
                <w:sz w:val="18"/>
                <w:szCs w:val="18"/>
              </w:rPr>
            </w:pPr>
            <w:r w:rsidRPr="00C47481">
              <w:rPr>
                <w:b/>
                <w:sz w:val="18"/>
                <w:szCs w:val="18"/>
              </w:rPr>
              <w:t>Σύνολο: 3,5 έτη</w:t>
            </w:r>
          </w:p>
        </w:tc>
        <w:tc>
          <w:tcPr>
            <w:tcW w:w="2694" w:type="dxa"/>
          </w:tcPr>
          <w:p w:rsidR="00333948" w:rsidRPr="00C47481" w:rsidRDefault="00333948" w:rsidP="00E46B47">
            <w:pPr>
              <w:widowControl w:val="0"/>
              <w:rPr>
                <w:sz w:val="18"/>
                <w:szCs w:val="18"/>
              </w:rPr>
            </w:pPr>
            <w:r w:rsidRPr="00C47481">
              <w:rPr>
                <w:sz w:val="18"/>
                <w:szCs w:val="18"/>
              </w:rPr>
              <w:t xml:space="preserve">26 εισηγήσεις σε συνέδρια </w:t>
            </w:r>
          </w:p>
          <w:p w:rsidR="00333948" w:rsidRPr="00C47481" w:rsidRDefault="00333948" w:rsidP="00E46B47">
            <w:pPr>
              <w:widowControl w:val="0"/>
              <w:rPr>
                <w:sz w:val="18"/>
                <w:szCs w:val="18"/>
              </w:rPr>
            </w:pPr>
            <w:r w:rsidRPr="00C47481">
              <w:rPr>
                <w:sz w:val="18"/>
                <w:szCs w:val="18"/>
              </w:rPr>
              <w:t>23 ?? εισηγήσεις</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 xml:space="preserve">5 άρθρα  σε διεθνή περιοδικά </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7??? Άρθρα</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1 κεφάλαιο σε βιβλίο</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58 ετεροαναφορές (χωρίς συνσυγγραφείς)</w:t>
            </w:r>
          </w:p>
        </w:tc>
        <w:tc>
          <w:tcPr>
            <w:tcW w:w="2693" w:type="dxa"/>
          </w:tcPr>
          <w:p w:rsidR="00333948" w:rsidRPr="00C47481" w:rsidRDefault="00333948" w:rsidP="00E46B47">
            <w:pPr>
              <w:widowControl w:val="0"/>
              <w:rPr>
                <w:sz w:val="18"/>
                <w:szCs w:val="18"/>
              </w:rPr>
            </w:pPr>
            <w:r w:rsidRPr="00C47481">
              <w:rPr>
                <w:sz w:val="18"/>
                <w:szCs w:val="18"/>
              </w:rPr>
              <w:t xml:space="preserve">Αγγλικά </w:t>
            </w:r>
          </w:p>
          <w:p w:rsidR="00333948" w:rsidRPr="00C47481" w:rsidRDefault="00333948" w:rsidP="00E46B47">
            <w:pPr>
              <w:widowControl w:val="0"/>
              <w:rPr>
                <w:sz w:val="18"/>
                <w:szCs w:val="18"/>
              </w:rPr>
            </w:pPr>
            <w:r w:rsidRPr="00C47481">
              <w:rPr>
                <w:sz w:val="18"/>
                <w:szCs w:val="18"/>
              </w:rPr>
              <w:t>Γερμανικά</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Μέλος οργανωτικής επιτροπής συνεδρίων</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Κριτής σε επιστημονικά περιοδικά</w:t>
            </w:r>
          </w:p>
        </w:tc>
      </w:tr>
    </w:tbl>
    <w:p w:rsidR="00333948" w:rsidRPr="00C47481" w:rsidRDefault="00333948" w:rsidP="003C00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widowControl w:val="0"/>
        <w:ind w:right="183"/>
        <w:rPr>
          <w:b/>
          <w:bCs/>
          <w:sz w:val="18"/>
          <w:szCs w:val="18"/>
        </w:rPr>
      </w:pPr>
    </w:p>
    <w:p w:rsidR="00333948" w:rsidRPr="00C47481" w:rsidRDefault="00333948" w:rsidP="00C11675">
      <w:pPr>
        <w:widowControl w:val="0"/>
        <w:rPr>
          <w:b/>
          <w:sz w:val="18"/>
          <w:szCs w:val="18"/>
        </w:rPr>
      </w:pPr>
      <w:r w:rsidRPr="00C47481">
        <w:rPr>
          <w:b/>
          <w:bCs/>
          <w:sz w:val="18"/>
          <w:szCs w:val="18"/>
          <w:lang w:val="en-US"/>
        </w:rPr>
        <w:t>16</w:t>
      </w:r>
      <w:r w:rsidRPr="00C47481">
        <w:rPr>
          <w:b/>
          <w:bCs/>
          <w:sz w:val="18"/>
          <w:szCs w:val="18"/>
        </w:rPr>
        <w:t>)</w:t>
      </w:r>
      <w:r w:rsidRPr="00C47481">
        <w:rPr>
          <w:b/>
          <w:bCs/>
          <w:sz w:val="18"/>
          <w:szCs w:val="18"/>
          <w:lang w:val="en-US"/>
        </w:rPr>
        <w:t xml:space="preserve"> </w:t>
      </w:r>
      <w:r w:rsidRPr="00C47481">
        <w:rPr>
          <w:sz w:val="18"/>
          <w:szCs w:val="18"/>
        </w:rPr>
        <w:t xml:space="preserve">ΟΝΟΜΑΤΕΠΩΝΥΜΟ: </w:t>
      </w:r>
      <w:r w:rsidRPr="00C47481">
        <w:rPr>
          <w:b/>
          <w:sz w:val="18"/>
          <w:szCs w:val="18"/>
        </w:rPr>
        <w:t>Γιώτης Ιωάννης</w:t>
      </w:r>
    </w:p>
    <w:tbl>
      <w:tblPr>
        <w:tblW w:w="14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94"/>
        <w:gridCol w:w="2066"/>
        <w:gridCol w:w="2903"/>
        <w:gridCol w:w="2410"/>
        <w:gridCol w:w="3402"/>
        <w:gridCol w:w="2279"/>
      </w:tblGrid>
      <w:tr w:rsidR="00333948" w:rsidRPr="00C47481" w:rsidTr="00914FD9">
        <w:trPr>
          <w:jc w:val="center"/>
        </w:trPr>
        <w:tc>
          <w:tcPr>
            <w:tcW w:w="1694" w:type="dxa"/>
          </w:tcPr>
          <w:p w:rsidR="00333948" w:rsidRPr="00C47481" w:rsidRDefault="00333948" w:rsidP="00C11675">
            <w:pPr>
              <w:widowControl w:val="0"/>
              <w:ind w:right="183"/>
              <w:rPr>
                <w:b/>
                <w:sz w:val="18"/>
                <w:szCs w:val="18"/>
              </w:rPr>
            </w:pPr>
            <w:r w:rsidRPr="00C47481">
              <w:rPr>
                <w:b/>
                <w:sz w:val="18"/>
                <w:szCs w:val="18"/>
              </w:rPr>
              <w:t>ΑΤΟΜΙΚΑ</w:t>
            </w:r>
          </w:p>
          <w:p w:rsidR="00333948" w:rsidRPr="00C47481" w:rsidRDefault="00333948" w:rsidP="00C11675">
            <w:pPr>
              <w:widowControl w:val="0"/>
              <w:ind w:right="183"/>
              <w:rPr>
                <w:sz w:val="18"/>
                <w:szCs w:val="18"/>
              </w:rPr>
            </w:pPr>
            <w:r w:rsidRPr="00C47481">
              <w:rPr>
                <w:b/>
                <w:sz w:val="18"/>
                <w:szCs w:val="18"/>
              </w:rPr>
              <w:t>ΣΤΟΙΧΕΙΑ</w:t>
            </w:r>
          </w:p>
        </w:tc>
        <w:tc>
          <w:tcPr>
            <w:tcW w:w="2066" w:type="dxa"/>
          </w:tcPr>
          <w:p w:rsidR="00333948" w:rsidRPr="00C47481" w:rsidRDefault="00333948" w:rsidP="00C11675">
            <w:pPr>
              <w:widowControl w:val="0"/>
              <w:ind w:right="183"/>
              <w:rPr>
                <w:b/>
                <w:sz w:val="18"/>
                <w:szCs w:val="18"/>
              </w:rPr>
            </w:pPr>
            <w:r w:rsidRPr="00C47481">
              <w:rPr>
                <w:b/>
                <w:sz w:val="18"/>
                <w:szCs w:val="18"/>
              </w:rPr>
              <w:t>ΜΕΤΑΠΤΥΧΙΑΚΟΙ</w:t>
            </w:r>
          </w:p>
          <w:p w:rsidR="00333948" w:rsidRPr="00C47481" w:rsidRDefault="00333948" w:rsidP="00C11675">
            <w:pPr>
              <w:widowControl w:val="0"/>
              <w:ind w:right="183"/>
              <w:outlineLvl w:val="3"/>
              <w:rPr>
                <w:b/>
                <w:bCs/>
                <w:sz w:val="18"/>
                <w:szCs w:val="18"/>
              </w:rPr>
            </w:pPr>
            <w:r w:rsidRPr="00C47481">
              <w:rPr>
                <w:b/>
                <w:bCs/>
                <w:sz w:val="18"/>
                <w:szCs w:val="18"/>
              </w:rPr>
              <w:t>ΤΙΤΛΟΙ ΣΠΟΥΔΩΝ</w:t>
            </w:r>
          </w:p>
        </w:tc>
        <w:tc>
          <w:tcPr>
            <w:tcW w:w="2903" w:type="dxa"/>
          </w:tcPr>
          <w:p w:rsidR="00333948" w:rsidRPr="00C47481" w:rsidRDefault="00333948" w:rsidP="00C11675">
            <w:pPr>
              <w:widowControl w:val="0"/>
              <w:ind w:right="183"/>
              <w:rPr>
                <w:b/>
                <w:sz w:val="18"/>
                <w:szCs w:val="18"/>
              </w:rPr>
            </w:pPr>
            <w:r w:rsidRPr="00C47481">
              <w:rPr>
                <w:b/>
                <w:sz w:val="18"/>
                <w:szCs w:val="18"/>
              </w:rPr>
              <w:t>ΕΠΑΓΓΕΛΜΑΤΙΚΗ ΠΡΟΥΠΗΡΕΣΙΑ</w:t>
            </w:r>
          </w:p>
          <w:p w:rsidR="00333948" w:rsidRPr="00C47481" w:rsidRDefault="00333948" w:rsidP="00C11675">
            <w:pPr>
              <w:widowControl w:val="0"/>
              <w:ind w:right="183"/>
              <w:rPr>
                <w:b/>
                <w:sz w:val="18"/>
                <w:szCs w:val="18"/>
              </w:rPr>
            </w:pPr>
            <w:r w:rsidRPr="00C47481">
              <w:rPr>
                <w:b/>
                <w:sz w:val="18"/>
                <w:szCs w:val="18"/>
              </w:rPr>
              <w:t>5 ΕΤΗ</w:t>
            </w:r>
          </w:p>
        </w:tc>
        <w:tc>
          <w:tcPr>
            <w:tcW w:w="2410" w:type="dxa"/>
          </w:tcPr>
          <w:p w:rsidR="00333948" w:rsidRPr="00C47481" w:rsidRDefault="00333948" w:rsidP="00C11675">
            <w:pPr>
              <w:widowControl w:val="0"/>
              <w:ind w:right="183"/>
              <w:rPr>
                <w:b/>
                <w:sz w:val="18"/>
                <w:szCs w:val="18"/>
              </w:rPr>
            </w:pPr>
            <w:r w:rsidRPr="00C47481">
              <w:rPr>
                <w:b/>
                <w:sz w:val="18"/>
                <w:szCs w:val="18"/>
              </w:rPr>
              <w:t>ΔΙΔΑΚΤΙΚΗ</w:t>
            </w:r>
          </w:p>
          <w:p w:rsidR="00333948" w:rsidRPr="00C47481" w:rsidRDefault="00333948" w:rsidP="00C11675">
            <w:pPr>
              <w:widowControl w:val="0"/>
              <w:ind w:right="183"/>
              <w:rPr>
                <w:b/>
                <w:sz w:val="18"/>
                <w:szCs w:val="18"/>
              </w:rPr>
            </w:pPr>
            <w:r w:rsidRPr="00C47481">
              <w:rPr>
                <w:b/>
                <w:sz w:val="18"/>
                <w:szCs w:val="18"/>
              </w:rPr>
              <w:t>ΠΡΟΥΠΗΡΕΣΙΑ</w:t>
            </w:r>
          </w:p>
          <w:p w:rsidR="00333948" w:rsidRPr="00C47481" w:rsidRDefault="00333948" w:rsidP="00C11675">
            <w:pPr>
              <w:widowControl w:val="0"/>
              <w:ind w:right="183"/>
              <w:outlineLvl w:val="3"/>
              <w:rPr>
                <w:b/>
                <w:bCs/>
                <w:sz w:val="18"/>
                <w:szCs w:val="18"/>
              </w:rPr>
            </w:pPr>
            <w:r w:rsidRPr="00C47481">
              <w:rPr>
                <w:b/>
                <w:bCs/>
                <w:sz w:val="18"/>
                <w:szCs w:val="18"/>
              </w:rPr>
              <w:t>ΜΕΧΡΙ 3 ΕΤΗ</w:t>
            </w:r>
          </w:p>
        </w:tc>
        <w:tc>
          <w:tcPr>
            <w:tcW w:w="3402" w:type="dxa"/>
          </w:tcPr>
          <w:p w:rsidR="00333948" w:rsidRPr="00C47481" w:rsidRDefault="00333948" w:rsidP="00C11675">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79" w:type="dxa"/>
          </w:tcPr>
          <w:p w:rsidR="00333948" w:rsidRPr="00C47481" w:rsidRDefault="00333948" w:rsidP="00C11675">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C11675">
            <w:pPr>
              <w:widowControl w:val="0"/>
              <w:ind w:right="183"/>
              <w:rPr>
                <w:b/>
                <w:sz w:val="18"/>
                <w:szCs w:val="18"/>
              </w:rPr>
            </w:pPr>
            <w:r w:rsidRPr="00C47481">
              <w:rPr>
                <w:b/>
                <w:sz w:val="18"/>
                <w:szCs w:val="18"/>
              </w:rPr>
              <w:t>Άλλα πτυχία</w:t>
            </w:r>
          </w:p>
        </w:tc>
      </w:tr>
      <w:tr w:rsidR="00333948" w:rsidRPr="00C47481" w:rsidTr="00914FD9">
        <w:trPr>
          <w:trHeight w:val="3902"/>
          <w:jc w:val="center"/>
        </w:trPr>
        <w:tc>
          <w:tcPr>
            <w:tcW w:w="1694" w:type="dxa"/>
          </w:tcPr>
          <w:p w:rsidR="00333948" w:rsidRPr="00C47481" w:rsidRDefault="00333948" w:rsidP="00C11675">
            <w:pPr>
              <w:widowControl w:val="0"/>
              <w:ind w:right="183"/>
              <w:rPr>
                <w:sz w:val="18"/>
                <w:szCs w:val="18"/>
              </w:rPr>
            </w:pPr>
            <w:r w:rsidRPr="00C47481">
              <w:rPr>
                <w:sz w:val="18"/>
                <w:szCs w:val="18"/>
              </w:rPr>
              <w:t>Έτοςγέννησης</w:t>
            </w:r>
          </w:p>
          <w:p w:rsidR="00333948" w:rsidRPr="00C47481" w:rsidRDefault="00333948" w:rsidP="00C11675">
            <w:pPr>
              <w:widowControl w:val="0"/>
              <w:ind w:right="183"/>
              <w:rPr>
                <w:sz w:val="18"/>
                <w:szCs w:val="18"/>
              </w:rPr>
            </w:pPr>
            <w:r w:rsidRPr="00C47481">
              <w:rPr>
                <w:sz w:val="18"/>
                <w:szCs w:val="18"/>
              </w:rPr>
              <w:t>1977</w:t>
            </w:r>
          </w:p>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r w:rsidRPr="00C47481">
              <w:rPr>
                <w:sz w:val="18"/>
                <w:szCs w:val="18"/>
              </w:rPr>
              <w:t>ΒΑΣΙΚΟΠΤΥΧΙΟ</w:t>
            </w:r>
          </w:p>
          <w:p w:rsidR="00333948" w:rsidRPr="00C47481" w:rsidRDefault="00333948" w:rsidP="00C11675">
            <w:pPr>
              <w:widowControl w:val="0"/>
              <w:ind w:right="183"/>
              <w:rPr>
                <w:sz w:val="18"/>
                <w:szCs w:val="18"/>
              </w:rPr>
            </w:pPr>
            <w:r w:rsidRPr="00C47481">
              <w:rPr>
                <w:sz w:val="18"/>
                <w:szCs w:val="18"/>
              </w:rPr>
              <w:t>Πανεπιστήμιο Πατρών Τμήμα Μηχανικών Ηλεκτρονικών Υπολογιστών και Πληροφορικής , 2002</w:t>
            </w:r>
          </w:p>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r w:rsidRPr="00C47481">
              <w:rPr>
                <w:sz w:val="18"/>
                <w:szCs w:val="18"/>
              </w:rPr>
              <w:t>ΞΕΝΗ ΓΛΩΣΣΑ</w:t>
            </w:r>
          </w:p>
          <w:p w:rsidR="00333948" w:rsidRPr="00C47481" w:rsidRDefault="00333948" w:rsidP="00C11675">
            <w:pPr>
              <w:widowControl w:val="0"/>
              <w:ind w:right="183"/>
              <w:rPr>
                <w:sz w:val="18"/>
                <w:szCs w:val="18"/>
              </w:rPr>
            </w:pPr>
            <w:r w:rsidRPr="00C47481">
              <w:rPr>
                <w:sz w:val="18"/>
                <w:szCs w:val="18"/>
              </w:rPr>
              <w:t>Αγγλικά</w:t>
            </w:r>
          </w:p>
          <w:p w:rsidR="00333948" w:rsidRPr="00C47481" w:rsidRDefault="00333948" w:rsidP="00C11675">
            <w:pPr>
              <w:widowControl w:val="0"/>
              <w:ind w:right="183"/>
              <w:rPr>
                <w:sz w:val="18"/>
                <w:szCs w:val="18"/>
              </w:rPr>
            </w:pPr>
            <w:r w:rsidRPr="00C47481">
              <w:rPr>
                <w:sz w:val="18"/>
                <w:szCs w:val="18"/>
              </w:rPr>
              <w:t>Γαλλικά</w:t>
            </w:r>
          </w:p>
          <w:p w:rsidR="00333948" w:rsidRPr="00C47481" w:rsidRDefault="00333948" w:rsidP="00C11675">
            <w:pPr>
              <w:widowControl w:val="0"/>
              <w:ind w:right="183"/>
              <w:rPr>
                <w:sz w:val="18"/>
                <w:szCs w:val="18"/>
              </w:rPr>
            </w:pPr>
          </w:p>
        </w:tc>
        <w:tc>
          <w:tcPr>
            <w:tcW w:w="2066" w:type="dxa"/>
          </w:tcPr>
          <w:p w:rsidR="00333948" w:rsidRPr="00C47481" w:rsidRDefault="00333948" w:rsidP="00C11675">
            <w:pPr>
              <w:widowControl w:val="0"/>
              <w:ind w:right="183"/>
              <w:rPr>
                <w:sz w:val="18"/>
                <w:szCs w:val="18"/>
                <w:lang w:val="en-US"/>
              </w:rPr>
            </w:pPr>
            <w:r w:rsidRPr="00C47481">
              <w:rPr>
                <w:sz w:val="18"/>
                <w:szCs w:val="18"/>
                <w:lang w:val="en-US"/>
              </w:rPr>
              <w:t>MSc Computer Science and Engineering,University of Washington 2005 (</w:t>
            </w:r>
            <w:r w:rsidRPr="00C47481">
              <w:rPr>
                <w:sz w:val="18"/>
                <w:szCs w:val="18"/>
              </w:rPr>
              <w:t>χωρίςΔΟΑΤΑΠ</w:t>
            </w:r>
            <w:r w:rsidRPr="00C47481">
              <w:rPr>
                <w:sz w:val="18"/>
                <w:szCs w:val="18"/>
                <w:lang w:val="en-US"/>
              </w:rPr>
              <w:t>)</w:t>
            </w:r>
          </w:p>
          <w:p w:rsidR="00333948" w:rsidRPr="00C47481" w:rsidRDefault="00333948" w:rsidP="00C11675">
            <w:pPr>
              <w:widowControl w:val="0"/>
              <w:ind w:right="183"/>
              <w:rPr>
                <w:sz w:val="18"/>
                <w:szCs w:val="18"/>
                <w:lang w:val="en-US"/>
              </w:rPr>
            </w:pPr>
          </w:p>
          <w:p w:rsidR="00333948" w:rsidRPr="00C47481" w:rsidRDefault="00333948" w:rsidP="00C11675">
            <w:pPr>
              <w:widowControl w:val="0"/>
              <w:ind w:right="183"/>
              <w:rPr>
                <w:sz w:val="18"/>
                <w:szCs w:val="18"/>
                <w:lang w:val="en-US"/>
              </w:rPr>
            </w:pPr>
            <w:r w:rsidRPr="00C47481">
              <w:rPr>
                <w:sz w:val="18"/>
                <w:szCs w:val="18"/>
                <w:lang w:val="en-US"/>
              </w:rPr>
              <w:t>PhD Computer Science and Engineering, University of Washington 2009 (</w:t>
            </w:r>
            <w:r w:rsidRPr="00C47481">
              <w:rPr>
                <w:sz w:val="18"/>
                <w:szCs w:val="18"/>
              </w:rPr>
              <w:t>με</w:t>
            </w:r>
            <w:r w:rsidRPr="00C47481">
              <w:rPr>
                <w:sz w:val="18"/>
                <w:szCs w:val="18"/>
                <w:lang w:val="en-US"/>
              </w:rPr>
              <w:t xml:space="preserve"> ΔΟΑΤΑΠ 2011)</w:t>
            </w:r>
          </w:p>
          <w:p w:rsidR="00333948" w:rsidRPr="00C47481" w:rsidRDefault="00333948" w:rsidP="00C11675">
            <w:pPr>
              <w:widowControl w:val="0"/>
              <w:ind w:right="183"/>
              <w:rPr>
                <w:sz w:val="18"/>
                <w:szCs w:val="18"/>
                <w:lang w:val="en-US"/>
              </w:rPr>
            </w:pPr>
          </w:p>
        </w:tc>
        <w:tc>
          <w:tcPr>
            <w:tcW w:w="2903" w:type="dxa"/>
          </w:tcPr>
          <w:p w:rsidR="00333948" w:rsidRPr="00C47481" w:rsidRDefault="00333948" w:rsidP="00C11675">
            <w:pPr>
              <w:widowControl w:val="0"/>
              <w:ind w:right="183"/>
              <w:rPr>
                <w:sz w:val="18"/>
                <w:szCs w:val="18"/>
              </w:rPr>
            </w:pPr>
            <w:r w:rsidRPr="00C47481">
              <w:rPr>
                <w:sz w:val="18"/>
                <w:szCs w:val="18"/>
              </w:rPr>
              <w:t>Πολυτεχνικό Πανεπιστήμιο Καταλονίας 15/9/2009 έως 15/9/2012 (3 έτη)</w:t>
            </w:r>
          </w:p>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r w:rsidRPr="00C47481">
              <w:rPr>
                <w:sz w:val="18"/>
                <w:szCs w:val="18"/>
              </w:rPr>
              <w:t>Παν. Πατρών 1/1/2013 έως 30/6/2015  (2 έτη 6 μήνες)</w:t>
            </w:r>
          </w:p>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r w:rsidRPr="00C47481">
              <w:rPr>
                <w:sz w:val="18"/>
                <w:szCs w:val="18"/>
              </w:rPr>
              <w:t xml:space="preserve">Οικονομικό Παν. Αθηνών  1/1/2013 έως 30/6/2015 (επικαλυπτόμενη) </w:t>
            </w:r>
          </w:p>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r w:rsidRPr="00C47481">
              <w:rPr>
                <w:sz w:val="18"/>
                <w:szCs w:val="18"/>
              </w:rPr>
              <w:t>Ινστιτούτο Τεχνολογίας Υπολογιστών και εκδόσεων «Διόφαντος» 1/7/2014 έως 31/10/2015 (1 έτος 4 μήνες, μη επικαλυπτόμενη 4 μήνες )</w:t>
            </w:r>
          </w:p>
          <w:p w:rsidR="00333948" w:rsidRPr="00C47481" w:rsidRDefault="00333948" w:rsidP="00C11675">
            <w:pPr>
              <w:widowControl w:val="0"/>
              <w:ind w:right="183"/>
              <w:rPr>
                <w:b/>
                <w:sz w:val="18"/>
                <w:szCs w:val="18"/>
              </w:rPr>
            </w:pPr>
          </w:p>
          <w:p w:rsidR="00333948" w:rsidRPr="00C47481" w:rsidRDefault="00333948" w:rsidP="00C11675">
            <w:pPr>
              <w:widowControl w:val="0"/>
              <w:ind w:right="183"/>
              <w:rPr>
                <w:b/>
                <w:sz w:val="18"/>
                <w:szCs w:val="18"/>
              </w:rPr>
            </w:pPr>
          </w:p>
          <w:p w:rsidR="00333948" w:rsidRPr="00C47481" w:rsidRDefault="00333948" w:rsidP="0022624D">
            <w:pPr>
              <w:widowControl w:val="0"/>
              <w:ind w:right="183"/>
              <w:rPr>
                <w:b/>
                <w:sz w:val="18"/>
                <w:szCs w:val="18"/>
              </w:rPr>
            </w:pPr>
            <w:r w:rsidRPr="00C47481">
              <w:rPr>
                <w:b/>
                <w:sz w:val="18"/>
                <w:szCs w:val="18"/>
              </w:rPr>
              <w:t>Σύνολο  (5 έτη+9 μήνες)</w:t>
            </w:r>
          </w:p>
        </w:tc>
        <w:tc>
          <w:tcPr>
            <w:tcW w:w="2410" w:type="dxa"/>
          </w:tcPr>
          <w:p w:rsidR="00333948" w:rsidRPr="00C47481" w:rsidRDefault="00333948" w:rsidP="00C11675">
            <w:pPr>
              <w:widowControl w:val="0"/>
              <w:ind w:right="183"/>
              <w:rPr>
                <w:sz w:val="18"/>
                <w:szCs w:val="18"/>
              </w:rPr>
            </w:pPr>
            <w:r w:rsidRPr="00C47481">
              <w:rPr>
                <w:sz w:val="18"/>
                <w:szCs w:val="18"/>
              </w:rPr>
              <w:t xml:space="preserve">2014-2015 εαρινό </w:t>
            </w:r>
          </w:p>
          <w:p w:rsidR="00333948" w:rsidRPr="00C47481" w:rsidRDefault="00333948" w:rsidP="00C11675">
            <w:pPr>
              <w:widowControl w:val="0"/>
              <w:ind w:right="183"/>
              <w:rPr>
                <w:b/>
                <w:sz w:val="18"/>
                <w:szCs w:val="18"/>
              </w:rPr>
            </w:pPr>
          </w:p>
          <w:p w:rsidR="00333948" w:rsidRPr="00C47481" w:rsidRDefault="00333948" w:rsidP="00C11675">
            <w:pPr>
              <w:widowControl w:val="0"/>
              <w:ind w:right="183"/>
              <w:rPr>
                <w:b/>
                <w:sz w:val="18"/>
                <w:szCs w:val="18"/>
              </w:rPr>
            </w:pPr>
            <w:r w:rsidRPr="00C47481">
              <w:rPr>
                <w:b/>
                <w:sz w:val="18"/>
                <w:szCs w:val="18"/>
              </w:rPr>
              <w:t>Σύνολο: 1 εξάμηνο</w:t>
            </w:r>
          </w:p>
          <w:p w:rsidR="00333948" w:rsidRPr="00C47481" w:rsidRDefault="00333948" w:rsidP="00C11675">
            <w:pPr>
              <w:widowControl w:val="0"/>
              <w:ind w:right="183"/>
              <w:rPr>
                <w:sz w:val="18"/>
                <w:szCs w:val="18"/>
              </w:rPr>
            </w:pPr>
          </w:p>
        </w:tc>
        <w:tc>
          <w:tcPr>
            <w:tcW w:w="3402" w:type="dxa"/>
          </w:tcPr>
          <w:p w:rsidR="00333948" w:rsidRPr="00C47481" w:rsidRDefault="00333948" w:rsidP="00C27ECE">
            <w:pPr>
              <w:widowControl w:val="0"/>
              <w:ind w:right="183"/>
              <w:rPr>
                <w:sz w:val="18"/>
                <w:szCs w:val="18"/>
              </w:rPr>
            </w:pPr>
            <w:r w:rsidRPr="00C47481">
              <w:rPr>
                <w:sz w:val="18"/>
                <w:szCs w:val="18"/>
              </w:rPr>
              <w:t xml:space="preserve">10 Δημοσιεύσεις σε Διεθνή Περιοδικά. Πρακτικά Συνεδρίων </w:t>
            </w:r>
          </w:p>
        </w:tc>
        <w:tc>
          <w:tcPr>
            <w:tcW w:w="2279" w:type="dxa"/>
          </w:tcPr>
          <w:p w:rsidR="00333948" w:rsidRPr="00C47481" w:rsidRDefault="00333948" w:rsidP="00C11675">
            <w:pPr>
              <w:widowControl w:val="0"/>
              <w:ind w:right="183"/>
              <w:rPr>
                <w:sz w:val="18"/>
                <w:szCs w:val="18"/>
              </w:rPr>
            </w:pPr>
          </w:p>
          <w:p w:rsidR="00333948" w:rsidRPr="00C47481" w:rsidRDefault="00333948" w:rsidP="00C11675">
            <w:pPr>
              <w:widowControl w:val="0"/>
              <w:ind w:right="183"/>
              <w:rPr>
                <w:sz w:val="18"/>
                <w:szCs w:val="18"/>
              </w:rPr>
            </w:pPr>
          </w:p>
        </w:tc>
      </w:tr>
    </w:tbl>
    <w:p w:rsidR="00333948" w:rsidRPr="00C47481" w:rsidRDefault="00333948" w:rsidP="00C11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b/>
          <w:sz w:val="18"/>
          <w:szCs w:val="18"/>
        </w:rPr>
      </w:pPr>
    </w:p>
    <w:p w:rsidR="00333948" w:rsidRPr="00C47481" w:rsidRDefault="00333948" w:rsidP="00C11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b/>
          <w:sz w:val="18"/>
          <w:szCs w:val="18"/>
        </w:rPr>
      </w:pPr>
    </w:p>
    <w:p w:rsidR="00333948" w:rsidRPr="00C47481" w:rsidRDefault="00333948" w:rsidP="00BE2911">
      <w:pPr>
        <w:widowControl w:val="0"/>
        <w:ind w:right="183"/>
        <w:rPr>
          <w:sz w:val="18"/>
          <w:szCs w:val="18"/>
        </w:rPr>
      </w:pPr>
      <w:r w:rsidRPr="00C47481">
        <w:rPr>
          <w:sz w:val="18"/>
          <w:szCs w:val="18"/>
          <w:lang w:val="en-US"/>
        </w:rPr>
        <w:t xml:space="preserve">17) </w:t>
      </w:r>
      <w:r w:rsidRPr="00C47481">
        <w:rPr>
          <w:sz w:val="18"/>
          <w:szCs w:val="18"/>
        </w:rPr>
        <w:t>ΟΝΟΜΑΤΕΠΩΝΥΜΟ</w:t>
      </w:r>
      <w:r w:rsidRPr="00C47481">
        <w:rPr>
          <w:b/>
          <w:bCs/>
          <w:sz w:val="18"/>
          <w:szCs w:val="18"/>
        </w:rPr>
        <w:t xml:space="preserve">: </w:t>
      </w:r>
      <w:r w:rsidRPr="00C47481">
        <w:rPr>
          <w:b/>
          <w:sz w:val="18"/>
          <w:szCs w:val="18"/>
        </w:rPr>
        <w:t>Γωνιανάκης Εμμανουήλ</w:t>
      </w:r>
    </w:p>
    <w:p w:rsidR="00333948" w:rsidRPr="00C47481" w:rsidRDefault="00333948" w:rsidP="00BE2911">
      <w:pPr>
        <w:widowControl w:val="0"/>
        <w:ind w:right="183"/>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5"/>
        <w:gridCol w:w="2618"/>
        <w:gridCol w:w="2643"/>
        <w:gridCol w:w="2520"/>
        <w:gridCol w:w="2520"/>
        <w:gridCol w:w="20"/>
        <w:gridCol w:w="2527"/>
      </w:tblGrid>
      <w:tr w:rsidR="00333948" w:rsidRPr="00C47481" w:rsidTr="00DD1310">
        <w:trPr>
          <w:jc w:val="center"/>
        </w:trPr>
        <w:tc>
          <w:tcPr>
            <w:tcW w:w="1565"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618"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64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2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520"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547" w:type="dxa"/>
            <w:gridSpan w:val="2"/>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DD1310">
        <w:trPr>
          <w:jc w:val="center"/>
        </w:trPr>
        <w:tc>
          <w:tcPr>
            <w:tcW w:w="1565" w:type="dxa"/>
          </w:tcPr>
          <w:p w:rsidR="00333948" w:rsidRPr="00C47481" w:rsidRDefault="00333948" w:rsidP="00BE2911">
            <w:pPr>
              <w:widowControl w:val="0"/>
              <w:ind w:right="183"/>
              <w:rPr>
                <w:sz w:val="18"/>
                <w:szCs w:val="18"/>
              </w:rPr>
            </w:pPr>
            <w:r w:rsidRPr="00C47481">
              <w:rPr>
                <w:sz w:val="18"/>
                <w:szCs w:val="18"/>
              </w:rPr>
              <w:t>Πτυχίο ΣΤΑΤΙΣΤΙΚΗΣ, Οικονομικό Παν. Αθηνών, 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Ημ. Γέννησης: 30/9/1982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p>
        </w:tc>
        <w:tc>
          <w:tcPr>
            <w:tcW w:w="2618" w:type="dxa"/>
          </w:tcPr>
          <w:p w:rsidR="00333948" w:rsidRPr="00C47481" w:rsidRDefault="00333948" w:rsidP="00BE2911">
            <w:pPr>
              <w:widowControl w:val="0"/>
              <w:ind w:right="183"/>
              <w:rPr>
                <w:sz w:val="18"/>
                <w:szCs w:val="18"/>
              </w:rPr>
            </w:pPr>
            <w:r w:rsidRPr="00C47481">
              <w:rPr>
                <w:sz w:val="18"/>
                <w:szCs w:val="18"/>
              </w:rPr>
              <w:t>Στατιστικές Μέθοδοι Στην Κτηματαγορά, Παν. Αθηνών 2008</w:t>
            </w:r>
          </w:p>
          <w:p w:rsidR="00333948" w:rsidRPr="00C47481" w:rsidRDefault="00333948" w:rsidP="00BE2911">
            <w:pPr>
              <w:widowControl w:val="0"/>
              <w:ind w:right="183"/>
              <w:rPr>
                <w:sz w:val="18"/>
                <w:szCs w:val="18"/>
              </w:rPr>
            </w:pPr>
          </w:p>
        </w:tc>
        <w:tc>
          <w:tcPr>
            <w:tcW w:w="2643" w:type="dxa"/>
          </w:tcPr>
          <w:p w:rsidR="00333948" w:rsidRPr="00C47481" w:rsidRDefault="00333948" w:rsidP="00BE2911">
            <w:pPr>
              <w:widowControl w:val="0"/>
              <w:ind w:right="183"/>
              <w:rPr>
                <w:sz w:val="18"/>
                <w:szCs w:val="18"/>
              </w:rPr>
            </w:pPr>
            <w:r w:rsidRPr="00C47481">
              <w:rPr>
                <w:sz w:val="18"/>
                <w:szCs w:val="18"/>
              </w:rPr>
              <w:t>ΕΛΚΕ/ΟΠΑ  2/10/06-15/1/07 (Προγράμματα προπτυχιακών σπουδών του Οικονομικού Πανεπιστημίου Αθηνών) = 3,5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ΕΛΚΕ/ΟΠΑ 1/12/2005-31/5/2006 (Προγράμματα προπτυχιακών σπουδών του Οικονομικού Πανεπιστημίου Αθηνών) = 6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Δήμος Μαλεβιζίου 1/8/12 - 31/12/12  </w:t>
            </w:r>
            <w:r w:rsidRPr="00C47481">
              <w:rPr>
                <w:sz w:val="18"/>
                <w:szCs w:val="18"/>
              </w:rPr>
              <w:br/>
              <w:t>(Επιστημονικός συνεργάτης του Δημάρχου Μαλεβιζίου για την αξιολόγηση και αξιοποίηση της ακίνητης περιουσίας του Δήμου, την πιστοποιημένη εκπόνηση οικονομικών και στατιστικών μελετών και μελετών οργάνωσης και επιχειρησιακής έρευνας, την παροχή επιστημονικής ή τεχνολογικής βοήθειας σε ζητήματα που αφορούν τις οργανωτικές μονάδες του Δήμου κ.άλ.) = 5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Φροντιστήριο ΜΕ 3/2/2012-σήμερα (ωρομίσθιος καθσηγητής για διδασκαλία μαθημάτων) = 121 ημέρες εργασίας / 4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Γενική γραμματεία νέας γενιάς «Κυψέλες επιχειρηματικότητας» 9 ώρες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ΚΕΚ ΓΣΕΒΕΕ 30-4-2015 έως 20-5-2015, 40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MBS (Κολλέγιο, διδασκαλία):</w:t>
            </w:r>
          </w:p>
          <w:p w:rsidR="00333948" w:rsidRPr="00C47481" w:rsidRDefault="00333948" w:rsidP="00BE2911">
            <w:pPr>
              <w:widowControl w:val="0"/>
              <w:ind w:right="183"/>
              <w:rPr>
                <w:sz w:val="18"/>
                <w:szCs w:val="18"/>
              </w:rPr>
            </w:pPr>
            <w:r w:rsidRPr="00C47481">
              <w:rPr>
                <w:sz w:val="18"/>
                <w:szCs w:val="18"/>
              </w:rPr>
              <w:t>4/10/2015 έως 31/5/2016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2 έτη, 2  μήνες  21 μέρες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sz w:val="18"/>
                <w:szCs w:val="18"/>
              </w:rPr>
            </w:pPr>
          </w:p>
        </w:tc>
        <w:tc>
          <w:tcPr>
            <w:tcW w:w="2520" w:type="dxa"/>
          </w:tcPr>
          <w:p w:rsidR="00333948" w:rsidRPr="00C47481" w:rsidRDefault="00333948" w:rsidP="00BE2911">
            <w:pPr>
              <w:widowControl w:val="0"/>
              <w:tabs>
                <w:tab w:val="left" w:pos="1444"/>
              </w:tabs>
              <w:ind w:right="183"/>
              <w:rPr>
                <w:sz w:val="18"/>
                <w:szCs w:val="18"/>
              </w:rPr>
            </w:pPr>
            <w:r w:rsidRPr="00C47481">
              <w:rPr>
                <w:sz w:val="18"/>
                <w:szCs w:val="18"/>
              </w:rPr>
              <w:t>ΤΕΙ Κρήτης (Εργαστ. Συνεργ):</w:t>
            </w:r>
          </w:p>
          <w:p w:rsidR="00333948" w:rsidRPr="00C47481" w:rsidRDefault="00333948" w:rsidP="00BE2911">
            <w:pPr>
              <w:widowControl w:val="0"/>
              <w:tabs>
                <w:tab w:val="left" w:pos="1444"/>
              </w:tabs>
              <w:ind w:right="183"/>
              <w:rPr>
                <w:sz w:val="18"/>
                <w:szCs w:val="18"/>
              </w:rPr>
            </w:pPr>
            <w:r w:rsidRPr="00C47481">
              <w:rPr>
                <w:sz w:val="18"/>
                <w:szCs w:val="18"/>
              </w:rPr>
              <w:t>2009-2010</w:t>
            </w:r>
          </w:p>
          <w:p w:rsidR="00333948" w:rsidRPr="00C47481" w:rsidRDefault="00333948" w:rsidP="00BE2911">
            <w:pPr>
              <w:widowControl w:val="0"/>
              <w:tabs>
                <w:tab w:val="left" w:pos="1444"/>
              </w:tabs>
              <w:ind w:right="183"/>
              <w:rPr>
                <w:sz w:val="18"/>
                <w:szCs w:val="18"/>
              </w:rPr>
            </w:pPr>
            <w:r w:rsidRPr="00C47481">
              <w:rPr>
                <w:sz w:val="18"/>
                <w:szCs w:val="18"/>
              </w:rPr>
              <w:t>2010-2011</w:t>
            </w:r>
          </w:p>
          <w:p w:rsidR="00333948" w:rsidRPr="00C47481" w:rsidRDefault="00333948" w:rsidP="00BE2911">
            <w:pPr>
              <w:widowControl w:val="0"/>
              <w:tabs>
                <w:tab w:val="left" w:pos="1444"/>
              </w:tabs>
              <w:ind w:right="183"/>
              <w:rPr>
                <w:sz w:val="18"/>
                <w:szCs w:val="18"/>
              </w:rPr>
            </w:pPr>
            <w:r w:rsidRPr="00C47481">
              <w:rPr>
                <w:sz w:val="18"/>
                <w:szCs w:val="18"/>
              </w:rPr>
              <w:t>2011-2012</w:t>
            </w:r>
          </w:p>
          <w:p w:rsidR="00333948" w:rsidRPr="00C47481" w:rsidRDefault="00333948" w:rsidP="00BE2911">
            <w:pPr>
              <w:widowControl w:val="0"/>
              <w:tabs>
                <w:tab w:val="left" w:pos="1444"/>
              </w:tabs>
              <w:ind w:right="183"/>
              <w:rPr>
                <w:sz w:val="18"/>
                <w:szCs w:val="18"/>
              </w:rPr>
            </w:pPr>
            <w:r w:rsidRPr="00C47481">
              <w:rPr>
                <w:sz w:val="18"/>
                <w:szCs w:val="18"/>
              </w:rPr>
              <w:t>2012-2013</w:t>
            </w:r>
          </w:p>
          <w:p w:rsidR="00333948" w:rsidRPr="00C47481" w:rsidRDefault="00333948" w:rsidP="00BE2911">
            <w:pPr>
              <w:widowControl w:val="0"/>
              <w:tabs>
                <w:tab w:val="left" w:pos="1444"/>
              </w:tabs>
              <w:ind w:right="183"/>
              <w:rPr>
                <w:sz w:val="18"/>
                <w:szCs w:val="18"/>
              </w:rPr>
            </w:pPr>
            <w:r w:rsidRPr="00C47481">
              <w:rPr>
                <w:sz w:val="18"/>
                <w:szCs w:val="18"/>
              </w:rPr>
              <w:t>2013-2014</w:t>
            </w:r>
          </w:p>
          <w:p w:rsidR="00333948" w:rsidRPr="00C47481" w:rsidRDefault="00333948" w:rsidP="00BE2911">
            <w:pPr>
              <w:widowControl w:val="0"/>
              <w:ind w:right="183"/>
              <w:rPr>
                <w:sz w:val="18"/>
                <w:szCs w:val="18"/>
              </w:rPr>
            </w:pPr>
            <w:r w:rsidRPr="00C47481">
              <w:rPr>
                <w:sz w:val="18"/>
                <w:szCs w:val="18"/>
              </w:rPr>
              <w:t>2014-2015</w:t>
            </w:r>
          </w:p>
          <w:p w:rsidR="00333948" w:rsidRPr="00C47481" w:rsidRDefault="00333948" w:rsidP="00BE2911">
            <w:pPr>
              <w:widowControl w:val="0"/>
              <w:ind w:right="183"/>
              <w:rPr>
                <w:sz w:val="18"/>
                <w:szCs w:val="18"/>
              </w:rPr>
            </w:pPr>
            <w:r w:rsidRPr="00C47481">
              <w:rPr>
                <w:sz w:val="18"/>
                <w:szCs w:val="18"/>
              </w:rPr>
              <w:t>2015-2016Χ</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 6,5 ακαδ. έτη</w:t>
            </w:r>
          </w:p>
        </w:tc>
        <w:tc>
          <w:tcPr>
            <w:tcW w:w="2540" w:type="dxa"/>
            <w:gridSpan w:val="2"/>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 σε Εφημερίδα Κέρδος</w:t>
            </w:r>
          </w:p>
          <w:p w:rsidR="00333948" w:rsidRPr="00C47481" w:rsidRDefault="00333948" w:rsidP="00BE2911">
            <w:pPr>
              <w:widowControl w:val="0"/>
              <w:ind w:right="183"/>
              <w:rPr>
                <w:sz w:val="18"/>
                <w:szCs w:val="18"/>
              </w:rPr>
            </w:pPr>
          </w:p>
        </w:tc>
        <w:tc>
          <w:tcPr>
            <w:tcW w:w="2527" w:type="dxa"/>
          </w:tcPr>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p>
    <w:p w:rsidR="00333948" w:rsidRPr="00C47481" w:rsidRDefault="00333948" w:rsidP="00BE2911">
      <w:pPr>
        <w:widowControl w:val="0"/>
        <w:rPr>
          <w:b/>
          <w:sz w:val="18"/>
          <w:szCs w:val="18"/>
        </w:rPr>
      </w:pPr>
      <w:r>
        <w:rPr>
          <w:b/>
          <w:sz w:val="18"/>
          <w:szCs w:val="18"/>
        </w:rPr>
        <w:br w:type="page"/>
      </w:r>
      <w:r w:rsidRPr="00C47481">
        <w:rPr>
          <w:b/>
          <w:sz w:val="18"/>
          <w:szCs w:val="18"/>
        </w:rPr>
        <w:t>1</w:t>
      </w:r>
      <w:r w:rsidRPr="00C47481">
        <w:rPr>
          <w:b/>
          <w:sz w:val="18"/>
          <w:szCs w:val="18"/>
          <w:lang w:val="en-US"/>
        </w:rPr>
        <w:t>8</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Δεδελετάκης Γεώργιος</w:t>
      </w:r>
    </w:p>
    <w:p w:rsidR="00333948" w:rsidRPr="00C47481" w:rsidRDefault="00333948" w:rsidP="00BE2911">
      <w:pPr>
        <w:widowControl w:val="0"/>
        <w:rPr>
          <w:sz w:val="18"/>
          <w:szCs w:val="18"/>
        </w:rPr>
      </w:pP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5"/>
        <w:gridCol w:w="2693"/>
        <w:gridCol w:w="2538"/>
        <w:gridCol w:w="2550"/>
        <w:gridCol w:w="2520"/>
        <w:gridCol w:w="20"/>
        <w:gridCol w:w="2527"/>
      </w:tblGrid>
      <w:tr w:rsidR="00333948" w:rsidRPr="00C47481" w:rsidTr="00EA34C9">
        <w:trPr>
          <w:jc w:val="center"/>
        </w:trPr>
        <w:tc>
          <w:tcPr>
            <w:tcW w:w="1565"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69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bCs/>
                <w:sz w:val="18"/>
                <w:szCs w:val="18"/>
              </w:rPr>
            </w:pPr>
            <w:r w:rsidRPr="00C47481">
              <w:rPr>
                <w:b/>
                <w:bCs/>
                <w:sz w:val="18"/>
                <w:szCs w:val="18"/>
              </w:rPr>
              <w:t>ΤΙΤΛΟΙ ΣΠΟΥΔΩΝ</w:t>
            </w:r>
          </w:p>
        </w:tc>
        <w:tc>
          <w:tcPr>
            <w:tcW w:w="2538"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5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2520"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547" w:type="dxa"/>
            <w:gridSpan w:val="2"/>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EA34C9">
        <w:trPr>
          <w:jc w:val="center"/>
        </w:trPr>
        <w:tc>
          <w:tcPr>
            <w:tcW w:w="1565"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Έτος γέννησης: 1980</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Μαθηματικό Πανεπ. Ιωαννίνων, 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693" w:type="dxa"/>
          </w:tcPr>
          <w:p w:rsidR="00333948" w:rsidRPr="00C47481" w:rsidRDefault="00333948" w:rsidP="00BE2911">
            <w:pPr>
              <w:widowControl w:val="0"/>
              <w:ind w:right="183"/>
              <w:rPr>
                <w:sz w:val="18"/>
                <w:szCs w:val="18"/>
              </w:rPr>
            </w:pPr>
            <w:r w:rsidRPr="00C47481">
              <w:rPr>
                <w:sz w:val="18"/>
                <w:szCs w:val="18"/>
              </w:rPr>
              <w:t>ΜΑ: Μαθηματικά των Υπολογιστών και των αποφάσεων, Πανεπ. Πατρών, 2008.</w:t>
            </w:r>
          </w:p>
        </w:tc>
        <w:tc>
          <w:tcPr>
            <w:tcW w:w="2538" w:type="dxa"/>
          </w:tcPr>
          <w:p w:rsidR="00333948" w:rsidRPr="00C47481" w:rsidRDefault="00333948" w:rsidP="00BE2911">
            <w:pPr>
              <w:widowControl w:val="0"/>
              <w:ind w:right="183"/>
              <w:rPr>
                <w:sz w:val="18"/>
                <w:szCs w:val="18"/>
              </w:rPr>
            </w:pPr>
            <w:r w:rsidRPr="00C47481">
              <w:rPr>
                <w:sz w:val="18"/>
                <w:szCs w:val="18"/>
              </w:rPr>
              <w:t>ΚΤΕ ΔΥΤΙΚΗΣ ΜΑΚΕΔΟΝΙΑΣ</w:t>
            </w:r>
          </w:p>
          <w:p w:rsidR="00333948" w:rsidRPr="00C47481" w:rsidRDefault="00333948" w:rsidP="00BE2911">
            <w:pPr>
              <w:widowControl w:val="0"/>
              <w:ind w:right="183"/>
              <w:rPr>
                <w:b/>
                <w:sz w:val="18"/>
                <w:szCs w:val="18"/>
              </w:rPr>
            </w:pPr>
            <w:r w:rsidRPr="00C47481">
              <w:rPr>
                <w:sz w:val="18"/>
                <w:szCs w:val="18"/>
              </w:rPr>
              <w:t>05/09/2006 έως 04/12/2007 Αποτίμηση Ποιότητας Ατμόσφαιρας</w:t>
            </w:r>
            <w:r w:rsidRPr="00C47481">
              <w:rPr>
                <w:b/>
                <w:sz w:val="18"/>
                <w:szCs w:val="18"/>
              </w:rPr>
              <w:t>(1 έτος και 3 μήνες)</w:t>
            </w:r>
            <w:r w:rsidRPr="00C47481">
              <w:rPr>
                <w:b/>
                <w:sz w:val="18"/>
                <w:szCs w:val="18"/>
              </w:rPr>
              <w:tab/>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ΚΤΕ ΔΥΤΙΚΗΣ ΜΑΚΕΔΟΝΙΑΣ</w:t>
            </w:r>
          </w:p>
          <w:p w:rsidR="00333948" w:rsidRPr="00C47481" w:rsidRDefault="00333948" w:rsidP="00BE2911">
            <w:pPr>
              <w:widowControl w:val="0"/>
              <w:ind w:right="183"/>
              <w:rPr>
                <w:b/>
                <w:sz w:val="18"/>
                <w:szCs w:val="18"/>
              </w:rPr>
            </w:pPr>
            <w:r w:rsidRPr="00C47481">
              <w:rPr>
                <w:sz w:val="18"/>
                <w:szCs w:val="18"/>
              </w:rPr>
              <w:t>01/02/2008 έως 30/09/2008 Υποστήριξη Ομάδας Έργου με Εξειδικευμένο Λογισμικό</w:t>
            </w:r>
            <w:r w:rsidRPr="00C47481">
              <w:rPr>
                <w:b/>
                <w:sz w:val="18"/>
                <w:szCs w:val="18"/>
              </w:rPr>
              <w:t>(8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ΚΤΕ ΔΥΤΙΚΗΣ ΜΑΚΕΔΟΝΙΑΣ</w:t>
            </w:r>
          </w:p>
          <w:p w:rsidR="00333948" w:rsidRPr="00C47481" w:rsidRDefault="00333948" w:rsidP="00BE2911">
            <w:pPr>
              <w:widowControl w:val="0"/>
              <w:ind w:right="183"/>
              <w:rPr>
                <w:sz w:val="18"/>
                <w:szCs w:val="18"/>
              </w:rPr>
            </w:pPr>
            <w:r w:rsidRPr="00C47481">
              <w:rPr>
                <w:sz w:val="18"/>
                <w:szCs w:val="18"/>
              </w:rPr>
              <w:t xml:space="preserve">01/04/2010 έως 20/12/2010 </w:t>
            </w:r>
          </w:p>
          <w:p w:rsidR="00333948" w:rsidRPr="00C47481" w:rsidRDefault="00333948" w:rsidP="00BE2911">
            <w:pPr>
              <w:widowControl w:val="0"/>
              <w:ind w:right="183"/>
              <w:rPr>
                <w:b/>
                <w:sz w:val="18"/>
                <w:szCs w:val="18"/>
              </w:rPr>
            </w:pPr>
            <w:r w:rsidRPr="00C47481">
              <w:rPr>
                <w:sz w:val="18"/>
                <w:szCs w:val="18"/>
              </w:rPr>
              <w:t>Μελέτη Ρύπανσης Δήμου Κοζάνης</w:t>
            </w:r>
            <w:r w:rsidRPr="00C47481">
              <w:rPr>
                <w:b/>
                <w:sz w:val="18"/>
                <w:szCs w:val="18"/>
              </w:rPr>
              <w:t>(8 μήνες και 11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(στα παραπάνω δεν αναφέρεται αν ήταν πλήρης απασχόληση, μόνο η αμοιβή και το διάστημα)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2 έτη, 7 μήνες και 11 μέρες.</w:t>
            </w:r>
          </w:p>
        </w:tc>
        <w:tc>
          <w:tcPr>
            <w:tcW w:w="2550" w:type="dxa"/>
          </w:tcPr>
          <w:p w:rsidR="00333948" w:rsidRPr="00C47481" w:rsidRDefault="00333948" w:rsidP="00BE2911">
            <w:pPr>
              <w:widowControl w:val="0"/>
              <w:ind w:right="183"/>
              <w:rPr>
                <w:sz w:val="18"/>
                <w:szCs w:val="18"/>
              </w:rPr>
            </w:pPr>
            <w:r w:rsidRPr="00C47481">
              <w:rPr>
                <w:sz w:val="18"/>
                <w:szCs w:val="18"/>
              </w:rPr>
              <w:t>ΤΕΙ ΔΥΤΙΚΗΣ ΜΑΚΕΔΟΝΙΑΣ-ΣΤΕΦ Γενικό Τμήμα:</w:t>
            </w:r>
          </w:p>
          <w:p w:rsidR="00333948" w:rsidRPr="00C47481" w:rsidRDefault="00333948" w:rsidP="00BE2911">
            <w:pPr>
              <w:widowControl w:val="0"/>
              <w:ind w:right="183"/>
              <w:rPr>
                <w:sz w:val="18"/>
                <w:szCs w:val="18"/>
              </w:rPr>
            </w:pPr>
            <w:r w:rsidRPr="00C47481">
              <w:rPr>
                <w:sz w:val="18"/>
                <w:szCs w:val="18"/>
              </w:rPr>
              <w:t>2008-2009</w:t>
            </w:r>
          </w:p>
          <w:p w:rsidR="00333948" w:rsidRPr="00C47481" w:rsidRDefault="00333948" w:rsidP="00BE2911">
            <w:pPr>
              <w:widowControl w:val="0"/>
              <w:ind w:right="183"/>
              <w:rPr>
                <w:sz w:val="18"/>
                <w:szCs w:val="18"/>
              </w:rPr>
            </w:pPr>
            <w:r w:rsidRPr="00C47481">
              <w:rPr>
                <w:sz w:val="18"/>
                <w:szCs w:val="18"/>
              </w:rPr>
              <w:t>2010-2011Χ</w:t>
            </w:r>
          </w:p>
          <w:p w:rsidR="00333948" w:rsidRPr="00C47481" w:rsidRDefault="00333948" w:rsidP="00BE2911">
            <w:pPr>
              <w:widowControl w:val="0"/>
              <w:ind w:right="183"/>
              <w:rPr>
                <w:sz w:val="18"/>
                <w:szCs w:val="18"/>
              </w:rPr>
            </w:pPr>
            <w:r w:rsidRPr="00C47481">
              <w:rPr>
                <w:sz w:val="18"/>
                <w:szCs w:val="18"/>
              </w:rPr>
              <w:t>2010-2011Ε</w:t>
            </w:r>
          </w:p>
          <w:p w:rsidR="00333948" w:rsidRPr="00C47481" w:rsidRDefault="00333948" w:rsidP="00BE2911">
            <w:pPr>
              <w:widowControl w:val="0"/>
              <w:ind w:right="183"/>
              <w:rPr>
                <w:sz w:val="18"/>
                <w:szCs w:val="18"/>
              </w:rPr>
            </w:pPr>
            <w:r w:rsidRPr="00C47481">
              <w:rPr>
                <w:sz w:val="18"/>
                <w:szCs w:val="18"/>
              </w:rPr>
              <w:t>2011-2012</w:t>
            </w:r>
          </w:p>
          <w:p w:rsidR="00333948" w:rsidRPr="00C47481" w:rsidRDefault="00333948" w:rsidP="00BE2911">
            <w:pPr>
              <w:widowControl w:val="0"/>
              <w:ind w:right="183"/>
              <w:rPr>
                <w:sz w:val="18"/>
                <w:szCs w:val="18"/>
              </w:rPr>
            </w:pPr>
            <w:r w:rsidRPr="00C47481">
              <w:rPr>
                <w:sz w:val="18"/>
                <w:szCs w:val="18"/>
              </w:rPr>
              <w:t>2012-2013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4 ακαδημαϊκά έτη</w:t>
            </w:r>
          </w:p>
        </w:tc>
        <w:tc>
          <w:tcPr>
            <w:tcW w:w="2540" w:type="dxa"/>
            <w:gridSpan w:val="2"/>
          </w:tcPr>
          <w:p w:rsidR="00333948" w:rsidRPr="00C47481" w:rsidRDefault="00333948" w:rsidP="00BE2911">
            <w:pPr>
              <w:widowControl w:val="0"/>
              <w:ind w:right="183"/>
              <w:rPr>
                <w:sz w:val="18"/>
                <w:szCs w:val="18"/>
              </w:rPr>
            </w:pPr>
          </w:p>
        </w:tc>
        <w:tc>
          <w:tcPr>
            <w:tcW w:w="2527" w:type="dxa"/>
          </w:tcPr>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rPr>
              <w:t>Γερμανικά</w:t>
            </w:r>
          </w:p>
        </w:tc>
      </w:tr>
    </w:tbl>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p>
    <w:p w:rsidR="00333948" w:rsidRPr="00C47481" w:rsidRDefault="00333948" w:rsidP="00650574">
      <w:pPr>
        <w:widowControl w:val="0"/>
        <w:rPr>
          <w:b/>
          <w:sz w:val="18"/>
          <w:szCs w:val="18"/>
        </w:rPr>
      </w:pPr>
      <w:r w:rsidRPr="00C47481">
        <w:rPr>
          <w:b/>
          <w:bCs/>
          <w:sz w:val="18"/>
          <w:szCs w:val="18"/>
          <w:lang w:val="en-US"/>
        </w:rPr>
        <w:t>19</w:t>
      </w:r>
      <w:r w:rsidRPr="00C47481">
        <w:rPr>
          <w:b/>
          <w:bCs/>
          <w:sz w:val="18"/>
          <w:szCs w:val="18"/>
        </w:rPr>
        <w:t xml:space="preserve">) </w:t>
      </w:r>
      <w:r w:rsidRPr="00C47481">
        <w:rPr>
          <w:sz w:val="18"/>
          <w:szCs w:val="18"/>
        </w:rPr>
        <w:t>ΟΝΟΜΑΤΕΠΩΝΥΜΟ</w:t>
      </w:r>
      <w:r w:rsidRPr="00C47481">
        <w:rPr>
          <w:b/>
          <w:sz w:val="18"/>
          <w:szCs w:val="18"/>
        </w:rPr>
        <w:t>: Δεσποτόπουλος Γεώργιος</w:t>
      </w:r>
    </w:p>
    <w:p w:rsidR="00333948" w:rsidRPr="00C47481" w:rsidRDefault="00333948" w:rsidP="00650574">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8D7213">
        <w:trPr>
          <w:trHeight w:val="1346"/>
        </w:trPr>
        <w:tc>
          <w:tcPr>
            <w:tcW w:w="1752" w:type="dxa"/>
          </w:tcPr>
          <w:p w:rsidR="00333948" w:rsidRPr="00C47481" w:rsidRDefault="00333948" w:rsidP="008D7213">
            <w:pPr>
              <w:widowControl w:val="0"/>
              <w:jc w:val="center"/>
              <w:rPr>
                <w:b/>
                <w:sz w:val="18"/>
                <w:szCs w:val="18"/>
              </w:rPr>
            </w:pPr>
            <w:r w:rsidRPr="00C47481">
              <w:rPr>
                <w:b/>
                <w:sz w:val="18"/>
                <w:szCs w:val="18"/>
              </w:rPr>
              <w:t xml:space="preserve">ΑΤΟΜΙΚΑ </w:t>
            </w:r>
          </w:p>
          <w:p w:rsidR="00333948" w:rsidRPr="00C47481" w:rsidRDefault="00333948" w:rsidP="008D7213">
            <w:pPr>
              <w:widowControl w:val="0"/>
              <w:jc w:val="center"/>
              <w:rPr>
                <w:sz w:val="18"/>
                <w:szCs w:val="18"/>
              </w:rPr>
            </w:pPr>
            <w:r w:rsidRPr="00C47481">
              <w:rPr>
                <w:b/>
                <w:sz w:val="18"/>
                <w:szCs w:val="18"/>
              </w:rPr>
              <w:t>ΣΤΟΙΧΕΙΑ</w:t>
            </w:r>
          </w:p>
        </w:tc>
        <w:tc>
          <w:tcPr>
            <w:tcW w:w="2127" w:type="dxa"/>
          </w:tcPr>
          <w:p w:rsidR="00333948" w:rsidRPr="00C47481" w:rsidRDefault="00333948" w:rsidP="008D7213">
            <w:pPr>
              <w:widowControl w:val="0"/>
              <w:jc w:val="center"/>
              <w:rPr>
                <w:b/>
                <w:sz w:val="18"/>
                <w:szCs w:val="18"/>
              </w:rPr>
            </w:pPr>
            <w:r w:rsidRPr="00C47481">
              <w:rPr>
                <w:b/>
                <w:sz w:val="18"/>
                <w:szCs w:val="18"/>
              </w:rPr>
              <w:t>ΜΕΤΑΠΤΥΧΙΑΚΟΙ</w:t>
            </w:r>
          </w:p>
          <w:p w:rsidR="00333948" w:rsidRPr="00C47481" w:rsidRDefault="00333948" w:rsidP="008D7213">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8D7213">
            <w:pPr>
              <w:widowControl w:val="0"/>
              <w:jc w:val="center"/>
              <w:rPr>
                <w:b/>
                <w:sz w:val="18"/>
                <w:szCs w:val="18"/>
              </w:rPr>
            </w:pPr>
            <w:r w:rsidRPr="00C47481">
              <w:rPr>
                <w:b/>
                <w:sz w:val="18"/>
                <w:szCs w:val="18"/>
              </w:rPr>
              <w:t>ΕΠΑΓΓΕΛΜΑΤΙΚΗ ΠΡΟΫΠΗΡΕΣΙΑ</w:t>
            </w:r>
          </w:p>
          <w:p w:rsidR="00333948" w:rsidRPr="00C47481" w:rsidRDefault="00333948" w:rsidP="008D7213">
            <w:pPr>
              <w:widowControl w:val="0"/>
              <w:jc w:val="center"/>
              <w:rPr>
                <w:b/>
                <w:sz w:val="18"/>
                <w:szCs w:val="18"/>
              </w:rPr>
            </w:pPr>
            <w:r w:rsidRPr="00C47481">
              <w:rPr>
                <w:b/>
                <w:sz w:val="18"/>
                <w:szCs w:val="18"/>
              </w:rPr>
              <w:t>5 ΕΤΗ</w:t>
            </w:r>
          </w:p>
        </w:tc>
        <w:tc>
          <w:tcPr>
            <w:tcW w:w="2693" w:type="dxa"/>
          </w:tcPr>
          <w:p w:rsidR="00333948" w:rsidRPr="00C47481" w:rsidRDefault="00333948" w:rsidP="008D7213">
            <w:pPr>
              <w:widowControl w:val="0"/>
              <w:jc w:val="center"/>
              <w:rPr>
                <w:b/>
                <w:sz w:val="18"/>
                <w:szCs w:val="18"/>
              </w:rPr>
            </w:pPr>
            <w:r w:rsidRPr="00C47481">
              <w:rPr>
                <w:b/>
                <w:sz w:val="18"/>
                <w:szCs w:val="18"/>
              </w:rPr>
              <w:t>ΔΙΔΑΚΤΙΚΗ</w:t>
            </w:r>
          </w:p>
          <w:p w:rsidR="00333948" w:rsidRPr="00C47481" w:rsidRDefault="00333948" w:rsidP="008D7213">
            <w:pPr>
              <w:widowControl w:val="0"/>
              <w:jc w:val="center"/>
              <w:rPr>
                <w:b/>
                <w:sz w:val="18"/>
                <w:szCs w:val="18"/>
              </w:rPr>
            </w:pPr>
            <w:r w:rsidRPr="00C47481">
              <w:rPr>
                <w:b/>
                <w:sz w:val="18"/>
                <w:szCs w:val="18"/>
              </w:rPr>
              <w:t>ΠΡΟΫΠΗΡΕΣΙΑ</w:t>
            </w:r>
          </w:p>
          <w:p w:rsidR="00333948" w:rsidRPr="00C47481" w:rsidRDefault="00333948" w:rsidP="008D7213">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8D7213">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8D7213">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8D7213">
            <w:pPr>
              <w:widowControl w:val="0"/>
              <w:jc w:val="center"/>
              <w:rPr>
                <w:b/>
                <w:sz w:val="18"/>
                <w:szCs w:val="18"/>
              </w:rPr>
            </w:pPr>
            <w:r w:rsidRPr="00C47481">
              <w:rPr>
                <w:b/>
                <w:sz w:val="18"/>
                <w:szCs w:val="18"/>
              </w:rPr>
              <w:t>ΆΛΛΑ ΣΤΟΙΧΕΙΑ</w:t>
            </w:r>
          </w:p>
        </w:tc>
      </w:tr>
      <w:tr w:rsidR="00333948" w:rsidRPr="00C47481" w:rsidTr="008D7213">
        <w:tc>
          <w:tcPr>
            <w:tcW w:w="1752" w:type="dxa"/>
          </w:tcPr>
          <w:p w:rsidR="00333948" w:rsidRPr="00C47481" w:rsidRDefault="00333948" w:rsidP="008D7213">
            <w:pPr>
              <w:widowControl w:val="0"/>
              <w:rPr>
                <w:sz w:val="18"/>
                <w:szCs w:val="18"/>
              </w:rPr>
            </w:pPr>
            <w:r w:rsidRPr="00C47481">
              <w:rPr>
                <w:sz w:val="18"/>
                <w:szCs w:val="18"/>
              </w:rPr>
              <w:t>Έτος γέννησης: 1976</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ΒΑΣΙΚΟ ΠΤΥΧΙΟ</w:t>
            </w:r>
          </w:p>
          <w:p w:rsidR="00333948" w:rsidRPr="00C47481" w:rsidRDefault="00333948" w:rsidP="008D7213">
            <w:pPr>
              <w:widowControl w:val="0"/>
              <w:rPr>
                <w:sz w:val="18"/>
                <w:szCs w:val="18"/>
              </w:rPr>
            </w:pPr>
            <w:r w:rsidRPr="00C47481">
              <w:rPr>
                <w:sz w:val="18"/>
                <w:szCs w:val="18"/>
              </w:rPr>
              <w:t>Μηχανικός Η/Υ &amp; Πληροφορικής</w:t>
            </w:r>
          </w:p>
          <w:p w:rsidR="00333948" w:rsidRPr="00C47481" w:rsidRDefault="00333948" w:rsidP="008D7213">
            <w:pPr>
              <w:widowControl w:val="0"/>
              <w:rPr>
                <w:sz w:val="18"/>
                <w:szCs w:val="18"/>
              </w:rPr>
            </w:pPr>
            <w:r w:rsidRPr="00C47481">
              <w:rPr>
                <w:sz w:val="18"/>
                <w:szCs w:val="18"/>
              </w:rPr>
              <w:t>(Τεχνικό Πανεπιστήμιο Σόφιας)</w:t>
            </w:r>
          </w:p>
          <w:p w:rsidR="00333948" w:rsidRPr="00C47481" w:rsidRDefault="00333948" w:rsidP="008D7213">
            <w:pPr>
              <w:widowControl w:val="0"/>
              <w:rPr>
                <w:sz w:val="18"/>
                <w:szCs w:val="18"/>
              </w:rPr>
            </w:pPr>
            <w:r w:rsidRPr="00C47481">
              <w:rPr>
                <w:sz w:val="18"/>
                <w:szCs w:val="18"/>
              </w:rPr>
              <w:t>2001 (ΔΟΑΤΑΠ)</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tc>
        <w:tc>
          <w:tcPr>
            <w:tcW w:w="2127" w:type="dxa"/>
          </w:tcPr>
          <w:p w:rsidR="00333948" w:rsidRPr="00C47481" w:rsidRDefault="00333948" w:rsidP="008D7213">
            <w:pPr>
              <w:widowControl w:val="0"/>
              <w:rPr>
                <w:sz w:val="18"/>
                <w:szCs w:val="18"/>
              </w:rPr>
            </w:pPr>
            <w:r w:rsidRPr="00C47481">
              <w:rPr>
                <w:sz w:val="18"/>
                <w:szCs w:val="18"/>
              </w:rPr>
              <w:br/>
              <w:t>Μεταπτυχιακό Δίπλωμα Τεχνοοικονομικά συστήματα</w:t>
            </w:r>
          </w:p>
          <w:p w:rsidR="00333948" w:rsidRPr="00C47481" w:rsidRDefault="00333948" w:rsidP="008D7213">
            <w:pPr>
              <w:widowControl w:val="0"/>
              <w:rPr>
                <w:sz w:val="18"/>
                <w:szCs w:val="18"/>
              </w:rPr>
            </w:pPr>
            <w:r w:rsidRPr="00C47481">
              <w:rPr>
                <w:sz w:val="18"/>
                <w:szCs w:val="18"/>
              </w:rPr>
              <w:t>(Εθνικό Μετσόβιο Πολυτεχνείο 2004) - ΔΟΑΤΑΠ</w:t>
            </w:r>
          </w:p>
          <w:p w:rsidR="00333948" w:rsidRPr="00C47481" w:rsidRDefault="00333948" w:rsidP="008D7213">
            <w:pPr>
              <w:widowControl w:val="0"/>
              <w:rPr>
                <w:sz w:val="18"/>
                <w:szCs w:val="18"/>
              </w:rPr>
            </w:pPr>
          </w:p>
        </w:tc>
        <w:tc>
          <w:tcPr>
            <w:tcW w:w="2551" w:type="dxa"/>
          </w:tcPr>
          <w:p w:rsidR="00333948" w:rsidRPr="00C47481" w:rsidRDefault="00333948" w:rsidP="008D7213">
            <w:pPr>
              <w:widowControl w:val="0"/>
              <w:rPr>
                <w:sz w:val="18"/>
                <w:szCs w:val="18"/>
              </w:rPr>
            </w:pPr>
            <w:r w:rsidRPr="00C47481">
              <w:rPr>
                <w:sz w:val="18"/>
                <w:szCs w:val="18"/>
              </w:rPr>
              <w:t>Υπουργείο Παιδείας, Έρευνας και Θρησκευμάτων</w:t>
            </w:r>
          </w:p>
          <w:p w:rsidR="00333948" w:rsidRPr="00C47481" w:rsidRDefault="00333948" w:rsidP="008D7213">
            <w:pPr>
              <w:widowControl w:val="0"/>
              <w:rPr>
                <w:sz w:val="18"/>
                <w:szCs w:val="18"/>
              </w:rPr>
            </w:pPr>
            <w:r w:rsidRPr="00C47481">
              <w:rPr>
                <w:sz w:val="18"/>
                <w:szCs w:val="18"/>
              </w:rPr>
              <w:t>22/9/2005-04/07/2016 (10 έτη και 9 μήνες)</w:t>
            </w:r>
          </w:p>
          <w:p w:rsidR="00333948" w:rsidRPr="00C47481" w:rsidRDefault="00333948" w:rsidP="008D7213">
            <w:pPr>
              <w:widowControl w:val="0"/>
              <w:rPr>
                <w:bCs/>
                <w:sz w:val="18"/>
                <w:szCs w:val="18"/>
              </w:rPr>
            </w:pPr>
          </w:p>
          <w:p w:rsidR="00333948" w:rsidRPr="00C47481" w:rsidRDefault="00333948" w:rsidP="008D7213">
            <w:pPr>
              <w:widowControl w:val="0"/>
              <w:rPr>
                <w:bCs/>
                <w:sz w:val="18"/>
                <w:szCs w:val="18"/>
              </w:rPr>
            </w:pPr>
            <w:r w:rsidRPr="00C47481">
              <w:rPr>
                <w:bCs/>
                <w:sz w:val="18"/>
                <w:szCs w:val="18"/>
              </w:rPr>
              <w:t>126 Σμηναρχία Μάχης</w:t>
            </w:r>
          </w:p>
          <w:p w:rsidR="00333948" w:rsidRPr="00C47481" w:rsidRDefault="00333948" w:rsidP="008D7213">
            <w:pPr>
              <w:widowControl w:val="0"/>
              <w:rPr>
                <w:bCs/>
                <w:sz w:val="18"/>
                <w:szCs w:val="18"/>
              </w:rPr>
            </w:pPr>
            <w:r w:rsidRPr="00C47481">
              <w:rPr>
                <w:bCs/>
                <w:sz w:val="18"/>
                <w:szCs w:val="18"/>
              </w:rPr>
              <w:t>17/07/2004-15/03/2005 (8 μήνες)</w:t>
            </w:r>
          </w:p>
          <w:p w:rsidR="00333948" w:rsidRPr="00C47481" w:rsidRDefault="00333948" w:rsidP="008D7213">
            <w:pPr>
              <w:widowControl w:val="0"/>
              <w:rPr>
                <w:bCs/>
                <w:sz w:val="18"/>
                <w:szCs w:val="18"/>
              </w:rPr>
            </w:pPr>
          </w:p>
          <w:p w:rsidR="00333948" w:rsidRPr="00C47481" w:rsidRDefault="00333948" w:rsidP="008D7213">
            <w:pPr>
              <w:widowControl w:val="0"/>
              <w:rPr>
                <w:sz w:val="18"/>
                <w:szCs w:val="18"/>
              </w:rPr>
            </w:pPr>
            <w:r w:rsidRPr="00C47481">
              <w:rPr>
                <w:sz w:val="18"/>
                <w:szCs w:val="18"/>
              </w:rPr>
              <w:t>ΙΝΕΔΙΒΙΜ – Γενική Γραμματεία Δία Βίου Μάθησης</w:t>
            </w:r>
          </w:p>
          <w:p w:rsidR="00333948" w:rsidRPr="00C47481" w:rsidRDefault="00333948" w:rsidP="008D7213">
            <w:pPr>
              <w:widowControl w:val="0"/>
              <w:rPr>
                <w:sz w:val="18"/>
                <w:szCs w:val="18"/>
              </w:rPr>
            </w:pPr>
            <w:r w:rsidRPr="00C47481">
              <w:rPr>
                <w:sz w:val="18"/>
                <w:szCs w:val="18"/>
              </w:rPr>
              <w:t>19/03/2010-29/06/3015 (Επικαλυπτόμενη)</w:t>
            </w:r>
          </w:p>
          <w:p w:rsidR="00333948" w:rsidRPr="00C47481" w:rsidRDefault="00333948" w:rsidP="008D7213">
            <w:pPr>
              <w:widowControl w:val="0"/>
              <w:rPr>
                <w:sz w:val="18"/>
                <w:szCs w:val="18"/>
              </w:rPr>
            </w:pPr>
          </w:p>
          <w:p w:rsidR="00333948" w:rsidRPr="00C47481" w:rsidRDefault="00333948" w:rsidP="008D7213">
            <w:pPr>
              <w:widowControl w:val="0"/>
              <w:rPr>
                <w:bCs/>
                <w:sz w:val="18"/>
                <w:szCs w:val="18"/>
              </w:rPr>
            </w:pPr>
            <w:r w:rsidRPr="00C47481">
              <w:rPr>
                <w:bCs/>
                <w:sz w:val="18"/>
                <w:szCs w:val="18"/>
              </w:rPr>
              <w:t>1</w:t>
            </w:r>
            <w:r w:rsidRPr="00C47481">
              <w:rPr>
                <w:bCs/>
                <w:sz w:val="18"/>
                <w:szCs w:val="18"/>
                <w:vertAlign w:val="superscript"/>
              </w:rPr>
              <w:t>ο</w:t>
            </w:r>
            <w:r w:rsidRPr="00C47481">
              <w:rPr>
                <w:bCs/>
                <w:sz w:val="18"/>
                <w:szCs w:val="18"/>
              </w:rPr>
              <w:t xml:space="preserve"> ΙΕΚ Ηρακλείου</w:t>
            </w:r>
          </w:p>
          <w:p w:rsidR="00333948" w:rsidRPr="00C47481" w:rsidRDefault="00333948" w:rsidP="008D7213">
            <w:pPr>
              <w:widowControl w:val="0"/>
              <w:rPr>
                <w:bCs/>
                <w:sz w:val="18"/>
                <w:szCs w:val="18"/>
              </w:rPr>
            </w:pPr>
            <w:r w:rsidRPr="00C47481">
              <w:rPr>
                <w:bCs/>
                <w:sz w:val="18"/>
                <w:szCs w:val="18"/>
              </w:rPr>
              <w:t>15/02/2011-30/06/2016</w:t>
            </w:r>
            <w:r w:rsidRPr="00C47481">
              <w:rPr>
                <w:sz w:val="18"/>
                <w:szCs w:val="18"/>
              </w:rPr>
              <w:t>(Επικαλυπτόμενη)</w:t>
            </w:r>
          </w:p>
          <w:p w:rsidR="00333948" w:rsidRPr="00C47481" w:rsidRDefault="00333948" w:rsidP="008D7213">
            <w:pPr>
              <w:widowControl w:val="0"/>
              <w:rPr>
                <w:bCs/>
                <w:sz w:val="18"/>
                <w:szCs w:val="18"/>
              </w:rPr>
            </w:pPr>
          </w:p>
          <w:p w:rsidR="00333948" w:rsidRPr="00C47481" w:rsidRDefault="00333948" w:rsidP="008D7213">
            <w:pPr>
              <w:widowControl w:val="0"/>
              <w:rPr>
                <w:bCs/>
                <w:sz w:val="18"/>
                <w:szCs w:val="18"/>
              </w:rPr>
            </w:pPr>
            <w:r w:rsidRPr="00C47481">
              <w:rPr>
                <w:bCs/>
                <w:sz w:val="18"/>
                <w:szCs w:val="18"/>
              </w:rPr>
              <w:t>2</w:t>
            </w:r>
            <w:r w:rsidRPr="00C47481">
              <w:rPr>
                <w:bCs/>
                <w:sz w:val="18"/>
                <w:szCs w:val="18"/>
                <w:vertAlign w:val="superscript"/>
              </w:rPr>
              <w:t>ο</w:t>
            </w:r>
            <w:r w:rsidRPr="00C47481">
              <w:rPr>
                <w:bCs/>
                <w:sz w:val="18"/>
                <w:szCs w:val="18"/>
              </w:rPr>
              <w:t xml:space="preserve"> ΙΕΚ Ηρακλείου</w:t>
            </w:r>
          </w:p>
          <w:p w:rsidR="00333948" w:rsidRPr="00C47481" w:rsidRDefault="00333948" w:rsidP="008D7213">
            <w:pPr>
              <w:widowControl w:val="0"/>
              <w:rPr>
                <w:bCs/>
                <w:sz w:val="18"/>
                <w:szCs w:val="18"/>
              </w:rPr>
            </w:pPr>
            <w:r w:rsidRPr="00C47481">
              <w:rPr>
                <w:bCs/>
                <w:sz w:val="18"/>
                <w:szCs w:val="18"/>
              </w:rPr>
              <w:t>25/11/2015-16/03/2016</w:t>
            </w:r>
            <w:r w:rsidRPr="00C47481">
              <w:rPr>
                <w:sz w:val="18"/>
                <w:szCs w:val="18"/>
              </w:rPr>
              <w:t>(Επικαλυπτόμενη)</w:t>
            </w:r>
          </w:p>
          <w:p w:rsidR="00333948" w:rsidRPr="00C47481" w:rsidRDefault="00333948" w:rsidP="008D7213">
            <w:pPr>
              <w:widowControl w:val="0"/>
              <w:rPr>
                <w:bCs/>
                <w:sz w:val="18"/>
                <w:szCs w:val="18"/>
              </w:rPr>
            </w:pPr>
          </w:p>
          <w:p w:rsidR="00333948" w:rsidRPr="00C47481" w:rsidRDefault="00333948" w:rsidP="008D7213">
            <w:pPr>
              <w:widowControl w:val="0"/>
              <w:rPr>
                <w:bCs/>
                <w:sz w:val="18"/>
                <w:szCs w:val="18"/>
              </w:rPr>
            </w:pPr>
            <w:r w:rsidRPr="00C47481">
              <w:rPr>
                <w:bCs/>
                <w:sz w:val="18"/>
                <w:szCs w:val="18"/>
              </w:rPr>
              <w:t>ΙΕΚ Κω</w:t>
            </w:r>
          </w:p>
          <w:p w:rsidR="00333948" w:rsidRPr="00C47481" w:rsidRDefault="00333948" w:rsidP="008D7213">
            <w:pPr>
              <w:widowControl w:val="0"/>
              <w:rPr>
                <w:bCs/>
                <w:sz w:val="18"/>
                <w:szCs w:val="18"/>
              </w:rPr>
            </w:pPr>
            <w:r w:rsidRPr="00C47481">
              <w:rPr>
                <w:bCs/>
                <w:sz w:val="18"/>
                <w:szCs w:val="18"/>
              </w:rPr>
              <w:t>16/02/2010-30/06/2019</w:t>
            </w:r>
            <w:r w:rsidRPr="00C47481">
              <w:rPr>
                <w:sz w:val="18"/>
                <w:szCs w:val="18"/>
              </w:rPr>
              <w:t>(Επικαλυπτόμενη)</w:t>
            </w:r>
          </w:p>
          <w:p w:rsidR="00333948" w:rsidRPr="00C47481" w:rsidRDefault="00333948" w:rsidP="008D7213">
            <w:pPr>
              <w:widowControl w:val="0"/>
              <w:rPr>
                <w:bCs/>
                <w:sz w:val="18"/>
                <w:szCs w:val="18"/>
              </w:rPr>
            </w:pPr>
          </w:p>
          <w:p w:rsidR="00333948" w:rsidRPr="00C47481" w:rsidRDefault="00333948" w:rsidP="008D7213">
            <w:pPr>
              <w:widowControl w:val="0"/>
              <w:rPr>
                <w:bCs/>
                <w:sz w:val="18"/>
                <w:szCs w:val="18"/>
              </w:rPr>
            </w:pPr>
            <w:r w:rsidRPr="00C47481">
              <w:rPr>
                <w:bCs/>
                <w:sz w:val="18"/>
                <w:szCs w:val="18"/>
              </w:rPr>
              <w:t>ΝΕΛΕ Ηρακλείου</w:t>
            </w:r>
          </w:p>
          <w:p w:rsidR="00333948" w:rsidRPr="00C47481" w:rsidRDefault="00333948" w:rsidP="008D7213">
            <w:pPr>
              <w:widowControl w:val="0"/>
              <w:rPr>
                <w:bCs/>
                <w:sz w:val="18"/>
                <w:szCs w:val="18"/>
              </w:rPr>
            </w:pPr>
            <w:r w:rsidRPr="00C47481">
              <w:rPr>
                <w:bCs/>
                <w:sz w:val="18"/>
                <w:szCs w:val="18"/>
              </w:rPr>
              <w:t>07/02/2004-15/03/2005</w:t>
            </w:r>
            <w:r w:rsidRPr="00C47481">
              <w:rPr>
                <w:sz w:val="18"/>
                <w:szCs w:val="18"/>
              </w:rPr>
              <w:t xml:space="preserve">(Επικαλυπτόμενη) </w:t>
            </w:r>
          </w:p>
          <w:p w:rsidR="00333948" w:rsidRPr="00C47481" w:rsidRDefault="00333948" w:rsidP="008D7213">
            <w:pPr>
              <w:widowControl w:val="0"/>
              <w:rPr>
                <w:b/>
                <w:bCs/>
                <w:sz w:val="18"/>
                <w:szCs w:val="18"/>
              </w:rPr>
            </w:pPr>
          </w:p>
          <w:p w:rsidR="00333948" w:rsidRPr="00C47481" w:rsidRDefault="00333948" w:rsidP="008D7213">
            <w:pPr>
              <w:widowControl w:val="0"/>
              <w:rPr>
                <w:b/>
                <w:bCs/>
                <w:sz w:val="18"/>
                <w:szCs w:val="18"/>
              </w:rPr>
            </w:pPr>
            <w:r w:rsidRPr="00C47481">
              <w:rPr>
                <w:b/>
                <w:bCs/>
                <w:sz w:val="18"/>
                <w:szCs w:val="18"/>
              </w:rPr>
              <w:t>Σύνολο: 11 έτη και 5 μήνες</w:t>
            </w:r>
          </w:p>
          <w:p w:rsidR="00333948" w:rsidRPr="00C47481" w:rsidRDefault="00333948" w:rsidP="008D7213">
            <w:pPr>
              <w:widowControl w:val="0"/>
              <w:rPr>
                <w:b/>
                <w:bCs/>
                <w:sz w:val="18"/>
                <w:szCs w:val="18"/>
              </w:rPr>
            </w:pPr>
          </w:p>
        </w:tc>
        <w:tc>
          <w:tcPr>
            <w:tcW w:w="2693" w:type="dxa"/>
          </w:tcPr>
          <w:p w:rsidR="00333948" w:rsidRPr="00C47481" w:rsidRDefault="00333948" w:rsidP="008D7213">
            <w:pPr>
              <w:widowControl w:val="0"/>
              <w:rPr>
                <w:rFonts w:eastAsia="Batang"/>
                <w:sz w:val="18"/>
                <w:szCs w:val="18"/>
              </w:rPr>
            </w:pPr>
            <w:r w:rsidRPr="00C47481">
              <w:rPr>
                <w:rFonts w:eastAsia="Batang"/>
                <w:sz w:val="18"/>
                <w:szCs w:val="18"/>
                <w:lang w:val="en-US"/>
              </w:rPr>
              <w:t>TEI</w:t>
            </w:r>
            <w:r w:rsidRPr="00C47481">
              <w:rPr>
                <w:rFonts w:eastAsia="Batang"/>
                <w:sz w:val="18"/>
                <w:szCs w:val="18"/>
              </w:rPr>
              <w:t>Κρήτης</w:t>
            </w:r>
          </w:p>
          <w:p w:rsidR="00333948" w:rsidRPr="00C47481" w:rsidRDefault="00333948" w:rsidP="008D7213">
            <w:pPr>
              <w:widowControl w:val="0"/>
              <w:rPr>
                <w:rFonts w:eastAsia="Batang"/>
                <w:sz w:val="18"/>
                <w:szCs w:val="18"/>
              </w:rPr>
            </w:pPr>
            <w:r w:rsidRPr="00C47481">
              <w:rPr>
                <w:rFonts w:eastAsia="Batang"/>
                <w:sz w:val="18"/>
                <w:szCs w:val="18"/>
              </w:rPr>
              <w:t>2007-2008</w:t>
            </w:r>
          </w:p>
          <w:p w:rsidR="00333948" w:rsidRPr="00C47481" w:rsidRDefault="00333948" w:rsidP="008D7213">
            <w:pPr>
              <w:widowControl w:val="0"/>
              <w:rPr>
                <w:rFonts w:eastAsia="Batang"/>
                <w:sz w:val="18"/>
                <w:szCs w:val="18"/>
              </w:rPr>
            </w:pPr>
          </w:p>
          <w:p w:rsidR="00333948" w:rsidRPr="00C47481" w:rsidRDefault="00333948" w:rsidP="008D7213">
            <w:pPr>
              <w:widowControl w:val="0"/>
              <w:rPr>
                <w:rFonts w:eastAsia="Batang"/>
                <w:sz w:val="18"/>
                <w:szCs w:val="18"/>
              </w:rPr>
            </w:pPr>
            <w:r w:rsidRPr="00C47481">
              <w:rPr>
                <w:rFonts w:eastAsia="Batang"/>
                <w:sz w:val="18"/>
                <w:szCs w:val="18"/>
              </w:rPr>
              <w:t>ΑΣΠΑΙΤΕ Ηρακλείου</w:t>
            </w:r>
          </w:p>
          <w:p w:rsidR="00333948" w:rsidRPr="00C47481" w:rsidRDefault="00333948" w:rsidP="008D7213">
            <w:pPr>
              <w:widowControl w:val="0"/>
              <w:rPr>
                <w:rFonts w:eastAsia="Batang"/>
                <w:sz w:val="18"/>
                <w:szCs w:val="18"/>
              </w:rPr>
            </w:pPr>
            <w:r w:rsidRPr="00C47481">
              <w:rPr>
                <w:rFonts w:eastAsia="Batang"/>
                <w:sz w:val="18"/>
                <w:szCs w:val="18"/>
              </w:rPr>
              <w:t>2011-2012Χ</w:t>
            </w:r>
          </w:p>
          <w:p w:rsidR="00333948" w:rsidRPr="00C47481" w:rsidRDefault="00333948" w:rsidP="008D7213">
            <w:pPr>
              <w:widowControl w:val="0"/>
              <w:rPr>
                <w:rFonts w:eastAsia="Batang"/>
                <w:sz w:val="18"/>
                <w:szCs w:val="18"/>
              </w:rPr>
            </w:pPr>
            <w:r w:rsidRPr="00C47481">
              <w:rPr>
                <w:rFonts w:eastAsia="Batang"/>
                <w:sz w:val="18"/>
                <w:szCs w:val="18"/>
              </w:rPr>
              <w:t>2015-2016Χ</w:t>
            </w:r>
          </w:p>
          <w:p w:rsidR="00333948" w:rsidRPr="00C47481" w:rsidRDefault="00333948" w:rsidP="008D7213">
            <w:pPr>
              <w:widowControl w:val="0"/>
              <w:rPr>
                <w:rFonts w:eastAsia="Batang"/>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p>
          <w:p w:rsidR="00333948" w:rsidRPr="00C47481" w:rsidRDefault="00333948" w:rsidP="008D7213">
            <w:pPr>
              <w:widowControl w:val="0"/>
              <w:rPr>
                <w:b/>
                <w:sz w:val="18"/>
                <w:szCs w:val="18"/>
              </w:rPr>
            </w:pPr>
            <w:r w:rsidRPr="00C47481">
              <w:rPr>
                <w:b/>
                <w:bCs/>
                <w:sz w:val="18"/>
                <w:szCs w:val="18"/>
              </w:rPr>
              <w:t>Σύνολο: 2 έτη</w:t>
            </w:r>
          </w:p>
        </w:tc>
        <w:tc>
          <w:tcPr>
            <w:tcW w:w="2694" w:type="dxa"/>
          </w:tcPr>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tc>
        <w:tc>
          <w:tcPr>
            <w:tcW w:w="2693" w:type="dxa"/>
          </w:tcPr>
          <w:p w:rsidR="00333948" w:rsidRPr="00C47481" w:rsidRDefault="00333948" w:rsidP="008D7213">
            <w:pPr>
              <w:widowControl w:val="0"/>
              <w:rPr>
                <w:sz w:val="18"/>
                <w:szCs w:val="18"/>
              </w:rPr>
            </w:pPr>
            <w:r w:rsidRPr="00C47481">
              <w:rPr>
                <w:sz w:val="18"/>
                <w:szCs w:val="18"/>
              </w:rPr>
              <w:t xml:space="preserve">Αγγλικά </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1 ανακοίνωση σε συνέδριο</w:t>
            </w:r>
          </w:p>
          <w:p w:rsidR="00333948" w:rsidRPr="00C47481" w:rsidRDefault="00333948" w:rsidP="008D7213">
            <w:pPr>
              <w:widowControl w:val="0"/>
              <w:rPr>
                <w:sz w:val="18"/>
                <w:szCs w:val="18"/>
              </w:rPr>
            </w:pPr>
          </w:p>
        </w:tc>
      </w:tr>
    </w:tbl>
    <w:p w:rsidR="00333948" w:rsidRPr="00C47481" w:rsidRDefault="00333948" w:rsidP="00BE2911">
      <w:pPr>
        <w:widowControl w:val="0"/>
        <w:rPr>
          <w:b/>
          <w:sz w:val="18"/>
          <w:szCs w:val="18"/>
          <w:lang w:val="en-US"/>
        </w:rPr>
      </w:pP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lang w:val="en-US"/>
        </w:rPr>
        <w:t>20</w:t>
      </w:r>
      <w:r w:rsidRPr="00C47481">
        <w:rPr>
          <w:b/>
          <w:sz w:val="18"/>
          <w:szCs w:val="18"/>
        </w:rPr>
        <w:t>)</w:t>
      </w:r>
      <w:r w:rsidRPr="00C47481">
        <w:rPr>
          <w:b/>
          <w:sz w:val="18"/>
          <w:szCs w:val="18"/>
          <w:lang w:val="en-US"/>
        </w:rPr>
        <w:t xml:space="preserve"> </w:t>
      </w:r>
      <w:r w:rsidRPr="00C47481">
        <w:rPr>
          <w:bCs/>
          <w:sz w:val="18"/>
          <w:szCs w:val="18"/>
        </w:rPr>
        <w:t xml:space="preserve">ΟΝΟΜΑΤΕΠΩΝΥΜΟ: </w:t>
      </w:r>
      <w:r w:rsidRPr="00C47481">
        <w:rPr>
          <w:b/>
          <w:sz w:val="18"/>
          <w:szCs w:val="18"/>
        </w:rPr>
        <w:t>Δημητρακάκης  Γεώργιος</w:t>
      </w:r>
    </w:p>
    <w:p w:rsidR="00333948" w:rsidRPr="00C47481" w:rsidRDefault="00333948" w:rsidP="00BE2911">
      <w:pPr>
        <w:widowControl w:val="0"/>
        <w:rPr>
          <w:b/>
          <w:sz w:val="18"/>
          <w:szCs w:val="18"/>
        </w:rPr>
      </w:pPr>
    </w:p>
    <w:tbl>
      <w:tblPr>
        <w:tblW w:w="148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0"/>
        <w:gridCol w:w="2071"/>
        <w:gridCol w:w="6379"/>
        <w:gridCol w:w="1472"/>
        <w:gridCol w:w="1788"/>
        <w:gridCol w:w="1591"/>
      </w:tblGrid>
      <w:tr w:rsidR="00333948" w:rsidRPr="00C47481" w:rsidTr="00C05FA5">
        <w:trPr>
          <w:jc w:val="center"/>
        </w:trPr>
        <w:tc>
          <w:tcPr>
            <w:tcW w:w="156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71" w:type="dxa"/>
          </w:tcPr>
          <w:p w:rsidR="00333948" w:rsidRPr="00C47481" w:rsidRDefault="00333948" w:rsidP="00BE2911">
            <w:pPr>
              <w:widowControl w:val="0"/>
              <w:ind w:right="183"/>
              <w:rPr>
                <w:b/>
                <w:sz w:val="18"/>
                <w:szCs w:val="18"/>
              </w:rPr>
            </w:pPr>
            <w:r w:rsidRPr="00C47481">
              <w:rPr>
                <w:b/>
                <w:sz w:val="18"/>
                <w:szCs w:val="18"/>
              </w:rPr>
              <w:t>ΜΕΤΑΠΤΥΧΙΑΚΟΙΤΙΤΛΟΙ ΣΠΟΥΔΩΝ</w:t>
            </w:r>
          </w:p>
        </w:tc>
        <w:tc>
          <w:tcPr>
            <w:tcW w:w="637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1472"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1788"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1591"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C05FA5">
        <w:trPr>
          <w:jc w:val="center"/>
        </w:trPr>
        <w:tc>
          <w:tcPr>
            <w:tcW w:w="156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1981</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Φυσικής, ΠΚ, 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BodyText2"/>
              <w:ind w:right="183"/>
              <w:rPr>
                <w:rFonts w:ascii="Calibri" w:hAnsi="Calibri"/>
                <w:color w:val="auto"/>
                <w:sz w:val="18"/>
                <w:szCs w:val="18"/>
              </w:rPr>
            </w:pPr>
            <w:r w:rsidRPr="00C47481">
              <w:rPr>
                <w:rFonts w:ascii="Calibri" w:hAnsi="Calibri"/>
                <w:b w:val="0"/>
                <w:color w:val="auto"/>
                <w:sz w:val="18"/>
                <w:szCs w:val="18"/>
                <w:lang w:val="el-GR"/>
              </w:rPr>
              <w:t xml:space="preserve">Αγγλικά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071" w:type="dxa"/>
          </w:tcPr>
          <w:p w:rsidR="00333948" w:rsidRPr="00C47481" w:rsidRDefault="00333948" w:rsidP="00BE2911">
            <w:pPr>
              <w:widowControl w:val="0"/>
              <w:ind w:right="183"/>
              <w:rPr>
                <w:sz w:val="18"/>
                <w:szCs w:val="18"/>
                <w:lang w:val="en-US"/>
              </w:rPr>
            </w:pPr>
            <w:r w:rsidRPr="00C47481">
              <w:rPr>
                <w:sz w:val="18"/>
                <w:szCs w:val="18"/>
                <w:lang w:val="en-US"/>
              </w:rPr>
              <w:t xml:space="preserve">Wireless SystemsUniversity of Bath 2005, </w:t>
            </w:r>
            <w:r w:rsidRPr="00C47481">
              <w:rPr>
                <w:sz w:val="18"/>
                <w:szCs w:val="18"/>
              </w:rPr>
              <w:t>ΔΙΚΑΤΣΑ</w:t>
            </w:r>
            <w:r w:rsidRPr="00C47481">
              <w:rPr>
                <w:sz w:val="18"/>
                <w:szCs w:val="18"/>
                <w:lang w:val="en-US"/>
              </w:rPr>
              <w:t xml:space="preserve"> 2007</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sz w:val="18"/>
                <w:szCs w:val="18"/>
              </w:rPr>
              <w:t>Διδακτορικό Χημείας ΠΚ 2009</w:t>
            </w:r>
          </w:p>
        </w:tc>
        <w:tc>
          <w:tcPr>
            <w:tcW w:w="6379" w:type="dxa"/>
          </w:tcPr>
          <w:tbl>
            <w:tblPr>
              <w:tblW w:w="6015"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618"/>
              <w:gridCol w:w="1276"/>
              <w:gridCol w:w="567"/>
              <w:gridCol w:w="1554"/>
            </w:tblGrid>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1-02-2003 μέχρι 31-10-2003</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4,5 μήνες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01-12-2005 μέχρι 30-11-2008</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3 έτη</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01-02-2007 μέχρι 31-05-2009</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 έτος και 2μήνες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01-11-2007 μέχρι 31-12-2007</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 μήνας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01-08-2008 μέχρι 31-10-2008</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1,5 μήνες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29-11-2010 μέχρι 30-06-2011</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170</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170 ώρες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01-01-2011 μέχρι 30-09-2013</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 έτη και 9 μήνες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13-02-2012 μέχρι 29-06-2012</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161</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161 ώρες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04-02-2013 μέχρι 28-06-2013</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229</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229 ώρες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22-04-2013 μέχρι 21-04-2014</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ΠΑΝΕΠΙΣΤΗΜΙΟ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 έτος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24-10-2013 μέχρι 13-06-2014</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3,5 μήνες και 10 μέρ.</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8-10-2013 ΜΕΧΡΙ 16-1-2014</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50</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50 ώρες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1-1-2014 ΜΕΧΡΙ 13-12-2014</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ΙΤΕ</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11,5 μήνες </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11,5 μήνες</w:t>
                  </w:r>
                </w:p>
              </w:tc>
            </w:tr>
            <w:tr w:rsidR="00333948" w:rsidRPr="00C47481" w:rsidTr="00EA34C9">
              <w:trPr>
                <w:tblCellSpacing w:w="15" w:type="dxa"/>
                <w:jc w:val="center"/>
              </w:trPr>
              <w:tc>
                <w:tcPr>
                  <w:tcW w:w="2573"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1-12-2014 ΜΕΧΡΙ 31-3-2015</w:t>
                  </w:r>
                </w:p>
              </w:tc>
              <w:tc>
                <w:tcPr>
                  <w:tcW w:w="1246"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ΕΙΔΙΚΟΣ ΛΟΓΑΡ. ΠΑΝ ΚΡΗΤΗΣ</w:t>
                  </w:r>
                </w:p>
              </w:tc>
              <w:tc>
                <w:tcPr>
                  <w:tcW w:w="53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 μήνες</w:t>
                  </w:r>
                </w:p>
              </w:tc>
              <w:tc>
                <w:tcPr>
                  <w:tcW w:w="1509"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4 μήνες</w:t>
                  </w:r>
                </w:p>
              </w:tc>
            </w:tr>
          </w:tbl>
          <w:p w:rsidR="00333948" w:rsidRPr="00C47481" w:rsidRDefault="00333948" w:rsidP="00BE2911">
            <w:pPr>
              <w:widowControl w:val="0"/>
              <w:ind w:right="183"/>
              <w:rPr>
                <w:b/>
                <w:sz w:val="18"/>
                <w:szCs w:val="18"/>
              </w:rPr>
            </w:pPr>
            <w:r w:rsidRPr="00C47481">
              <w:rPr>
                <w:b/>
                <w:sz w:val="18"/>
                <w:szCs w:val="18"/>
              </w:rPr>
              <w:t>Σύνολο:10 έτη και 2,5 μήνες (περίπου)</w:t>
            </w:r>
          </w:p>
        </w:tc>
        <w:tc>
          <w:tcPr>
            <w:tcW w:w="1472" w:type="dxa"/>
          </w:tcPr>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2010-2011 Χ</w:t>
            </w:r>
          </w:p>
          <w:p w:rsidR="00333948" w:rsidRPr="00C47481" w:rsidRDefault="00333948" w:rsidP="00BE2911">
            <w:pPr>
              <w:widowControl w:val="0"/>
              <w:ind w:right="183"/>
              <w:rPr>
                <w:sz w:val="18"/>
                <w:szCs w:val="18"/>
              </w:rPr>
            </w:pPr>
            <w:r w:rsidRPr="00C47481">
              <w:rPr>
                <w:sz w:val="18"/>
                <w:szCs w:val="18"/>
              </w:rPr>
              <w:t xml:space="preserve">2011-2012 </w:t>
            </w:r>
          </w:p>
          <w:p w:rsidR="00333948" w:rsidRPr="00C47481" w:rsidRDefault="00333948" w:rsidP="00BE2911">
            <w:pPr>
              <w:widowControl w:val="0"/>
              <w:ind w:right="183"/>
              <w:rPr>
                <w:sz w:val="18"/>
                <w:szCs w:val="18"/>
              </w:rPr>
            </w:pPr>
            <w:r w:rsidRPr="00C47481">
              <w:rPr>
                <w:sz w:val="18"/>
                <w:szCs w:val="18"/>
              </w:rPr>
              <w:t xml:space="preserve">2012-2013 </w:t>
            </w:r>
          </w:p>
          <w:p w:rsidR="00333948" w:rsidRPr="00C47481" w:rsidRDefault="00333948" w:rsidP="00BE2911">
            <w:pPr>
              <w:widowControl w:val="0"/>
              <w:ind w:right="183"/>
              <w:rPr>
                <w:sz w:val="18"/>
                <w:szCs w:val="18"/>
              </w:rPr>
            </w:pPr>
            <w:r w:rsidRPr="00C47481">
              <w:rPr>
                <w:sz w:val="18"/>
                <w:szCs w:val="18"/>
              </w:rPr>
              <w:t>2013-2014Χ</w:t>
            </w:r>
          </w:p>
          <w:p w:rsidR="00333948" w:rsidRPr="00C47481" w:rsidRDefault="00333948" w:rsidP="00BE2911">
            <w:pPr>
              <w:widowControl w:val="0"/>
              <w:ind w:right="183"/>
              <w:rPr>
                <w:sz w:val="18"/>
                <w:szCs w:val="18"/>
              </w:rPr>
            </w:pPr>
            <w:r w:rsidRPr="00C47481">
              <w:rPr>
                <w:sz w:val="18"/>
                <w:szCs w:val="18"/>
              </w:rPr>
              <w:t>2014-2015</w:t>
            </w:r>
            <w:r w:rsidRPr="00C47481">
              <w:rPr>
                <w:sz w:val="18"/>
                <w:szCs w:val="18"/>
                <w:vertAlign w:val="superscript"/>
              </w:rPr>
              <w:t>Ε</w:t>
            </w:r>
          </w:p>
          <w:p w:rsidR="00333948" w:rsidRPr="00C47481" w:rsidRDefault="00333948" w:rsidP="00BE2911">
            <w:pPr>
              <w:widowControl w:val="0"/>
              <w:ind w:right="183"/>
              <w:rPr>
                <w:sz w:val="18"/>
                <w:szCs w:val="18"/>
              </w:rPr>
            </w:pPr>
            <w:r w:rsidRPr="00C47481">
              <w:rPr>
                <w:sz w:val="18"/>
                <w:szCs w:val="18"/>
              </w:rPr>
              <w:t>2015-2016Χ</w:t>
            </w:r>
          </w:p>
          <w:p w:rsidR="00333948" w:rsidRPr="00C47481" w:rsidRDefault="00333948" w:rsidP="00BE2911">
            <w:pPr>
              <w:widowControl w:val="0"/>
              <w:ind w:right="183"/>
              <w:rPr>
                <w:sz w:val="18"/>
                <w:szCs w:val="18"/>
              </w:rPr>
            </w:pPr>
          </w:p>
          <w:p w:rsidR="00333948" w:rsidRPr="00C47481" w:rsidRDefault="00333948" w:rsidP="00F00661">
            <w:pPr>
              <w:widowControl w:val="0"/>
              <w:ind w:right="183"/>
              <w:rPr>
                <w:b/>
                <w:sz w:val="18"/>
                <w:szCs w:val="18"/>
              </w:rPr>
            </w:pPr>
            <w:r w:rsidRPr="00C47481">
              <w:rPr>
                <w:b/>
                <w:sz w:val="18"/>
                <w:szCs w:val="18"/>
              </w:rPr>
              <w:t>Σύνολο 4 ετη</w:t>
            </w:r>
          </w:p>
        </w:tc>
        <w:tc>
          <w:tcPr>
            <w:tcW w:w="1788"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5 διεθνείς δημοσιεύσεις </w:t>
            </w:r>
          </w:p>
          <w:p w:rsidR="00333948" w:rsidRPr="00C47481" w:rsidRDefault="00333948" w:rsidP="00BE2911">
            <w:pPr>
              <w:widowControl w:val="0"/>
              <w:ind w:right="183"/>
              <w:rPr>
                <w:sz w:val="18"/>
                <w:szCs w:val="18"/>
              </w:rPr>
            </w:pPr>
            <w:r w:rsidRPr="00C47481">
              <w:rPr>
                <w:sz w:val="18"/>
                <w:szCs w:val="18"/>
              </w:rPr>
              <w:t xml:space="preserve">Ανακοινώνεις σε 9 ελληνικά συνέδρια &amp; 3 διεθνή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591"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bCs/>
          <w:sz w:val="18"/>
          <w:szCs w:val="18"/>
          <w:lang w:val="en-US"/>
        </w:rPr>
        <w:t>21</w:t>
      </w:r>
      <w:r w:rsidRPr="00C47481">
        <w:rPr>
          <w:b/>
          <w:bCs/>
          <w:sz w:val="18"/>
          <w:szCs w:val="18"/>
        </w:rPr>
        <w:t>)</w:t>
      </w:r>
      <w:r w:rsidRPr="00C47481">
        <w:rPr>
          <w:b/>
          <w:bCs/>
          <w:sz w:val="18"/>
          <w:szCs w:val="18"/>
          <w:lang w:val="en-US"/>
        </w:rPr>
        <w:t xml:space="preserve"> </w:t>
      </w:r>
      <w:r w:rsidRPr="00C47481">
        <w:rPr>
          <w:sz w:val="18"/>
          <w:szCs w:val="18"/>
        </w:rPr>
        <w:t xml:space="preserve">ΟΝΟΜΑΤΕΠΩΝΥΜΟ: </w:t>
      </w:r>
      <w:r w:rsidRPr="00C47481">
        <w:rPr>
          <w:b/>
          <w:sz w:val="18"/>
          <w:szCs w:val="18"/>
        </w:rPr>
        <w:t>Ιατράκη Ελισάβετ</w:t>
      </w:r>
    </w:p>
    <w:p w:rsidR="00333948" w:rsidRPr="00C47481" w:rsidRDefault="00333948" w:rsidP="00BE2911">
      <w:pPr>
        <w:widowControl w:val="0"/>
        <w:ind w:right="183"/>
        <w:rPr>
          <w:b/>
          <w:sz w:val="18"/>
          <w:szCs w:val="18"/>
        </w:rPr>
      </w:pPr>
    </w:p>
    <w:tbl>
      <w:tblPr>
        <w:tblW w:w="146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76"/>
        <w:gridCol w:w="2045"/>
        <w:gridCol w:w="2621"/>
        <w:gridCol w:w="2596"/>
        <w:gridCol w:w="2746"/>
        <w:gridCol w:w="2751"/>
      </w:tblGrid>
      <w:tr w:rsidR="00333948" w:rsidRPr="00C47481" w:rsidTr="00CF7409">
        <w:trPr>
          <w:trHeight w:val="1417"/>
          <w:jc w:val="center"/>
        </w:trPr>
        <w:tc>
          <w:tcPr>
            <w:tcW w:w="1876"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b/>
                <w:sz w:val="18"/>
                <w:szCs w:val="18"/>
              </w:rPr>
            </w:pPr>
            <w:r w:rsidRPr="00C47481">
              <w:rPr>
                <w:b/>
                <w:sz w:val="18"/>
                <w:szCs w:val="18"/>
              </w:rPr>
              <w:t>ΣΤΟΙΧΕΙΑ</w:t>
            </w:r>
          </w:p>
        </w:tc>
        <w:tc>
          <w:tcPr>
            <w:tcW w:w="204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62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9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746"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751"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CF7409">
        <w:trPr>
          <w:trHeight w:val="262"/>
          <w:jc w:val="center"/>
        </w:trPr>
        <w:tc>
          <w:tcPr>
            <w:tcW w:w="1876"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1991</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Αγγλικά</w:t>
            </w:r>
          </w:p>
          <w:p w:rsidR="00333948" w:rsidRPr="00C47481" w:rsidRDefault="00333948" w:rsidP="00BE2911">
            <w:pPr>
              <w:widowControl w:val="0"/>
              <w:ind w:right="183"/>
              <w:rPr>
                <w:sz w:val="18"/>
                <w:szCs w:val="18"/>
              </w:rPr>
            </w:pPr>
            <w:r w:rsidRPr="00C47481">
              <w:rPr>
                <w:sz w:val="18"/>
                <w:szCs w:val="18"/>
                <w:lang w:val="en-US"/>
              </w:rPr>
              <w:t>Lower</w:t>
            </w:r>
          </w:p>
          <w:p w:rsidR="00333948" w:rsidRPr="00C47481" w:rsidRDefault="00333948" w:rsidP="00BE2911">
            <w:pPr>
              <w:widowControl w:val="0"/>
              <w:ind w:right="183"/>
              <w:rPr>
                <w:b/>
                <w:sz w:val="18"/>
                <w:szCs w:val="18"/>
              </w:rPr>
            </w:pPr>
            <w:smartTag w:uri="urn:schemas-microsoft-com:office:smarttags" w:element="place">
              <w:smartTag w:uri="urn:schemas-microsoft-com:office:smarttags" w:element="City">
                <w:r w:rsidRPr="00C47481">
                  <w:rPr>
                    <w:sz w:val="18"/>
                    <w:szCs w:val="18"/>
                    <w:lang w:val="en-US"/>
                  </w:rPr>
                  <w:t>Cambridge</w:t>
                </w:r>
              </w:smartTag>
            </w:smartTag>
          </w:p>
        </w:tc>
        <w:tc>
          <w:tcPr>
            <w:tcW w:w="2045" w:type="dxa"/>
          </w:tcPr>
          <w:p w:rsidR="00333948" w:rsidRPr="00C47481" w:rsidRDefault="00333948" w:rsidP="00BE2911">
            <w:pPr>
              <w:widowControl w:val="0"/>
              <w:ind w:right="183"/>
              <w:rPr>
                <w:sz w:val="18"/>
                <w:szCs w:val="18"/>
              </w:rPr>
            </w:pPr>
            <w:r w:rsidRPr="00C47481">
              <w:rPr>
                <w:sz w:val="18"/>
                <w:szCs w:val="18"/>
              </w:rPr>
              <w:t xml:space="preserve">Μεταπτυχιακό Δίπλωμα Ειδίκευσης (ΜΔΕ) στη «Δημόσια Υγεία» του Προγράμματος Μεταπτυχιακών Σπουδών </w:t>
            </w:r>
            <w:r w:rsidRPr="00C47481">
              <w:rPr>
                <w:i/>
                <w:iCs/>
                <w:sz w:val="18"/>
                <w:szCs w:val="18"/>
              </w:rPr>
              <w:t>«Δημόσια Υγεία και Διοίκηση Υπηρεσιών Υγείας»</w:t>
            </w:r>
            <w:r w:rsidRPr="00C47481">
              <w:rPr>
                <w:sz w:val="18"/>
                <w:szCs w:val="18"/>
              </w:rPr>
              <w:t xml:space="preserve"> Τμήματος Ιατρικής, Σχολή Επιστημών Υγείας</w:t>
            </w:r>
          </w:p>
          <w:p w:rsidR="00333948" w:rsidRPr="00C47481" w:rsidRDefault="00333948" w:rsidP="00BE2911">
            <w:pPr>
              <w:pStyle w:val="Heading4"/>
              <w:keepNext w:val="0"/>
              <w:widowControl w:val="0"/>
              <w:spacing w:before="0" w:after="0"/>
              <w:ind w:right="183"/>
              <w:rPr>
                <w:b w:val="0"/>
                <w:sz w:val="18"/>
                <w:szCs w:val="18"/>
              </w:rPr>
            </w:pPr>
            <w:r w:rsidRPr="00C47481">
              <w:rPr>
                <w:b w:val="0"/>
                <w:sz w:val="18"/>
                <w:szCs w:val="18"/>
              </w:rPr>
              <w:t>2005</w:t>
            </w:r>
          </w:p>
        </w:tc>
        <w:tc>
          <w:tcPr>
            <w:tcW w:w="2621" w:type="dxa"/>
          </w:tcPr>
          <w:p w:rsidR="00333948" w:rsidRPr="00C47481" w:rsidRDefault="00333948" w:rsidP="00BE2911">
            <w:pPr>
              <w:widowControl w:val="0"/>
              <w:ind w:right="183"/>
              <w:rPr>
                <w:sz w:val="18"/>
                <w:szCs w:val="18"/>
              </w:rPr>
            </w:pPr>
            <w:r w:rsidRPr="00C47481">
              <w:rPr>
                <w:sz w:val="18"/>
                <w:szCs w:val="18"/>
              </w:rPr>
              <w:t>ΝΕΛΕ Ηρακλείου</w:t>
            </w:r>
          </w:p>
          <w:p w:rsidR="00333948" w:rsidRPr="00C47481" w:rsidRDefault="00333948" w:rsidP="00BE2911">
            <w:pPr>
              <w:widowControl w:val="0"/>
              <w:ind w:right="183"/>
              <w:rPr>
                <w:sz w:val="18"/>
                <w:szCs w:val="18"/>
              </w:rPr>
            </w:pPr>
            <w:r w:rsidRPr="00C47481">
              <w:rPr>
                <w:sz w:val="18"/>
                <w:szCs w:val="18"/>
              </w:rPr>
              <w:t>(Σύμβαση έργου)</w:t>
            </w:r>
          </w:p>
          <w:p w:rsidR="00333948" w:rsidRPr="00C47481" w:rsidRDefault="00333948" w:rsidP="00BE2911">
            <w:pPr>
              <w:widowControl w:val="0"/>
              <w:ind w:right="183"/>
              <w:rPr>
                <w:sz w:val="18"/>
                <w:szCs w:val="18"/>
              </w:rPr>
            </w:pPr>
            <w:r w:rsidRPr="00C47481">
              <w:rPr>
                <w:sz w:val="18"/>
                <w:szCs w:val="18"/>
              </w:rPr>
              <w:t xml:space="preserve">23.1. έως 20.6.1997 = 4 μήνες + 28 ημέρες </w:t>
            </w:r>
          </w:p>
          <w:p w:rsidR="00333948" w:rsidRPr="00C47481" w:rsidRDefault="00333948" w:rsidP="00BE2911">
            <w:pPr>
              <w:widowControl w:val="0"/>
              <w:ind w:right="183"/>
              <w:rPr>
                <w:sz w:val="18"/>
                <w:szCs w:val="18"/>
              </w:rPr>
            </w:pPr>
            <w:r w:rsidRPr="00C47481">
              <w:rPr>
                <w:sz w:val="18"/>
                <w:szCs w:val="18"/>
              </w:rPr>
              <w:t xml:space="preserve">23..9 έως 31.12. 1997= 3 μήνες + 9 ημέρες </w:t>
            </w:r>
          </w:p>
          <w:p w:rsidR="00333948" w:rsidRPr="00C47481" w:rsidRDefault="00333948" w:rsidP="00BE2911">
            <w:pPr>
              <w:widowControl w:val="0"/>
              <w:ind w:right="183"/>
              <w:rPr>
                <w:sz w:val="18"/>
                <w:szCs w:val="18"/>
              </w:rPr>
            </w:pPr>
            <w:r w:rsidRPr="00C47481">
              <w:rPr>
                <w:sz w:val="18"/>
                <w:szCs w:val="18"/>
              </w:rPr>
              <w:t xml:space="preserve">10..2 έως 15..5.1998= 3 μήνες +3 ημέρες </w:t>
            </w:r>
          </w:p>
          <w:p w:rsidR="00333948" w:rsidRPr="00C47481" w:rsidRDefault="00333948" w:rsidP="00BE2911">
            <w:pPr>
              <w:widowControl w:val="0"/>
              <w:ind w:right="183"/>
              <w:rPr>
                <w:b/>
                <w:sz w:val="18"/>
                <w:szCs w:val="18"/>
              </w:rPr>
            </w:pPr>
            <w:r w:rsidRPr="00C47481">
              <w:rPr>
                <w:b/>
                <w:sz w:val="18"/>
                <w:szCs w:val="18"/>
              </w:rPr>
              <w:t xml:space="preserve">Σύνολο = 11 μήνες + 10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Cs/>
                <w:sz w:val="18"/>
                <w:szCs w:val="18"/>
              </w:rPr>
            </w:pPr>
            <w:r w:rsidRPr="00C47481">
              <w:rPr>
                <w:bCs/>
                <w:sz w:val="18"/>
                <w:szCs w:val="18"/>
              </w:rPr>
              <w:t xml:space="preserve">Τομέας Κοινωνικής Ιατρικής, Κλινική Οικογενειακής και Κοινωνικής Ιατρικής, </w:t>
            </w:r>
          </w:p>
          <w:p w:rsidR="00333948" w:rsidRPr="00C47481" w:rsidRDefault="00333948" w:rsidP="00BE2911">
            <w:pPr>
              <w:widowControl w:val="0"/>
              <w:ind w:right="183"/>
              <w:rPr>
                <w:sz w:val="18"/>
                <w:szCs w:val="18"/>
              </w:rPr>
            </w:pPr>
            <w:r w:rsidRPr="00C47481">
              <w:rPr>
                <w:bCs/>
                <w:sz w:val="18"/>
                <w:szCs w:val="18"/>
              </w:rPr>
              <w:t>Ιατρικό Τμήμα Πανεπιστημίου Κρήτης</w:t>
            </w:r>
            <w:r w:rsidRPr="00C47481">
              <w:rPr>
                <w:sz w:val="18"/>
                <w:szCs w:val="18"/>
              </w:rPr>
              <w:t xml:space="preserve"> Επιστημονική συνεργάτης</w:t>
            </w:r>
          </w:p>
          <w:p w:rsidR="00333948" w:rsidRPr="00C47481" w:rsidRDefault="00333948" w:rsidP="00BE2911">
            <w:pPr>
              <w:widowControl w:val="0"/>
              <w:ind w:right="183"/>
              <w:rPr>
                <w:sz w:val="18"/>
                <w:szCs w:val="18"/>
              </w:rPr>
            </w:pPr>
            <w:r w:rsidRPr="00C47481">
              <w:rPr>
                <w:sz w:val="18"/>
                <w:szCs w:val="18"/>
              </w:rPr>
              <w:t>5</w:t>
            </w:r>
            <w:r w:rsidRPr="00C47481">
              <w:rPr>
                <w:sz w:val="18"/>
                <w:szCs w:val="18"/>
                <w:vertAlign w:val="superscript"/>
              </w:rPr>
              <w:t>ος</w:t>
            </w:r>
            <w:r w:rsidRPr="00C47481">
              <w:rPr>
                <w:sz w:val="18"/>
                <w:szCs w:val="18"/>
              </w:rPr>
              <w:t xml:space="preserve"> 1996 ως  5</w:t>
            </w:r>
            <w:r w:rsidRPr="00C47481">
              <w:rPr>
                <w:sz w:val="18"/>
                <w:szCs w:val="18"/>
                <w:vertAlign w:val="superscript"/>
              </w:rPr>
              <w:t>ος</w:t>
            </w:r>
            <w:r w:rsidRPr="00C47481">
              <w:rPr>
                <w:sz w:val="18"/>
                <w:szCs w:val="18"/>
              </w:rPr>
              <w:t xml:space="preserve"> 1999</w:t>
            </w:r>
          </w:p>
          <w:p w:rsidR="00333948" w:rsidRPr="00C47481" w:rsidRDefault="00333948" w:rsidP="00BE2911">
            <w:pPr>
              <w:widowControl w:val="0"/>
              <w:ind w:right="183"/>
              <w:rPr>
                <w:sz w:val="18"/>
                <w:szCs w:val="18"/>
              </w:rPr>
            </w:pPr>
            <w:r w:rsidRPr="00C47481">
              <w:rPr>
                <w:sz w:val="18"/>
                <w:szCs w:val="18"/>
              </w:rPr>
              <w:t>1999- 2000</w:t>
            </w:r>
          </w:p>
          <w:p w:rsidR="00333948" w:rsidRPr="00C47481" w:rsidRDefault="00333948" w:rsidP="00BE2911">
            <w:pPr>
              <w:widowControl w:val="0"/>
              <w:ind w:right="183"/>
              <w:rPr>
                <w:sz w:val="18"/>
                <w:szCs w:val="18"/>
              </w:rPr>
            </w:pPr>
            <w:r w:rsidRPr="00C47481">
              <w:rPr>
                <w:sz w:val="18"/>
                <w:szCs w:val="18"/>
              </w:rPr>
              <w:t xml:space="preserve">(Επικαλυπτόμενη από ΤΕΙ)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Δήμος Χερσονήσου</w:t>
            </w:r>
          </w:p>
          <w:p w:rsidR="00333948" w:rsidRPr="00C47481" w:rsidRDefault="00333948" w:rsidP="00BE2911">
            <w:pPr>
              <w:widowControl w:val="0"/>
              <w:ind w:right="183"/>
              <w:rPr>
                <w:sz w:val="18"/>
                <w:szCs w:val="18"/>
              </w:rPr>
            </w:pPr>
            <w:r w:rsidRPr="00C47481">
              <w:rPr>
                <w:sz w:val="18"/>
                <w:szCs w:val="18"/>
              </w:rPr>
              <w:t xml:space="preserve">Κοινωνική Υπηρεσία </w:t>
            </w:r>
          </w:p>
          <w:p w:rsidR="00333948" w:rsidRPr="00C47481" w:rsidRDefault="00333948" w:rsidP="00BE2911">
            <w:pPr>
              <w:widowControl w:val="0"/>
              <w:ind w:right="183"/>
              <w:rPr>
                <w:sz w:val="18"/>
                <w:szCs w:val="18"/>
              </w:rPr>
            </w:pPr>
            <w:r w:rsidRPr="00C47481">
              <w:rPr>
                <w:sz w:val="18"/>
                <w:szCs w:val="18"/>
              </w:rPr>
              <w:t xml:space="preserve">14.10.1999 έως 27.5.2014 </w:t>
            </w:r>
          </w:p>
          <w:p w:rsidR="00333948" w:rsidRPr="00C47481" w:rsidRDefault="00333948" w:rsidP="00BE2911">
            <w:pPr>
              <w:widowControl w:val="0"/>
              <w:ind w:right="183"/>
              <w:rPr>
                <w:sz w:val="18"/>
                <w:szCs w:val="18"/>
              </w:rPr>
            </w:pPr>
            <w:r w:rsidRPr="00C47481">
              <w:rPr>
                <w:sz w:val="18"/>
                <w:szCs w:val="18"/>
              </w:rPr>
              <w:t xml:space="preserve">Δήμος Χερσονήσου από 4.2.2013 κατηγορία ΠΕ </w:t>
            </w:r>
            <w:r w:rsidRPr="00C47481">
              <w:rPr>
                <w:sz w:val="18"/>
                <w:szCs w:val="18"/>
                <w:u w:val="single"/>
              </w:rPr>
              <w:t>Ψυχολόγος</w:t>
            </w:r>
            <w:r w:rsidRPr="00C47481">
              <w:rPr>
                <w:sz w:val="18"/>
                <w:szCs w:val="18"/>
              </w:rPr>
              <w:t xml:space="preserve"> έως σήμερα (28/6/2016)</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sz w:val="18"/>
                <w:szCs w:val="18"/>
              </w:rPr>
            </w:pPr>
            <w:r w:rsidRPr="00C47481">
              <w:rPr>
                <w:sz w:val="18"/>
                <w:szCs w:val="18"/>
              </w:rPr>
              <w:t xml:space="preserve">ΣΥΝΟΛΟ ΕΠΑΓΓΕΛΜΑΤΙΚΗΣ ΠΡΟΥΠΗΡΕΣΙΑΣ ΜΗ ΕΠΙΚΑΛΥΠΤΟΜΕΝΗΣ= </w:t>
            </w:r>
          </w:p>
          <w:p w:rsidR="00333948" w:rsidRPr="00C47481" w:rsidRDefault="00333948" w:rsidP="00BE2911">
            <w:pPr>
              <w:widowControl w:val="0"/>
              <w:ind w:right="183"/>
              <w:rPr>
                <w:b/>
                <w:sz w:val="18"/>
                <w:szCs w:val="18"/>
              </w:rPr>
            </w:pPr>
            <w:r w:rsidRPr="00C47481">
              <w:rPr>
                <w:b/>
                <w:sz w:val="18"/>
                <w:szCs w:val="18"/>
              </w:rPr>
              <w:t>16 έτη + 8 μήνες +14 ημέρες</w:t>
            </w:r>
          </w:p>
          <w:p w:rsidR="00333948" w:rsidRPr="00C47481" w:rsidRDefault="00333948" w:rsidP="00BE2911">
            <w:pPr>
              <w:widowControl w:val="0"/>
              <w:ind w:right="183"/>
              <w:rPr>
                <w:b/>
                <w:sz w:val="18"/>
                <w:szCs w:val="18"/>
              </w:rPr>
            </w:pPr>
          </w:p>
        </w:tc>
        <w:tc>
          <w:tcPr>
            <w:tcW w:w="2596" w:type="dxa"/>
          </w:tcPr>
          <w:p w:rsidR="00333948" w:rsidRPr="00C47481" w:rsidRDefault="00333948" w:rsidP="00BE2911">
            <w:pPr>
              <w:widowControl w:val="0"/>
              <w:ind w:right="183"/>
              <w:rPr>
                <w:sz w:val="18"/>
                <w:szCs w:val="18"/>
              </w:rPr>
            </w:pPr>
            <w:r w:rsidRPr="00C47481">
              <w:rPr>
                <w:sz w:val="18"/>
                <w:szCs w:val="18"/>
              </w:rPr>
              <w:t>Βενιζέλειο Νοσοκομείο</w:t>
            </w:r>
          </w:p>
          <w:p w:rsidR="00333948" w:rsidRPr="00C47481" w:rsidRDefault="00333948" w:rsidP="00BE2911">
            <w:pPr>
              <w:widowControl w:val="0"/>
              <w:ind w:right="183"/>
              <w:rPr>
                <w:sz w:val="18"/>
                <w:szCs w:val="18"/>
              </w:rPr>
            </w:pPr>
            <w:r w:rsidRPr="00C47481">
              <w:rPr>
                <w:bCs/>
                <w:sz w:val="18"/>
                <w:szCs w:val="18"/>
              </w:rPr>
              <w:t>(Εκπαιδευτικό πρόγραμμα Νοσηλευτικών Ειδικοτήτων)</w:t>
            </w:r>
          </w:p>
          <w:p w:rsidR="00333948" w:rsidRPr="00C47481" w:rsidRDefault="00333948" w:rsidP="00BE2911">
            <w:pPr>
              <w:widowControl w:val="0"/>
              <w:ind w:right="183"/>
              <w:rPr>
                <w:bCs/>
                <w:sz w:val="18"/>
                <w:szCs w:val="18"/>
              </w:rPr>
            </w:pPr>
            <w:r w:rsidRPr="00C47481">
              <w:rPr>
                <w:bCs/>
                <w:sz w:val="18"/>
                <w:szCs w:val="18"/>
              </w:rPr>
              <w:t>“Διαπροσωπικές Σχέσεις στη Νοσηλευτική (27 ώρες)</w:t>
            </w:r>
          </w:p>
          <w:p w:rsidR="00333948" w:rsidRPr="00C47481" w:rsidRDefault="00333948" w:rsidP="00BE2911">
            <w:pPr>
              <w:widowControl w:val="0"/>
              <w:ind w:right="183"/>
              <w:rPr>
                <w:sz w:val="18"/>
                <w:szCs w:val="18"/>
              </w:rPr>
            </w:pPr>
            <w:r w:rsidRPr="00C47481">
              <w:rPr>
                <w:sz w:val="18"/>
                <w:szCs w:val="18"/>
              </w:rPr>
              <w:t>1995-96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Βενιζέλειο Νοσοκομείο</w:t>
            </w:r>
          </w:p>
          <w:p w:rsidR="00333948" w:rsidRPr="00C47481" w:rsidRDefault="00333948" w:rsidP="00BE2911">
            <w:pPr>
              <w:widowControl w:val="0"/>
              <w:ind w:right="183"/>
              <w:rPr>
                <w:sz w:val="18"/>
                <w:szCs w:val="18"/>
              </w:rPr>
            </w:pPr>
            <w:r w:rsidRPr="00C47481">
              <w:rPr>
                <w:bCs/>
                <w:sz w:val="18"/>
                <w:szCs w:val="18"/>
              </w:rPr>
              <w:t xml:space="preserve"> (Μέση Τεχνική και Επαγγελματική Νοσηλευτική Σχολή)</w:t>
            </w:r>
          </w:p>
          <w:p w:rsidR="00333948" w:rsidRPr="00C47481" w:rsidRDefault="00333948" w:rsidP="00BE2911">
            <w:pPr>
              <w:widowControl w:val="0"/>
              <w:ind w:right="183"/>
              <w:rPr>
                <w:sz w:val="18"/>
                <w:szCs w:val="18"/>
              </w:rPr>
            </w:pPr>
            <w:r w:rsidRPr="00C47481">
              <w:rPr>
                <w:bCs/>
                <w:sz w:val="18"/>
                <w:szCs w:val="18"/>
              </w:rPr>
              <w:t>“Ψυχολογία” (24 ώρες)</w:t>
            </w:r>
          </w:p>
          <w:p w:rsidR="00333948" w:rsidRPr="00C47481" w:rsidRDefault="00333948" w:rsidP="00BE2911">
            <w:pPr>
              <w:widowControl w:val="0"/>
              <w:ind w:right="183"/>
              <w:rPr>
                <w:sz w:val="18"/>
                <w:szCs w:val="18"/>
              </w:rPr>
            </w:pPr>
            <w:r w:rsidRPr="00C47481">
              <w:rPr>
                <w:sz w:val="18"/>
                <w:szCs w:val="18"/>
              </w:rPr>
              <w:t>1998-99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Σχολή Ξεναγών</w:t>
            </w:r>
          </w:p>
          <w:p w:rsidR="00333948" w:rsidRPr="00C47481" w:rsidRDefault="00333948" w:rsidP="00BE2911">
            <w:pPr>
              <w:widowControl w:val="0"/>
              <w:ind w:right="183"/>
              <w:rPr>
                <w:sz w:val="18"/>
                <w:szCs w:val="18"/>
              </w:rPr>
            </w:pPr>
            <w:r w:rsidRPr="00C47481">
              <w:rPr>
                <w:sz w:val="18"/>
                <w:szCs w:val="18"/>
              </w:rPr>
              <w:t>Διδασκαλία μαθήματος</w:t>
            </w:r>
          </w:p>
          <w:p w:rsidR="00333948" w:rsidRPr="00C47481" w:rsidRDefault="00333948" w:rsidP="00BE2911">
            <w:pPr>
              <w:widowControl w:val="0"/>
              <w:ind w:right="183"/>
              <w:rPr>
                <w:sz w:val="18"/>
                <w:szCs w:val="18"/>
              </w:rPr>
            </w:pPr>
            <w:r w:rsidRPr="00C47481">
              <w:rPr>
                <w:sz w:val="18"/>
                <w:szCs w:val="18"/>
              </w:rPr>
              <w:t>«Τουριστική Ψυχολογία»</w:t>
            </w:r>
          </w:p>
          <w:p w:rsidR="00333948" w:rsidRPr="00C47481" w:rsidRDefault="00333948" w:rsidP="00BE2911">
            <w:pPr>
              <w:widowControl w:val="0"/>
              <w:ind w:right="183"/>
              <w:rPr>
                <w:sz w:val="18"/>
                <w:szCs w:val="18"/>
              </w:rPr>
            </w:pPr>
            <w:r w:rsidRPr="00C47481">
              <w:rPr>
                <w:sz w:val="18"/>
                <w:szCs w:val="18"/>
              </w:rPr>
              <w:t xml:space="preserve"> 01. 1996 έως 06. 1998 (10 ώρες)</w:t>
            </w:r>
          </w:p>
          <w:p w:rsidR="00333948" w:rsidRPr="00C47481" w:rsidRDefault="00333948" w:rsidP="00BE2911">
            <w:pPr>
              <w:widowControl w:val="0"/>
              <w:ind w:right="183"/>
              <w:rPr>
                <w:sz w:val="18"/>
                <w:szCs w:val="18"/>
              </w:rPr>
            </w:pPr>
            <w:r w:rsidRPr="00C47481">
              <w:rPr>
                <w:sz w:val="18"/>
                <w:szCs w:val="18"/>
              </w:rPr>
              <w:t>Διδασκαλία μαθήματος</w:t>
            </w:r>
          </w:p>
          <w:p w:rsidR="00333948" w:rsidRPr="00C47481" w:rsidRDefault="00333948" w:rsidP="00BE2911">
            <w:pPr>
              <w:widowControl w:val="0"/>
              <w:ind w:right="183"/>
              <w:rPr>
                <w:sz w:val="18"/>
                <w:szCs w:val="18"/>
              </w:rPr>
            </w:pPr>
            <w:r w:rsidRPr="00C47481">
              <w:rPr>
                <w:sz w:val="18"/>
                <w:szCs w:val="18"/>
              </w:rPr>
              <w:t xml:space="preserve"> «Η Ψυχολογία του τουρίστα»</w:t>
            </w:r>
          </w:p>
          <w:p w:rsidR="00333948" w:rsidRPr="00C47481" w:rsidRDefault="00333948" w:rsidP="00BE2911">
            <w:pPr>
              <w:widowControl w:val="0"/>
              <w:ind w:right="183"/>
              <w:rPr>
                <w:sz w:val="18"/>
                <w:szCs w:val="18"/>
              </w:rPr>
            </w:pPr>
            <w:r w:rsidRPr="00C47481">
              <w:rPr>
                <w:sz w:val="18"/>
                <w:szCs w:val="18"/>
              </w:rPr>
              <w:t>2006  (20 ώρες)</w:t>
            </w:r>
          </w:p>
          <w:p w:rsidR="00333948" w:rsidRPr="00C47481" w:rsidRDefault="00333948" w:rsidP="00BE2911">
            <w:pPr>
              <w:widowControl w:val="0"/>
              <w:ind w:right="183"/>
              <w:rPr>
                <w:sz w:val="18"/>
                <w:szCs w:val="18"/>
              </w:rPr>
            </w:pPr>
            <w:r w:rsidRPr="00C47481">
              <w:rPr>
                <w:sz w:val="18"/>
                <w:szCs w:val="18"/>
              </w:rPr>
              <w:t xml:space="preserve">2010  (20 ώρες)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Cs/>
                <w:sz w:val="18"/>
                <w:szCs w:val="18"/>
              </w:rPr>
            </w:pPr>
            <w:r w:rsidRPr="00C47481">
              <w:rPr>
                <w:bCs/>
                <w:sz w:val="18"/>
                <w:szCs w:val="18"/>
              </w:rPr>
              <w:t>2</w:t>
            </w:r>
            <w:r w:rsidRPr="00C47481">
              <w:rPr>
                <w:bCs/>
                <w:sz w:val="18"/>
                <w:szCs w:val="18"/>
                <w:vertAlign w:val="superscript"/>
              </w:rPr>
              <w:t>ο</w:t>
            </w:r>
            <w:r w:rsidRPr="00C47481">
              <w:rPr>
                <w:bCs/>
                <w:sz w:val="18"/>
                <w:szCs w:val="18"/>
              </w:rPr>
              <w:t xml:space="preserve"> Ι.Ε.Κ. Ηρακλείου</w:t>
            </w:r>
          </w:p>
          <w:p w:rsidR="00333948" w:rsidRPr="00C47481" w:rsidRDefault="00333948" w:rsidP="00BE2911">
            <w:pPr>
              <w:widowControl w:val="0"/>
              <w:ind w:right="183"/>
              <w:rPr>
                <w:bCs/>
                <w:sz w:val="18"/>
                <w:szCs w:val="18"/>
              </w:rPr>
            </w:pPr>
            <w:r w:rsidRPr="00C47481">
              <w:rPr>
                <w:bCs/>
                <w:sz w:val="18"/>
                <w:szCs w:val="18"/>
              </w:rPr>
              <w:t>“Ανθρώπινες Σχέσεις – Επικοινωνία”</w:t>
            </w:r>
          </w:p>
          <w:p w:rsidR="00333948" w:rsidRPr="00C47481" w:rsidRDefault="00333948" w:rsidP="00BE2911">
            <w:pPr>
              <w:widowControl w:val="0"/>
              <w:ind w:right="183"/>
              <w:rPr>
                <w:bCs/>
                <w:sz w:val="18"/>
                <w:szCs w:val="18"/>
              </w:rPr>
            </w:pPr>
            <w:r w:rsidRPr="00C47481">
              <w:rPr>
                <w:bCs/>
                <w:sz w:val="18"/>
                <w:szCs w:val="18"/>
              </w:rPr>
              <w:t xml:space="preserve"> (28 ώρες) </w:t>
            </w:r>
          </w:p>
          <w:p w:rsidR="00333948" w:rsidRPr="00C47481" w:rsidRDefault="00333948" w:rsidP="00BE2911">
            <w:pPr>
              <w:widowControl w:val="0"/>
              <w:ind w:right="183"/>
              <w:rPr>
                <w:bCs/>
                <w:sz w:val="18"/>
                <w:szCs w:val="18"/>
              </w:rPr>
            </w:pPr>
            <w:r w:rsidRPr="00C47481">
              <w:rPr>
                <w:bCs/>
                <w:sz w:val="18"/>
                <w:szCs w:val="18"/>
              </w:rPr>
              <w:t>1998-1999</w:t>
            </w: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sz w:val="18"/>
                <w:szCs w:val="18"/>
              </w:rPr>
            </w:pPr>
            <w:r w:rsidRPr="00C47481">
              <w:rPr>
                <w:sz w:val="18"/>
                <w:szCs w:val="18"/>
              </w:rPr>
              <w:t>Τομέας Κοινωνικής Ιατρικής, Ιατρικό Τμήμα Πανεπιστημίου Κρήτης Συμμετοχή με διαλέξεις στη διδασκαλία του μαθήματος “Σχέση Ιατρού – Ασθενούς</w:t>
            </w:r>
          </w:p>
          <w:p w:rsidR="00333948" w:rsidRPr="00C47481" w:rsidRDefault="00333948" w:rsidP="00BE2911">
            <w:pPr>
              <w:widowControl w:val="0"/>
              <w:ind w:right="183"/>
              <w:rPr>
                <w:sz w:val="18"/>
                <w:szCs w:val="18"/>
              </w:rPr>
            </w:pPr>
            <w:r w:rsidRPr="00C47481">
              <w:rPr>
                <w:sz w:val="18"/>
                <w:szCs w:val="18"/>
              </w:rPr>
              <w:t>1996-2003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Τομέας Ψυχιατρικής και Επιστημών Συμπεριφοράς, Ιατρικό Τμήμα Πανεπιστημίου Κρήτης</w:t>
            </w:r>
          </w:p>
          <w:p w:rsidR="00333948" w:rsidRPr="00C47481" w:rsidRDefault="00333948" w:rsidP="00BE2911">
            <w:pPr>
              <w:widowControl w:val="0"/>
              <w:ind w:right="183"/>
              <w:rPr>
                <w:sz w:val="18"/>
                <w:szCs w:val="18"/>
              </w:rPr>
            </w:pPr>
            <w:r w:rsidRPr="00C47481">
              <w:rPr>
                <w:sz w:val="18"/>
                <w:szCs w:val="18"/>
              </w:rPr>
              <w:t xml:space="preserve">Εισήγηση σε μάθημα </w:t>
            </w:r>
          </w:p>
          <w:p w:rsidR="00333948" w:rsidRPr="00C47481" w:rsidRDefault="00333948" w:rsidP="00BE2911">
            <w:pPr>
              <w:widowControl w:val="0"/>
              <w:ind w:right="183"/>
              <w:rPr>
                <w:sz w:val="18"/>
                <w:szCs w:val="18"/>
              </w:rPr>
            </w:pPr>
            <w:r w:rsidRPr="00C47481">
              <w:rPr>
                <w:sz w:val="18"/>
                <w:szCs w:val="18"/>
              </w:rPr>
              <w:t>29-1-98 έως 12-3-98 (22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ΤΕΙ Ηρακλείου</w:t>
            </w:r>
          </w:p>
          <w:p w:rsidR="00333948" w:rsidRPr="00C47481" w:rsidRDefault="00333948" w:rsidP="00BE2911">
            <w:pPr>
              <w:widowControl w:val="0"/>
              <w:ind w:right="183"/>
              <w:rPr>
                <w:sz w:val="18"/>
                <w:szCs w:val="18"/>
              </w:rPr>
            </w:pPr>
            <w:r w:rsidRPr="00C47481">
              <w:rPr>
                <w:sz w:val="18"/>
                <w:szCs w:val="18"/>
              </w:rPr>
              <w:t>1996 έως 2015-2016Χ</w:t>
            </w:r>
          </w:p>
          <w:p w:rsidR="00333948" w:rsidRPr="00C47481" w:rsidRDefault="00333948" w:rsidP="00BE2911">
            <w:pPr>
              <w:widowControl w:val="0"/>
              <w:ind w:right="183"/>
              <w:rPr>
                <w:b/>
                <w:bCs/>
                <w:sz w:val="18"/>
                <w:szCs w:val="18"/>
              </w:rPr>
            </w:pPr>
            <w:r w:rsidRPr="00C47481">
              <w:rPr>
                <w:b/>
                <w:sz w:val="18"/>
                <w:szCs w:val="18"/>
              </w:rPr>
              <w:t>19,5 ακαδημαϊκά έτη</w:t>
            </w:r>
          </w:p>
          <w:p w:rsidR="00333948" w:rsidRPr="00C47481" w:rsidRDefault="00333948" w:rsidP="00BE2911">
            <w:pPr>
              <w:pStyle w:val="Heading4"/>
              <w:keepNext w:val="0"/>
              <w:widowControl w:val="0"/>
              <w:spacing w:before="0" w:after="0"/>
              <w:ind w:right="183"/>
              <w:rPr>
                <w:sz w:val="18"/>
                <w:szCs w:val="18"/>
              </w:rPr>
            </w:pPr>
          </w:p>
        </w:tc>
        <w:tc>
          <w:tcPr>
            <w:tcW w:w="2746" w:type="dxa"/>
          </w:tcPr>
          <w:p w:rsidR="00333948" w:rsidRPr="00C47481" w:rsidRDefault="00333948" w:rsidP="00BE2911">
            <w:pPr>
              <w:pStyle w:val="BodyText"/>
              <w:rPr>
                <w:rFonts w:ascii="Calibri" w:hAnsi="Calibri"/>
                <w:bCs/>
                <w:color w:val="auto"/>
                <w:sz w:val="18"/>
                <w:szCs w:val="18"/>
                <w:lang w:val="en-US"/>
              </w:rPr>
            </w:pPr>
            <w:r w:rsidRPr="00C47481">
              <w:rPr>
                <w:rFonts w:ascii="Calibri" w:hAnsi="Calibri"/>
                <w:bCs/>
                <w:color w:val="auto"/>
                <w:sz w:val="18"/>
                <w:szCs w:val="18"/>
                <w:lang w:val="en-US"/>
              </w:rPr>
              <w:t>Chr</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Lionis</w:t>
            </w:r>
            <w:r w:rsidRPr="00C47481">
              <w:rPr>
                <w:rFonts w:ascii="Calibri" w:hAnsi="Calibri"/>
                <w:bCs/>
                <w:color w:val="auto"/>
                <w:sz w:val="18"/>
                <w:szCs w:val="18"/>
                <w:lang w:val="en-GB"/>
              </w:rPr>
              <w:t>-</w:t>
            </w:r>
            <w:r w:rsidRPr="00C47481">
              <w:rPr>
                <w:rFonts w:ascii="Calibri" w:hAnsi="Calibri"/>
                <w:bCs/>
                <w:color w:val="auto"/>
                <w:sz w:val="18"/>
                <w:szCs w:val="18"/>
                <w:lang w:val="en-US"/>
              </w:rPr>
              <w:t>M</w:t>
            </w:r>
            <w:r w:rsidRPr="00C47481">
              <w:rPr>
                <w:rFonts w:ascii="Calibri" w:hAnsi="Calibri"/>
                <w:bCs/>
                <w:color w:val="auto"/>
                <w:sz w:val="18"/>
                <w:szCs w:val="18"/>
                <w:lang w:val="en-GB"/>
              </w:rPr>
              <w:t>.</w:t>
            </w:r>
            <w:r w:rsidRPr="00C47481">
              <w:rPr>
                <w:rFonts w:ascii="Calibri" w:hAnsi="Calibri"/>
                <w:bCs/>
                <w:color w:val="auto"/>
                <w:sz w:val="18"/>
                <w:szCs w:val="18"/>
                <w:lang w:val="en-US"/>
              </w:rPr>
              <w:t>D</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M</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Tzagournisakis</w:t>
            </w:r>
            <w:r w:rsidRPr="00C47481">
              <w:rPr>
                <w:rFonts w:ascii="Calibri" w:hAnsi="Calibri"/>
                <w:bCs/>
                <w:color w:val="auto"/>
                <w:sz w:val="18"/>
                <w:szCs w:val="18"/>
                <w:lang w:val="en-GB"/>
              </w:rPr>
              <w:t>-</w:t>
            </w:r>
            <w:r w:rsidRPr="00C47481">
              <w:rPr>
                <w:rFonts w:ascii="Calibri" w:hAnsi="Calibri"/>
                <w:bCs/>
                <w:color w:val="auto"/>
                <w:sz w:val="18"/>
                <w:szCs w:val="18"/>
                <w:lang w:val="en-US"/>
              </w:rPr>
              <w:t>M</w:t>
            </w:r>
            <w:r w:rsidRPr="00C47481">
              <w:rPr>
                <w:rFonts w:ascii="Calibri" w:hAnsi="Calibri"/>
                <w:bCs/>
                <w:color w:val="auto"/>
                <w:sz w:val="18"/>
                <w:szCs w:val="18"/>
                <w:lang w:val="en-GB"/>
              </w:rPr>
              <w:t>.</w:t>
            </w:r>
            <w:r w:rsidRPr="00C47481">
              <w:rPr>
                <w:rFonts w:ascii="Calibri" w:hAnsi="Calibri"/>
                <w:bCs/>
                <w:color w:val="auto"/>
                <w:sz w:val="18"/>
                <w:szCs w:val="18"/>
                <w:lang w:val="en-US"/>
              </w:rPr>
              <w:t>D</w:t>
            </w:r>
            <w:r w:rsidRPr="00C47481">
              <w:rPr>
                <w:rFonts w:ascii="Calibri" w:hAnsi="Calibri"/>
                <w:bCs/>
                <w:color w:val="auto"/>
                <w:sz w:val="18"/>
                <w:szCs w:val="18"/>
                <w:lang w:val="en-GB"/>
              </w:rPr>
              <w:t xml:space="preserve">., </w:t>
            </w:r>
            <w:r w:rsidRPr="00C47481">
              <w:rPr>
                <w:rFonts w:ascii="Calibri" w:hAnsi="Calibri"/>
                <w:bCs/>
                <w:color w:val="auto"/>
                <w:sz w:val="18"/>
                <w:szCs w:val="18"/>
                <w:u w:val="single"/>
                <w:lang w:val="en-US"/>
              </w:rPr>
              <w:t>E</w:t>
            </w:r>
            <w:r w:rsidRPr="00C47481">
              <w:rPr>
                <w:rFonts w:ascii="Calibri" w:hAnsi="Calibri"/>
                <w:bCs/>
                <w:color w:val="auto"/>
                <w:sz w:val="18"/>
                <w:szCs w:val="18"/>
                <w:u w:val="single"/>
                <w:lang w:val="en-GB"/>
              </w:rPr>
              <w:t xml:space="preserve">. </w:t>
            </w:r>
            <w:r w:rsidRPr="00C47481">
              <w:rPr>
                <w:rFonts w:ascii="Calibri" w:hAnsi="Calibri"/>
                <w:bCs/>
                <w:color w:val="auto"/>
                <w:sz w:val="18"/>
                <w:szCs w:val="18"/>
                <w:u w:val="single"/>
                <w:lang w:val="en-US"/>
              </w:rPr>
              <w:t>Iatraki</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M</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Kozyraki</w:t>
            </w:r>
            <w:r w:rsidRPr="00C47481">
              <w:rPr>
                <w:rFonts w:ascii="Calibri" w:hAnsi="Calibri"/>
                <w:bCs/>
                <w:color w:val="auto"/>
                <w:sz w:val="18"/>
                <w:szCs w:val="18"/>
                <w:lang w:val="en-GB"/>
              </w:rPr>
              <w:t>-</w:t>
            </w:r>
            <w:r w:rsidRPr="00C47481">
              <w:rPr>
                <w:rFonts w:ascii="Calibri" w:hAnsi="Calibri"/>
                <w:bCs/>
                <w:color w:val="auto"/>
                <w:sz w:val="18"/>
                <w:szCs w:val="18"/>
                <w:lang w:val="en-US"/>
              </w:rPr>
              <w:t>M</w:t>
            </w:r>
            <w:r w:rsidRPr="00C47481">
              <w:rPr>
                <w:rFonts w:ascii="Calibri" w:hAnsi="Calibri"/>
                <w:bCs/>
                <w:color w:val="auto"/>
                <w:sz w:val="18"/>
                <w:szCs w:val="18"/>
                <w:lang w:val="en-GB"/>
              </w:rPr>
              <w:t>.</w:t>
            </w:r>
            <w:r w:rsidRPr="00C47481">
              <w:rPr>
                <w:rFonts w:ascii="Calibri" w:hAnsi="Calibri"/>
                <w:bCs/>
                <w:color w:val="auto"/>
                <w:sz w:val="18"/>
                <w:szCs w:val="18"/>
                <w:lang w:val="en-US"/>
              </w:rPr>
              <w:t>D</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N</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Antonakis</w:t>
            </w:r>
            <w:r w:rsidRPr="00C47481">
              <w:rPr>
                <w:rFonts w:ascii="Calibri" w:hAnsi="Calibri"/>
                <w:bCs/>
                <w:color w:val="auto"/>
                <w:sz w:val="18"/>
                <w:szCs w:val="18"/>
                <w:lang w:val="en-GB"/>
              </w:rPr>
              <w:t>-</w:t>
            </w:r>
            <w:r w:rsidRPr="00C47481">
              <w:rPr>
                <w:rFonts w:ascii="Calibri" w:hAnsi="Calibri"/>
                <w:bCs/>
                <w:color w:val="auto"/>
                <w:sz w:val="18"/>
                <w:szCs w:val="18"/>
                <w:lang w:val="en-US"/>
              </w:rPr>
              <w:t>M</w:t>
            </w:r>
            <w:r w:rsidRPr="00C47481">
              <w:rPr>
                <w:rFonts w:ascii="Calibri" w:hAnsi="Calibri"/>
                <w:bCs/>
                <w:color w:val="auto"/>
                <w:sz w:val="18"/>
                <w:szCs w:val="18"/>
                <w:lang w:val="en-GB"/>
              </w:rPr>
              <w:t>.</w:t>
            </w:r>
            <w:r w:rsidRPr="00C47481">
              <w:rPr>
                <w:rFonts w:ascii="Calibri" w:hAnsi="Calibri"/>
                <w:bCs/>
                <w:color w:val="auto"/>
                <w:sz w:val="18"/>
                <w:szCs w:val="18"/>
                <w:lang w:val="en-US"/>
              </w:rPr>
              <w:t>D</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A</w:t>
            </w:r>
            <w:r w:rsidRPr="00C47481">
              <w:rPr>
                <w:rFonts w:ascii="Calibri" w:hAnsi="Calibri"/>
                <w:bCs/>
                <w:color w:val="auto"/>
                <w:sz w:val="18"/>
                <w:szCs w:val="18"/>
                <w:lang w:val="en-GB"/>
              </w:rPr>
              <w:t xml:space="preserve">. </w:t>
            </w:r>
            <w:r w:rsidRPr="00C47481">
              <w:rPr>
                <w:rFonts w:ascii="Calibri" w:hAnsi="Calibri"/>
                <w:bCs/>
                <w:color w:val="auto"/>
                <w:sz w:val="18"/>
                <w:szCs w:val="18"/>
                <w:lang w:val="en-US"/>
              </w:rPr>
              <w:t xml:space="preserve">Plaitakis“Are Primary Care Physicians Able to Assess Dementia? An Estimation of Their Capacity After a Short-Term Training Program in Rural </w:t>
            </w:r>
            <w:smartTag w:uri="urn:schemas-microsoft-com:office:smarttags" w:element="place">
              <w:r w:rsidRPr="00C47481">
                <w:rPr>
                  <w:rFonts w:ascii="Calibri" w:hAnsi="Calibri"/>
                  <w:bCs/>
                  <w:color w:val="auto"/>
                  <w:sz w:val="18"/>
                  <w:szCs w:val="18"/>
                  <w:lang w:val="en-US"/>
                </w:rPr>
                <w:t>Crete</w:t>
              </w:r>
            </w:smartTag>
            <w:r w:rsidRPr="00C47481">
              <w:rPr>
                <w:rFonts w:ascii="Calibri" w:hAnsi="Calibri"/>
                <w:bCs/>
                <w:color w:val="auto"/>
                <w:sz w:val="18"/>
                <w:szCs w:val="18"/>
                <w:lang w:val="en-US"/>
              </w:rPr>
              <w:t>”</w:t>
            </w:r>
          </w:p>
          <w:p w:rsidR="00333948" w:rsidRPr="00C47481" w:rsidRDefault="00333948" w:rsidP="00BE2911">
            <w:pPr>
              <w:pStyle w:val="BodyText"/>
              <w:rPr>
                <w:rFonts w:ascii="Calibri" w:hAnsi="Calibri"/>
                <w:bCs/>
                <w:color w:val="auto"/>
                <w:sz w:val="18"/>
                <w:szCs w:val="18"/>
                <w:lang w:val="en-US"/>
              </w:rPr>
            </w:pPr>
            <w:r w:rsidRPr="00C47481">
              <w:rPr>
                <w:rFonts w:ascii="Calibri" w:hAnsi="Calibri"/>
                <w:bCs/>
                <w:color w:val="auto"/>
                <w:sz w:val="18"/>
                <w:szCs w:val="18"/>
                <w:lang w:val="en-US"/>
              </w:rPr>
              <w:t xml:space="preserve">American Journal of Geriatric Psychiatry </w:t>
            </w:r>
          </w:p>
          <w:p w:rsidR="00333948" w:rsidRPr="00C47481" w:rsidRDefault="00333948" w:rsidP="00BE2911">
            <w:pPr>
              <w:pStyle w:val="BodyText"/>
              <w:ind w:right="183"/>
              <w:rPr>
                <w:rFonts w:ascii="Calibri" w:hAnsi="Calibri"/>
                <w:color w:val="auto"/>
                <w:sz w:val="18"/>
                <w:szCs w:val="18"/>
                <w:lang w:val="en-US"/>
              </w:rPr>
            </w:pPr>
            <w:r w:rsidRPr="00C47481">
              <w:rPr>
                <w:rFonts w:ascii="Calibri" w:hAnsi="Calibri"/>
                <w:bCs/>
                <w:color w:val="auto"/>
                <w:sz w:val="18"/>
                <w:szCs w:val="18"/>
                <w:lang w:val="en-US"/>
              </w:rPr>
              <w:t xml:space="preserve">9(3): 315  </w:t>
            </w:r>
            <w:r w:rsidRPr="00C47481">
              <w:rPr>
                <w:rFonts w:ascii="Calibri" w:hAnsi="Calibri"/>
                <w:color w:val="auto"/>
                <w:sz w:val="18"/>
                <w:szCs w:val="18"/>
                <w:lang w:val="en-US"/>
              </w:rPr>
              <w:t xml:space="preserve">Impact Factor </w:t>
            </w:r>
            <w:r w:rsidRPr="00C47481">
              <w:rPr>
                <w:rFonts w:ascii="Calibri" w:hAnsi="Calibri"/>
                <w:color w:val="auto"/>
                <w:sz w:val="18"/>
                <w:szCs w:val="18"/>
              </w:rPr>
              <w:t>Ναι</w:t>
            </w:r>
          </w:p>
          <w:p w:rsidR="00333948" w:rsidRPr="00C47481" w:rsidRDefault="00333948" w:rsidP="00BE2911">
            <w:pPr>
              <w:pStyle w:val="BodyText"/>
              <w:ind w:right="183"/>
              <w:rPr>
                <w:rFonts w:ascii="Calibri" w:hAnsi="Calibri"/>
                <w:color w:val="auto"/>
                <w:sz w:val="18"/>
                <w:szCs w:val="18"/>
                <w:lang w:val="en-US"/>
              </w:rPr>
            </w:pPr>
          </w:p>
          <w:p w:rsidR="00333948" w:rsidRPr="00C47481" w:rsidRDefault="00333948" w:rsidP="00BE2911">
            <w:pPr>
              <w:pStyle w:val="BodyText"/>
              <w:rPr>
                <w:rFonts w:ascii="Calibri" w:hAnsi="Calibri"/>
                <w:bCs/>
                <w:color w:val="auto"/>
                <w:sz w:val="18"/>
                <w:szCs w:val="18"/>
                <w:lang w:val="en-US"/>
              </w:rPr>
            </w:pPr>
            <w:r w:rsidRPr="00C47481">
              <w:rPr>
                <w:rFonts w:ascii="Calibri" w:hAnsi="Calibri"/>
                <w:bCs/>
                <w:color w:val="auto"/>
                <w:sz w:val="18"/>
                <w:szCs w:val="18"/>
                <w:lang w:val="en-US"/>
              </w:rPr>
              <w:t xml:space="preserve">J. Wiley &amp; Sons </w:t>
            </w:r>
            <w:r w:rsidRPr="00C47481">
              <w:rPr>
                <w:rFonts w:ascii="Calibri" w:hAnsi="Calibri"/>
                <w:bCs/>
                <w:color w:val="auto"/>
                <w:sz w:val="18"/>
                <w:szCs w:val="18"/>
                <w:u w:val="single"/>
                <w:lang w:val="en-US"/>
              </w:rPr>
              <w:t>E</w:t>
            </w:r>
            <w:r w:rsidRPr="00C47481">
              <w:rPr>
                <w:rFonts w:ascii="Calibri" w:hAnsi="Calibri"/>
                <w:bCs/>
                <w:color w:val="auto"/>
                <w:sz w:val="18"/>
                <w:szCs w:val="18"/>
                <w:u w:val="single"/>
                <w:lang w:val="en-GB"/>
              </w:rPr>
              <w:t xml:space="preserve">. </w:t>
            </w:r>
            <w:r w:rsidRPr="00C47481">
              <w:rPr>
                <w:rFonts w:ascii="Calibri" w:hAnsi="Calibri"/>
                <w:bCs/>
                <w:color w:val="auto"/>
                <w:sz w:val="18"/>
                <w:szCs w:val="18"/>
                <w:u w:val="single"/>
                <w:lang w:val="en-US"/>
              </w:rPr>
              <w:t>Iatraki</w:t>
            </w:r>
          </w:p>
          <w:p w:rsidR="00333948" w:rsidRPr="00C47481" w:rsidRDefault="00333948" w:rsidP="00BE2911">
            <w:pPr>
              <w:pStyle w:val="BodyText"/>
              <w:ind w:right="183"/>
              <w:rPr>
                <w:rFonts w:ascii="Calibri" w:hAnsi="Calibri"/>
                <w:color w:val="auto"/>
                <w:sz w:val="18"/>
                <w:szCs w:val="18"/>
                <w:lang w:val="en-GB"/>
              </w:rPr>
            </w:pPr>
            <w:r w:rsidRPr="00C47481">
              <w:rPr>
                <w:rFonts w:ascii="Calibri" w:hAnsi="Calibri"/>
                <w:bCs/>
                <w:color w:val="auto"/>
                <w:sz w:val="18"/>
                <w:szCs w:val="18"/>
                <w:lang w:val="en-US"/>
              </w:rPr>
              <w:t>“Current awareness in geriatric psychiatry” International Journal of Geriatric Psychiatry  16: 1184-1191</w:t>
            </w:r>
            <w:r w:rsidRPr="00C47481">
              <w:rPr>
                <w:rFonts w:ascii="Calibri" w:hAnsi="Calibri"/>
                <w:color w:val="auto"/>
                <w:sz w:val="18"/>
                <w:szCs w:val="18"/>
                <w:lang w:val="en-US"/>
              </w:rPr>
              <w:t>ImpactFactor</w:t>
            </w:r>
            <w:r w:rsidRPr="00C47481">
              <w:rPr>
                <w:rFonts w:ascii="Calibri" w:hAnsi="Calibri"/>
                <w:color w:val="auto"/>
                <w:sz w:val="18"/>
                <w:szCs w:val="18"/>
              </w:rPr>
              <w:t>Ναι</w:t>
            </w:r>
          </w:p>
          <w:p w:rsidR="00333948" w:rsidRPr="00C47481" w:rsidRDefault="00333948" w:rsidP="00BE2911">
            <w:pPr>
              <w:pStyle w:val="BodyText"/>
              <w:ind w:right="183"/>
              <w:rPr>
                <w:rFonts w:ascii="Calibri" w:hAnsi="Calibri"/>
                <w:color w:val="auto"/>
                <w:sz w:val="18"/>
                <w:szCs w:val="18"/>
                <w:lang w:val="en-US"/>
              </w:rPr>
            </w:pPr>
          </w:p>
          <w:p w:rsidR="00333948" w:rsidRPr="00C47481" w:rsidRDefault="00333948" w:rsidP="00BE2911">
            <w:pPr>
              <w:pStyle w:val="BodyText"/>
              <w:rPr>
                <w:rFonts w:ascii="Calibri" w:hAnsi="Calibri"/>
                <w:bCs/>
                <w:color w:val="auto"/>
                <w:sz w:val="18"/>
                <w:szCs w:val="18"/>
                <w:lang w:val="de-DE"/>
              </w:rPr>
            </w:pPr>
            <w:r w:rsidRPr="00C47481">
              <w:rPr>
                <w:rFonts w:ascii="Calibri" w:hAnsi="Calibri"/>
                <w:bCs/>
                <w:color w:val="auto"/>
                <w:sz w:val="18"/>
                <w:szCs w:val="18"/>
                <w:lang w:val="de-DE"/>
              </w:rPr>
              <w:t>C. Lionis</w:t>
            </w:r>
            <w:r w:rsidRPr="00C47481">
              <w:rPr>
                <w:rFonts w:ascii="Calibri" w:hAnsi="Calibri"/>
                <w:bCs/>
                <w:color w:val="auto"/>
                <w:sz w:val="18"/>
                <w:szCs w:val="18"/>
                <w:u w:val="single"/>
                <w:lang w:val="es-ES"/>
              </w:rPr>
              <w:t>E. Iatraki</w:t>
            </w:r>
          </w:p>
          <w:p w:rsidR="00333948" w:rsidRPr="00C47481" w:rsidRDefault="00333948" w:rsidP="00BE2911">
            <w:pPr>
              <w:pStyle w:val="BodyText"/>
              <w:ind w:right="183"/>
              <w:rPr>
                <w:rFonts w:ascii="Calibri" w:hAnsi="Calibri"/>
                <w:color w:val="auto"/>
                <w:sz w:val="18"/>
                <w:szCs w:val="18"/>
                <w:lang w:val="es-ES"/>
              </w:rPr>
            </w:pPr>
            <w:r w:rsidRPr="00C47481">
              <w:rPr>
                <w:rFonts w:ascii="Calibri" w:hAnsi="Calibri"/>
                <w:bCs/>
                <w:color w:val="auto"/>
                <w:sz w:val="18"/>
                <w:szCs w:val="18"/>
                <w:lang w:val="fr-FR"/>
              </w:rPr>
              <w:t>“La epidemiología y la atenciónprimaria: un nexo de continuidad”</w:t>
            </w:r>
            <w:r w:rsidRPr="00C47481">
              <w:rPr>
                <w:rFonts w:ascii="Calibri" w:hAnsi="Calibri"/>
                <w:bCs/>
                <w:color w:val="auto"/>
                <w:sz w:val="18"/>
                <w:szCs w:val="18"/>
                <w:lang w:val="es-ES"/>
              </w:rPr>
              <w:t xml:space="preserve"> Aten Primaria _____ 30(9): 573-575</w:t>
            </w:r>
            <w:r w:rsidRPr="00C47481">
              <w:rPr>
                <w:rFonts w:ascii="Calibri" w:hAnsi="Calibri"/>
                <w:color w:val="auto"/>
                <w:sz w:val="18"/>
                <w:szCs w:val="18"/>
                <w:lang w:val="es-ES"/>
              </w:rPr>
              <w:t xml:space="preserve"> Impact Factor </w:t>
            </w:r>
            <w:r w:rsidRPr="00C47481">
              <w:rPr>
                <w:rFonts w:ascii="Calibri" w:hAnsi="Calibri"/>
                <w:color w:val="auto"/>
                <w:sz w:val="18"/>
                <w:szCs w:val="18"/>
              </w:rPr>
              <w:t>Ναι</w:t>
            </w:r>
          </w:p>
          <w:p w:rsidR="00333948" w:rsidRPr="00C47481" w:rsidRDefault="00333948" w:rsidP="00BE2911">
            <w:pPr>
              <w:pStyle w:val="BodyText"/>
              <w:ind w:right="183"/>
              <w:rPr>
                <w:rFonts w:ascii="Calibri" w:hAnsi="Calibri"/>
                <w:color w:val="auto"/>
                <w:sz w:val="18"/>
                <w:szCs w:val="18"/>
                <w:lang w:val="es-ES"/>
              </w:rPr>
            </w:pPr>
          </w:p>
          <w:p w:rsidR="00333948" w:rsidRPr="00C47481" w:rsidRDefault="00333948" w:rsidP="00BE2911">
            <w:pPr>
              <w:pStyle w:val="BodyText"/>
              <w:rPr>
                <w:rFonts w:ascii="Calibri" w:hAnsi="Calibri"/>
                <w:color w:val="auto"/>
                <w:sz w:val="18"/>
                <w:szCs w:val="18"/>
              </w:rPr>
            </w:pPr>
            <w:r w:rsidRPr="00C47481">
              <w:rPr>
                <w:rFonts w:ascii="Calibri" w:hAnsi="Calibri"/>
                <w:bCs/>
                <w:color w:val="auto"/>
                <w:sz w:val="18"/>
                <w:szCs w:val="18"/>
              </w:rPr>
              <w:t xml:space="preserve">Κ. Σουλιώτης, Χ. Λιονής, </w:t>
            </w:r>
            <w:r w:rsidRPr="00C47481">
              <w:rPr>
                <w:rFonts w:ascii="Calibri" w:hAnsi="Calibri"/>
                <w:bCs/>
                <w:color w:val="auto"/>
                <w:sz w:val="18"/>
                <w:szCs w:val="18"/>
                <w:u w:val="single"/>
                <w:lang w:val="en-US"/>
              </w:rPr>
              <w:t>E</w:t>
            </w:r>
            <w:r w:rsidRPr="00C47481">
              <w:rPr>
                <w:rFonts w:ascii="Calibri" w:hAnsi="Calibri"/>
                <w:bCs/>
                <w:color w:val="auto"/>
                <w:sz w:val="18"/>
                <w:szCs w:val="18"/>
                <w:u w:val="single"/>
              </w:rPr>
              <w:t xml:space="preserve">. Ιατράκη </w:t>
            </w:r>
            <w:r w:rsidRPr="00C47481">
              <w:rPr>
                <w:rFonts w:ascii="Calibri" w:hAnsi="Calibri"/>
                <w:bCs/>
                <w:color w:val="auto"/>
                <w:sz w:val="18"/>
                <w:szCs w:val="18"/>
              </w:rPr>
              <w:t>«Λειτουργική ανασυγκρότηση της πρωτοβάθμιας φροντίδας υγείας. Μια πρόταση για την άρση του αδιεξόδου»</w:t>
            </w:r>
          </w:p>
          <w:p w:rsidR="00333948" w:rsidRPr="00C47481" w:rsidRDefault="00333948" w:rsidP="00BE2911">
            <w:pPr>
              <w:pStyle w:val="BodyText"/>
              <w:ind w:right="183"/>
              <w:rPr>
                <w:rFonts w:ascii="Calibri" w:hAnsi="Calibri"/>
                <w:color w:val="auto"/>
                <w:sz w:val="18"/>
                <w:szCs w:val="18"/>
              </w:rPr>
            </w:pPr>
            <w:r w:rsidRPr="00C47481">
              <w:rPr>
                <w:rFonts w:ascii="Calibri" w:hAnsi="Calibri"/>
                <w:color w:val="auto"/>
                <w:sz w:val="18"/>
                <w:szCs w:val="18"/>
                <w:lang w:val="es-ES"/>
              </w:rPr>
              <w:t>ImpactFactor</w:t>
            </w:r>
            <w:r w:rsidRPr="00C47481">
              <w:rPr>
                <w:rFonts w:ascii="Calibri" w:hAnsi="Calibri"/>
                <w:color w:val="auto"/>
                <w:sz w:val="18"/>
                <w:szCs w:val="18"/>
              </w:rPr>
              <w:t xml:space="preserve"> Ναι</w:t>
            </w:r>
          </w:p>
          <w:p w:rsidR="00333948" w:rsidRPr="00C47481" w:rsidRDefault="00333948" w:rsidP="00BE2911">
            <w:pPr>
              <w:pStyle w:val="BodyText"/>
              <w:ind w:right="183"/>
              <w:rPr>
                <w:rFonts w:ascii="Calibri" w:hAnsi="Calibri"/>
                <w:color w:val="auto"/>
                <w:sz w:val="18"/>
                <w:szCs w:val="18"/>
              </w:rPr>
            </w:pPr>
          </w:p>
          <w:p w:rsidR="00333948" w:rsidRPr="00C47481" w:rsidRDefault="00333948" w:rsidP="00BE2911">
            <w:pPr>
              <w:pStyle w:val="BodyText"/>
              <w:rPr>
                <w:rFonts w:ascii="Calibri" w:hAnsi="Calibri"/>
                <w:bCs/>
                <w:color w:val="auto"/>
                <w:sz w:val="18"/>
                <w:szCs w:val="18"/>
              </w:rPr>
            </w:pPr>
            <w:r w:rsidRPr="00C47481">
              <w:rPr>
                <w:rFonts w:ascii="Calibri" w:hAnsi="Calibri"/>
                <w:bCs/>
                <w:color w:val="auto"/>
                <w:sz w:val="18"/>
                <w:szCs w:val="18"/>
              </w:rPr>
              <w:t xml:space="preserve">Εισηγήσεις-Ανακοινώσεις σε συνέδρια  </w:t>
            </w:r>
          </w:p>
          <w:p w:rsidR="00333948" w:rsidRPr="00C47481" w:rsidRDefault="00333948" w:rsidP="00BE2911">
            <w:pPr>
              <w:pStyle w:val="BodyText"/>
              <w:rPr>
                <w:rFonts w:ascii="Calibri" w:hAnsi="Calibri"/>
                <w:color w:val="auto"/>
                <w:sz w:val="18"/>
                <w:szCs w:val="18"/>
              </w:rPr>
            </w:pPr>
            <w:r w:rsidRPr="00C47481">
              <w:rPr>
                <w:rFonts w:ascii="Calibri" w:hAnsi="Calibri"/>
                <w:color w:val="auto"/>
                <w:sz w:val="18"/>
                <w:szCs w:val="18"/>
              </w:rPr>
              <w:t>25</w:t>
            </w:r>
            <w:r w:rsidRPr="00C47481">
              <w:rPr>
                <w:rFonts w:ascii="Calibri" w:hAnsi="Calibri"/>
                <w:color w:val="auto"/>
                <w:sz w:val="18"/>
                <w:szCs w:val="18"/>
                <w:vertAlign w:val="superscript"/>
              </w:rPr>
              <w:t>ο</w:t>
            </w:r>
            <w:r w:rsidRPr="00C47481">
              <w:rPr>
                <w:rFonts w:ascii="Calibri" w:hAnsi="Calibri"/>
                <w:color w:val="auto"/>
                <w:sz w:val="18"/>
                <w:szCs w:val="18"/>
              </w:rPr>
              <w:t xml:space="preserve"> Παγκόσμιο Συνέδριο της  </w:t>
            </w:r>
            <w:r w:rsidRPr="00C47481">
              <w:rPr>
                <w:rFonts w:ascii="Calibri" w:hAnsi="Calibri"/>
                <w:color w:val="auto"/>
                <w:sz w:val="18"/>
                <w:szCs w:val="18"/>
                <w:lang w:val="en-US"/>
              </w:rPr>
              <w:t>Alzheimer</w:t>
            </w:r>
            <w:r w:rsidRPr="00C47481">
              <w:rPr>
                <w:rFonts w:ascii="Calibri" w:hAnsi="Calibri"/>
                <w:color w:val="auto"/>
                <w:sz w:val="18"/>
                <w:szCs w:val="18"/>
              </w:rPr>
              <w:t>’</w:t>
            </w:r>
            <w:r w:rsidRPr="00C47481">
              <w:rPr>
                <w:rFonts w:ascii="Calibri" w:hAnsi="Calibri"/>
                <w:color w:val="auto"/>
                <w:sz w:val="18"/>
                <w:szCs w:val="18"/>
                <w:lang w:val="en-US"/>
              </w:rPr>
              <w:t>sDiseaseInternational</w:t>
            </w:r>
            <w:r w:rsidRPr="00C47481">
              <w:rPr>
                <w:rFonts w:ascii="Calibri" w:hAnsi="Calibri"/>
                <w:color w:val="auto"/>
                <w:sz w:val="18"/>
                <w:szCs w:val="18"/>
              </w:rPr>
              <w:t xml:space="preserve"> (</w:t>
            </w:r>
            <w:r w:rsidRPr="00C47481">
              <w:rPr>
                <w:rFonts w:ascii="Calibri" w:hAnsi="Calibri"/>
                <w:color w:val="auto"/>
                <w:sz w:val="18"/>
                <w:szCs w:val="18"/>
                <w:lang w:val="en-US"/>
              </w:rPr>
              <w:t>ADI</w:t>
            </w:r>
            <w:r w:rsidRPr="00C47481">
              <w:rPr>
                <w:rFonts w:ascii="Calibri" w:hAnsi="Calibri"/>
                <w:color w:val="auto"/>
                <w:sz w:val="18"/>
                <w:szCs w:val="18"/>
              </w:rPr>
              <w:t>)</w:t>
            </w:r>
          </w:p>
          <w:p w:rsidR="00333948" w:rsidRPr="00C47481" w:rsidRDefault="00333948" w:rsidP="00BE2911">
            <w:pPr>
              <w:pStyle w:val="BodyText"/>
              <w:rPr>
                <w:rFonts w:ascii="Calibri" w:hAnsi="Calibri"/>
                <w:bCs/>
                <w:color w:val="auto"/>
                <w:sz w:val="18"/>
                <w:szCs w:val="18"/>
              </w:rPr>
            </w:pPr>
            <w:r w:rsidRPr="00C47481">
              <w:rPr>
                <w:rFonts w:ascii="Calibri" w:hAnsi="Calibri"/>
                <w:color w:val="auto"/>
                <w:sz w:val="18"/>
                <w:szCs w:val="18"/>
              </w:rPr>
              <w:t xml:space="preserve">“Ψυχολογική υποστήριξη περιθαλπόντων ασθενών με άνοια σε ένα Κέντρο Φροντίδας της Εταιρείας </w:t>
            </w:r>
            <w:r w:rsidRPr="00C47481">
              <w:rPr>
                <w:rFonts w:ascii="Calibri" w:hAnsi="Calibri"/>
                <w:color w:val="auto"/>
                <w:sz w:val="18"/>
                <w:szCs w:val="18"/>
                <w:lang w:val="en-US"/>
              </w:rPr>
              <w:t>Alzheimer</w:t>
            </w:r>
            <w:r w:rsidRPr="00C47481">
              <w:rPr>
                <w:rFonts w:ascii="Calibri" w:hAnsi="Calibri"/>
                <w:color w:val="auto"/>
                <w:sz w:val="18"/>
                <w:szCs w:val="18"/>
              </w:rPr>
              <w:t xml:space="preserve"> Ηρακλείου Κρήτης, Ελλάδα” </w:t>
            </w:r>
            <w:r w:rsidRPr="00C47481">
              <w:rPr>
                <w:rFonts w:ascii="Calibri" w:hAnsi="Calibri"/>
                <w:iCs/>
                <w:color w:val="auto"/>
                <w:sz w:val="18"/>
                <w:szCs w:val="18"/>
              </w:rPr>
              <w:t>(Εισήγηση)  2010</w:t>
            </w:r>
          </w:p>
          <w:p w:rsidR="00333948" w:rsidRPr="00C47481" w:rsidRDefault="00333948" w:rsidP="00BE2911">
            <w:pPr>
              <w:pStyle w:val="BodyText"/>
              <w:rPr>
                <w:rFonts w:ascii="Calibri" w:hAnsi="Calibri"/>
                <w:color w:val="auto"/>
                <w:sz w:val="18"/>
                <w:szCs w:val="18"/>
              </w:rPr>
            </w:pPr>
          </w:p>
          <w:p w:rsidR="00333948" w:rsidRPr="00C47481" w:rsidRDefault="00333948" w:rsidP="00BE2911">
            <w:pPr>
              <w:pStyle w:val="BodyText"/>
              <w:rPr>
                <w:rFonts w:ascii="Calibri" w:hAnsi="Calibri"/>
                <w:color w:val="auto"/>
                <w:sz w:val="18"/>
                <w:szCs w:val="18"/>
              </w:rPr>
            </w:pPr>
          </w:p>
          <w:p w:rsidR="00333948" w:rsidRPr="00C47481" w:rsidRDefault="00333948" w:rsidP="00BE2911">
            <w:pPr>
              <w:pStyle w:val="BodyText"/>
              <w:rPr>
                <w:rFonts w:ascii="Calibri" w:hAnsi="Calibri"/>
                <w:color w:val="auto"/>
                <w:sz w:val="18"/>
                <w:szCs w:val="18"/>
              </w:rPr>
            </w:pPr>
            <w:r w:rsidRPr="00C47481">
              <w:rPr>
                <w:rFonts w:ascii="Calibri" w:hAnsi="Calibri"/>
                <w:color w:val="auto"/>
                <w:sz w:val="18"/>
                <w:szCs w:val="18"/>
              </w:rPr>
              <w:t>5</w:t>
            </w:r>
            <w:r w:rsidRPr="00C47481">
              <w:rPr>
                <w:rFonts w:ascii="Calibri" w:hAnsi="Calibri"/>
                <w:color w:val="auto"/>
                <w:sz w:val="18"/>
                <w:szCs w:val="18"/>
                <w:vertAlign w:val="superscript"/>
              </w:rPr>
              <w:t>ο</w:t>
            </w:r>
            <w:r w:rsidRPr="00C47481">
              <w:rPr>
                <w:rFonts w:ascii="Calibri" w:hAnsi="Calibri"/>
                <w:color w:val="auto"/>
                <w:sz w:val="18"/>
                <w:szCs w:val="18"/>
              </w:rPr>
              <w:t xml:space="preserve"> Πανελλήνιο Συνέδριο για τη Διοίκηση, τα Οικονομικά και τις Πολιτικές Υγείας</w:t>
            </w:r>
          </w:p>
          <w:p w:rsidR="00333948" w:rsidRPr="00C47481" w:rsidRDefault="00333948" w:rsidP="00BE2911">
            <w:pPr>
              <w:pStyle w:val="BodyText"/>
              <w:autoSpaceDE w:val="0"/>
              <w:autoSpaceDN w:val="0"/>
              <w:rPr>
                <w:rFonts w:ascii="Calibri" w:hAnsi="Calibri"/>
                <w:color w:val="auto"/>
                <w:sz w:val="18"/>
                <w:szCs w:val="18"/>
              </w:rPr>
            </w:pPr>
            <w:r w:rsidRPr="00C47481">
              <w:rPr>
                <w:rFonts w:ascii="Calibri" w:hAnsi="Calibri"/>
                <w:color w:val="auto"/>
                <w:sz w:val="18"/>
                <w:szCs w:val="18"/>
              </w:rPr>
              <w:t xml:space="preserve">“Στάθμιση δύο ερωτηματολογίων για τη διάγνωση της άνοιας στην Πρωτοβάθμια Φροντίδα Υγείας” </w:t>
            </w:r>
          </w:p>
          <w:p w:rsidR="00333948" w:rsidRPr="00C47481" w:rsidRDefault="00333948" w:rsidP="00BE2911">
            <w:pPr>
              <w:pStyle w:val="BodyText"/>
              <w:autoSpaceDE w:val="0"/>
              <w:autoSpaceDN w:val="0"/>
              <w:rPr>
                <w:rFonts w:ascii="Calibri" w:hAnsi="Calibri"/>
                <w:color w:val="auto"/>
                <w:sz w:val="18"/>
                <w:szCs w:val="18"/>
              </w:rPr>
            </w:pPr>
            <w:r w:rsidRPr="00C47481">
              <w:rPr>
                <w:rFonts w:ascii="Calibri" w:hAnsi="Calibri"/>
                <w:color w:val="auto"/>
                <w:sz w:val="18"/>
                <w:szCs w:val="18"/>
              </w:rPr>
              <w:t>2009</w:t>
            </w:r>
          </w:p>
          <w:p w:rsidR="00333948" w:rsidRPr="00C47481" w:rsidRDefault="00333948" w:rsidP="00BE2911">
            <w:pPr>
              <w:pStyle w:val="BodyText"/>
              <w:autoSpaceDE w:val="0"/>
              <w:autoSpaceDN w:val="0"/>
              <w:rPr>
                <w:rFonts w:ascii="Calibri" w:hAnsi="Calibri"/>
                <w:color w:val="auto"/>
                <w:sz w:val="18"/>
                <w:szCs w:val="18"/>
              </w:rPr>
            </w:pPr>
          </w:p>
          <w:p w:rsidR="00333948" w:rsidRPr="00C47481" w:rsidRDefault="00333948" w:rsidP="00BE2911">
            <w:pPr>
              <w:pStyle w:val="BodyText"/>
              <w:rPr>
                <w:rFonts w:ascii="Calibri" w:hAnsi="Calibri"/>
                <w:color w:val="auto"/>
                <w:sz w:val="18"/>
                <w:szCs w:val="18"/>
              </w:rPr>
            </w:pPr>
            <w:r w:rsidRPr="00C47481">
              <w:rPr>
                <w:rFonts w:ascii="Calibri" w:hAnsi="Calibri"/>
                <w:color w:val="auto"/>
                <w:sz w:val="18"/>
                <w:szCs w:val="18"/>
              </w:rPr>
              <w:t>6</w:t>
            </w:r>
            <w:r w:rsidRPr="00C47481">
              <w:rPr>
                <w:rFonts w:ascii="Calibri" w:hAnsi="Calibri"/>
                <w:color w:val="auto"/>
                <w:sz w:val="18"/>
                <w:szCs w:val="18"/>
                <w:vertAlign w:val="superscript"/>
              </w:rPr>
              <w:t>ο</w:t>
            </w:r>
            <w:r w:rsidRPr="00C47481">
              <w:rPr>
                <w:rFonts w:ascii="Calibri" w:hAnsi="Calibri"/>
                <w:color w:val="auto"/>
                <w:sz w:val="18"/>
                <w:szCs w:val="18"/>
              </w:rPr>
              <w:t xml:space="preserve"> Πανελλήνιο Διεπιστημονικό Συνέδριο Νόσου </w:t>
            </w:r>
            <w:r w:rsidRPr="00C47481">
              <w:rPr>
                <w:rFonts w:ascii="Calibri" w:hAnsi="Calibri"/>
                <w:color w:val="auto"/>
                <w:sz w:val="18"/>
                <w:szCs w:val="18"/>
                <w:lang w:val="en-US"/>
              </w:rPr>
              <w:t>Alzheimer</w:t>
            </w:r>
            <w:r w:rsidRPr="00C47481">
              <w:rPr>
                <w:rFonts w:ascii="Calibri" w:hAnsi="Calibri"/>
                <w:color w:val="auto"/>
                <w:sz w:val="18"/>
                <w:szCs w:val="18"/>
              </w:rPr>
              <w:t xml:space="preserve"> και Συγγενών Διαταραχών </w:t>
            </w:r>
          </w:p>
          <w:p w:rsidR="00333948" w:rsidRPr="00C47481" w:rsidRDefault="00333948" w:rsidP="00BE2911">
            <w:pPr>
              <w:pStyle w:val="BodyText"/>
              <w:autoSpaceDE w:val="0"/>
              <w:autoSpaceDN w:val="0"/>
              <w:rPr>
                <w:rFonts w:ascii="Calibri" w:hAnsi="Calibri"/>
                <w:color w:val="auto"/>
                <w:sz w:val="18"/>
                <w:szCs w:val="18"/>
              </w:rPr>
            </w:pPr>
            <w:r w:rsidRPr="00C47481">
              <w:rPr>
                <w:rFonts w:ascii="Calibri" w:hAnsi="Calibri"/>
                <w:color w:val="auto"/>
                <w:sz w:val="18"/>
                <w:szCs w:val="18"/>
              </w:rPr>
              <w:t xml:space="preserve">“Εμπειρία λειτουργίας ομάδας ψυχολογικής υποστήριξης φροντιστών ασθενών με ήπια άνοια σε κέντρο φροντίδας της Εταιρείας </w:t>
            </w:r>
            <w:r w:rsidRPr="00C47481">
              <w:rPr>
                <w:rFonts w:ascii="Calibri" w:hAnsi="Calibri"/>
                <w:color w:val="auto"/>
                <w:sz w:val="18"/>
                <w:szCs w:val="18"/>
                <w:lang w:val="en-US"/>
              </w:rPr>
              <w:t>Alzheimer</w:t>
            </w:r>
            <w:r w:rsidRPr="00C47481">
              <w:rPr>
                <w:rFonts w:ascii="Calibri" w:hAnsi="Calibri"/>
                <w:color w:val="auto"/>
                <w:sz w:val="18"/>
                <w:szCs w:val="18"/>
              </w:rPr>
              <w:t xml:space="preserve"> Ηρακλείου” </w:t>
            </w:r>
            <w:r w:rsidRPr="00C47481">
              <w:rPr>
                <w:rFonts w:ascii="Calibri" w:hAnsi="Calibri"/>
                <w:iCs/>
                <w:color w:val="auto"/>
                <w:sz w:val="18"/>
                <w:szCs w:val="18"/>
              </w:rPr>
              <w:t>(Εισήγηση)</w:t>
            </w:r>
          </w:p>
          <w:p w:rsidR="00333948" w:rsidRPr="00C47481" w:rsidRDefault="00333948" w:rsidP="00BE2911">
            <w:pPr>
              <w:pStyle w:val="BodyText"/>
              <w:autoSpaceDE w:val="0"/>
              <w:autoSpaceDN w:val="0"/>
              <w:rPr>
                <w:rFonts w:ascii="Calibri" w:hAnsi="Calibri"/>
                <w:color w:val="auto"/>
                <w:sz w:val="18"/>
                <w:szCs w:val="18"/>
              </w:rPr>
            </w:pPr>
            <w:r w:rsidRPr="00C47481">
              <w:rPr>
                <w:rFonts w:ascii="Calibri" w:hAnsi="Calibri"/>
                <w:color w:val="auto"/>
                <w:sz w:val="18"/>
                <w:szCs w:val="18"/>
              </w:rPr>
              <w:t>2009</w:t>
            </w:r>
          </w:p>
          <w:p w:rsidR="00333948" w:rsidRPr="00C47481" w:rsidRDefault="00333948" w:rsidP="00BE2911">
            <w:pPr>
              <w:pStyle w:val="BodyText"/>
              <w:autoSpaceDE w:val="0"/>
              <w:autoSpaceDN w:val="0"/>
              <w:rPr>
                <w:rFonts w:ascii="Calibri" w:hAnsi="Calibri"/>
                <w:color w:val="auto"/>
                <w:sz w:val="18"/>
                <w:szCs w:val="18"/>
              </w:rPr>
            </w:pPr>
          </w:p>
          <w:p w:rsidR="00333948" w:rsidRPr="00C47481" w:rsidRDefault="00333948" w:rsidP="00BE2911">
            <w:pPr>
              <w:pStyle w:val="BodyText"/>
              <w:rPr>
                <w:rFonts w:ascii="Calibri" w:hAnsi="Calibri"/>
                <w:color w:val="auto"/>
                <w:sz w:val="18"/>
                <w:szCs w:val="18"/>
              </w:rPr>
            </w:pPr>
            <w:r w:rsidRPr="00C47481">
              <w:rPr>
                <w:rFonts w:ascii="Calibri" w:hAnsi="Calibri"/>
                <w:color w:val="auto"/>
                <w:sz w:val="18"/>
                <w:szCs w:val="18"/>
              </w:rPr>
              <w:t>7</w:t>
            </w:r>
            <w:r w:rsidRPr="00C47481">
              <w:rPr>
                <w:rFonts w:ascii="Calibri" w:hAnsi="Calibri"/>
                <w:color w:val="auto"/>
                <w:sz w:val="18"/>
                <w:szCs w:val="18"/>
                <w:vertAlign w:val="superscript"/>
              </w:rPr>
              <w:t>ο</w:t>
            </w:r>
            <w:r w:rsidRPr="00C47481">
              <w:rPr>
                <w:rFonts w:ascii="Calibri" w:hAnsi="Calibri"/>
                <w:color w:val="auto"/>
                <w:sz w:val="18"/>
                <w:szCs w:val="18"/>
              </w:rPr>
              <w:t xml:space="preserve"> Πανελλήνιο Συνέδριο Νόσου </w:t>
            </w:r>
            <w:r w:rsidRPr="00C47481">
              <w:rPr>
                <w:rFonts w:ascii="Calibri" w:hAnsi="Calibri"/>
                <w:color w:val="auto"/>
                <w:sz w:val="18"/>
                <w:szCs w:val="18"/>
                <w:lang w:val="en-US"/>
              </w:rPr>
              <w:t>Alzheimer</w:t>
            </w:r>
            <w:r w:rsidRPr="00C47481">
              <w:rPr>
                <w:rFonts w:ascii="Calibri" w:hAnsi="Calibri"/>
                <w:color w:val="auto"/>
                <w:sz w:val="18"/>
                <w:szCs w:val="18"/>
              </w:rPr>
              <w:t xml:space="preserve"> και Συγγενών Διαταραχών </w:t>
            </w:r>
          </w:p>
          <w:p w:rsidR="00333948" w:rsidRPr="00C47481" w:rsidRDefault="00333948" w:rsidP="00BE2911">
            <w:pPr>
              <w:pStyle w:val="BodyText"/>
              <w:autoSpaceDE w:val="0"/>
              <w:autoSpaceDN w:val="0"/>
              <w:rPr>
                <w:rFonts w:ascii="Calibri" w:hAnsi="Calibri"/>
                <w:color w:val="auto"/>
                <w:sz w:val="18"/>
                <w:szCs w:val="18"/>
              </w:rPr>
            </w:pPr>
            <w:r w:rsidRPr="00C47481">
              <w:rPr>
                <w:rFonts w:ascii="Calibri" w:hAnsi="Calibri"/>
                <w:color w:val="auto"/>
                <w:sz w:val="18"/>
                <w:szCs w:val="18"/>
              </w:rPr>
              <w:t>“Μεθοδολογία μετάφρασης και πολιτισμικής προσαρμογής δύο ερωτηματολογίων για την ανίχνευση της άνοιας στην Πρωτοβάθμια Φροντίδα Υγείας” 2011</w:t>
            </w:r>
            <w:r w:rsidRPr="00C47481">
              <w:rPr>
                <w:rFonts w:ascii="Calibri" w:hAnsi="Calibri"/>
                <w:iCs/>
                <w:color w:val="auto"/>
                <w:sz w:val="18"/>
                <w:szCs w:val="18"/>
              </w:rPr>
              <w:t>(Εισήγηση)</w:t>
            </w:r>
          </w:p>
          <w:p w:rsidR="00333948" w:rsidRPr="00C47481" w:rsidRDefault="00333948" w:rsidP="00BE2911">
            <w:pPr>
              <w:pStyle w:val="BodyText"/>
              <w:autoSpaceDE w:val="0"/>
              <w:autoSpaceDN w:val="0"/>
              <w:rPr>
                <w:rFonts w:ascii="Calibri" w:hAnsi="Calibri"/>
                <w:color w:val="auto"/>
                <w:sz w:val="18"/>
                <w:szCs w:val="18"/>
              </w:rPr>
            </w:pPr>
          </w:p>
          <w:p w:rsidR="00333948" w:rsidRPr="00C47481" w:rsidRDefault="00333948" w:rsidP="00BE2911">
            <w:pPr>
              <w:widowControl w:val="0"/>
              <w:ind w:right="183"/>
              <w:rPr>
                <w:b/>
                <w:sz w:val="18"/>
                <w:szCs w:val="18"/>
              </w:rPr>
            </w:pPr>
            <w:r w:rsidRPr="00C47481">
              <w:rPr>
                <w:iCs/>
                <w:sz w:val="18"/>
                <w:szCs w:val="18"/>
              </w:rPr>
              <w:t>4 δημοσιεύσεις από το 2000 έως το 2008</w:t>
            </w:r>
          </w:p>
        </w:tc>
        <w:tc>
          <w:tcPr>
            <w:tcW w:w="2751" w:type="dxa"/>
          </w:tcPr>
          <w:p w:rsidR="00333948" w:rsidRPr="00C47481" w:rsidRDefault="00333948" w:rsidP="00BE2911">
            <w:pPr>
              <w:widowControl w:val="0"/>
              <w:ind w:right="183"/>
              <w:rPr>
                <w:sz w:val="18"/>
                <w:szCs w:val="18"/>
              </w:rPr>
            </w:pPr>
            <w:r w:rsidRPr="00C47481">
              <w:rPr>
                <w:sz w:val="18"/>
                <w:szCs w:val="18"/>
              </w:rPr>
              <w:t>Υποψήφια διδάκτωρ στο Τμήμα Ιατρικής, Σχολή Επιστημών Υγείας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Παν/μιο Κρήτης</w:t>
            </w:r>
          </w:p>
          <w:p w:rsidR="00333948" w:rsidRPr="00C47481" w:rsidRDefault="00333948" w:rsidP="00BE2911">
            <w:pPr>
              <w:widowControl w:val="0"/>
              <w:ind w:right="183"/>
              <w:rPr>
                <w:sz w:val="18"/>
                <w:szCs w:val="18"/>
              </w:rPr>
            </w:pPr>
            <w:r w:rsidRPr="00C47481">
              <w:rPr>
                <w:sz w:val="18"/>
                <w:szCs w:val="18"/>
              </w:rPr>
              <w:t>Σχολή Κοινωνικών Επιστημών</w:t>
            </w:r>
          </w:p>
          <w:p w:rsidR="00333948" w:rsidRPr="00C47481" w:rsidRDefault="00333948" w:rsidP="00BE2911">
            <w:pPr>
              <w:widowControl w:val="0"/>
              <w:ind w:right="183"/>
              <w:rPr>
                <w:sz w:val="18"/>
                <w:szCs w:val="18"/>
              </w:rPr>
            </w:pPr>
            <w:r w:rsidRPr="00C47481">
              <w:rPr>
                <w:sz w:val="18"/>
                <w:szCs w:val="18"/>
              </w:rPr>
              <w:t>Τμήμα Ψυχολογίας  1995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ΠΑΤΕΣ/ΣΕΛΕΤΕ 1995</w:t>
            </w:r>
          </w:p>
          <w:p w:rsidR="00333948" w:rsidRPr="00C47481" w:rsidRDefault="00333948" w:rsidP="00BE2911">
            <w:pPr>
              <w:widowControl w:val="0"/>
              <w:ind w:right="183"/>
              <w:rPr>
                <w:sz w:val="18"/>
                <w:szCs w:val="18"/>
              </w:rPr>
            </w:pPr>
            <w:r w:rsidRPr="00C47481">
              <w:rPr>
                <w:sz w:val="18"/>
                <w:szCs w:val="18"/>
              </w:rPr>
              <w:t xml:space="preserve">Παιδαγωγικών σπουδών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Ανακοινώσεις σε συνέδρια</w:t>
            </w:r>
          </w:p>
          <w:p w:rsidR="00333948" w:rsidRPr="00C47481" w:rsidRDefault="00333948" w:rsidP="00BE2911">
            <w:pPr>
              <w:widowControl w:val="0"/>
              <w:ind w:right="183"/>
              <w:rPr>
                <w:sz w:val="18"/>
                <w:szCs w:val="18"/>
              </w:rPr>
            </w:pPr>
            <w:r w:rsidRPr="00C47481">
              <w:rPr>
                <w:sz w:val="18"/>
                <w:szCs w:val="18"/>
              </w:rPr>
              <w:t xml:space="preserve"> Εισηγήσεις σε εκπαιδευτικά προγράμματα</w:t>
            </w:r>
          </w:p>
          <w:p w:rsidR="00333948" w:rsidRPr="00C47481" w:rsidRDefault="00333948" w:rsidP="00BE2911">
            <w:pPr>
              <w:pStyle w:val="BodyText"/>
              <w:autoSpaceDE w:val="0"/>
              <w:autoSpaceDN w:val="0"/>
              <w:rPr>
                <w:rFonts w:ascii="Calibri" w:hAnsi="Calibri"/>
                <w:iCs/>
                <w:color w:val="auto"/>
                <w:sz w:val="18"/>
                <w:szCs w:val="18"/>
              </w:rPr>
            </w:pPr>
            <w:r w:rsidRPr="00C47481">
              <w:rPr>
                <w:rFonts w:ascii="Calibri" w:hAnsi="Calibri"/>
                <w:color w:val="auto"/>
                <w:sz w:val="18"/>
                <w:szCs w:val="18"/>
              </w:rPr>
              <w:t>34</w:t>
            </w:r>
            <w:r w:rsidRPr="00C47481">
              <w:rPr>
                <w:rFonts w:ascii="Calibri" w:hAnsi="Calibri"/>
                <w:color w:val="auto"/>
                <w:sz w:val="18"/>
                <w:szCs w:val="18"/>
                <w:vertAlign w:val="superscript"/>
              </w:rPr>
              <w:t>ο</w:t>
            </w:r>
            <w:r w:rsidRPr="00C47481">
              <w:rPr>
                <w:rFonts w:ascii="Calibri" w:hAnsi="Calibri"/>
                <w:color w:val="auto"/>
                <w:sz w:val="18"/>
                <w:szCs w:val="18"/>
              </w:rPr>
              <w:t xml:space="preserve"> Ετήσιο Πανελλήνιο Ιατρικό Συνέδριο </w:t>
            </w:r>
            <w:r w:rsidRPr="00C47481">
              <w:rPr>
                <w:rFonts w:ascii="Calibri" w:hAnsi="Calibri"/>
                <w:iCs/>
                <w:color w:val="auto"/>
                <w:sz w:val="18"/>
                <w:szCs w:val="18"/>
              </w:rPr>
              <w:t>2008</w:t>
            </w:r>
          </w:p>
          <w:p w:rsidR="00333948" w:rsidRPr="00C47481" w:rsidRDefault="00333948" w:rsidP="00BE2911">
            <w:pPr>
              <w:pStyle w:val="BodyText"/>
              <w:autoSpaceDE w:val="0"/>
              <w:autoSpaceDN w:val="0"/>
              <w:rPr>
                <w:rFonts w:ascii="Calibri" w:hAnsi="Calibri"/>
                <w:bCs/>
                <w:color w:val="auto"/>
                <w:sz w:val="18"/>
                <w:szCs w:val="18"/>
              </w:rPr>
            </w:pPr>
            <w:r w:rsidRPr="00C47481">
              <w:rPr>
                <w:rFonts w:ascii="Calibri" w:hAnsi="Calibri"/>
                <w:color w:val="auto"/>
                <w:sz w:val="18"/>
                <w:szCs w:val="18"/>
              </w:rPr>
              <w:t>“Η επιβάρυνση των φροντιστών ασθενών με άνοια και μείζονες ψυχικές διαταραχές σε επιλεγμένες αστικές και αγροτικές περιοχές της Κρήτης” (Εισήγηση)</w:t>
            </w:r>
          </w:p>
          <w:p w:rsidR="00333948" w:rsidRPr="00C47481" w:rsidRDefault="00333948" w:rsidP="00BE2911">
            <w:pPr>
              <w:pStyle w:val="BodyText"/>
              <w:autoSpaceDE w:val="0"/>
              <w:autoSpaceDN w:val="0"/>
              <w:rPr>
                <w:rFonts w:ascii="Calibri" w:hAnsi="Calibri"/>
                <w:bCs/>
                <w:color w:val="auto"/>
                <w:sz w:val="18"/>
                <w:szCs w:val="18"/>
              </w:rPr>
            </w:pPr>
          </w:p>
          <w:p w:rsidR="00333948" w:rsidRPr="00C47481" w:rsidRDefault="00333948" w:rsidP="00BE2911">
            <w:pPr>
              <w:pStyle w:val="BodyText"/>
              <w:autoSpaceDE w:val="0"/>
              <w:autoSpaceDN w:val="0"/>
              <w:rPr>
                <w:rFonts w:ascii="Calibri" w:hAnsi="Calibri"/>
                <w:bCs/>
                <w:color w:val="auto"/>
                <w:sz w:val="18"/>
                <w:szCs w:val="18"/>
              </w:rPr>
            </w:pPr>
            <w:r w:rsidRPr="00C47481">
              <w:rPr>
                <w:rFonts w:ascii="Calibri" w:hAnsi="Calibri"/>
                <w:bCs/>
                <w:color w:val="auto"/>
                <w:sz w:val="18"/>
                <w:szCs w:val="18"/>
              </w:rPr>
              <w:t>5</w:t>
            </w:r>
            <w:r w:rsidRPr="00C47481">
              <w:rPr>
                <w:rFonts w:ascii="Calibri" w:hAnsi="Calibri"/>
                <w:bCs/>
                <w:color w:val="auto"/>
                <w:sz w:val="18"/>
                <w:szCs w:val="18"/>
                <w:vertAlign w:val="superscript"/>
              </w:rPr>
              <w:t>η</w:t>
            </w:r>
            <w:r w:rsidRPr="00C47481">
              <w:rPr>
                <w:rFonts w:ascii="Calibri" w:hAnsi="Calibri"/>
                <w:bCs/>
                <w:color w:val="auto"/>
                <w:sz w:val="18"/>
                <w:szCs w:val="18"/>
              </w:rPr>
              <w:t xml:space="preserve"> Πανελλαδική Συνάντηση Φορέων Πρόληψης Εξαρτησιογόνων Ουσιών  </w:t>
            </w:r>
          </w:p>
          <w:p w:rsidR="00333948" w:rsidRPr="00C47481" w:rsidRDefault="00333948" w:rsidP="00BE2911">
            <w:pPr>
              <w:pStyle w:val="BodyText"/>
              <w:autoSpaceDE w:val="0"/>
              <w:autoSpaceDN w:val="0"/>
              <w:rPr>
                <w:rFonts w:ascii="Calibri" w:hAnsi="Calibri"/>
                <w:color w:val="auto"/>
                <w:sz w:val="18"/>
                <w:szCs w:val="18"/>
              </w:rPr>
            </w:pPr>
            <w:r w:rsidRPr="00C47481">
              <w:rPr>
                <w:rFonts w:ascii="Calibri" w:hAnsi="Calibri"/>
                <w:bCs/>
                <w:color w:val="auto"/>
                <w:sz w:val="18"/>
                <w:szCs w:val="18"/>
              </w:rPr>
              <w:t>Ο Σύγχρονος Εθελοντισμός στην    Πράξη: Το Παράδειγμα της ‘ΟΜΑΔΑΣ’ στην Πρόληψη”</w:t>
            </w:r>
            <w:r w:rsidRPr="00C47481">
              <w:rPr>
                <w:rFonts w:ascii="Calibri" w:hAnsi="Calibri"/>
                <w:color w:val="auto"/>
                <w:sz w:val="18"/>
                <w:szCs w:val="18"/>
              </w:rPr>
              <w:t xml:space="preserve"> 2003 (Ανακοίνωση)</w:t>
            </w:r>
          </w:p>
          <w:p w:rsidR="00333948" w:rsidRPr="00C47481" w:rsidRDefault="00333948" w:rsidP="00BE2911">
            <w:pPr>
              <w:pStyle w:val="BodyText"/>
              <w:autoSpaceDE w:val="0"/>
              <w:autoSpaceDN w:val="0"/>
              <w:rPr>
                <w:rFonts w:ascii="Calibri" w:hAnsi="Calibri"/>
                <w:color w:val="auto"/>
                <w:sz w:val="18"/>
                <w:szCs w:val="18"/>
              </w:rPr>
            </w:pPr>
          </w:p>
          <w:p w:rsidR="00333948" w:rsidRPr="00C47481" w:rsidRDefault="00333948" w:rsidP="00BE2911">
            <w:pPr>
              <w:pStyle w:val="BodyText"/>
              <w:ind w:right="183"/>
              <w:rPr>
                <w:rFonts w:ascii="Calibri" w:hAnsi="Calibri"/>
                <w:color w:val="auto"/>
                <w:sz w:val="18"/>
                <w:szCs w:val="18"/>
              </w:rPr>
            </w:pPr>
            <w:r w:rsidRPr="00C47481">
              <w:rPr>
                <w:rFonts w:ascii="Calibri" w:hAnsi="Calibri"/>
                <w:bCs/>
                <w:color w:val="auto"/>
                <w:sz w:val="18"/>
                <w:szCs w:val="18"/>
              </w:rPr>
              <w:t xml:space="preserve">Πανελλήνιο Συνέδριο Κοινωνικής Πολιτικής </w:t>
            </w:r>
            <w:r w:rsidRPr="00C47481">
              <w:rPr>
                <w:rFonts w:ascii="Calibri" w:hAnsi="Calibri"/>
                <w:color w:val="auto"/>
                <w:sz w:val="18"/>
                <w:szCs w:val="18"/>
              </w:rPr>
              <w:t>2001</w:t>
            </w:r>
          </w:p>
          <w:p w:rsidR="00333948" w:rsidRPr="00C47481" w:rsidRDefault="00333948" w:rsidP="00BE2911">
            <w:pPr>
              <w:pStyle w:val="BodyText"/>
              <w:rPr>
                <w:rFonts w:ascii="Calibri" w:hAnsi="Calibri"/>
                <w:bCs/>
                <w:color w:val="auto"/>
                <w:sz w:val="18"/>
                <w:szCs w:val="18"/>
              </w:rPr>
            </w:pPr>
            <w:r w:rsidRPr="00C47481">
              <w:rPr>
                <w:rFonts w:ascii="Calibri" w:hAnsi="Calibri"/>
                <w:bCs/>
                <w:color w:val="auto"/>
                <w:sz w:val="18"/>
                <w:szCs w:val="18"/>
              </w:rPr>
              <w:t>“Πρώτες εμπειρίες οργάνωσης και λειτουργίας της κοινωνικής υπηρεσίας του Δήμου Χερσονήσου”</w:t>
            </w:r>
            <w:r w:rsidRPr="00C47481">
              <w:rPr>
                <w:rFonts w:ascii="Calibri" w:hAnsi="Calibri"/>
                <w:color w:val="auto"/>
                <w:sz w:val="18"/>
                <w:szCs w:val="18"/>
              </w:rPr>
              <w:t>(Ανακοίνωση)</w:t>
            </w:r>
          </w:p>
          <w:p w:rsidR="00333948" w:rsidRPr="00C47481" w:rsidRDefault="00333948" w:rsidP="00BE2911">
            <w:pPr>
              <w:pStyle w:val="BodyText"/>
              <w:ind w:right="183"/>
              <w:rPr>
                <w:rFonts w:ascii="Calibri" w:hAnsi="Calibri"/>
                <w:color w:val="auto"/>
                <w:sz w:val="18"/>
                <w:szCs w:val="18"/>
              </w:rPr>
            </w:pPr>
          </w:p>
          <w:p w:rsidR="00333948" w:rsidRPr="00C47481" w:rsidRDefault="00333948" w:rsidP="00BE2911">
            <w:pPr>
              <w:pStyle w:val="BodyText"/>
              <w:ind w:right="183"/>
              <w:rPr>
                <w:rFonts w:ascii="Calibri" w:hAnsi="Calibri"/>
                <w:color w:val="auto"/>
                <w:sz w:val="18"/>
                <w:szCs w:val="18"/>
              </w:rPr>
            </w:pPr>
            <w:r w:rsidRPr="00C47481">
              <w:rPr>
                <w:rFonts w:ascii="Calibri" w:hAnsi="Calibri"/>
                <w:color w:val="auto"/>
                <w:sz w:val="18"/>
                <w:szCs w:val="18"/>
              </w:rPr>
              <w:t>6</w:t>
            </w:r>
            <w:r w:rsidRPr="00C47481">
              <w:rPr>
                <w:rFonts w:ascii="Calibri" w:hAnsi="Calibri"/>
                <w:color w:val="auto"/>
                <w:sz w:val="18"/>
                <w:szCs w:val="18"/>
                <w:vertAlign w:val="superscript"/>
              </w:rPr>
              <w:t>ο</w:t>
            </w:r>
            <w:r w:rsidRPr="00C47481">
              <w:rPr>
                <w:rFonts w:ascii="Calibri" w:hAnsi="Calibri"/>
                <w:color w:val="auto"/>
                <w:sz w:val="18"/>
                <w:szCs w:val="18"/>
              </w:rPr>
              <w:t xml:space="preserve"> Επιστημονικό Συνέδριο Φοιτητών Ιατρικής Ελλάδας 2000. </w:t>
            </w:r>
            <w:r w:rsidRPr="00C47481">
              <w:rPr>
                <w:rFonts w:ascii="Calibri" w:hAnsi="Calibri"/>
                <w:bCs/>
                <w:color w:val="auto"/>
                <w:sz w:val="18"/>
                <w:szCs w:val="18"/>
              </w:rPr>
              <w:t>“Εφαρμογή μιας κλίμακας για την εκτίμηση των γνωστικών διαταραχών από ιατρούς της Πρωτοβάθμιας Φροντίδας Υγείας στην Κρήτη: Εκτίμηση της αποτελεσματικότητας μιας εντατικής  εκπαίδευσης”</w:t>
            </w:r>
            <w:r w:rsidRPr="00C47481">
              <w:rPr>
                <w:rFonts w:ascii="Calibri" w:hAnsi="Calibri"/>
                <w:color w:val="auto"/>
                <w:sz w:val="18"/>
                <w:szCs w:val="18"/>
              </w:rPr>
              <w:t>(Ανακοίνωση)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πολλά επιμορφωτικά σεμινάρια μικρής διάρκειας. Παρακολούθηση ημερίδων/διημερίδων και συνεδρίων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Επιστημονικός συνεργάτης στον τομέα Κοινωνικής Ιατρικής σε ερευνητικό πρόγραμμα</w:t>
            </w:r>
          </w:p>
          <w:p w:rsidR="00333948" w:rsidRPr="00C47481" w:rsidRDefault="00333948" w:rsidP="00BE2911">
            <w:pPr>
              <w:widowControl w:val="0"/>
              <w:ind w:right="183"/>
              <w:rPr>
                <w:sz w:val="18"/>
                <w:szCs w:val="18"/>
              </w:rPr>
            </w:pPr>
          </w:p>
          <w:p w:rsidR="00333948" w:rsidRPr="00C47481" w:rsidRDefault="00333948" w:rsidP="00BE2911">
            <w:pPr>
              <w:pStyle w:val="BodyText"/>
              <w:rPr>
                <w:rFonts w:ascii="Calibri" w:hAnsi="Calibri"/>
                <w:color w:val="auto"/>
                <w:sz w:val="18"/>
                <w:szCs w:val="18"/>
              </w:rPr>
            </w:pPr>
            <w:r w:rsidRPr="00C47481">
              <w:rPr>
                <w:rFonts w:ascii="Calibri" w:hAnsi="Calibri"/>
                <w:color w:val="auto"/>
                <w:sz w:val="18"/>
                <w:szCs w:val="18"/>
              </w:rPr>
              <w:t xml:space="preserve">Ένταξη στο Μητρώο Πιστοποιημένων Εκπαιδευτών/τριών Ενηλίκων Συνεχιζόμενης Επαγγελματικής Κατάρτισης (Σ.Ε.Κ.)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Επιμορφωτικό πρόγραμμα εκπαίδευσης εκπαιδευτών διάρκειας 100 ωρών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Πιστοποιητικό επιμόρφωσης στο πρόγραμμα «Κατάρτιση επαγγελματιών ψυχικής υγείας για τον εθισμό των εφήβων στο διαδίκτυο»  διάρκειας 85 ωρών</w:t>
            </w:r>
          </w:p>
        </w:tc>
      </w:tr>
    </w:tbl>
    <w:p w:rsidR="00333948" w:rsidRPr="00C47481" w:rsidRDefault="00333948" w:rsidP="00BE2911">
      <w:pPr>
        <w:widowControl w:val="0"/>
        <w:rPr>
          <w:b/>
          <w:bCs/>
          <w:sz w:val="18"/>
          <w:szCs w:val="18"/>
        </w:rPr>
      </w:pPr>
    </w:p>
    <w:p w:rsidR="00333948" w:rsidRPr="00C47481" w:rsidRDefault="00333948" w:rsidP="00BE2911">
      <w:pPr>
        <w:widowControl w:val="0"/>
        <w:rPr>
          <w:b/>
          <w:bCs/>
          <w:sz w:val="18"/>
          <w:szCs w:val="18"/>
        </w:rPr>
      </w:pPr>
    </w:p>
    <w:p w:rsidR="00333948" w:rsidRPr="00C47481" w:rsidRDefault="00333948" w:rsidP="00BE2911">
      <w:pPr>
        <w:widowControl w:val="0"/>
        <w:rPr>
          <w:b/>
          <w:sz w:val="18"/>
          <w:szCs w:val="18"/>
        </w:rPr>
      </w:pPr>
      <w:r w:rsidRPr="00C47481">
        <w:rPr>
          <w:b/>
          <w:bCs/>
          <w:sz w:val="18"/>
          <w:szCs w:val="18"/>
          <w:lang w:val="en-US"/>
        </w:rPr>
        <w:t>22</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sz w:val="18"/>
          <w:szCs w:val="18"/>
        </w:rPr>
        <w:t>: Καμαριανάκης Ζαχαρίας</w:t>
      </w:r>
    </w:p>
    <w:p w:rsidR="00333948" w:rsidRPr="00C47481" w:rsidRDefault="00333948" w:rsidP="00BE2911">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802CC0">
        <w:trPr>
          <w:trHeight w:val="1346"/>
        </w:trPr>
        <w:tc>
          <w:tcPr>
            <w:tcW w:w="1752"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7"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693"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BE2911">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802CC0">
        <w:tc>
          <w:tcPr>
            <w:tcW w:w="1752" w:type="dxa"/>
          </w:tcPr>
          <w:p w:rsidR="00333948" w:rsidRPr="00C47481" w:rsidRDefault="00333948" w:rsidP="00BE2911">
            <w:pPr>
              <w:widowControl w:val="0"/>
              <w:rPr>
                <w:sz w:val="18"/>
                <w:szCs w:val="18"/>
              </w:rPr>
            </w:pPr>
            <w:r w:rsidRPr="00C47481">
              <w:rPr>
                <w:sz w:val="18"/>
                <w:szCs w:val="18"/>
              </w:rPr>
              <w:t xml:space="preserve">Έτος γέννησης: 1978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Ηλεκτρονικών Μηχανικών και Μηχανικών Υπολογιστών, Πολυτεχνείο Κρήτης, 2004</w:t>
            </w:r>
          </w:p>
          <w:p w:rsidR="00333948" w:rsidRPr="00C47481" w:rsidRDefault="00333948" w:rsidP="00BE2911">
            <w:pPr>
              <w:widowControl w:val="0"/>
              <w:rPr>
                <w:sz w:val="18"/>
                <w:szCs w:val="18"/>
              </w:rPr>
            </w:pPr>
          </w:p>
        </w:tc>
        <w:tc>
          <w:tcPr>
            <w:tcW w:w="2127" w:type="dxa"/>
          </w:tcPr>
          <w:p w:rsidR="00333948" w:rsidRPr="00C47481" w:rsidRDefault="00333948" w:rsidP="00BE2911">
            <w:pPr>
              <w:widowControl w:val="0"/>
              <w:rPr>
                <w:sz w:val="18"/>
                <w:szCs w:val="18"/>
              </w:rPr>
            </w:pPr>
            <w:r w:rsidRPr="00C47481">
              <w:rPr>
                <w:sz w:val="18"/>
                <w:szCs w:val="18"/>
                <w:lang w:val="en-US"/>
              </w:rPr>
              <w:t>MSc</w:t>
            </w:r>
            <w:r w:rsidRPr="00C47481">
              <w:rPr>
                <w:sz w:val="18"/>
                <w:szCs w:val="18"/>
              </w:rPr>
              <w:t>: Βιοϊατρική Τεχνολογία, Ιατρική Σχολή Παν. Πατρών –Σχολή Ηλεκτρολόγων Μηχανικών-Σχολή Μηχανολόγων Μηχανικών, ΕΜΠ, Αθήνα, 2006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PhD</w:t>
            </w:r>
            <w:r w:rsidRPr="00C47481">
              <w:rPr>
                <w:sz w:val="18"/>
                <w:szCs w:val="18"/>
              </w:rPr>
              <w:t>: Βιοϊατρική Τεχνολογία, Ιατρική Σχολή Παν. Πατρών –Σχολή Ηλεκτρολόγων Μηχανικών-Σχολή Μηχανολόγων Μηχανικών, ΕΜΠ, Αθήνα, 2009</w:t>
            </w:r>
          </w:p>
          <w:p w:rsidR="00333948" w:rsidRPr="00C47481" w:rsidRDefault="00333948" w:rsidP="00BE2911">
            <w:pPr>
              <w:widowControl w:val="0"/>
              <w:rPr>
                <w:sz w:val="18"/>
                <w:szCs w:val="18"/>
              </w:rPr>
            </w:pPr>
          </w:p>
        </w:tc>
        <w:tc>
          <w:tcPr>
            <w:tcW w:w="2551" w:type="dxa"/>
          </w:tcPr>
          <w:p w:rsidR="00333948" w:rsidRPr="00C47481" w:rsidRDefault="00333948" w:rsidP="00BE2911">
            <w:pPr>
              <w:widowControl w:val="0"/>
              <w:rPr>
                <w:b/>
                <w:bCs/>
                <w:sz w:val="18"/>
                <w:szCs w:val="18"/>
              </w:rPr>
            </w:pPr>
            <w:r w:rsidRPr="00C47481">
              <w:rPr>
                <w:bCs/>
                <w:sz w:val="18"/>
                <w:szCs w:val="18"/>
              </w:rPr>
              <w:t>Πανεπιστήμιο Πατρών</w:t>
            </w:r>
            <w:r w:rsidRPr="00C47481">
              <w:rPr>
                <w:bCs/>
                <w:sz w:val="18"/>
                <w:szCs w:val="18"/>
              </w:rPr>
              <w:tab/>
            </w:r>
            <w:r w:rsidRPr="00C47481">
              <w:rPr>
                <w:b/>
                <w:bCs/>
                <w:sz w:val="18"/>
                <w:szCs w:val="18"/>
              </w:rPr>
              <w:t>(17 μέρες)</w:t>
            </w:r>
          </w:p>
          <w:p w:rsidR="00333948" w:rsidRPr="00C47481" w:rsidRDefault="00333948" w:rsidP="00BE2911">
            <w:pPr>
              <w:widowControl w:val="0"/>
              <w:rPr>
                <w:bCs/>
                <w:sz w:val="18"/>
                <w:szCs w:val="18"/>
              </w:rPr>
            </w:pPr>
            <w:r w:rsidRPr="00C47481">
              <w:rPr>
                <w:bCs/>
                <w:sz w:val="18"/>
                <w:szCs w:val="18"/>
              </w:rPr>
              <w:t>01/01/2015 - 18/01/2015</w:t>
            </w:r>
          </w:p>
          <w:p w:rsidR="00333948" w:rsidRPr="00C47481" w:rsidRDefault="00333948" w:rsidP="00BE2911">
            <w:pPr>
              <w:widowControl w:val="0"/>
              <w:rPr>
                <w:bCs/>
                <w:sz w:val="18"/>
                <w:szCs w:val="18"/>
              </w:rPr>
            </w:pPr>
            <w:r w:rsidRPr="00C47481">
              <w:rPr>
                <w:bCs/>
                <w:sz w:val="18"/>
                <w:szCs w:val="18"/>
              </w:rPr>
              <w:t>Επιστημονικός Συνεργάτης</w:t>
            </w:r>
          </w:p>
          <w:p w:rsidR="00333948" w:rsidRPr="00C47481" w:rsidRDefault="00333948" w:rsidP="00BE2911">
            <w:pPr>
              <w:widowControl w:val="0"/>
              <w:rPr>
                <w:bCs/>
                <w:sz w:val="18"/>
                <w:szCs w:val="18"/>
              </w:rPr>
            </w:pPr>
          </w:p>
          <w:p w:rsidR="00333948" w:rsidRPr="00C47481" w:rsidRDefault="00333948" w:rsidP="00BE2911">
            <w:pPr>
              <w:widowControl w:val="0"/>
              <w:rPr>
                <w:bCs/>
                <w:sz w:val="18"/>
                <w:szCs w:val="18"/>
              </w:rPr>
            </w:pPr>
            <w:r w:rsidRPr="00C47481">
              <w:rPr>
                <w:bCs/>
                <w:sz w:val="18"/>
                <w:szCs w:val="18"/>
              </w:rPr>
              <w:t>Πανεπιστήμιο Πατρών</w:t>
            </w:r>
            <w:r w:rsidRPr="00C47481">
              <w:rPr>
                <w:bCs/>
                <w:sz w:val="18"/>
                <w:szCs w:val="18"/>
              </w:rPr>
              <w:tab/>
            </w:r>
            <w:r w:rsidRPr="00C47481">
              <w:rPr>
                <w:b/>
                <w:bCs/>
                <w:sz w:val="18"/>
                <w:szCs w:val="18"/>
              </w:rPr>
              <w:t>(2 έτη)</w:t>
            </w:r>
          </w:p>
          <w:p w:rsidR="00333948" w:rsidRPr="00C47481" w:rsidRDefault="00333948" w:rsidP="00BE2911">
            <w:pPr>
              <w:widowControl w:val="0"/>
              <w:rPr>
                <w:bCs/>
                <w:sz w:val="18"/>
                <w:szCs w:val="18"/>
              </w:rPr>
            </w:pPr>
            <w:r w:rsidRPr="00C47481">
              <w:rPr>
                <w:bCs/>
                <w:sz w:val="18"/>
                <w:szCs w:val="18"/>
              </w:rPr>
              <w:t>01/01/2013 - 31/12/2014</w:t>
            </w:r>
            <w:r w:rsidRPr="00C47481">
              <w:rPr>
                <w:bCs/>
                <w:sz w:val="18"/>
                <w:szCs w:val="18"/>
              </w:rPr>
              <w:tab/>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Cs/>
                <w:sz w:val="18"/>
                <w:szCs w:val="18"/>
              </w:rPr>
              <w:t>Πανεπιστήμιο Πατρών        (</w:t>
            </w:r>
            <w:r w:rsidRPr="00C47481">
              <w:rPr>
                <w:b/>
                <w:bCs/>
                <w:sz w:val="18"/>
                <w:szCs w:val="18"/>
              </w:rPr>
              <w:t>4 μήνες)</w:t>
            </w:r>
          </w:p>
          <w:p w:rsidR="00333948" w:rsidRPr="00C47481" w:rsidRDefault="00333948" w:rsidP="00BE2911">
            <w:pPr>
              <w:widowControl w:val="0"/>
              <w:rPr>
                <w:bCs/>
                <w:sz w:val="18"/>
                <w:szCs w:val="18"/>
              </w:rPr>
            </w:pPr>
            <w:r w:rsidRPr="00C47481">
              <w:rPr>
                <w:bCs/>
                <w:sz w:val="18"/>
                <w:szCs w:val="18"/>
              </w:rPr>
              <w:t>01/09/2012 - 31/12/2012</w:t>
            </w:r>
            <w:r w:rsidRPr="00C47481">
              <w:rPr>
                <w:bCs/>
                <w:sz w:val="18"/>
                <w:szCs w:val="18"/>
              </w:rPr>
              <w:tab/>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Cs/>
                <w:sz w:val="18"/>
                <w:szCs w:val="18"/>
              </w:rPr>
              <w:t>INSO SpA, Τεχνική Εταιρεία</w:t>
            </w:r>
            <w:r w:rsidRPr="00C47481">
              <w:rPr>
                <w:bCs/>
                <w:sz w:val="18"/>
                <w:szCs w:val="18"/>
              </w:rPr>
              <w:tab/>
            </w:r>
            <w:r w:rsidRPr="00C47481">
              <w:rPr>
                <w:b/>
                <w:bCs/>
                <w:sz w:val="18"/>
                <w:szCs w:val="18"/>
              </w:rPr>
              <w:t>(1 έτος και 8 μήνες)</w:t>
            </w:r>
          </w:p>
          <w:p w:rsidR="00333948" w:rsidRPr="00C47481" w:rsidRDefault="00333948" w:rsidP="00BE2911">
            <w:pPr>
              <w:widowControl w:val="0"/>
              <w:rPr>
                <w:bCs/>
                <w:sz w:val="18"/>
                <w:szCs w:val="18"/>
              </w:rPr>
            </w:pPr>
            <w:r w:rsidRPr="00C47481">
              <w:rPr>
                <w:bCs/>
                <w:sz w:val="18"/>
                <w:szCs w:val="18"/>
              </w:rPr>
              <w:t>01/01/2011 - 31/08/2012</w:t>
            </w:r>
            <w:r w:rsidRPr="00C47481">
              <w:rPr>
                <w:bCs/>
                <w:sz w:val="18"/>
                <w:szCs w:val="18"/>
              </w:rPr>
              <w:tab/>
            </w:r>
          </w:p>
          <w:p w:rsidR="00333948" w:rsidRPr="00C47481" w:rsidRDefault="00333948" w:rsidP="00BE2911">
            <w:pPr>
              <w:widowControl w:val="0"/>
              <w:rPr>
                <w:bCs/>
                <w:sz w:val="18"/>
                <w:szCs w:val="18"/>
              </w:rPr>
            </w:pPr>
            <w:r w:rsidRPr="00C47481">
              <w:rPr>
                <w:bCs/>
                <w:sz w:val="18"/>
                <w:szCs w:val="18"/>
              </w:rPr>
              <w:t>Προϊστάμενος Τμήματος Ιατρικού Εξοπλισμού,</w:t>
            </w:r>
          </w:p>
          <w:p w:rsidR="00333948" w:rsidRPr="00C47481" w:rsidRDefault="00333948" w:rsidP="00BE2911">
            <w:pPr>
              <w:widowControl w:val="0"/>
              <w:rPr>
                <w:bCs/>
                <w:sz w:val="18"/>
                <w:szCs w:val="18"/>
              </w:rPr>
            </w:pPr>
          </w:p>
          <w:p w:rsidR="00333948" w:rsidRPr="00C47481" w:rsidRDefault="00333948" w:rsidP="00BE2911">
            <w:pPr>
              <w:widowControl w:val="0"/>
              <w:rPr>
                <w:bCs/>
                <w:sz w:val="18"/>
                <w:szCs w:val="18"/>
              </w:rPr>
            </w:pPr>
            <w:r w:rsidRPr="00C47481">
              <w:rPr>
                <w:bCs/>
                <w:sz w:val="18"/>
                <w:szCs w:val="18"/>
              </w:rPr>
              <w:t>Πανεπιστήμιο Πατρών</w:t>
            </w:r>
            <w:r w:rsidRPr="00C47481">
              <w:rPr>
                <w:b/>
                <w:bCs/>
                <w:sz w:val="18"/>
                <w:szCs w:val="18"/>
              </w:rPr>
              <w:t>(3 μήνες)</w:t>
            </w:r>
            <w:r w:rsidRPr="00C47481">
              <w:rPr>
                <w:bCs/>
                <w:sz w:val="18"/>
                <w:szCs w:val="18"/>
              </w:rPr>
              <w:t>01/10/2010 - 31/12/2010</w:t>
            </w:r>
            <w:r w:rsidRPr="00C47481">
              <w:rPr>
                <w:bCs/>
                <w:sz w:val="18"/>
                <w:szCs w:val="18"/>
              </w:rPr>
              <w:tab/>
            </w:r>
            <w:r w:rsidRPr="00C47481">
              <w:rPr>
                <w:bCs/>
                <w:sz w:val="18"/>
                <w:szCs w:val="18"/>
              </w:rPr>
              <w:tab/>
            </w:r>
          </w:p>
          <w:p w:rsidR="00333948" w:rsidRPr="00C47481" w:rsidRDefault="00333948" w:rsidP="00BE2911">
            <w:pPr>
              <w:widowControl w:val="0"/>
              <w:rPr>
                <w:bCs/>
                <w:sz w:val="18"/>
                <w:szCs w:val="18"/>
              </w:rPr>
            </w:pPr>
          </w:p>
          <w:p w:rsidR="00333948" w:rsidRPr="00C47481" w:rsidRDefault="00333948" w:rsidP="00BE2911">
            <w:pPr>
              <w:widowControl w:val="0"/>
              <w:rPr>
                <w:bCs/>
                <w:sz w:val="18"/>
                <w:szCs w:val="18"/>
              </w:rPr>
            </w:pPr>
            <w:r w:rsidRPr="00C47481">
              <w:rPr>
                <w:bCs/>
                <w:sz w:val="18"/>
                <w:szCs w:val="18"/>
              </w:rPr>
              <w:t xml:space="preserve">Πανεπιστήμιο Πατρών  </w:t>
            </w:r>
            <w:r w:rsidRPr="00C47481">
              <w:rPr>
                <w:b/>
                <w:bCs/>
                <w:sz w:val="18"/>
                <w:szCs w:val="18"/>
              </w:rPr>
              <w:t>(8 μήνες)</w:t>
            </w:r>
          </w:p>
          <w:p w:rsidR="00333948" w:rsidRPr="00C47481" w:rsidRDefault="00333948" w:rsidP="00BE2911">
            <w:pPr>
              <w:widowControl w:val="0"/>
              <w:rPr>
                <w:b/>
                <w:bCs/>
                <w:sz w:val="18"/>
                <w:szCs w:val="18"/>
              </w:rPr>
            </w:pPr>
            <w:r w:rsidRPr="00C47481">
              <w:rPr>
                <w:bCs/>
                <w:sz w:val="18"/>
                <w:szCs w:val="18"/>
              </w:rPr>
              <w:t>15/01/2009 - 15/11/2009</w:t>
            </w:r>
            <w:r w:rsidRPr="00C47481">
              <w:rPr>
                <w:bCs/>
                <w:sz w:val="18"/>
                <w:szCs w:val="18"/>
              </w:rPr>
              <w:tab/>
            </w:r>
            <w:r w:rsidRPr="00C47481">
              <w:rPr>
                <w:b/>
                <w:bCs/>
                <w:sz w:val="18"/>
                <w:szCs w:val="18"/>
              </w:rPr>
              <w:tab/>
            </w:r>
          </w:p>
          <w:p w:rsidR="00333948" w:rsidRPr="00C47481" w:rsidRDefault="00333948" w:rsidP="00BE2911">
            <w:pPr>
              <w:widowControl w:val="0"/>
              <w:rPr>
                <w:b/>
                <w:bCs/>
                <w:sz w:val="18"/>
                <w:szCs w:val="18"/>
              </w:rPr>
            </w:pPr>
          </w:p>
          <w:p w:rsidR="00333948" w:rsidRPr="00C47481" w:rsidRDefault="00333948" w:rsidP="00BE2911">
            <w:pPr>
              <w:widowControl w:val="0"/>
              <w:rPr>
                <w:bCs/>
                <w:sz w:val="18"/>
                <w:szCs w:val="18"/>
              </w:rPr>
            </w:pPr>
            <w:r w:rsidRPr="00C47481">
              <w:rPr>
                <w:bCs/>
                <w:sz w:val="18"/>
                <w:szCs w:val="18"/>
              </w:rPr>
              <w:t>Γενική Γραμματεία Έρευνας και Τεχνολογίας (ΓΓΕΤ) (</w:t>
            </w:r>
            <w:r w:rsidRPr="00C47481">
              <w:rPr>
                <w:b/>
                <w:bCs/>
                <w:sz w:val="18"/>
                <w:szCs w:val="18"/>
              </w:rPr>
              <w:t>4 μήνες)</w:t>
            </w:r>
            <w:r w:rsidRPr="00C47481">
              <w:rPr>
                <w:bCs/>
                <w:sz w:val="18"/>
                <w:szCs w:val="18"/>
              </w:rPr>
              <w:tab/>
            </w:r>
          </w:p>
          <w:p w:rsidR="00333948" w:rsidRPr="00C47481" w:rsidRDefault="00333948" w:rsidP="00BE2911">
            <w:pPr>
              <w:widowControl w:val="0"/>
              <w:rPr>
                <w:bCs/>
                <w:sz w:val="18"/>
                <w:szCs w:val="18"/>
              </w:rPr>
            </w:pPr>
            <w:r w:rsidRPr="00C47481">
              <w:rPr>
                <w:bCs/>
                <w:sz w:val="18"/>
                <w:szCs w:val="18"/>
              </w:rPr>
              <w:t>01/03/2006 - 30/06/2008</w:t>
            </w:r>
            <w:r w:rsidRPr="00C47481">
              <w:rPr>
                <w:bCs/>
                <w:sz w:val="18"/>
                <w:szCs w:val="18"/>
              </w:rPr>
              <w:tab/>
            </w:r>
          </w:p>
          <w:p w:rsidR="00333948" w:rsidRPr="00C47481" w:rsidRDefault="00333948" w:rsidP="00BE2911">
            <w:pPr>
              <w:widowControl w:val="0"/>
              <w:rPr>
                <w:bCs/>
                <w:sz w:val="18"/>
                <w:szCs w:val="18"/>
              </w:rPr>
            </w:pPr>
            <w:r w:rsidRPr="00C47481">
              <w:rPr>
                <w:bCs/>
                <w:sz w:val="18"/>
                <w:szCs w:val="18"/>
              </w:rPr>
              <w:t xml:space="preserve">Κύριος Ερευνητής, </w:t>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Cs/>
                <w:sz w:val="18"/>
                <w:szCs w:val="18"/>
              </w:rPr>
              <w:t xml:space="preserve">Ελληνικό Κέντρο Ψυχικής Υγιεινής και Ερευνών - Κοινωφελές Ίδρυμα, Πάτρα </w:t>
            </w:r>
            <w:r w:rsidRPr="00C47481">
              <w:rPr>
                <w:b/>
                <w:bCs/>
                <w:sz w:val="18"/>
                <w:szCs w:val="18"/>
              </w:rPr>
              <w:t>(2 μήνες)</w:t>
            </w:r>
          </w:p>
          <w:p w:rsidR="00333948" w:rsidRPr="00C47481" w:rsidRDefault="00333948" w:rsidP="00BE2911">
            <w:pPr>
              <w:widowControl w:val="0"/>
              <w:rPr>
                <w:bCs/>
                <w:sz w:val="18"/>
                <w:szCs w:val="18"/>
              </w:rPr>
            </w:pPr>
            <w:r w:rsidRPr="00C47481">
              <w:rPr>
                <w:bCs/>
                <w:sz w:val="18"/>
                <w:szCs w:val="18"/>
              </w:rPr>
              <w:t>01/06/2014 - 31/07/2014</w:t>
            </w:r>
            <w:r w:rsidRPr="00C47481">
              <w:rPr>
                <w:bCs/>
                <w:sz w:val="18"/>
                <w:szCs w:val="18"/>
              </w:rPr>
              <w:tab/>
            </w:r>
          </w:p>
          <w:p w:rsidR="00333948" w:rsidRPr="00C47481" w:rsidRDefault="00333948" w:rsidP="00BE2911">
            <w:pPr>
              <w:widowControl w:val="0"/>
              <w:rPr>
                <w:bCs/>
                <w:sz w:val="18"/>
                <w:szCs w:val="18"/>
              </w:rPr>
            </w:pPr>
            <w:r w:rsidRPr="00C47481">
              <w:rPr>
                <w:bCs/>
                <w:sz w:val="18"/>
                <w:szCs w:val="18"/>
              </w:rPr>
              <w:t>Μηχανικός Η/Υ (Ελεύθερος επαγγελματίας)</w:t>
            </w:r>
          </w:p>
          <w:p w:rsidR="00333948" w:rsidRPr="00C47481" w:rsidRDefault="00333948" w:rsidP="00BE2911">
            <w:pPr>
              <w:widowControl w:val="0"/>
              <w:rPr>
                <w:b/>
                <w:bCs/>
                <w:sz w:val="18"/>
                <w:szCs w:val="18"/>
              </w:rPr>
            </w:pPr>
          </w:p>
          <w:p w:rsidR="00333948" w:rsidRPr="00C47481" w:rsidRDefault="00333948" w:rsidP="00FD08BA">
            <w:pPr>
              <w:widowControl w:val="0"/>
              <w:rPr>
                <w:bCs/>
                <w:sz w:val="18"/>
                <w:szCs w:val="18"/>
              </w:rPr>
            </w:pPr>
            <w:r w:rsidRPr="00C47481">
              <w:rPr>
                <w:bCs/>
                <w:sz w:val="18"/>
                <w:szCs w:val="18"/>
              </w:rPr>
              <w:t xml:space="preserve">Πανεπιστήμιο Πατρών  </w:t>
            </w:r>
            <w:r w:rsidRPr="00C47481">
              <w:rPr>
                <w:b/>
                <w:bCs/>
                <w:sz w:val="18"/>
                <w:szCs w:val="18"/>
              </w:rPr>
              <w:t>(3 μήνες)</w:t>
            </w:r>
          </w:p>
          <w:p w:rsidR="00333948" w:rsidRPr="00C47481" w:rsidRDefault="00333948" w:rsidP="00FD08BA">
            <w:pPr>
              <w:widowControl w:val="0"/>
              <w:rPr>
                <w:bCs/>
                <w:sz w:val="18"/>
                <w:szCs w:val="18"/>
              </w:rPr>
            </w:pPr>
            <w:r w:rsidRPr="00C47481">
              <w:rPr>
                <w:bCs/>
                <w:sz w:val="18"/>
                <w:szCs w:val="18"/>
              </w:rPr>
              <w:t>01/07/2008 - 30/09/2008</w:t>
            </w:r>
          </w:p>
          <w:p w:rsidR="00333948" w:rsidRPr="00C47481" w:rsidRDefault="00333948" w:rsidP="00FD08BA">
            <w:pPr>
              <w:widowControl w:val="0"/>
              <w:rPr>
                <w:bCs/>
                <w:sz w:val="18"/>
                <w:szCs w:val="18"/>
              </w:rPr>
            </w:pPr>
          </w:p>
          <w:p w:rsidR="00333948" w:rsidRPr="00C47481" w:rsidRDefault="00333948" w:rsidP="00FD08BA">
            <w:pPr>
              <w:widowControl w:val="0"/>
              <w:rPr>
                <w:bCs/>
                <w:sz w:val="18"/>
                <w:szCs w:val="18"/>
              </w:rPr>
            </w:pPr>
            <w:r w:rsidRPr="00C47481">
              <w:rPr>
                <w:bCs/>
                <w:sz w:val="18"/>
                <w:szCs w:val="18"/>
              </w:rPr>
              <w:t xml:space="preserve">Πανεπιστήμιο Πατρών  </w:t>
            </w:r>
            <w:r w:rsidRPr="00C47481">
              <w:rPr>
                <w:b/>
                <w:bCs/>
                <w:sz w:val="18"/>
                <w:szCs w:val="18"/>
              </w:rPr>
              <w:t>(2 μήνες)</w:t>
            </w:r>
          </w:p>
          <w:p w:rsidR="00333948" w:rsidRPr="00C47481" w:rsidRDefault="00333948" w:rsidP="00FD08BA">
            <w:pPr>
              <w:widowControl w:val="0"/>
              <w:rPr>
                <w:bCs/>
                <w:sz w:val="18"/>
                <w:szCs w:val="18"/>
              </w:rPr>
            </w:pPr>
            <w:r w:rsidRPr="00C47481">
              <w:rPr>
                <w:bCs/>
                <w:sz w:val="18"/>
                <w:szCs w:val="18"/>
              </w:rPr>
              <w:t>01/06/2008 - 31/07/2008</w:t>
            </w:r>
          </w:p>
          <w:p w:rsidR="00333948" w:rsidRPr="00C47481" w:rsidRDefault="00333948" w:rsidP="00FD08BA">
            <w:pPr>
              <w:widowControl w:val="0"/>
              <w:rPr>
                <w:b/>
                <w:bCs/>
                <w:sz w:val="18"/>
                <w:szCs w:val="18"/>
              </w:rPr>
            </w:pPr>
          </w:p>
          <w:p w:rsidR="00333948" w:rsidRPr="00C47481" w:rsidRDefault="00333948" w:rsidP="00FD08BA">
            <w:pPr>
              <w:widowControl w:val="0"/>
              <w:rPr>
                <w:bCs/>
                <w:sz w:val="18"/>
                <w:szCs w:val="18"/>
              </w:rPr>
            </w:pPr>
            <w:r w:rsidRPr="00C47481">
              <w:rPr>
                <w:bCs/>
                <w:sz w:val="18"/>
                <w:szCs w:val="18"/>
              </w:rPr>
              <w:t xml:space="preserve">Πανεπιστήμιο Πατρών  </w:t>
            </w:r>
            <w:r w:rsidRPr="00C47481">
              <w:rPr>
                <w:b/>
                <w:bCs/>
                <w:sz w:val="18"/>
                <w:szCs w:val="18"/>
              </w:rPr>
              <w:t>(11 μήνες)</w:t>
            </w:r>
          </w:p>
          <w:p w:rsidR="00333948" w:rsidRPr="00C47481" w:rsidRDefault="00333948" w:rsidP="00FD08BA">
            <w:pPr>
              <w:widowControl w:val="0"/>
              <w:rPr>
                <w:bCs/>
                <w:sz w:val="18"/>
                <w:szCs w:val="18"/>
              </w:rPr>
            </w:pPr>
            <w:r w:rsidRPr="00C47481">
              <w:rPr>
                <w:bCs/>
                <w:sz w:val="18"/>
                <w:szCs w:val="18"/>
              </w:rPr>
              <w:t>19/01/2015 - 30/11/2015</w:t>
            </w:r>
          </w:p>
          <w:p w:rsidR="00333948" w:rsidRPr="00C47481" w:rsidRDefault="00333948" w:rsidP="00FD08BA">
            <w:pPr>
              <w:widowControl w:val="0"/>
              <w:rPr>
                <w:b/>
                <w:bCs/>
                <w:sz w:val="18"/>
                <w:szCs w:val="18"/>
              </w:rPr>
            </w:pPr>
          </w:p>
          <w:p w:rsidR="00333948" w:rsidRPr="00C47481" w:rsidRDefault="00333948" w:rsidP="00735B65">
            <w:pPr>
              <w:widowControl w:val="0"/>
              <w:rPr>
                <w:bCs/>
                <w:sz w:val="18"/>
                <w:szCs w:val="18"/>
              </w:rPr>
            </w:pPr>
            <w:r w:rsidRPr="00C47481">
              <w:rPr>
                <w:bCs/>
                <w:sz w:val="18"/>
                <w:szCs w:val="18"/>
              </w:rPr>
              <w:t xml:space="preserve">Πανεπιστήμιο Πατρών  </w:t>
            </w:r>
            <w:r w:rsidRPr="00C47481">
              <w:rPr>
                <w:b/>
                <w:bCs/>
                <w:sz w:val="18"/>
                <w:szCs w:val="18"/>
              </w:rPr>
              <w:t>(3 μήνες)</w:t>
            </w:r>
          </w:p>
          <w:p w:rsidR="00333948" w:rsidRPr="00C47481" w:rsidRDefault="00333948" w:rsidP="00735B65">
            <w:pPr>
              <w:widowControl w:val="0"/>
              <w:rPr>
                <w:bCs/>
                <w:sz w:val="18"/>
                <w:szCs w:val="18"/>
              </w:rPr>
            </w:pPr>
            <w:r w:rsidRPr="00C47481">
              <w:rPr>
                <w:bCs/>
                <w:sz w:val="18"/>
                <w:szCs w:val="18"/>
              </w:rPr>
              <w:t>01/01/2016 - 31/03/2016</w:t>
            </w:r>
          </w:p>
          <w:p w:rsidR="00333948" w:rsidRPr="00C47481" w:rsidRDefault="00333948" w:rsidP="00BE2911">
            <w:pPr>
              <w:widowControl w:val="0"/>
              <w:rPr>
                <w:b/>
                <w:bCs/>
                <w:sz w:val="18"/>
                <w:szCs w:val="18"/>
              </w:rPr>
            </w:pPr>
          </w:p>
          <w:p w:rsidR="00333948" w:rsidRPr="00C47481" w:rsidRDefault="00333948" w:rsidP="0077527F">
            <w:pPr>
              <w:widowControl w:val="0"/>
              <w:rPr>
                <w:b/>
                <w:bCs/>
                <w:sz w:val="18"/>
                <w:szCs w:val="18"/>
              </w:rPr>
            </w:pPr>
            <w:r w:rsidRPr="00C47481">
              <w:rPr>
                <w:b/>
                <w:bCs/>
                <w:sz w:val="18"/>
                <w:szCs w:val="18"/>
              </w:rPr>
              <w:t xml:space="preserve">Σύνολο: 8 έτη, 17 μέρες </w:t>
            </w:r>
          </w:p>
        </w:tc>
        <w:tc>
          <w:tcPr>
            <w:tcW w:w="2693" w:type="dxa"/>
          </w:tcPr>
          <w:p w:rsidR="00333948" w:rsidRPr="00C47481" w:rsidRDefault="00333948" w:rsidP="00BE2911">
            <w:pPr>
              <w:widowControl w:val="0"/>
              <w:rPr>
                <w:rFonts w:eastAsia="Batang"/>
                <w:sz w:val="18"/>
                <w:szCs w:val="18"/>
              </w:rPr>
            </w:pPr>
          </w:p>
          <w:p w:rsidR="00333948" w:rsidRPr="00C47481" w:rsidRDefault="00333948" w:rsidP="00BE2911">
            <w:pPr>
              <w:widowControl w:val="0"/>
              <w:rPr>
                <w:sz w:val="18"/>
                <w:szCs w:val="18"/>
              </w:rPr>
            </w:pPr>
            <w:r w:rsidRPr="00C47481">
              <w:rPr>
                <w:sz w:val="18"/>
                <w:szCs w:val="18"/>
              </w:rPr>
              <w:t>06-07Χ (Παν.  Πατρών)</w:t>
            </w:r>
          </w:p>
          <w:p w:rsidR="00333948" w:rsidRPr="00C47481" w:rsidRDefault="00333948" w:rsidP="00BE2911">
            <w:pPr>
              <w:widowControl w:val="0"/>
              <w:rPr>
                <w:sz w:val="18"/>
                <w:szCs w:val="18"/>
              </w:rPr>
            </w:pPr>
            <w:r w:rsidRPr="00C47481">
              <w:rPr>
                <w:sz w:val="18"/>
                <w:szCs w:val="18"/>
              </w:rPr>
              <w:t>08Χ-09Χ (Παν. Πατρών)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1 έτος</w:t>
            </w:r>
          </w:p>
        </w:tc>
        <w:tc>
          <w:tcPr>
            <w:tcW w:w="2694" w:type="dxa"/>
          </w:tcPr>
          <w:p w:rsidR="00333948" w:rsidRPr="00C47481" w:rsidRDefault="00333948" w:rsidP="00BE2911">
            <w:pPr>
              <w:widowControl w:val="0"/>
              <w:rPr>
                <w:sz w:val="18"/>
                <w:szCs w:val="18"/>
              </w:rPr>
            </w:pPr>
            <w:r w:rsidRPr="00C47481">
              <w:rPr>
                <w:sz w:val="18"/>
                <w:szCs w:val="18"/>
              </w:rPr>
              <w:t xml:space="preserve">17 εισηγήσεις σε συνέδρια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6 άρθρα  σε διεθνή περιοδικά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tc>
        <w:tc>
          <w:tcPr>
            <w:tcW w:w="2693" w:type="dxa"/>
          </w:tcPr>
          <w:p w:rsidR="00333948" w:rsidRPr="00C47481" w:rsidRDefault="00333948" w:rsidP="00BE2911">
            <w:pPr>
              <w:widowControl w:val="0"/>
              <w:rPr>
                <w:sz w:val="18"/>
                <w:szCs w:val="18"/>
              </w:rPr>
            </w:pPr>
            <w:r w:rsidRPr="00C47481">
              <w:rPr>
                <w:sz w:val="18"/>
                <w:szCs w:val="18"/>
              </w:rPr>
              <w:t xml:space="preserve">Αγγλικά </w:t>
            </w:r>
          </w:p>
          <w:p w:rsidR="00333948" w:rsidRPr="00C47481" w:rsidRDefault="00333948" w:rsidP="00BE2911">
            <w:pPr>
              <w:widowControl w:val="0"/>
              <w:rPr>
                <w:sz w:val="18"/>
                <w:szCs w:val="18"/>
              </w:rPr>
            </w:pPr>
          </w:p>
        </w:tc>
      </w:tr>
    </w:tbl>
    <w:p w:rsidR="00333948" w:rsidRPr="00C47481" w:rsidRDefault="00333948" w:rsidP="00BE2911">
      <w:pPr>
        <w:widowControl w:val="0"/>
        <w:rPr>
          <w:b/>
          <w:sz w:val="18"/>
          <w:szCs w:val="18"/>
        </w:rPr>
      </w:pPr>
      <w:r w:rsidRPr="00C47481">
        <w:rPr>
          <w:b/>
          <w:bCs/>
          <w:sz w:val="18"/>
          <w:szCs w:val="18"/>
          <w:lang w:val="en-US"/>
        </w:rPr>
        <w:t>23</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sz w:val="18"/>
          <w:szCs w:val="18"/>
        </w:rPr>
        <w:t>: Καμπέλη Κωνσταντίνα</w:t>
      </w:r>
    </w:p>
    <w:p w:rsidR="00333948" w:rsidRPr="00C47481" w:rsidRDefault="00333948" w:rsidP="00BE2911">
      <w:pPr>
        <w:widowControl w:val="0"/>
        <w:ind w:right="183"/>
        <w:rPr>
          <w:b/>
          <w:sz w:val="18"/>
          <w:szCs w:val="18"/>
        </w:rPr>
      </w:pPr>
    </w:p>
    <w:tbl>
      <w:tblPr>
        <w:tblW w:w="14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37"/>
        <w:gridCol w:w="2127"/>
        <w:gridCol w:w="2551"/>
        <w:gridCol w:w="2693"/>
        <w:gridCol w:w="2694"/>
        <w:gridCol w:w="2773"/>
      </w:tblGrid>
      <w:tr w:rsidR="00333948" w:rsidRPr="00C47481" w:rsidTr="00802CC0">
        <w:trPr>
          <w:jc w:val="center"/>
        </w:trPr>
        <w:tc>
          <w:tcPr>
            <w:tcW w:w="1837"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sz w:val="18"/>
                <w:szCs w:val="18"/>
              </w:rPr>
            </w:pPr>
            <w:r w:rsidRPr="00C47481">
              <w:rPr>
                <w:b/>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693"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rPr>
                <w:sz w:val="18"/>
                <w:szCs w:val="18"/>
              </w:rPr>
            </w:pPr>
            <w:r w:rsidRPr="00C47481">
              <w:rPr>
                <w:sz w:val="18"/>
                <w:szCs w:val="18"/>
              </w:rPr>
              <w:t>ΜΕΧΡΙ 3 ΕΤΗ</w:t>
            </w:r>
          </w:p>
        </w:tc>
        <w:tc>
          <w:tcPr>
            <w:tcW w:w="269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773"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802CC0">
        <w:trPr>
          <w:jc w:val="center"/>
        </w:trPr>
        <w:tc>
          <w:tcPr>
            <w:tcW w:w="1837" w:type="dxa"/>
          </w:tcPr>
          <w:p w:rsidR="00333948" w:rsidRPr="00C47481" w:rsidRDefault="00333948" w:rsidP="00BE2911">
            <w:pPr>
              <w:widowControl w:val="0"/>
              <w:ind w:right="183"/>
              <w:rPr>
                <w:sz w:val="18"/>
                <w:szCs w:val="18"/>
              </w:rPr>
            </w:pPr>
            <w:r w:rsidRPr="00C47481">
              <w:rPr>
                <w:sz w:val="18"/>
                <w:szCs w:val="18"/>
              </w:rPr>
              <w:t>Πτυχίο Νομικής -Σχολή Νομικών Οικονομικών και Πολιτικών Επιστημών Αριστοτελείου Πανεπιστημίου Θεσσαλονίκης</w:t>
            </w:r>
          </w:p>
          <w:p w:rsidR="00333948" w:rsidRPr="00C47481" w:rsidRDefault="00333948" w:rsidP="00BE2911">
            <w:pPr>
              <w:widowControl w:val="0"/>
              <w:ind w:right="183"/>
              <w:rPr>
                <w:sz w:val="18"/>
                <w:szCs w:val="18"/>
              </w:rPr>
            </w:pPr>
            <w:r w:rsidRPr="00C47481">
              <w:rPr>
                <w:sz w:val="18"/>
                <w:szCs w:val="18"/>
              </w:rPr>
              <w:t>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tc>
        <w:tc>
          <w:tcPr>
            <w:tcW w:w="2127" w:type="dxa"/>
          </w:tcPr>
          <w:p w:rsidR="00333948" w:rsidRPr="00C47481" w:rsidRDefault="00333948" w:rsidP="00BE2911">
            <w:pPr>
              <w:widowControl w:val="0"/>
              <w:ind w:right="183"/>
              <w:rPr>
                <w:sz w:val="18"/>
                <w:szCs w:val="18"/>
              </w:rPr>
            </w:pPr>
            <w:r w:rsidRPr="00C47481">
              <w:rPr>
                <w:sz w:val="18"/>
                <w:szCs w:val="18"/>
              </w:rPr>
              <w:t xml:space="preserve">Δημοσίου Δικαίου – </w:t>
            </w:r>
          </w:p>
          <w:p w:rsidR="00333948" w:rsidRPr="00C47481" w:rsidRDefault="00333948" w:rsidP="00BE2911">
            <w:pPr>
              <w:widowControl w:val="0"/>
              <w:ind w:right="183"/>
              <w:rPr>
                <w:sz w:val="18"/>
                <w:szCs w:val="18"/>
              </w:rPr>
            </w:pPr>
            <w:r w:rsidRPr="00C47481">
              <w:rPr>
                <w:sz w:val="18"/>
                <w:szCs w:val="18"/>
              </w:rPr>
              <w:t>Τμήμα Νομικής της Σχολής, Νομικών Οικονομικών και Πολιτικών Επιστημών του Εθνικού και Καποδιστριακού Πανεπιστημίου Αθηνών 2006</w:t>
            </w:r>
          </w:p>
        </w:tc>
        <w:tc>
          <w:tcPr>
            <w:tcW w:w="2551" w:type="dxa"/>
          </w:tcPr>
          <w:p w:rsidR="00333948" w:rsidRPr="00C47481" w:rsidRDefault="00333948" w:rsidP="00BE2911">
            <w:pPr>
              <w:widowControl w:val="0"/>
              <w:rPr>
                <w:sz w:val="18"/>
                <w:szCs w:val="18"/>
              </w:rPr>
            </w:pPr>
            <w:r w:rsidRPr="00C47481">
              <w:rPr>
                <w:sz w:val="18"/>
                <w:szCs w:val="18"/>
              </w:rPr>
              <w:t>Ελεύθερος επαγγελματίας – Δικηγόρος  16/12/2004 έως σήμερα</w:t>
            </w: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sz w:val="18"/>
                <w:szCs w:val="18"/>
              </w:rPr>
            </w:pPr>
            <w:r w:rsidRPr="00C47481">
              <w:rPr>
                <w:sz w:val="18"/>
                <w:szCs w:val="18"/>
              </w:rPr>
              <w:t>Ελεύθερος επαγγελματίας – Δικηγόρος παρ’ Εφέταις 07/12/2010  έως σήμερα</w:t>
            </w: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b/>
                <w:bCs/>
                <w:sz w:val="18"/>
                <w:szCs w:val="18"/>
              </w:rPr>
            </w:pPr>
            <w:r w:rsidRPr="00C47481">
              <w:rPr>
                <w:b/>
                <w:bCs/>
                <w:sz w:val="18"/>
                <w:szCs w:val="18"/>
              </w:rPr>
              <w:t>Σύνολο = 11 έτη και 7 μήνες</w:t>
            </w:r>
          </w:p>
          <w:p w:rsidR="00333948" w:rsidRPr="00C47481" w:rsidRDefault="00333948" w:rsidP="00BE2911">
            <w:pPr>
              <w:widowControl w:val="0"/>
              <w:ind w:right="183"/>
              <w:rPr>
                <w:bCs/>
                <w:sz w:val="18"/>
                <w:szCs w:val="18"/>
              </w:rPr>
            </w:pPr>
          </w:p>
        </w:tc>
        <w:tc>
          <w:tcPr>
            <w:tcW w:w="2693" w:type="dxa"/>
          </w:tcPr>
          <w:p w:rsidR="00333948" w:rsidRPr="00C47481" w:rsidRDefault="00333948" w:rsidP="00BE2911">
            <w:pPr>
              <w:widowControl w:val="0"/>
              <w:rPr>
                <w:sz w:val="18"/>
                <w:szCs w:val="18"/>
              </w:rPr>
            </w:pPr>
            <w:r w:rsidRPr="00C47481">
              <w:rPr>
                <w:sz w:val="18"/>
                <w:szCs w:val="18"/>
              </w:rPr>
              <w:t>Τ.Ε.Ι. Κρήτης, Σχολή Διοίκησης και Οικονομίας, Τμήμα Χρηματοοικονομικής και Ασφαλιστικής</w:t>
            </w:r>
          </w:p>
          <w:p w:rsidR="00333948" w:rsidRPr="00C47481" w:rsidRDefault="00333948" w:rsidP="00BE2911">
            <w:pPr>
              <w:widowControl w:val="0"/>
              <w:rPr>
                <w:sz w:val="18"/>
                <w:szCs w:val="18"/>
              </w:rPr>
            </w:pPr>
            <w:r w:rsidRPr="00C47481">
              <w:rPr>
                <w:sz w:val="18"/>
                <w:szCs w:val="18"/>
              </w:rPr>
              <w:t>1/10/2008 - 08/2/2013.  Δίκαιο Χρηματοοικονομικών και Ασφαλιστικών Συναλλαγών (Τραπεζικό και Ασφαλιστικό Δίκαιο)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Τ.Ε.Ι. Κρήτης,  Σχολή Διοίκησης και Οικονομίας, Τμήμα Διοίκησης Επιχειρήσεων </w:t>
            </w:r>
          </w:p>
          <w:p w:rsidR="00333948" w:rsidRPr="00C47481" w:rsidRDefault="00333948" w:rsidP="00BE2911">
            <w:pPr>
              <w:widowControl w:val="0"/>
              <w:rPr>
                <w:sz w:val="18"/>
                <w:szCs w:val="18"/>
              </w:rPr>
            </w:pPr>
            <w:r w:rsidRPr="00C47481">
              <w:rPr>
                <w:sz w:val="18"/>
                <w:szCs w:val="18"/>
              </w:rPr>
              <w:t> 7/10/2009 -  30/06/2011.  Δημόσιο Δίκαιο</w:t>
            </w:r>
          </w:p>
          <w:p w:rsidR="00333948" w:rsidRPr="00C47481" w:rsidRDefault="00333948" w:rsidP="00BE2911">
            <w:pPr>
              <w:widowControl w:val="0"/>
              <w:rPr>
                <w:sz w:val="18"/>
                <w:szCs w:val="18"/>
              </w:rPr>
            </w:pPr>
            <w:r w:rsidRPr="00C47481">
              <w:rPr>
                <w:sz w:val="18"/>
                <w:szCs w:val="18"/>
              </w:rPr>
              <w:t> </w:t>
            </w:r>
          </w:p>
          <w:p w:rsidR="00333948" w:rsidRPr="00C47481" w:rsidRDefault="00333948" w:rsidP="00BE2911">
            <w:pPr>
              <w:widowControl w:val="0"/>
              <w:rPr>
                <w:sz w:val="18"/>
                <w:szCs w:val="18"/>
              </w:rPr>
            </w:pPr>
            <w:r w:rsidRPr="00C47481">
              <w:rPr>
                <w:sz w:val="18"/>
                <w:szCs w:val="18"/>
              </w:rPr>
              <w:t>Τ.Ε.Ι. Κρήτης, Σχολή Διοίκησης και Οικονομίας, Τμήμα Χρηματοοικονομικής και Ασφαλιστικής</w:t>
            </w:r>
          </w:p>
          <w:p w:rsidR="00333948" w:rsidRPr="00C47481" w:rsidRDefault="00333948" w:rsidP="00BE2911">
            <w:pPr>
              <w:widowControl w:val="0"/>
              <w:rPr>
                <w:sz w:val="18"/>
                <w:szCs w:val="18"/>
              </w:rPr>
            </w:pPr>
            <w:r w:rsidRPr="00C47481">
              <w:rPr>
                <w:sz w:val="18"/>
                <w:szCs w:val="18"/>
              </w:rPr>
              <w:t> 1/3/2010 -  30/6/2011.  Εμπορικό και Εργατικό Δίκαιο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 Σχολή Επαγγελμάτων Υγείας και Πρόνοιας, Τμήμα Κοινωνικής Εργασίας</w:t>
            </w:r>
          </w:p>
          <w:p w:rsidR="00333948" w:rsidRPr="00C47481" w:rsidRDefault="00333948" w:rsidP="00BE2911">
            <w:pPr>
              <w:widowControl w:val="0"/>
              <w:rPr>
                <w:sz w:val="18"/>
                <w:szCs w:val="18"/>
              </w:rPr>
            </w:pPr>
            <w:r w:rsidRPr="00C47481">
              <w:rPr>
                <w:sz w:val="18"/>
                <w:szCs w:val="18"/>
              </w:rPr>
              <w:t>  4/10/2010- 28/2/2011.  Δίκαιο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Τ.Ε.Ι. Κρήτης Σχολή Διοίκησης και Οικονομίας Τμήμα Χρηματοοικονομικής και Ασφαλιστικής</w:t>
            </w:r>
          </w:p>
          <w:p w:rsidR="00333948" w:rsidRPr="00C47481" w:rsidRDefault="00333948" w:rsidP="00BE2911">
            <w:pPr>
              <w:widowControl w:val="0"/>
              <w:ind w:right="183"/>
              <w:rPr>
                <w:sz w:val="18"/>
                <w:szCs w:val="18"/>
              </w:rPr>
            </w:pPr>
            <w:r w:rsidRPr="00C47481">
              <w:rPr>
                <w:sz w:val="18"/>
                <w:szCs w:val="18"/>
              </w:rPr>
              <w:t> 27/6/2012- 28/6/2013.  Αστικό Δίκαιο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EE209D">
            <w:pPr>
              <w:widowControl w:val="0"/>
              <w:ind w:right="183"/>
              <w:rPr>
                <w:sz w:val="18"/>
                <w:szCs w:val="18"/>
              </w:rPr>
            </w:pPr>
            <w:r w:rsidRPr="00C47481">
              <w:rPr>
                <w:sz w:val="18"/>
                <w:szCs w:val="18"/>
              </w:rPr>
              <w:t>Τ.Ε.Ι. Κρήτης</w:t>
            </w:r>
          </w:p>
          <w:p w:rsidR="00333948" w:rsidRPr="00C47481" w:rsidRDefault="00333948" w:rsidP="00EE209D">
            <w:pPr>
              <w:widowControl w:val="0"/>
              <w:ind w:right="183"/>
              <w:rPr>
                <w:sz w:val="18"/>
                <w:szCs w:val="18"/>
              </w:rPr>
            </w:pPr>
            <w:r w:rsidRPr="00C47481">
              <w:rPr>
                <w:sz w:val="18"/>
                <w:szCs w:val="18"/>
              </w:rPr>
              <w:t xml:space="preserve">2008-2016  </w:t>
            </w:r>
          </w:p>
          <w:p w:rsidR="00333948" w:rsidRPr="00C47481" w:rsidRDefault="00333948" w:rsidP="00EE209D">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EE209D">
            <w:pPr>
              <w:widowControl w:val="0"/>
              <w:ind w:right="183"/>
              <w:rPr>
                <w:sz w:val="18"/>
                <w:szCs w:val="18"/>
              </w:rPr>
            </w:pPr>
            <w:r w:rsidRPr="00C47481">
              <w:rPr>
                <w:b/>
                <w:bCs/>
                <w:sz w:val="18"/>
                <w:szCs w:val="18"/>
              </w:rPr>
              <w:t>Σύνολο = 7 έτη</w:t>
            </w:r>
          </w:p>
        </w:tc>
        <w:tc>
          <w:tcPr>
            <w:tcW w:w="2694" w:type="dxa"/>
          </w:tcPr>
          <w:p w:rsidR="00333948" w:rsidRPr="00C47481" w:rsidRDefault="00333948" w:rsidP="00BE2911">
            <w:pPr>
              <w:widowControl w:val="0"/>
              <w:rPr>
                <w:sz w:val="18"/>
                <w:szCs w:val="18"/>
              </w:rPr>
            </w:pPr>
            <w:r w:rsidRPr="00C47481">
              <w:rPr>
                <w:sz w:val="18"/>
                <w:szCs w:val="18"/>
              </w:rPr>
              <w:t>1) Ανακοπή άρθρου 73 Κ.Ε.Δ.Ε. όπως ισχύει μετά τις διατάξεις του Κώδικα Διοικητικής Δικονομίας άρθρα 217 επ.  «Ραδάμανθυς» τεύχος 15ο σελ 125 επ.   2009</w:t>
            </w:r>
          </w:p>
          <w:p w:rsidR="00333948" w:rsidRPr="00C47481" w:rsidRDefault="00333948" w:rsidP="00BE2911">
            <w:pPr>
              <w:widowControl w:val="0"/>
              <w:rPr>
                <w:sz w:val="18"/>
                <w:szCs w:val="18"/>
              </w:rPr>
            </w:pPr>
            <w:r w:rsidRPr="00C47481">
              <w:rPr>
                <w:sz w:val="18"/>
                <w:szCs w:val="18"/>
              </w:rPr>
              <w:t>2) Παραγραφή δικαιώματος Δημοσίου για επιβολή- βεβαίωση φόρων- προστίμων και είσπραξης δημοσίων εσόδων. « Φορολογική Επιθεώρηση» τ. 723 σελ 1826 επ.  2009</w:t>
            </w:r>
          </w:p>
          <w:p w:rsidR="00333948" w:rsidRPr="00C47481" w:rsidRDefault="00333948" w:rsidP="00BE2911">
            <w:pPr>
              <w:widowControl w:val="0"/>
              <w:ind w:right="183"/>
              <w:rPr>
                <w:sz w:val="18"/>
                <w:szCs w:val="18"/>
              </w:rPr>
            </w:pPr>
            <w:r w:rsidRPr="00C47481">
              <w:rPr>
                <w:sz w:val="18"/>
                <w:szCs w:val="18"/>
              </w:rPr>
              <w:t>3) Επικαρπία. Ενάσκηση Δικαιώματος Επικαρπίας Ακινήτου. Τρόπος μεταβίβασης .Προσδιορισμός της αξίας του. Φορολόγηση.  «Φορολογική Επιθεώρηση» τ.  2012</w:t>
            </w:r>
          </w:p>
          <w:p w:rsidR="00333948" w:rsidRPr="00C47481" w:rsidRDefault="00333948" w:rsidP="00A27D54">
            <w:pPr>
              <w:widowControl w:val="0"/>
              <w:ind w:right="183"/>
              <w:rPr>
                <w:sz w:val="18"/>
                <w:szCs w:val="18"/>
              </w:rPr>
            </w:pPr>
            <w:r w:rsidRPr="00C47481">
              <w:rPr>
                <w:sz w:val="18"/>
                <w:szCs w:val="18"/>
              </w:rPr>
              <w:t>4) Το δικαίωμα πρόσβασης σε Διοικητικά έγγραφα και σε έγγραφα του Ευρωπαϊκού Κοινοβουλίου του Συμβουλίου και της Επιτροπής. «Ραδάμανθυς» τεύχος  2012</w:t>
            </w:r>
          </w:p>
        </w:tc>
        <w:tc>
          <w:tcPr>
            <w:tcW w:w="2773" w:type="dxa"/>
          </w:tcPr>
          <w:p w:rsidR="00333948" w:rsidRPr="00C47481" w:rsidRDefault="00333948" w:rsidP="00BE2911">
            <w:pPr>
              <w:widowControl w:val="0"/>
              <w:ind w:right="183"/>
              <w:rPr>
                <w:sz w:val="18"/>
                <w:szCs w:val="18"/>
              </w:rPr>
            </w:pPr>
            <w:r w:rsidRPr="00C47481">
              <w:rPr>
                <w:sz w:val="18"/>
                <w:szCs w:val="18"/>
              </w:rPr>
              <w:t>Υποψήφια διδάκτορας (έχει υποβληθεί η διατριβή με τίτλο «Η φορολόγηση στη μεταβίβαση επιχείρησης, εταιρικών μερίδων, εταιρικών μεριδίων , μετοχών») προς κρίση προς τον επιβλέποντα καθηγητή</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C47481">
        <w:rPr>
          <w:rFonts w:ascii="Calibri" w:hAnsi="Calibri"/>
          <w:b/>
          <w:bCs/>
          <w:color w:val="auto"/>
          <w:sz w:val="18"/>
          <w:szCs w:val="18"/>
          <w:lang w:val="en-US"/>
        </w:rPr>
        <w:t>24</w:t>
      </w:r>
      <w:r w:rsidRPr="00C47481">
        <w:rPr>
          <w:rFonts w:ascii="Calibri" w:hAnsi="Calibri"/>
          <w:b/>
          <w:bCs/>
          <w:color w:val="auto"/>
          <w:sz w:val="18"/>
          <w:szCs w:val="18"/>
        </w:rPr>
        <w:t>)</w:t>
      </w:r>
      <w:r w:rsidRPr="00C47481">
        <w:rPr>
          <w:rFonts w:ascii="Calibri" w:hAnsi="Calibri"/>
          <w:color w:val="auto"/>
          <w:sz w:val="18"/>
          <w:szCs w:val="18"/>
        </w:rPr>
        <w:t>ΟΝΟΜΑΤΕΠΩΝΥΜΟ</w:t>
      </w:r>
      <w:r w:rsidRPr="00C47481">
        <w:rPr>
          <w:rFonts w:ascii="Calibri" w:hAnsi="Calibri"/>
          <w:b/>
          <w:bCs/>
          <w:color w:val="auto"/>
          <w:sz w:val="18"/>
          <w:szCs w:val="18"/>
        </w:rPr>
        <w:t>: Κασσέρη</w:t>
      </w:r>
      <w:r w:rsidRPr="00C47481">
        <w:rPr>
          <w:rFonts w:ascii="Calibri" w:hAnsi="Calibri"/>
          <w:b/>
          <w:bCs/>
          <w:color w:val="auto"/>
          <w:sz w:val="18"/>
          <w:szCs w:val="18"/>
          <w:lang w:val="en-US"/>
        </w:rPr>
        <w:t xml:space="preserve"> </w:t>
      </w:r>
      <w:r w:rsidRPr="00C47481">
        <w:rPr>
          <w:rFonts w:ascii="Calibri" w:hAnsi="Calibri"/>
          <w:b/>
          <w:bCs/>
          <w:color w:val="auto"/>
          <w:sz w:val="18"/>
          <w:szCs w:val="18"/>
        </w:rPr>
        <w:t>Ζαχαρούλα</w:t>
      </w:r>
    </w:p>
    <w:p w:rsidR="00333948" w:rsidRPr="00C47481" w:rsidRDefault="00333948" w:rsidP="00BE2911">
      <w:pPr>
        <w:widowControl w:val="0"/>
        <w:rPr>
          <w:b/>
          <w:sz w:val="18"/>
          <w:szCs w:val="18"/>
        </w:rPr>
      </w:pPr>
    </w:p>
    <w:tbl>
      <w:tblPr>
        <w:tblW w:w="1470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43"/>
        <w:gridCol w:w="2126"/>
        <w:gridCol w:w="2552"/>
        <w:gridCol w:w="2693"/>
        <w:gridCol w:w="2694"/>
        <w:gridCol w:w="2801"/>
      </w:tblGrid>
      <w:tr w:rsidR="00333948" w:rsidRPr="00C47481" w:rsidTr="00802CC0">
        <w:tc>
          <w:tcPr>
            <w:tcW w:w="1843"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rPr>
                <w:b/>
                <w:sz w:val="18"/>
                <w:szCs w:val="18"/>
              </w:rPr>
            </w:pPr>
            <w:r w:rsidRPr="00C47481">
              <w:rPr>
                <w:b/>
                <w:sz w:val="18"/>
                <w:szCs w:val="18"/>
              </w:rPr>
              <w:t>ΜΕΤΑΠΤΥΧΙΑΚΟΙΤΙΤΛΟΙ ΣΠΟΥΔΩΝ</w:t>
            </w:r>
          </w:p>
        </w:tc>
        <w:tc>
          <w:tcPr>
            <w:tcW w:w="2552"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693"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7854BD">
            <w:pPr>
              <w:pStyle w:val="Heading4"/>
              <w:keepNext w:val="0"/>
              <w:widowControl w:val="0"/>
              <w:spacing w:before="0" w:after="0"/>
              <w:jc w:val="center"/>
              <w:rPr>
                <w:sz w:val="18"/>
                <w:szCs w:val="18"/>
              </w:rPr>
            </w:pPr>
            <w:r w:rsidRPr="00C47481">
              <w:rPr>
                <w:sz w:val="18"/>
                <w:szCs w:val="18"/>
              </w:rPr>
              <w:t>ΜΕΧΡΙ 3 ΕΤΗ</w:t>
            </w:r>
          </w:p>
        </w:tc>
        <w:tc>
          <w:tcPr>
            <w:tcW w:w="2694" w:type="dxa"/>
          </w:tcPr>
          <w:p w:rsidR="00333948" w:rsidRPr="00C47481" w:rsidRDefault="00333948" w:rsidP="00BE2911">
            <w:pPr>
              <w:widowControl w:val="0"/>
              <w:jc w:val="center"/>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801" w:type="dxa"/>
          </w:tcPr>
          <w:p w:rsidR="00333948" w:rsidRPr="00C47481" w:rsidRDefault="00333948" w:rsidP="00BE2911">
            <w:pPr>
              <w:pStyle w:val="BodyText3"/>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802CC0">
        <w:tc>
          <w:tcPr>
            <w:tcW w:w="1843" w:type="dxa"/>
          </w:tcPr>
          <w:p w:rsidR="00333948" w:rsidRPr="00C47481" w:rsidRDefault="00333948" w:rsidP="00BE2911">
            <w:pPr>
              <w:widowControl w:val="0"/>
              <w:rPr>
                <w:sz w:val="18"/>
                <w:szCs w:val="18"/>
              </w:rPr>
            </w:pPr>
            <w:r w:rsidRPr="00C47481">
              <w:rPr>
                <w:sz w:val="18"/>
                <w:szCs w:val="18"/>
              </w:rPr>
              <w:t>Έτος γέννησης: 1977</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Κοινωνική Διοίκηση (κατεύθυνση Κ.Ε), ΔΠΘ, 2000</w:t>
            </w:r>
          </w:p>
          <w:p w:rsidR="00333948" w:rsidRPr="00C47481" w:rsidRDefault="00333948" w:rsidP="00BE2911">
            <w:pPr>
              <w:widowControl w:val="0"/>
              <w:rPr>
                <w:sz w:val="18"/>
                <w:szCs w:val="18"/>
              </w:rPr>
            </w:pPr>
          </w:p>
        </w:tc>
        <w:tc>
          <w:tcPr>
            <w:tcW w:w="2126"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Κοινωνική Κλινική Ψυχολογία των εξαρτήσεων, ΑΠΘ, 2004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Διδακτορικό δίπλωμα Κοινωνικής Εργασίας, ΔΠΘ, 2011</w:t>
            </w:r>
          </w:p>
        </w:tc>
        <w:tc>
          <w:tcPr>
            <w:tcW w:w="2552" w:type="dxa"/>
          </w:tcPr>
          <w:p w:rsidR="00333948" w:rsidRPr="00C47481" w:rsidRDefault="00333948" w:rsidP="00BE2911">
            <w:pPr>
              <w:widowControl w:val="0"/>
              <w:rPr>
                <w:b/>
                <w:sz w:val="18"/>
                <w:szCs w:val="18"/>
              </w:rPr>
            </w:pPr>
            <w:r w:rsidRPr="00C47481">
              <w:rPr>
                <w:b/>
                <w:sz w:val="18"/>
                <w:szCs w:val="18"/>
              </w:rPr>
              <w:t>ΣΥΜΒΟΥΛΕΥΤΙΚΟΣ ΣΤΑΘΜΟΣ -ΔΗΜΟΣ ΣΥΚΕΩΝ ΘΕΣ/ΝΙΚΗΣ:</w:t>
            </w:r>
          </w:p>
          <w:p w:rsidR="00333948" w:rsidRPr="00C47481" w:rsidRDefault="00333948" w:rsidP="00D8048A">
            <w:pPr>
              <w:widowControl w:val="0"/>
              <w:rPr>
                <w:b/>
                <w:sz w:val="18"/>
                <w:szCs w:val="18"/>
              </w:rPr>
            </w:pPr>
            <w:r w:rsidRPr="00C47481">
              <w:rPr>
                <w:sz w:val="18"/>
                <w:szCs w:val="18"/>
              </w:rPr>
              <w:t xml:space="preserve">1/6/2003 – 1/1/2005 (Επιστημονική συνεργάτης ΚΛ): </w:t>
            </w:r>
            <w:r w:rsidRPr="00C47481">
              <w:rPr>
                <w:b/>
                <w:sz w:val="18"/>
                <w:szCs w:val="18"/>
              </w:rPr>
              <w:t>1 έτος και 7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1/7/2003 – 1/3/2004 (Συμβασιούχος ΚΛ): </w:t>
            </w:r>
            <w:r w:rsidRPr="00C47481">
              <w:rPr>
                <w:b/>
                <w:sz w:val="18"/>
                <w:szCs w:val="18"/>
              </w:rPr>
              <w:t>7 μήνες (επικαλυπτόμενη)</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ΚΕΝΤΡΟ ΠΡΟΛΗΨΗΣ Ν.ΛΕΣΒΟΥ ‘ΠΝΟΗ’ (ΟΚΑΝΑ)</w:t>
            </w:r>
          </w:p>
          <w:p w:rsidR="00333948" w:rsidRPr="00C47481" w:rsidRDefault="00333948" w:rsidP="00BE2911">
            <w:pPr>
              <w:widowControl w:val="0"/>
              <w:rPr>
                <w:sz w:val="18"/>
                <w:szCs w:val="18"/>
              </w:rPr>
            </w:pPr>
            <w:r w:rsidRPr="00C47481">
              <w:rPr>
                <w:sz w:val="18"/>
                <w:szCs w:val="18"/>
              </w:rPr>
              <w:t xml:space="preserve">1/5/2005 – 1/8/2005 (Επιστημονική συνεργάτης, ΚΛ): </w:t>
            </w:r>
          </w:p>
          <w:p w:rsidR="00333948" w:rsidRPr="00C47481" w:rsidRDefault="00333948" w:rsidP="00BE2911">
            <w:pPr>
              <w:widowControl w:val="0"/>
              <w:rPr>
                <w:b/>
                <w:sz w:val="18"/>
                <w:szCs w:val="18"/>
              </w:rPr>
            </w:pPr>
            <w:r w:rsidRPr="00C47481">
              <w:rPr>
                <w:b/>
                <w:sz w:val="18"/>
                <w:szCs w:val="18"/>
              </w:rPr>
              <w:t>3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b/>
                <w:sz w:val="18"/>
                <w:szCs w:val="18"/>
              </w:rPr>
              <w:t>ΕΙΔΙΚΟ ΔΗΜΟΤΙΚΟ ΣΧΟΛΕΙΟ ΡΕΘΥΜΝΟΥ (ΚΟΙΝΩΝΙΚΗ ΛΕΙΤΟΥΡΓΟΣ)</w:t>
            </w:r>
            <w:r w:rsidRPr="00C47481">
              <w:rPr>
                <w:sz w:val="18"/>
                <w:szCs w:val="18"/>
              </w:rPr>
              <w:t>:</w:t>
            </w:r>
          </w:p>
          <w:p w:rsidR="00333948" w:rsidRPr="00C47481" w:rsidRDefault="00333948" w:rsidP="00BE2911">
            <w:pPr>
              <w:widowControl w:val="0"/>
              <w:rPr>
                <w:sz w:val="18"/>
                <w:szCs w:val="18"/>
              </w:rPr>
            </w:pPr>
            <w:r w:rsidRPr="00C47481">
              <w:rPr>
                <w:sz w:val="18"/>
                <w:szCs w:val="18"/>
              </w:rPr>
              <w:t xml:space="preserve">1/12/2007-1/6/2008 (Συμβασιούχος ΚΛ) – </w:t>
            </w:r>
            <w:r w:rsidRPr="00C47481">
              <w:rPr>
                <w:b/>
                <w:sz w:val="18"/>
                <w:szCs w:val="18"/>
              </w:rPr>
              <w:t>6 μήνες</w:t>
            </w:r>
          </w:p>
          <w:p w:rsidR="00333948" w:rsidRPr="00C47481" w:rsidRDefault="00333948" w:rsidP="00BE2911">
            <w:pPr>
              <w:widowControl w:val="0"/>
              <w:rPr>
                <w:b/>
                <w:sz w:val="18"/>
                <w:szCs w:val="18"/>
              </w:rPr>
            </w:pPr>
            <w:r w:rsidRPr="00C47481">
              <w:rPr>
                <w:sz w:val="18"/>
                <w:szCs w:val="18"/>
              </w:rPr>
              <w:t xml:space="preserve">1/9/2009-1/6/2010 (Συμβασιούχος ΚΛ) – </w:t>
            </w:r>
            <w:r w:rsidRPr="00C47481">
              <w:rPr>
                <w:b/>
                <w:sz w:val="18"/>
                <w:szCs w:val="18"/>
              </w:rPr>
              <w:t>9 μήνες</w:t>
            </w:r>
          </w:p>
          <w:p w:rsidR="00333948" w:rsidRPr="00C47481" w:rsidRDefault="00333948" w:rsidP="00BE2911">
            <w:pPr>
              <w:widowControl w:val="0"/>
              <w:rPr>
                <w:sz w:val="18"/>
                <w:szCs w:val="18"/>
              </w:rPr>
            </w:pPr>
            <w:r w:rsidRPr="00C47481">
              <w:rPr>
                <w:sz w:val="18"/>
                <w:szCs w:val="18"/>
              </w:rPr>
              <w:t xml:space="preserve">1/9/2010-1/12/2010 (Συμβασιούχος ΚΛ) – </w:t>
            </w:r>
            <w:r w:rsidRPr="00C47481">
              <w:rPr>
                <w:b/>
                <w:sz w:val="18"/>
                <w:szCs w:val="18"/>
              </w:rPr>
              <w:t>3 μήνες</w:t>
            </w:r>
          </w:p>
          <w:p w:rsidR="00333948" w:rsidRPr="00C47481" w:rsidRDefault="00333948" w:rsidP="00BE2911">
            <w:pPr>
              <w:widowControl w:val="0"/>
              <w:rPr>
                <w:b/>
                <w:sz w:val="18"/>
                <w:szCs w:val="18"/>
              </w:rPr>
            </w:pPr>
            <w:r w:rsidRPr="00C47481">
              <w:rPr>
                <w:sz w:val="18"/>
                <w:szCs w:val="18"/>
              </w:rPr>
              <w:t xml:space="preserve">1/12/2010-30/6/2016 (Κοινωνική λειτουργός – οργανική θέση) – </w:t>
            </w:r>
            <w:r w:rsidRPr="00C47481">
              <w:rPr>
                <w:b/>
                <w:sz w:val="18"/>
                <w:szCs w:val="18"/>
              </w:rPr>
              <w:t>5 έτη και 7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 xml:space="preserve">ΣΥΝΟΛΟ:  8 έτη και 11 μήνες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3 έτη ως κοινωνική λειτουργός επιστημονικός συνεργάτης σε διάφορα έργα</w:t>
            </w:r>
          </w:p>
          <w:p w:rsidR="00333948" w:rsidRPr="00C47481" w:rsidRDefault="00333948" w:rsidP="00BE2911">
            <w:pPr>
              <w:widowControl w:val="0"/>
              <w:rPr>
                <w:sz w:val="18"/>
                <w:szCs w:val="18"/>
              </w:rPr>
            </w:pPr>
            <w:r w:rsidRPr="00C47481">
              <w:rPr>
                <w:sz w:val="18"/>
                <w:szCs w:val="18"/>
              </w:rPr>
              <w:t>6 έτη &amp;7 μήνες στην Β’θμια εκπαίδευση</w:t>
            </w:r>
          </w:p>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r w:rsidRPr="00C47481">
              <w:rPr>
                <w:b/>
                <w:sz w:val="18"/>
                <w:szCs w:val="18"/>
              </w:rPr>
              <w:t>Σύνολο: 8 έτη &amp; 8 μήνες</w:t>
            </w:r>
          </w:p>
        </w:tc>
        <w:tc>
          <w:tcPr>
            <w:tcW w:w="2693" w:type="dxa"/>
          </w:tcPr>
          <w:p w:rsidR="00333948" w:rsidRPr="00C47481" w:rsidRDefault="00333948" w:rsidP="00BE2911">
            <w:pPr>
              <w:widowControl w:val="0"/>
              <w:rPr>
                <w:rFonts w:eastAsia="Batang"/>
                <w:sz w:val="18"/>
                <w:szCs w:val="18"/>
              </w:rPr>
            </w:pPr>
            <w:r w:rsidRPr="00C47481">
              <w:rPr>
                <w:rFonts w:eastAsia="Batang"/>
                <w:b/>
                <w:sz w:val="18"/>
                <w:szCs w:val="18"/>
              </w:rPr>
              <w:t>ΤΕΙ ΚΡΗΤΗΣ</w:t>
            </w:r>
            <w:r w:rsidRPr="00C47481">
              <w:rPr>
                <w:rFonts w:eastAsia="Batang"/>
                <w:sz w:val="18"/>
                <w:szCs w:val="18"/>
              </w:rPr>
              <w:t>:</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2012-2013(Χ-Ε)</w:t>
            </w:r>
          </w:p>
          <w:p w:rsidR="00333948" w:rsidRPr="00C47481" w:rsidRDefault="00333948" w:rsidP="00BE2911">
            <w:pPr>
              <w:widowControl w:val="0"/>
              <w:rPr>
                <w:sz w:val="18"/>
                <w:szCs w:val="18"/>
              </w:rPr>
            </w:pPr>
            <w:r w:rsidRPr="00C47481">
              <w:rPr>
                <w:sz w:val="18"/>
                <w:szCs w:val="18"/>
              </w:rPr>
              <w:t>2014-2015(Ε)</w:t>
            </w:r>
          </w:p>
          <w:p w:rsidR="00333948" w:rsidRPr="00C47481" w:rsidRDefault="00333948" w:rsidP="00BE2911">
            <w:pPr>
              <w:widowControl w:val="0"/>
              <w:rPr>
                <w:sz w:val="18"/>
                <w:szCs w:val="18"/>
              </w:rPr>
            </w:pPr>
            <w:r w:rsidRPr="00C47481">
              <w:rPr>
                <w:sz w:val="18"/>
                <w:szCs w:val="18"/>
              </w:rPr>
              <w:t>2015-2016 (Ε)</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2 ακαδημαϊκά έτη</w:t>
            </w:r>
          </w:p>
          <w:p w:rsidR="00333948" w:rsidRPr="00C47481" w:rsidRDefault="00333948" w:rsidP="00BE2911">
            <w:pPr>
              <w:widowControl w:val="0"/>
              <w:rPr>
                <w:sz w:val="18"/>
                <w:szCs w:val="18"/>
              </w:rPr>
            </w:pPr>
          </w:p>
        </w:tc>
        <w:tc>
          <w:tcPr>
            <w:tcW w:w="2694" w:type="dxa"/>
          </w:tcPr>
          <w:p w:rsidR="00333948" w:rsidRPr="00C47481" w:rsidRDefault="00333948" w:rsidP="00BE2911">
            <w:pPr>
              <w:widowControl w:val="0"/>
              <w:rPr>
                <w:sz w:val="18"/>
                <w:szCs w:val="18"/>
              </w:rPr>
            </w:pPr>
            <w:r w:rsidRPr="00C47481">
              <w:rPr>
                <w:sz w:val="18"/>
                <w:szCs w:val="18"/>
              </w:rPr>
              <w:t xml:space="preserve">1 άρθρο </w:t>
            </w:r>
          </w:p>
          <w:p w:rsidR="00333948" w:rsidRPr="00C47481" w:rsidRDefault="00333948" w:rsidP="00BE2911">
            <w:pPr>
              <w:widowControl w:val="0"/>
              <w:rPr>
                <w:sz w:val="18"/>
                <w:szCs w:val="18"/>
              </w:rPr>
            </w:pPr>
            <w:r w:rsidRPr="00C47481">
              <w:rPr>
                <w:sz w:val="18"/>
                <w:szCs w:val="18"/>
              </w:rPr>
              <w:t>2 κεφ. σε βιβλίο</w:t>
            </w:r>
          </w:p>
          <w:p w:rsidR="00333948" w:rsidRPr="00C47481" w:rsidRDefault="00333948" w:rsidP="00BE2911">
            <w:pPr>
              <w:widowControl w:val="0"/>
              <w:rPr>
                <w:sz w:val="18"/>
                <w:szCs w:val="18"/>
              </w:rPr>
            </w:pPr>
            <w:r w:rsidRPr="00C47481">
              <w:rPr>
                <w:sz w:val="18"/>
                <w:szCs w:val="18"/>
              </w:rPr>
              <w:t>Επιμέλεια βιβλίου</w:t>
            </w:r>
          </w:p>
          <w:p w:rsidR="00333948" w:rsidRPr="00C47481" w:rsidRDefault="00333948" w:rsidP="00BE2911">
            <w:pPr>
              <w:widowControl w:val="0"/>
              <w:rPr>
                <w:sz w:val="18"/>
                <w:szCs w:val="18"/>
              </w:rPr>
            </w:pPr>
          </w:p>
        </w:tc>
        <w:tc>
          <w:tcPr>
            <w:tcW w:w="2801" w:type="dxa"/>
          </w:tcPr>
          <w:p w:rsidR="00333948" w:rsidRPr="00C47481" w:rsidRDefault="00333948" w:rsidP="00BE2911">
            <w:pPr>
              <w:widowControl w:val="0"/>
              <w:rPr>
                <w:sz w:val="18"/>
                <w:szCs w:val="18"/>
              </w:rPr>
            </w:pPr>
            <w:r w:rsidRPr="00C47481">
              <w:rPr>
                <w:sz w:val="18"/>
                <w:szCs w:val="18"/>
              </w:rPr>
              <w:t>Αγγλικά κρατικό πιστοποιητικό γλωσσομάθειας Γ1</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ECDL</w:t>
            </w:r>
          </w:p>
          <w:p w:rsidR="00333948" w:rsidRPr="00C47481" w:rsidRDefault="00333948" w:rsidP="00BE2911">
            <w:pPr>
              <w:widowControl w:val="0"/>
              <w:rPr>
                <w:sz w:val="18"/>
                <w:szCs w:val="18"/>
              </w:rPr>
            </w:pPr>
          </w:p>
        </w:tc>
      </w:tr>
    </w:tbl>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r w:rsidRPr="00C47481">
        <w:rPr>
          <w:b/>
          <w:sz w:val="18"/>
          <w:szCs w:val="18"/>
        </w:rPr>
        <w:t>2</w:t>
      </w:r>
      <w:r w:rsidRPr="00C47481">
        <w:rPr>
          <w:b/>
          <w:sz w:val="18"/>
          <w:szCs w:val="18"/>
          <w:lang w:val="en-US"/>
        </w:rPr>
        <w:t>5</w:t>
      </w:r>
      <w:r w:rsidRPr="00C47481">
        <w:rPr>
          <w:b/>
          <w:sz w:val="18"/>
          <w:szCs w:val="18"/>
        </w:rPr>
        <w:t>)</w:t>
      </w:r>
      <w:r w:rsidRPr="00C47481">
        <w:rPr>
          <w:sz w:val="18"/>
          <w:szCs w:val="18"/>
        </w:rPr>
        <w:t xml:space="preserve"> ΟΝΟΜΑΤΕΠΩΝΥΜΟ</w:t>
      </w:r>
      <w:r w:rsidRPr="00C47481">
        <w:rPr>
          <w:b/>
          <w:bCs/>
          <w:sz w:val="18"/>
          <w:szCs w:val="18"/>
        </w:rPr>
        <w:t>:  Κασωτάκη Κλεάνθη</w:t>
      </w:r>
    </w:p>
    <w:p w:rsidR="00333948" w:rsidRPr="00C47481" w:rsidRDefault="00333948" w:rsidP="00BE2911">
      <w:pPr>
        <w:widowControl w:val="0"/>
        <w:ind w:right="183"/>
        <w:rPr>
          <w:b/>
          <w:sz w:val="18"/>
          <w:szCs w:val="18"/>
        </w:rPr>
      </w:pPr>
    </w:p>
    <w:tbl>
      <w:tblPr>
        <w:tblW w:w="14598" w:type="dxa"/>
        <w:jc w:val="center"/>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1799"/>
        <w:gridCol w:w="2127"/>
        <w:gridCol w:w="2551"/>
        <w:gridCol w:w="2693"/>
        <w:gridCol w:w="2694"/>
        <w:gridCol w:w="2734"/>
      </w:tblGrid>
      <w:tr w:rsidR="00333948" w:rsidRPr="00C47481" w:rsidTr="00407CDD">
        <w:trPr>
          <w:jc w:val="center"/>
        </w:trPr>
        <w:tc>
          <w:tcPr>
            <w:tcW w:w="1799" w:type="dxa"/>
            <w:tcBorders>
              <w:top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551"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693"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694"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734" w:type="dxa"/>
            <w:tcBorders>
              <w:top w:val="single" w:sz="6" w:space="0" w:color="auto"/>
              <w:left w:val="single" w:sz="6" w:space="0" w:color="auto"/>
              <w:bottom w:val="single" w:sz="6" w:space="0" w:color="auto"/>
            </w:tcBorders>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407CDD">
        <w:trPr>
          <w:jc w:val="center"/>
        </w:trPr>
        <w:tc>
          <w:tcPr>
            <w:tcW w:w="1799" w:type="dxa"/>
            <w:tcBorders>
              <w:top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Κοινωνικής Εργασίας ΤΕΙ Ηρακλείου, 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ΞΕΝΗ ΓΛΩΣΣΑ</w:t>
            </w: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 xml:space="preserve">Αγγλικά </w:t>
            </w:r>
            <w:r w:rsidRPr="00C47481">
              <w:rPr>
                <w:rFonts w:ascii="Calibri" w:hAnsi="Calibri"/>
                <w:b w:val="0"/>
                <w:color w:val="auto"/>
                <w:sz w:val="18"/>
                <w:szCs w:val="18"/>
              </w:rPr>
              <w:t>Lower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127"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rPr>
              <w:t xml:space="preserve">«Φύλο και νέα εκπαιδευτικά και εργασιακά περιβάλλοντα στην κοινωνία της πληροφορίας» του τμ Επιστημών της προσχολικής Αγωγής και του εκπαιδευτικού σχεδιασμού </w:t>
            </w:r>
          </w:p>
          <w:p w:rsidR="00333948" w:rsidRPr="00C47481" w:rsidRDefault="00333948" w:rsidP="00BE2911">
            <w:pPr>
              <w:widowControl w:val="0"/>
              <w:ind w:right="183"/>
              <w:rPr>
                <w:sz w:val="18"/>
                <w:szCs w:val="18"/>
              </w:rPr>
            </w:pPr>
            <w:r w:rsidRPr="00C47481">
              <w:rPr>
                <w:sz w:val="18"/>
                <w:szCs w:val="18"/>
              </w:rPr>
              <w:t>παν. Αιγαίου2010</w:t>
            </w:r>
          </w:p>
        </w:tc>
        <w:tc>
          <w:tcPr>
            <w:tcW w:w="2551"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rPr>
              <w:t>Στη μονάδα «Βοήθεια στο σπίτι» του Δήμου Κουρητών (Α.Κ.Ο.Μ.Μ.-ΨΗΛΟΡΕΙΤΗΣ ΑΝΑΠΤΥΞΙΑΚΗ Α.Ε.Ο.Τ.Α.)</w:t>
            </w:r>
          </w:p>
          <w:p w:rsidR="00333948" w:rsidRPr="00C47481" w:rsidRDefault="00333948" w:rsidP="00BE2911">
            <w:pPr>
              <w:widowControl w:val="0"/>
              <w:ind w:right="183"/>
              <w:rPr>
                <w:sz w:val="18"/>
                <w:szCs w:val="18"/>
              </w:rPr>
            </w:pPr>
            <w:r w:rsidRPr="00C47481">
              <w:rPr>
                <w:sz w:val="18"/>
                <w:szCs w:val="18"/>
              </w:rPr>
              <w:t>2-6-04 έως 8-3-06 = 1 έτος + 9 μήνες + 8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Δημοτική Αναπτυξιακή Τεχνική Εταιρεία Ρούβα</w:t>
            </w:r>
          </w:p>
          <w:p w:rsidR="00333948" w:rsidRPr="00C47481" w:rsidRDefault="00333948" w:rsidP="00BE2911">
            <w:pPr>
              <w:widowControl w:val="0"/>
              <w:ind w:right="183"/>
              <w:rPr>
                <w:sz w:val="18"/>
                <w:szCs w:val="18"/>
              </w:rPr>
            </w:pPr>
            <w:r w:rsidRPr="00C47481">
              <w:rPr>
                <w:sz w:val="18"/>
                <w:szCs w:val="18"/>
              </w:rPr>
              <w:t>9-3-06 έως 8-3-09 = 3 έτη</w:t>
            </w:r>
          </w:p>
          <w:p w:rsidR="00333948" w:rsidRPr="00C47481" w:rsidRDefault="00333948" w:rsidP="00BE2911">
            <w:pPr>
              <w:widowControl w:val="0"/>
              <w:ind w:right="183"/>
              <w:rPr>
                <w:sz w:val="18"/>
                <w:szCs w:val="18"/>
              </w:rPr>
            </w:pPr>
            <w:r w:rsidRPr="00C47481">
              <w:rPr>
                <w:sz w:val="18"/>
                <w:szCs w:val="18"/>
              </w:rPr>
              <w:t xml:space="preserve">             και</w:t>
            </w:r>
          </w:p>
          <w:p w:rsidR="00333948" w:rsidRPr="00C47481" w:rsidRDefault="00333948" w:rsidP="00BE2911">
            <w:pPr>
              <w:widowControl w:val="0"/>
              <w:ind w:right="183"/>
              <w:rPr>
                <w:sz w:val="18"/>
                <w:szCs w:val="18"/>
              </w:rPr>
            </w:pPr>
            <w:r w:rsidRPr="00C47481">
              <w:rPr>
                <w:sz w:val="18"/>
                <w:szCs w:val="18"/>
              </w:rPr>
              <w:t>ΝΕΛΕ Ηρακλείου στην Αγία Βαρβάρα ως επιμορφώτρια</w:t>
            </w:r>
          </w:p>
          <w:p w:rsidR="00333948" w:rsidRPr="00C47481" w:rsidRDefault="00333948" w:rsidP="00BE2911">
            <w:pPr>
              <w:widowControl w:val="0"/>
              <w:ind w:right="183"/>
              <w:rPr>
                <w:sz w:val="18"/>
                <w:szCs w:val="18"/>
              </w:rPr>
            </w:pPr>
            <w:r w:rsidRPr="00C47481">
              <w:rPr>
                <w:sz w:val="18"/>
                <w:szCs w:val="18"/>
              </w:rPr>
              <w:t>3-1-08 έως 28-2-08(25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Δ/νση Αστικής Κατάστασης και Αλλοδαπών και Μετανάστευσης στο Ηράκλειο, της Περιφέρειας Κρήτης </w:t>
            </w:r>
          </w:p>
          <w:p w:rsidR="00333948" w:rsidRPr="00C47481" w:rsidRDefault="00333948" w:rsidP="00BE2911">
            <w:pPr>
              <w:widowControl w:val="0"/>
              <w:ind w:right="183"/>
              <w:rPr>
                <w:sz w:val="18"/>
                <w:szCs w:val="18"/>
              </w:rPr>
            </w:pPr>
            <w:r w:rsidRPr="00C47481">
              <w:rPr>
                <w:sz w:val="18"/>
                <w:szCs w:val="18"/>
              </w:rPr>
              <w:t>3-5-10 έως 31-12-10 = 7 μήνες + 27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Κοινωφελής Επιχείρηση Δήμου Γόρτυνας (21.12.11-19/06/15)= 2 έτη + 6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 7 έτη, 11 μήνες, 5 μέρες</w:t>
            </w:r>
          </w:p>
        </w:tc>
        <w:tc>
          <w:tcPr>
            <w:tcW w:w="2693"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ΤΕΙ</w:t>
            </w:r>
          </w:p>
          <w:p w:rsidR="00333948" w:rsidRPr="00C47481" w:rsidRDefault="00333948" w:rsidP="00BE2911">
            <w:pPr>
              <w:widowControl w:val="0"/>
              <w:ind w:right="183"/>
              <w:rPr>
                <w:sz w:val="18"/>
                <w:szCs w:val="18"/>
              </w:rPr>
            </w:pPr>
            <w:r w:rsidRPr="00C47481">
              <w:rPr>
                <w:sz w:val="18"/>
                <w:szCs w:val="18"/>
              </w:rPr>
              <w:t>2010 -2011</w:t>
            </w:r>
          </w:p>
          <w:p w:rsidR="00333948" w:rsidRPr="00C47481" w:rsidRDefault="00333948" w:rsidP="00BE2911">
            <w:pPr>
              <w:widowControl w:val="0"/>
              <w:ind w:right="183"/>
              <w:rPr>
                <w:sz w:val="18"/>
                <w:szCs w:val="18"/>
              </w:rPr>
            </w:pPr>
            <w:r w:rsidRPr="00C47481">
              <w:rPr>
                <w:sz w:val="18"/>
                <w:szCs w:val="18"/>
              </w:rPr>
              <w:t>2011-2012</w:t>
            </w:r>
          </w:p>
          <w:p w:rsidR="00333948" w:rsidRPr="00C47481" w:rsidRDefault="00333948" w:rsidP="00BE2911">
            <w:pPr>
              <w:widowControl w:val="0"/>
              <w:ind w:right="183"/>
              <w:rPr>
                <w:sz w:val="18"/>
                <w:szCs w:val="18"/>
              </w:rPr>
            </w:pPr>
            <w:r w:rsidRPr="00C47481">
              <w:rPr>
                <w:sz w:val="18"/>
                <w:szCs w:val="18"/>
              </w:rPr>
              <w:t>2012-2013</w:t>
            </w:r>
          </w:p>
          <w:p w:rsidR="00333948" w:rsidRPr="00C47481" w:rsidRDefault="00333948" w:rsidP="00BE2911">
            <w:pPr>
              <w:widowControl w:val="0"/>
              <w:ind w:right="183"/>
              <w:rPr>
                <w:sz w:val="18"/>
                <w:szCs w:val="18"/>
              </w:rPr>
            </w:pPr>
            <w:r w:rsidRPr="00C47481">
              <w:rPr>
                <w:sz w:val="18"/>
                <w:szCs w:val="18"/>
              </w:rPr>
              <w:t>2013-2014</w:t>
            </w:r>
          </w:p>
          <w:p w:rsidR="00333948" w:rsidRPr="00C47481" w:rsidRDefault="00333948" w:rsidP="00BE2911">
            <w:pPr>
              <w:widowControl w:val="0"/>
              <w:ind w:right="183"/>
              <w:rPr>
                <w:sz w:val="18"/>
                <w:szCs w:val="18"/>
              </w:rPr>
            </w:pPr>
            <w:r w:rsidRPr="00C47481">
              <w:rPr>
                <w:sz w:val="18"/>
                <w:szCs w:val="18"/>
              </w:rPr>
              <w:t>2014-2015</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5ακαδ. έτη</w:t>
            </w:r>
          </w:p>
        </w:tc>
        <w:tc>
          <w:tcPr>
            <w:tcW w:w="2694"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Εισήγηση στο 9</w:t>
            </w:r>
            <w:r w:rsidRPr="00C47481">
              <w:rPr>
                <w:sz w:val="18"/>
                <w:szCs w:val="18"/>
                <w:vertAlign w:val="superscript"/>
              </w:rPr>
              <w:t>ο</w:t>
            </w:r>
            <w:r w:rsidRPr="00C47481">
              <w:rPr>
                <w:sz w:val="18"/>
                <w:szCs w:val="18"/>
              </w:rPr>
              <w:t xml:space="preserve"> πανελλήνιο Συνέδριο </w:t>
            </w:r>
            <w:r w:rsidRPr="00C47481">
              <w:rPr>
                <w:sz w:val="18"/>
                <w:szCs w:val="18"/>
                <w:lang w:val="en-US"/>
              </w:rPr>
              <w:t>Management</w:t>
            </w:r>
            <w:r w:rsidRPr="00C47481">
              <w:rPr>
                <w:sz w:val="18"/>
                <w:szCs w:val="18"/>
              </w:rPr>
              <w:t xml:space="preserve"> Υπηρεσιών Υγείας (2007)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734" w:type="dxa"/>
            <w:tcBorders>
              <w:top w:val="single" w:sz="6" w:space="0" w:color="auto"/>
              <w:left w:val="single" w:sz="6" w:space="0" w:color="auto"/>
              <w:bottom w:val="single" w:sz="6" w:space="0" w:color="auto"/>
            </w:tcBorders>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σεμινάρια  και ημερίδες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Χρήση Η/Υ </w:t>
            </w:r>
            <w:r w:rsidRPr="00C47481">
              <w:rPr>
                <w:sz w:val="18"/>
                <w:szCs w:val="18"/>
                <w:lang w:val="en-US"/>
              </w:rPr>
              <w:t>ECDL</w:t>
            </w:r>
          </w:p>
          <w:p w:rsidR="00333948" w:rsidRPr="00C47481" w:rsidRDefault="00333948" w:rsidP="00BE2911">
            <w:pPr>
              <w:widowControl w:val="0"/>
              <w:ind w:right="183"/>
              <w:rPr>
                <w:sz w:val="18"/>
                <w:szCs w:val="18"/>
              </w:rPr>
            </w:pPr>
          </w:p>
        </w:tc>
      </w:tr>
    </w:tbl>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sz w:val="18"/>
          <w:szCs w:val="18"/>
        </w:rPr>
      </w:pPr>
    </w:p>
    <w:p w:rsidR="00333948" w:rsidRPr="00C47481" w:rsidRDefault="00333948" w:rsidP="00BE2911">
      <w:pPr>
        <w:widowControl w:val="0"/>
        <w:ind w:right="183"/>
        <w:rPr>
          <w:sz w:val="18"/>
          <w:szCs w:val="18"/>
        </w:rPr>
      </w:pPr>
    </w:p>
    <w:p w:rsidR="00333948" w:rsidRPr="00C47481" w:rsidRDefault="00333948" w:rsidP="00C22AB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auto"/>
          <w:sz w:val="18"/>
          <w:szCs w:val="18"/>
        </w:rPr>
      </w:pPr>
      <w:r w:rsidRPr="00C47481">
        <w:rPr>
          <w:bCs/>
          <w:color w:val="auto"/>
          <w:sz w:val="18"/>
          <w:szCs w:val="18"/>
          <w:lang w:val="en-US"/>
        </w:rPr>
        <w:t xml:space="preserve">26) </w:t>
      </w:r>
      <w:r w:rsidRPr="00C47481">
        <w:rPr>
          <w:bCs/>
          <w:color w:val="auto"/>
          <w:sz w:val="18"/>
          <w:szCs w:val="18"/>
        </w:rPr>
        <w:t>ΟΝΟΜΑΤΕΠΩΝΥΜΟ:</w:t>
      </w:r>
      <w:r w:rsidRPr="00C47481">
        <w:rPr>
          <w:bCs/>
          <w:color w:val="auto"/>
          <w:sz w:val="18"/>
          <w:szCs w:val="18"/>
          <w:lang w:val="en-US"/>
        </w:rPr>
        <w:t xml:space="preserve"> </w:t>
      </w:r>
      <w:r w:rsidRPr="00C47481">
        <w:rPr>
          <w:b/>
          <w:bCs/>
          <w:color w:val="auto"/>
          <w:sz w:val="18"/>
          <w:szCs w:val="18"/>
        </w:rPr>
        <w:t xml:space="preserve">Κατρίνη Χρυσάνθη </w:t>
      </w:r>
    </w:p>
    <w:p w:rsidR="00333948" w:rsidRPr="00C47481" w:rsidRDefault="00333948" w:rsidP="00C22A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tbl>
      <w:tblPr>
        <w:tblW w:w="14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77"/>
        <w:gridCol w:w="2086"/>
        <w:gridCol w:w="2308"/>
        <w:gridCol w:w="3093"/>
      </w:tblGrid>
      <w:tr w:rsidR="00333948" w:rsidRPr="00C47481" w:rsidTr="00914FD9">
        <w:trPr>
          <w:jc w:val="center"/>
        </w:trPr>
        <w:tc>
          <w:tcPr>
            <w:tcW w:w="2170" w:type="dxa"/>
          </w:tcPr>
          <w:p w:rsidR="00333948" w:rsidRPr="00C47481" w:rsidRDefault="00333948" w:rsidP="00914FD9">
            <w:pPr>
              <w:widowControl w:val="0"/>
              <w:ind w:right="183"/>
              <w:rPr>
                <w:b/>
                <w:sz w:val="18"/>
                <w:szCs w:val="18"/>
              </w:rPr>
            </w:pPr>
            <w:r w:rsidRPr="00C47481">
              <w:rPr>
                <w:b/>
                <w:sz w:val="18"/>
                <w:szCs w:val="18"/>
              </w:rPr>
              <w:t>ΑΤΟΜΙΚΑ</w:t>
            </w:r>
          </w:p>
          <w:p w:rsidR="00333948" w:rsidRPr="00C47481" w:rsidRDefault="00333948" w:rsidP="00914FD9">
            <w:pPr>
              <w:widowControl w:val="0"/>
              <w:ind w:right="183"/>
              <w:rPr>
                <w:sz w:val="18"/>
                <w:szCs w:val="18"/>
              </w:rPr>
            </w:pPr>
            <w:r w:rsidRPr="00C47481">
              <w:rPr>
                <w:b/>
                <w:sz w:val="18"/>
                <w:szCs w:val="18"/>
              </w:rPr>
              <w:t>ΣΤΟΙΧΕΙΑ</w:t>
            </w:r>
          </w:p>
        </w:tc>
        <w:tc>
          <w:tcPr>
            <w:tcW w:w="2013" w:type="dxa"/>
          </w:tcPr>
          <w:p w:rsidR="00333948" w:rsidRPr="00C47481" w:rsidRDefault="00333948" w:rsidP="00914FD9">
            <w:pPr>
              <w:widowControl w:val="0"/>
              <w:ind w:right="183"/>
              <w:rPr>
                <w:b/>
                <w:sz w:val="18"/>
                <w:szCs w:val="18"/>
              </w:rPr>
            </w:pPr>
            <w:r w:rsidRPr="00C47481">
              <w:rPr>
                <w:b/>
                <w:sz w:val="18"/>
                <w:szCs w:val="18"/>
              </w:rPr>
              <w:t>ΜΕΤΑΠΤΥΧΙΑΚΟΙ</w:t>
            </w:r>
          </w:p>
          <w:p w:rsidR="00333948" w:rsidRPr="00C47481" w:rsidRDefault="00333948" w:rsidP="00914FD9">
            <w:pPr>
              <w:widowControl w:val="0"/>
              <w:ind w:right="183"/>
              <w:outlineLvl w:val="3"/>
              <w:rPr>
                <w:b/>
                <w:bCs/>
                <w:sz w:val="18"/>
                <w:szCs w:val="18"/>
              </w:rPr>
            </w:pPr>
            <w:r w:rsidRPr="00C47481">
              <w:rPr>
                <w:b/>
                <w:bCs/>
                <w:sz w:val="18"/>
                <w:szCs w:val="18"/>
              </w:rPr>
              <w:t>ΤΙΤΛΟΙ ΣΠΟΥΔΩΝ</w:t>
            </w:r>
          </w:p>
        </w:tc>
        <w:tc>
          <w:tcPr>
            <w:tcW w:w="3077" w:type="dxa"/>
          </w:tcPr>
          <w:p w:rsidR="00333948" w:rsidRPr="00C47481" w:rsidRDefault="00333948" w:rsidP="00914FD9">
            <w:pPr>
              <w:widowControl w:val="0"/>
              <w:ind w:right="183"/>
              <w:rPr>
                <w:b/>
                <w:sz w:val="18"/>
                <w:szCs w:val="18"/>
              </w:rPr>
            </w:pPr>
            <w:r w:rsidRPr="00C47481">
              <w:rPr>
                <w:b/>
                <w:sz w:val="18"/>
                <w:szCs w:val="18"/>
              </w:rPr>
              <w:t>ΕΠΑΓΓΕΛΜΑΤΙΚΗ ΠΡΟΥΠΗΡΕΣΙΑ</w:t>
            </w:r>
          </w:p>
          <w:p w:rsidR="00333948" w:rsidRPr="00C47481" w:rsidRDefault="00333948" w:rsidP="00914FD9">
            <w:pPr>
              <w:widowControl w:val="0"/>
              <w:ind w:right="183"/>
              <w:rPr>
                <w:b/>
                <w:sz w:val="18"/>
                <w:szCs w:val="18"/>
              </w:rPr>
            </w:pPr>
            <w:r w:rsidRPr="00C47481">
              <w:rPr>
                <w:b/>
                <w:sz w:val="18"/>
                <w:szCs w:val="18"/>
              </w:rPr>
              <w:t>5 ΕΤΗ</w:t>
            </w:r>
          </w:p>
        </w:tc>
        <w:tc>
          <w:tcPr>
            <w:tcW w:w="2086" w:type="dxa"/>
          </w:tcPr>
          <w:p w:rsidR="00333948" w:rsidRPr="00C47481" w:rsidRDefault="00333948" w:rsidP="00914FD9">
            <w:pPr>
              <w:widowControl w:val="0"/>
              <w:ind w:right="183"/>
              <w:rPr>
                <w:b/>
                <w:sz w:val="18"/>
                <w:szCs w:val="18"/>
              </w:rPr>
            </w:pPr>
            <w:r w:rsidRPr="00C47481">
              <w:rPr>
                <w:b/>
                <w:sz w:val="18"/>
                <w:szCs w:val="18"/>
              </w:rPr>
              <w:t>ΔΙΔΑΚΤΙΚΗ</w:t>
            </w:r>
          </w:p>
          <w:p w:rsidR="00333948" w:rsidRPr="00C47481" w:rsidRDefault="00333948" w:rsidP="00914FD9">
            <w:pPr>
              <w:widowControl w:val="0"/>
              <w:ind w:right="183"/>
              <w:rPr>
                <w:b/>
                <w:sz w:val="18"/>
                <w:szCs w:val="18"/>
              </w:rPr>
            </w:pPr>
            <w:r w:rsidRPr="00C47481">
              <w:rPr>
                <w:b/>
                <w:sz w:val="18"/>
                <w:szCs w:val="18"/>
              </w:rPr>
              <w:t>ΠΡΟΥΠΗΡΕΣΙΑ</w:t>
            </w:r>
          </w:p>
          <w:p w:rsidR="00333948" w:rsidRPr="00C47481" w:rsidRDefault="00333948" w:rsidP="00914FD9">
            <w:pPr>
              <w:widowControl w:val="0"/>
              <w:ind w:right="183"/>
              <w:outlineLvl w:val="3"/>
              <w:rPr>
                <w:b/>
                <w:bCs/>
                <w:sz w:val="18"/>
                <w:szCs w:val="18"/>
              </w:rPr>
            </w:pPr>
            <w:r w:rsidRPr="00C47481">
              <w:rPr>
                <w:b/>
                <w:bCs/>
                <w:sz w:val="18"/>
                <w:szCs w:val="18"/>
              </w:rPr>
              <w:t>ΜΕΧΡΙ 3 ΕΤΗ</w:t>
            </w:r>
          </w:p>
        </w:tc>
        <w:tc>
          <w:tcPr>
            <w:tcW w:w="2308" w:type="dxa"/>
          </w:tcPr>
          <w:p w:rsidR="00333948" w:rsidRPr="00C47481" w:rsidRDefault="00333948" w:rsidP="00914FD9">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093" w:type="dxa"/>
          </w:tcPr>
          <w:p w:rsidR="00333948" w:rsidRPr="00C47481" w:rsidRDefault="00333948" w:rsidP="00914FD9">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914FD9">
            <w:pPr>
              <w:widowControl w:val="0"/>
              <w:ind w:right="183"/>
              <w:rPr>
                <w:b/>
                <w:sz w:val="18"/>
                <w:szCs w:val="18"/>
              </w:rPr>
            </w:pPr>
            <w:r w:rsidRPr="00C47481">
              <w:rPr>
                <w:b/>
                <w:sz w:val="18"/>
                <w:szCs w:val="18"/>
              </w:rPr>
              <w:t>Άλλα πτυχία</w:t>
            </w:r>
          </w:p>
        </w:tc>
      </w:tr>
      <w:tr w:rsidR="00333948" w:rsidRPr="00C47481" w:rsidTr="00914FD9">
        <w:trPr>
          <w:jc w:val="center"/>
        </w:trPr>
        <w:tc>
          <w:tcPr>
            <w:tcW w:w="2170" w:type="dxa"/>
          </w:tcPr>
          <w:p w:rsidR="00333948" w:rsidRPr="00C47481" w:rsidRDefault="00333948" w:rsidP="00914FD9">
            <w:pPr>
              <w:widowControl w:val="0"/>
              <w:ind w:right="183"/>
              <w:rPr>
                <w:sz w:val="18"/>
                <w:szCs w:val="18"/>
              </w:rPr>
            </w:pPr>
            <w:r w:rsidRPr="00C47481">
              <w:rPr>
                <w:sz w:val="18"/>
                <w:szCs w:val="18"/>
              </w:rPr>
              <w:t>Έτος γέννησης</w:t>
            </w:r>
          </w:p>
          <w:p w:rsidR="00333948" w:rsidRPr="00C47481" w:rsidRDefault="00333948" w:rsidP="00914FD9">
            <w:pPr>
              <w:widowControl w:val="0"/>
              <w:ind w:right="183"/>
              <w:rPr>
                <w:sz w:val="18"/>
                <w:szCs w:val="18"/>
              </w:rPr>
            </w:pPr>
            <w:r w:rsidRPr="00C47481">
              <w:rPr>
                <w:sz w:val="18"/>
                <w:szCs w:val="18"/>
              </w:rPr>
              <w:t>1991</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 xml:space="preserve">ΒΑΣΙΚΟ ΠΤΥΧΙΟ Μηχανικών Πληροφορικής </w:t>
            </w:r>
          </w:p>
          <w:p w:rsidR="00333948" w:rsidRPr="00C47481" w:rsidRDefault="00333948" w:rsidP="00914FD9">
            <w:pPr>
              <w:widowControl w:val="0"/>
              <w:ind w:right="183"/>
              <w:rPr>
                <w:sz w:val="18"/>
                <w:szCs w:val="18"/>
              </w:rPr>
            </w:pPr>
            <w:r w:rsidRPr="00C47481">
              <w:rPr>
                <w:sz w:val="18"/>
                <w:szCs w:val="18"/>
              </w:rPr>
              <w:t>ΤΕΙ Κρήτης</w:t>
            </w:r>
          </w:p>
          <w:p w:rsidR="00333948" w:rsidRPr="00C47481" w:rsidRDefault="00333948" w:rsidP="00914FD9">
            <w:pPr>
              <w:widowControl w:val="0"/>
              <w:ind w:right="183"/>
              <w:rPr>
                <w:sz w:val="18"/>
                <w:szCs w:val="18"/>
              </w:rPr>
            </w:pPr>
            <w:r w:rsidRPr="00C47481">
              <w:rPr>
                <w:sz w:val="18"/>
                <w:szCs w:val="18"/>
              </w:rPr>
              <w:t>2014</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Αγγλικά</w:t>
            </w:r>
          </w:p>
          <w:p w:rsidR="00333948" w:rsidRPr="00C47481" w:rsidRDefault="00333948" w:rsidP="00C22ABD">
            <w:pPr>
              <w:widowControl w:val="0"/>
              <w:ind w:right="183"/>
              <w:rPr>
                <w:sz w:val="18"/>
                <w:szCs w:val="18"/>
              </w:rPr>
            </w:pPr>
          </w:p>
        </w:tc>
        <w:tc>
          <w:tcPr>
            <w:tcW w:w="2013" w:type="dxa"/>
          </w:tcPr>
          <w:p w:rsidR="00333948" w:rsidRPr="00C47481" w:rsidRDefault="00333948" w:rsidP="00914FD9">
            <w:pPr>
              <w:widowControl w:val="0"/>
              <w:ind w:right="183"/>
              <w:rPr>
                <w:sz w:val="18"/>
                <w:szCs w:val="18"/>
              </w:rPr>
            </w:pPr>
          </w:p>
        </w:tc>
        <w:tc>
          <w:tcPr>
            <w:tcW w:w="3077" w:type="dxa"/>
          </w:tcPr>
          <w:p w:rsidR="00333948" w:rsidRPr="00C47481" w:rsidRDefault="00333948" w:rsidP="00914FD9">
            <w:pPr>
              <w:widowControl w:val="0"/>
              <w:ind w:right="183"/>
              <w:rPr>
                <w:b/>
                <w:sz w:val="18"/>
                <w:szCs w:val="18"/>
              </w:rPr>
            </w:pPr>
          </w:p>
        </w:tc>
        <w:tc>
          <w:tcPr>
            <w:tcW w:w="2086" w:type="dxa"/>
          </w:tcPr>
          <w:p w:rsidR="00333948" w:rsidRPr="00C47481" w:rsidRDefault="00333948" w:rsidP="00914FD9">
            <w:pPr>
              <w:widowControl w:val="0"/>
              <w:tabs>
                <w:tab w:val="left" w:pos="1444"/>
              </w:tabs>
              <w:ind w:right="183"/>
              <w:rPr>
                <w:b/>
                <w:sz w:val="18"/>
                <w:szCs w:val="18"/>
              </w:rPr>
            </w:pPr>
          </w:p>
        </w:tc>
        <w:tc>
          <w:tcPr>
            <w:tcW w:w="2308" w:type="dxa"/>
          </w:tcPr>
          <w:p w:rsidR="00333948" w:rsidRPr="00C47481" w:rsidRDefault="00333948" w:rsidP="00914FD9">
            <w:pPr>
              <w:widowControl w:val="0"/>
              <w:ind w:right="183"/>
              <w:rPr>
                <w:sz w:val="18"/>
                <w:szCs w:val="18"/>
              </w:rPr>
            </w:pPr>
          </w:p>
        </w:tc>
        <w:tc>
          <w:tcPr>
            <w:tcW w:w="3093" w:type="dxa"/>
          </w:tcPr>
          <w:p w:rsidR="00333948" w:rsidRPr="00C47481" w:rsidRDefault="00333948" w:rsidP="00914FD9">
            <w:pPr>
              <w:widowControl w:val="0"/>
              <w:rPr>
                <w:sz w:val="18"/>
                <w:szCs w:val="18"/>
              </w:rPr>
            </w:pPr>
          </w:p>
        </w:tc>
      </w:tr>
    </w:tbl>
    <w:p w:rsidR="00333948" w:rsidRPr="00C47481" w:rsidRDefault="00333948" w:rsidP="00BE2911">
      <w:pPr>
        <w:widowControl w:val="0"/>
        <w:ind w:right="183"/>
        <w:outlineLvl w:val="0"/>
        <w:rPr>
          <w:b/>
          <w:bCs/>
          <w:sz w:val="18"/>
          <w:szCs w:val="18"/>
          <w:lang w:val="en-US"/>
        </w:rPr>
      </w:pPr>
    </w:p>
    <w:p w:rsidR="00333948" w:rsidRPr="00C47481" w:rsidRDefault="00333948" w:rsidP="00BE2911">
      <w:pPr>
        <w:widowControl w:val="0"/>
        <w:ind w:right="183"/>
        <w:outlineLvl w:val="0"/>
        <w:rPr>
          <w:b/>
          <w:bCs/>
          <w:sz w:val="18"/>
          <w:szCs w:val="18"/>
          <w:lang w:val="en-US"/>
        </w:rPr>
      </w:pPr>
    </w:p>
    <w:p w:rsidR="00333948" w:rsidRPr="00C47481" w:rsidRDefault="00333948" w:rsidP="00BE2911">
      <w:pPr>
        <w:widowControl w:val="0"/>
        <w:ind w:right="183"/>
        <w:outlineLvl w:val="0"/>
        <w:rPr>
          <w:b/>
          <w:sz w:val="18"/>
          <w:szCs w:val="18"/>
        </w:rPr>
      </w:pPr>
      <w:r w:rsidRPr="00C47481">
        <w:rPr>
          <w:b/>
          <w:bCs/>
          <w:sz w:val="18"/>
          <w:szCs w:val="18"/>
        </w:rPr>
        <w:t>2</w:t>
      </w:r>
      <w:r w:rsidRPr="00C47481">
        <w:rPr>
          <w:b/>
          <w:bCs/>
          <w:sz w:val="18"/>
          <w:szCs w:val="18"/>
          <w:lang w:val="en-US"/>
        </w:rPr>
        <w:t>7</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sz w:val="18"/>
          <w:szCs w:val="18"/>
        </w:rPr>
        <w:t>: Κατσάπη Χρυσούλα</w:t>
      </w:r>
    </w:p>
    <w:p w:rsidR="00333948" w:rsidRPr="00C47481" w:rsidRDefault="00333948" w:rsidP="00BE2911">
      <w:pPr>
        <w:widowControl w:val="0"/>
        <w:ind w:right="183"/>
        <w:rPr>
          <w:b/>
          <w:sz w:val="18"/>
          <w:szCs w:val="18"/>
        </w:rPr>
      </w:pPr>
    </w:p>
    <w:tbl>
      <w:tblPr>
        <w:tblW w:w="145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95"/>
        <w:gridCol w:w="2127"/>
        <w:gridCol w:w="2551"/>
        <w:gridCol w:w="2740"/>
        <w:gridCol w:w="3260"/>
        <w:gridCol w:w="2117"/>
      </w:tblGrid>
      <w:tr w:rsidR="00333948" w:rsidRPr="00C47481" w:rsidTr="00901395">
        <w:trPr>
          <w:jc w:val="center"/>
        </w:trPr>
        <w:tc>
          <w:tcPr>
            <w:tcW w:w="1795"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74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3260"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117"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901395">
        <w:trPr>
          <w:jc w:val="center"/>
        </w:trPr>
        <w:tc>
          <w:tcPr>
            <w:tcW w:w="1795"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2000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FCE</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127" w:type="dxa"/>
          </w:tcPr>
          <w:p w:rsidR="00333948" w:rsidRPr="00C47481" w:rsidRDefault="00333948" w:rsidP="00BE2911">
            <w:pPr>
              <w:widowControl w:val="0"/>
              <w:ind w:right="183"/>
              <w:rPr>
                <w:sz w:val="18"/>
                <w:szCs w:val="18"/>
              </w:rPr>
            </w:pPr>
            <w:r w:rsidRPr="00C47481">
              <w:rPr>
                <w:sz w:val="18"/>
                <w:szCs w:val="18"/>
              </w:rPr>
              <w:t>Δημόσια Υγεία και διοίκηση Υπηρεσιών Υγείας</w:t>
            </w:r>
          </w:p>
          <w:p w:rsidR="00333948" w:rsidRPr="00C47481" w:rsidRDefault="00333948" w:rsidP="00BE2911">
            <w:pPr>
              <w:widowControl w:val="0"/>
              <w:ind w:right="183"/>
              <w:rPr>
                <w:sz w:val="18"/>
                <w:szCs w:val="18"/>
              </w:rPr>
            </w:pPr>
            <w:r w:rsidRPr="00C47481">
              <w:rPr>
                <w:sz w:val="18"/>
                <w:szCs w:val="18"/>
              </w:rPr>
              <w:t>Παν. Κρήτης</w:t>
            </w:r>
          </w:p>
          <w:p w:rsidR="00333948" w:rsidRPr="00C47481" w:rsidRDefault="00333948" w:rsidP="00BE2911">
            <w:pPr>
              <w:widowControl w:val="0"/>
              <w:ind w:right="183"/>
              <w:rPr>
                <w:sz w:val="18"/>
                <w:szCs w:val="18"/>
              </w:rPr>
            </w:pPr>
            <w:r w:rsidRPr="00C47481">
              <w:rPr>
                <w:sz w:val="18"/>
                <w:szCs w:val="18"/>
              </w:rPr>
              <w:t>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551"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ΔΟΝΑΓ ΔΗΜΟΥ ΓΑΖΙΟΥ (01/01/2000 -30/10/2000) - ΚΟΙΝΩΝΙΚΗ ΛΕΙΤΟΥΡΓΟΣ = 10 μήνες</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 xml:space="preserve">ΚΟΙΝΩΠΟΛΙΤΙΑ ΚΡΗΤΗΣ (01/11/2000 -31/12/2000) - ΚΟΙΝΩΝΙΚΗ ΛΕΙΤΟΥΡΓΟΣ = 2 μήνες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ΣΥΛΛΟΓΟΣ ΕΘΕΛΟΝΤΩΝ ΑΙΜΟΔΟΤΩΝ ΔΗΜΟΥ ΓΑΖΙΟΥ (01/01/2001 - 31/12/2001) - ΚΟΙΝΩΝΙΚΗ ΛΕΙΤΟΥΡΓΟΣ= 1 έτος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ΚΑΠΗ ΓΑΖΙΟΥ (01/01/2002-18/04/2011)-ΚΟΙΝΩΝΙΚΗ ΛΕΙΤΟΥΡΓΟΣ=10 έτη και 4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.Ο.Κ.Α.Π.ΠΑ.Μ. (ΚΑΠΗ ΓΑΖΙΟΥ) (19/04/2011-13/05/2012)-ΚΟΙΝΩΝΙΚΗ ΛΕΙΤΟΥΡΓΟΣ=1 έτος + 1 μήνας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.Ο.Κ.Α.Π.ΠΑ.Μ. (ΚΑΠΗ ΓΑΖΙΟΥ) (14/05/2012-06/07/2015)-ΠΡΟΙΣΤΑΜΕΝΗ ΚΟΙΝΩΝΙΚΗ ΛΕΙΤΟΥΡΓΟΣ= 3 έτη και 2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 (01/12/2012-06/07/2015) - Συμμετοχή στο ερευνητικό πρόγραμμα ΑΡΧΙΜΗΔΗΣ ΙΙΙ με τίτλο «η διαδικασία της μετάβασης από τη νεότητα στην ενηλικίωση. Μια μελέτη για τους νέους της Κρήτης»  [Επικαλυπτόμενη]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 16 έτη + 7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bCs/>
                <w:sz w:val="18"/>
                <w:szCs w:val="18"/>
              </w:rPr>
            </w:pPr>
          </w:p>
        </w:tc>
        <w:tc>
          <w:tcPr>
            <w:tcW w:w="2740" w:type="dxa"/>
          </w:tcPr>
          <w:p w:rsidR="00333948" w:rsidRPr="00C47481" w:rsidRDefault="00333948" w:rsidP="00BE2911">
            <w:pPr>
              <w:widowControl w:val="0"/>
              <w:ind w:right="183"/>
              <w:rPr>
                <w:sz w:val="18"/>
                <w:szCs w:val="18"/>
              </w:rPr>
            </w:pPr>
            <w:r w:rsidRPr="00C47481">
              <w:rPr>
                <w:sz w:val="18"/>
                <w:szCs w:val="18"/>
              </w:rPr>
              <w:t>Φεβ. 2001 έως σήμερα 7</w:t>
            </w:r>
            <w:r w:rsidRPr="00C47481">
              <w:rPr>
                <w:sz w:val="18"/>
                <w:szCs w:val="18"/>
                <w:vertAlign w:val="superscript"/>
              </w:rPr>
              <w:t>ος</w:t>
            </w:r>
            <w:r w:rsidRPr="00C47481">
              <w:rPr>
                <w:sz w:val="18"/>
                <w:szCs w:val="18"/>
              </w:rPr>
              <w:t xml:space="preserve"> 2015 =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14 ακαδημαϊκά έτη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3260" w:type="dxa"/>
          </w:tcPr>
          <w:p w:rsidR="00333948" w:rsidRPr="00C47481" w:rsidRDefault="00333948" w:rsidP="00BE2911">
            <w:pPr>
              <w:widowControl w:val="0"/>
              <w:ind w:right="183"/>
              <w:rPr>
                <w:sz w:val="18"/>
                <w:szCs w:val="18"/>
              </w:rPr>
            </w:pPr>
            <w:r w:rsidRPr="00C47481">
              <w:rPr>
                <w:sz w:val="18"/>
                <w:szCs w:val="18"/>
              </w:rPr>
              <w:t>Τρεις (3) δημοσιεύσεις σε περιοδικά (2004, 2011, 2011)</w:t>
            </w:r>
          </w:p>
          <w:p w:rsidR="00333948" w:rsidRPr="00C47481" w:rsidRDefault="00333948" w:rsidP="00BE2911">
            <w:pPr>
              <w:widowControl w:val="0"/>
              <w:numPr>
                <w:ilvl w:val="0"/>
                <w:numId w:val="5"/>
              </w:numPr>
              <w:ind w:left="242" w:hanging="242"/>
              <w:rPr>
                <w:sz w:val="18"/>
                <w:szCs w:val="18"/>
              </w:rPr>
            </w:pPr>
            <w:r w:rsidRPr="00C47481">
              <w:rPr>
                <w:sz w:val="18"/>
                <w:szCs w:val="18"/>
              </w:rPr>
              <w:t>Τσαχάκη Γεωργία, Κατσάπη Χρυσούλα, Αντωνάκης Νίκος, «Ποια προβλήματα θα αντιμετωπίσει η ανάπτυξη ιατρείων Πρωτοβάθμιας Φροντίδας Υγείας στις πόλεις», Η εμπειρία από τη λειτουργία Περιφερειακού Ιατρείου σε αστική περιοχή. Πρωτοβάθμια φροντίδα υγείας (2004)</w:t>
            </w:r>
          </w:p>
          <w:p w:rsidR="00333948" w:rsidRPr="00C47481" w:rsidRDefault="00333948" w:rsidP="00BE2911">
            <w:pPr>
              <w:widowControl w:val="0"/>
              <w:numPr>
                <w:ilvl w:val="0"/>
                <w:numId w:val="5"/>
              </w:numPr>
              <w:ind w:left="242" w:hanging="242"/>
              <w:rPr>
                <w:sz w:val="18"/>
                <w:szCs w:val="18"/>
                <w:lang w:val="en-US"/>
              </w:rPr>
            </w:pPr>
            <w:r w:rsidRPr="00C47481">
              <w:rPr>
                <w:sz w:val="18"/>
                <w:szCs w:val="18"/>
              </w:rPr>
              <w:t>Κατσάπη Χρυσούλα, Κελαράκη Κατερίνα, Κόττη Κατερίνα, Μαρούση Μαρία, «Πρόγραμμα νοητικής ενδυνάμωσης: Μια διεπιστημονική – ολιστική προσέγγιση στην πρόληψη και αντιμετώπιση της άνοιας. ΤοπαράδειγματουΚΑΠΗΓΑΖΙΟΥ</w:t>
            </w:r>
            <w:r w:rsidRPr="00C47481">
              <w:rPr>
                <w:sz w:val="18"/>
                <w:szCs w:val="18"/>
                <w:lang w:val="en-US"/>
              </w:rPr>
              <w:t>. Archives, The international Journal of Medicine, Vol 4,Supplement 1 (2011)</w:t>
            </w:r>
          </w:p>
          <w:p w:rsidR="00333948" w:rsidRPr="00C47481" w:rsidRDefault="00333948" w:rsidP="00BE2911">
            <w:pPr>
              <w:widowControl w:val="0"/>
              <w:numPr>
                <w:ilvl w:val="0"/>
                <w:numId w:val="5"/>
              </w:numPr>
              <w:ind w:left="242" w:hanging="242"/>
              <w:rPr>
                <w:sz w:val="18"/>
                <w:szCs w:val="18"/>
                <w:lang w:val="en-US"/>
              </w:rPr>
            </w:pPr>
            <w:r w:rsidRPr="00C47481">
              <w:rPr>
                <w:sz w:val="18"/>
                <w:szCs w:val="18"/>
              </w:rPr>
              <w:t>Μαρούση Μαρία, Κελαράκη Κατερίνα, Κόττη Κατερίνα, Κατσάπη Χρυσούλα «Παρουσίαση του προγράμματος ενίσχυσης μνήμης στο ΚΑΠΗ Γαζίου. Περιγραφήκαιπαρεμβάσειςκαιαποτελεσματικότητα</w:t>
            </w:r>
            <w:r w:rsidRPr="00C47481">
              <w:rPr>
                <w:sz w:val="18"/>
                <w:szCs w:val="18"/>
                <w:lang w:val="en-US"/>
              </w:rPr>
              <w:t>. Archives, The international Journal of Medicine, Vol 4,Supplement 1 (2011)</w:t>
            </w:r>
          </w:p>
          <w:p w:rsidR="00333948" w:rsidRPr="00C47481" w:rsidRDefault="00333948" w:rsidP="00BE2911">
            <w:pPr>
              <w:widowControl w:val="0"/>
              <w:ind w:left="242" w:hanging="242"/>
              <w:rPr>
                <w:sz w:val="18"/>
                <w:szCs w:val="18"/>
                <w:lang w:val="en-US"/>
              </w:rPr>
            </w:pPr>
          </w:p>
          <w:p w:rsidR="00333948" w:rsidRPr="00C47481" w:rsidRDefault="00333948" w:rsidP="00BE2911">
            <w:pPr>
              <w:widowControl w:val="0"/>
              <w:rPr>
                <w:sz w:val="18"/>
                <w:szCs w:val="18"/>
              </w:rPr>
            </w:pPr>
            <w:r w:rsidRPr="00C47481">
              <w:rPr>
                <w:sz w:val="18"/>
                <w:szCs w:val="18"/>
                <w:lang w:val="en-US"/>
              </w:rPr>
              <w:t> </w:t>
            </w:r>
            <w:r w:rsidRPr="00C47481">
              <w:rPr>
                <w:sz w:val="18"/>
                <w:szCs w:val="18"/>
              </w:rPr>
              <w:t>Οκτώ (8) ανακοινώσεις σε συνέδρια</w:t>
            </w:r>
          </w:p>
          <w:p w:rsidR="00333948" w:rsidRPr="00C47481" w:rsidRDefault="00333948" w:rsidP="00BE2911">
            <w:pPr>
              <w:widowControl w:val="0"/>
              <w:numPr>
                <w:ilvl w:val="0"/>
                <w:numId w:val="6"/>
              </w:numPr>
              <w:ind w:left="242" w:hanging="242"/>
              <w:rPr>
                <w:sz w:val="18"/>
                <w:szCs w:val="18"/>
              </w:rPr>
            </w:pPr>
            <w:r w:rsidRPr="00C47481">
              <w:rPr>
                <w:sz w:val="18"/>
                <w:szCs w:val="18"/>
              </w:rPr>
              <w:t>Τσαχάκη Γεωργία, Κατσάπη Χρυσούλα, Αντωνάκης Νίκος, «Ποια προβλήματα θα αντιμετωπίσει η ανάπτυξη ιατρείων Πρωτοβάθμιας Φροντίδας Υγείας στις πόλεις; Η εμπειρία από τη λειτουργία Περιφερειακού Ιατρείου σε αστική περιοχή. Γραπτή ανακοίνωση  στο Πανελλήνιο Συνέδριο Γενικής Ιατρικής (2006)</w:t>
            </w:r>
          </w:p>
          <w:p w:rsidR="00333948" w:rsidRPr="00C47481" w:rsidRDefault="00333948" w:rsidP="00BE2911">
            <w:pPr>
              <w:widowControl w:val="0"/>
              <w:numPr>
                <w:ilvl w:val="0"/>
                <w:numId w:val="6"/>
              </w:numPr>
              <w:ind w:left="242" w:hanging="242"/>
              <w:rPr>
                <w:sz w:val="18"/>
                <w:szCs w:val="18"/>
              </w:rPr>
            </w:pPr>
            <w:r w:rsidRPr="00C47481">
              <w:rPr>
                <w:sz w:val="18"/>
                <w:szCs w:val="18"/>
              </w:rPr>
              <w:t>Αντωνάκης Νίκος, Τσαχάκη Γεωργία, Κρασανάκη Αντιγόνη, Κατσάπη Χρυσούλα, «Εμπειρία και αποτελεσματικότητα της Α βάθμιαςΙατροκοινωνικής Φροντίδας ηλικιωμένων σε επίπεδο Τοπικής Αυτοδιοίκησης». Γραπτή ανακοίνωση στο Πανευρωπαϊκό συνέδριο Γενικής Ιατρικής, Κως (2006)</w:t>
            </w:r>
          </w:p>
          <w:p w:rsidR="00333948" w:rsidRPr="00C47481" w:rsidRDefault="00333948" w:rsidP="00BE2911">
            <w:pPr>
              <w:widowControl w:val="0"/>
              <w:numPr>
                <w:ilvl w:val="0"/>
                <w:numId w:val="6"/>
              </w:numPr>
              <w:ind w:left="242" w:hanging="242"/>
              <w:rPr>
                <w:sz w:val="18"/>
                <w:szCs w:val="18"/>
              </w:rPr>
            </w:pPr>
            <w:r w:rsidRPr="00C47481">
              <w:rPr>
                <w:sz w:val="18"/>
                <w:szCs w:val="18"/>
              </w:rPr>
              <w:t>Κατσάπη Χρυσούλα, ΚελαράκηΚατερίνα, Κόττη Κατερίνα, Μαρούση Μαρία, «Πρόγραμμα νοητικής ενδυνάμωσης: Μια διεπιστημονική – ολιστική προσέγγιση στην πρόληψη και αντιμετώπιση της άνοιας. Το παράδειγμα του ΚΑΠΗ ΓΑΖΙΟΥ. Εισήγηση σε στρογγυλό τραπέζι στο 7ο Πανελλήνιο Συνέδριο της Ελληνικής Εταιρείας Νόσου Altzheimer και συγγενών διαταραχών (2011)</w:t>
            </w:r>
          </w:p>
          <w:p w:rsidR="00333948" w:rsidRPr="00C47481" w:rsidRDefault="00333948" w:rsidP="00BE2911">
            <w:pPr>
              <w:widowControl w:val="0"/>
              <w:numPr>
                <w:ilvl w:val="0"/>
                <w:numId w:val="6"/>
              </w:numPr>
              <w:ind w:left="242" w:hanging="242"/>
              <w:rPr>
                <w:sz w:val="18"/>
                <w:szCs w:val="18"/>
              </w:rPr>
            </w:pPr>
            <w:r w:rsidRPr="00C47481">
              <w:rPr>
                <w:sz w:val="18"/>
                <w:szCs w:val="18"/>
              </w:rPr>
              <w:t>Μαρούση Μαρία, Κελαράκη Κατερίνα, Κόττη Κατερίνα, Κατσάπη Χρυσούλα «Παρουσίαση του προγράμματος ενίσχυσης μνήμης στο ΚΑΠΗ Γαζίου. Περιγραφή και παρεμβάσεις και αποτελεσματικότητα. Εισήγηση σε στρογγυλό τραπέζι στο 7ο Πανελλήνιο Συνέδριο της Ελληνικής Εταιρείας Νόσου Altzheimer και συγγενών διαταραχών, Φεβρουάριος 2011</w:t>
            </w:r>
          </w:p>
          <w:p w:rsidR="00333948" w:rsidRPr="00C47481" w:rsidRDefault="00333948" w:rsidP="00BE2911">
            <w:pPr>
              <w:widowControl w:val="0"/>
              <w:numPr>
                <w:ilvl w:val="0"/>
                <w:numId w:val="6"/>
              </w:numPr>
              <w:ind w:left="242" w:hanging="242"/>
              <w:rPr>
                <w:sz w:val="18"/>
                <w:szCs w:val="18"/>
              </w:rPr>
            </w:pPr>
            <w:r w:rsidRPr="00C47481">
              <w:rPr>
                <w:sz w:val="18"/>
                <w:szCs w:val="18"/>
              </w:rPr>
              <w:t>Κούτρα Κλειώ, Κατσάπη Χρυσούλα, Προβίδου Ειρήνη, Κρητσωτάκη Μαρίνα «Πηγαίνοντας πέρα από την Εθνική δράση του καρκίνου του τραχήλου της μητράς κοντά στις γυναίκες της υπαίθρου»</w:t>
            </w:r>
          </w:p>
          <w:p w:rsidR="00333948" w:rsidRPr="00C47481" w:rsidRDefault="00333948" w:rsidP="00BE2911">
            <w:pPr>
              <w:widowControl w:val="0"/>
              <w:numPr>
                <w:ilvl w:val="0"/>
                <w:numId w:val="6"/>
              </w:numPr>
              <w:ind w:left="242" w:hanging="242"/>
              <w:rPr>
                <w:sz w:val="18"/>
                <w:szCs w:val="18"/>
              </w:rPr>
            </w:pPr>
            <w:r w:rsidRPr="00C47481">
              <w:rPr>
                <w:sz w:val="18"/>
                <w:szCs w:val="18"/>
              </w:rPr>
              <w:t>Αναρτημένη Ανακοίνωση στο 3ο Πανελλήνιο Συνέδριο του ΦΟΡΟΥΜ Δημόσιας Υγείας &amp; Κοινωνικής Ιατρικής, Αθήνα, 2012</w:t>
            </w:r>
          </w:p>
          <w:p w:rsidR="00333948" w:rsidRPr="00C47481" w:rsidRDefault="00333948" w:rsidP="00BE2911">
            <w:pPr>
              <w:widowControl w:val="0"/>
              <w:numPr>
                <w:ilvl w:val="0"/>
                <w:numId w:val="6"/>
              </w:numPr>
              <w:ind w:left="242" w:hanging="242"/>
              <w:rPr>
                <w:sz w:val="18"/>
                <w:szCs w:val="18"/>
              </w:rPr>
            </w:pPr>
            <w:r w:rsidRPr="00C47481">
              <w:rPr>
                <w:sz w:val="18"/>
                <w:szCs w:val="18"/>
              </w:rPr>
              <w:t>Κατσάπη Χρυσούλα, Κούτρα Κλειώ, Γ. Γιαννούτσος, Σ. Παπανικολάου, Σ. Μέριανου. Αναρτημένη Ανακοίνωση στο4ο Πανελλήνιο Συνέδριο του ΦΟΡΟΥΜ Δημόσιας Υγείας &amp; Κοινωνικής Ιατρικής, Αθήνα. 2013</w:t>
            </w:r>
          </w:p>
          <w:p w:rsidR="00333948" w:rsidRPr="00C47481" w:rsidRDefault="00333948" w:rsidP="00BE2911">
            <w:pPr>
              <w:widowControl w:val="0"/>
              <w:numPr>
                <w:ilvl w:val="0"/>
                <w:numId w:val="6"/>
              </w:numPr>
              <w:ind w:left="242" w:hanging="242"/>
              <w:rPr>
                <w:sz w:val="18"/>
                <w:szCs w:val="18"/>
              </w:rPr>
            </w:pPr>
            <w:r w:rsidRPr="00C47481">
              <w:rPr>
                <w:sz w:val="18"/>
                <w:szCs w:val="18"/>
              </w:rPr>
              <w:t>Κούτρα Κλειώ, Κατσάπη Χρυσούλα, Παπανικολάου Σταυρούλα, Γιαννούτσος Γιάννης, ΜέριανουΣταματέλα, Κοθώνα Βάσω, Μαρταβαντζή Φανή. Αναρτημένη Ανακοίνωση στο4ο Πανελλήνιο Συνέδριο του ΦΟΡΟΥΜ Δημόσιας Υγείας &amp; Κοινωνικής Ιατρικής, Αθήνα. 2013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ως συνεντεύκτρια στο Ευρωπαϊκό Πρόγραμμα «</w:t>
            </w:r>
            <w:r w:rsidRPr="00C47481">
              <w:rPr>
                <w:sz w:val="18"/>
                <w:szCs w:val="18"/>
                <w:lang w:val="en-US"/>
              </w:rPr>
              <w:t>EuroFamCare</w:t>
            </w:r>
            <w:r w:rsidRPr="00C47481">
              <w:rPr>
                <w:sz w:val="18"/>
                <w:szCs w:val="18"/>
              </w:rPr>
              <w:t xml:space="preserve">» </w:t>
            </w:r>
          </w:p>
          <w:p w:rsidR="00333948" w:rsidRPr="00C47481" w:rsidRDefault="00333948" w:rsidP="00BE2911">
            <w:pPr>
              <w:widowControl w:val="0"/>
              <w:ind w:right="183"/>
              <w:rPr>
                <w:sz w:val="18"/>
                <w:szCs w:val="18"/>
              </w:rPr>
            </w:pPr>
            <w:r w:rsidRPr="00C47481">
              <w:rPr>
                <w:sz w:val="18"/>
                <w:szCs w:val="18"/>
              </w:rPr>
              <w:t>2001</w:t>
            </w:r>
          </w:p>
        </w:tc>
        <w:tc>
          <w:tcPr>
            <w:tcW w:w="2117" w:type="dxa"/>
          </w:tcPr>
          <w:p w:rsidR="00333948" w:rsidRPr="00C47481" w:rsidRDefault="00333948" w:rsidP="00BE2911">
            <w:pPr>
              <w:widowControl w:val="0"/>
              <w:ind w:right="183"/>
              <w:rPr>
                <w:sz w:val="18"/>
                <w:szCs w:val="18"/>
              </w:rPr>
            </w:pPr>
            <w:r w:rsidRPr="00C47481">
              <w:rPr>
                <w:sz w:val="18"/>
                <w:szCs w:val="18"/>
              </w:rPr>
              <w:t>Δήμος Γαζίου</w:t>
            </w:r>
          </w:p>
          <w:p w:rsidR="00333948" w:rsidRPr="00C47481" w:rsidRDefault="00333948" w:rsidP="00BE2911">
            <w:pPr>
              <w:widowControl w:val="0"/>
              <w:ind w:right="183"/>
              <w:rPr>
                <w:sz w:val="18"/>
                <w:szCs w:val="18"/>
              </w:rPr>
            </w:pPr>
            <w:r w:rsidRPr="00C47481">
              <w:rPr>
                <w:sz w:val="18"/>
                <w:szCs w:val="18"/>
              </w:rPr>
              <w:t>Οργανισμός Νεολαίας</w:t>
            </w:r>
          </w:p>
          <w:p w:rsidR="00333948" w:rsidRPr="00C47481" w:rsidRDefault="00333948" w:rsidP="00BE2911">
            <w:pPr>
              <w:widowControl w:val="0"/>
              <w:ind w:right="183"/>
              <w:rPr>
                <w:sz w:val="18"/>
                <w:szCs w:val="18"/>
              </w:rPr>
            </w:pPr>
            <w:r w:rsidRPr="00C47481">
              <w:rPr>
                <w:sz w:val="18"/>
                <w:szCs w:val="18"/>
              </w:rPr>
              <w:t>18.4.1999 έως 31.12.1999 (χωρίς πτυχίο)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συνέδρια</w:t>
            </w:r>
          </w:p>
          <w:p w:rsidR="00333948" w:rsidRPr="00C47481" w:rsidRDefault="00333948" w:rsidP="00BE2911">
            <w:pPr>
              <w:widowControl w:val="0"/>
              <w:ind w:right="183"/>
              <w:rPr>
                <w:sz w:val="18"/>
                <w:szCs w:val="18"/>
              </w:rPr>
            </w:pPr>
            <w:r w:rsidRPr="00C47481">
              <w:rPr>
                <w:sz w:val="18"/>
                <w:szCs w:val="18"/>
              </w:rPr>
              <w:t>και σεμινάρια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Εισηγήσεις σε συνέδρια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Γνώση χρήσης Η/Υ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Μέλος ερευνητικής ομάδας - ΤΕΙ Κρήτης – ΕΛΚΕ Πρόγραμμα «Αρχιμήδης» 2/2013 – σήμερα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widowControl w:val="0"/>
        <w:rPr>
          <w:b/>
          <w:bCs/>
          <w:sz w:val="18"/>
          <w:szCs w:val="18"/>
        </w:rPr>
      </w:pPr>
    </w:p>
    <w:p w:rsidR="00333948" w:rsidRPr="00C47481" w:rsidRDefault="00333948" w:rsidP="00BE2911">
      <w:pPr>
        <w:widowControl w:val="0"/>
        <w:rPr>
          <w:b/>
          <w:bCs/>
          <w:sz w:val="18"/>
          <w:szCs w:val="18"/>
        </w:rPr>
      </w:pPr>
    </w:p>
    <w:p w:rsidR="00333948" w:rsidRPr="00C47481" w:rsidRDefault="00333948" w:rsidP="00BE2911">
      <w:pPr>
        <w:widowControl w:val="0"/>
        <w:rPr>
          <w:b/>
          <w:sz w:val="18"/>
          <w:szCs w:val="18"/>
        </w:rPr>
      </w:pPr>
      <w:r w:rsidRPr="00C47481">
        <w:rPr>
          <w:sz w:val="18"/>
          <w:szCs w:val="18"/>
          <w:lang w:val="en-US"/>
        </w:rPr>
        <w:t xml:space="preserve">28) </w:t>
      </w:r>
      <w:r w:rsidRPr="00C47481">
        <w:rPr>
          <w:sz w:val="18"/>
          <w:szCs w:val="18"/>
        </w:rPr>
        <w:t xml:space="preserve">ΟΝΟΜΑΤΕΠΩΝΥΜΟ:  </w:t>
      </w:r>
      <w:r w:rsidRPr="00C47481">
        <w:rPr>
          <w:b/>
          <w:sz w:val="18"/>
          <w:szCs w:val="18"/>
        </w:rPr>
        <w:t>Κοζορώνη  Ειρήνη</w:t>
      </w:r>
    </w:p>
    <w:p w:rsidR="00333948" w:rsidRPr="00C47481" w:rsidRDefault="00333948" w:rsidP="00BE2911">
      <w:pPr>
        <w:widowControl w:val="0"/>
        <w:rPr>
          <w:b/>
          <w:sz w:val="18"/>
          <w:szCs w:val="18"/>
        </w:rPr>
      </w:pPr>
    </w:p>
    <w:tbl>
      <w:tblPr>
        <w:tblW w:w="144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3"/>
        <w:gridCol w:w="2127"/>
        <w:gridCol w:w="2551"/>
        <w:gridCol w:w="2693"/>
        <w:gridCol w:w="3261"/>
        <w:gridCol w:w="2071"/>
      </w:tblGrid>
      <w:tr w:rsidR="00333948" w:rsidRPr="00C47481" w:rsidTr="00A71A51">
        <w:trPr>
          <w:jc w:val="center"/>
        </w:trPr>
        <w:tc>
          <w:tcPr>
            <w:tcW w:w="1703"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693"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3261"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071"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A71A51">
        <w:trPr>
          <w:jc w:val="center"/>
        </w:trPr>
        <w:tc>
          <w:tcPr>
            <w:tcW w:w="1703"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Κοινωνικής Εργασίας ΤΕΙ Ηρακλείου, 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Cs/>
                <w:sz w:val="18"/>
                <w:szCs w:val="18"/>
              </w:rPr>
            </w:pPr>
            <w:r w:rsidRPr="00C47481">
              <w:rPr>
                <w:bCs/>
                <w:sz w:val="18"/>
                <w:szCs w:val="18"/>
              </w:rPr>
              <w:t>ΞΕΝΗ ΓΛΩΣΣΑ</w:t>
            </w:r>
          </w:p>
          <w:p w:rsidR="00333948" w:rsidRPr="00C47481" w:rsidRDefault="00333948" w:rsidP="00BE2911">
            <w:pPr>
              <w:widowControl w:val="0"/>
              <w:ind w:right="183"/>
              <w:rPr>
                <w:bCs/>
                <w:sz w:val="18"/>
                <w:szCs w:val="18"/>
              </w:rPr>
            </w:pPr>
            <w:r w:rsidRPr="00C47481">
              <w:rPr>
                <w:bCs/>
                <w:sz w:val="18"/>
                <w:szCs w:val="18"/>
              </w:rPr>
              <w:t xml:space="preserve">Αγγλικά  </w:t>
            </w:r>
            <w:r w:rsidRPr="00C47481">
              <w:rPr>
                <w:bCs/>
                <w:sz w:val="18"/>
                <w:szCs w:val="18"/>
                <w:lang w:val="en-US"/>
              </w:rPr>
              <w:t>TOEIC</w:t>
            </w: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sz w:val="18"/>
                <w:szCs w:val="18"/>
              </w:rPr>
            </w:pPr>
          </w:p>
        </w:tc>
        <w:tc>
          <w:tcPr>
            <w:tcW w:w="2127"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Πανεπιστήμιο Αιγαίου</w:t>
            </w:r>
          </w:p>
          <w:p w:rsidR="00333948" w:rsidRPr="00C47481" w:rsidRDefault="00333948" w:rsidP="00BE2911">
            <w:pPr>
              <w:widowControl w:val="0"/>
              <w:ind w:right="183"/>
              <w:rPr>
                <w:sz w:val="18"/>
                <w:szCs w:val="18"/>
              </w:rPr>
            </w:pPr>
            <w:r w:rsidRPr="00C47481">
              <w:rPr>
                <w:sz w:val="18"/>
                <w:szCs w:val="18"/>
              </w:rPr>
              <w:t>Σχολή Ανθρωπιστικών Επιστημών</w:t>
            </w:r>
          </w:p>
          <w:p w:rsidR="00333948" w:rsidRPr="00C47481" w:rsidRDefault="00333948" w:rsidP="00BE2911">
            <w:pPr>
              <w:widowControl w:val="0"/>
              <w:ind w:right="183"/>
              <w:rPr>
                <w:sz w:val="18"/>
                <w:szCs w:val="18"/>
              </w:rPr>
            </w:pPr>
            <w:r w:rsidRPr="00C47481">
              <w:rPr>
                <w:sz w:val="18"/>
                <w:szCs w:val="18"/>
              </w:rPr>
              <w:t>Τμήμα προσχολικής αγωγής και εκπαιδευτικού σχεδιασμού</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Μεταπτυχιακός τίτλος σπουδών</w:t>
            </w:r>
          </w:p>
          <w:p w:rsidR="00333948" w:rsidRPr="00C47481" w:rsidRDefault="00333948" w:rsidP="00BE2911">
            <w:pPr>
              <w:widowControl w:val="0"/>
              <w:ind w:right="183"/>
              <w:rPr>
                <w:sz w:val="18"/>
                <w:szCs w:val="18"/>
              </w:rPr>
            </w:pPr>
            <w:r w:rsidRPr="00C47481">
              <w:rPr>
                <w:sz w:val="18"/>
                <w:szCs w:val="18"/>
              </w:rPr>
              <w:t>«Φύλο και νέα εκπαιδευτικά και εργασιακά περιβάλλοντα στη κοινωνία της πληροφορίας»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551" w:type="dxa"/>
          </w:tcPr>
          <w:p w:rsidR="00333948" w:rsidRPr="00C47481" w:rsidRDefault="00333948" w:rsidP="00BE2911">
            <w:pPr>
              <w:widowControl w:val="0"/>
              <w:ind w:right="183"/>
              <w:rPr>
                <w:sz w:val="18"/>
                <w:szCs w:val="18"/>
              </w:rPr>
            </w:pPr>
            <w:r w:rsidRPr="00C47481">
              <w:rPr>
                <w:sz w:val="18"/>
                <w:szCs w:val="18"/>
              </w:rPr>
              <w:t>Δ. Ρούβα</w:t>
            </w:r>
          </w:p>
          <w:p w:rsidR="00333948" w:rsidRPr="00C47481" w:rsidRDefault="00333948" w:rsidP="00BE2911">
            <w:pPr>
              <w:widowControl w:val="0"/>
              <w:ind w:right="183"/>
              <w:rPr>
                <w:sz w:val="18"/>
                <w:szCs w:val="18"/>
              </w:rPr>
            </w:pPr>
            <w:r w:rsidRPr="00C47481">
              <w:rPr>
                <w:sz w:val="18"/>
                <w:szCs w:val="18"/>
              </w:rPr>
              <w:t xml:space="preserve">Διευθύντρια Παιδικού Σταθμού  </w:t>
            </w:r>
          </w:p>
          <w:p w:rsidR="00333948" w:rsidRPr="00C47481" w:rsidRDefault="00333948" w:rsidP="00BE2911">
            <w:pPr>
              <w:widowControl w:val="0"/>
              <w:ind w:right="183"/>
              <w:rPr>
                <w:sz w:val="18"/>
                <w:szCs w:val="18"/>
              </w:rPr>
            </w:pPr>
            <w:r w:rsidRPr="00C47481">
              <w:rPr>
                <w:sz w:val="18"/>
                <w:szCs w:val="18"/>
              </w:rPr>
              <w:t xml:space="preserve">25-11-2003 έως 14-4-2004= 4 μήνες +19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Μονάδα Κοιν. Μέριμνας </w:t>
            </w:r>
          </w:p>
          <w:p w:rsidR="00333948" w:rsidRPr="00C47481" w:rsidRDefault="00333948" w:rsidP="00BE2911">
            <w:pPr>
              <w:widowControl w:val="0"/>
              <w:ind w:right="183"/>
              <w:rPr>
                <w:sz w:val="18"/>
                <w:szCs w:val="18"/>
              </w:rPr>
            </w:pPr>
            <w:r w:rsidRPr="00C47481">
              <w:rPr>
                <w:sz w:val="18"/>
                <w:szCs w:val="18"/>
              </w:rPr>
              <w:t>1-5-2004 έως 6-7-2009 = 5 έτη + 4 μήνες + 6 ημέρες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ΚΑΠΗ Χερσονήσου (μερική απασχόληση) </w:t>
            </w:r>
          </w:p>
          <w:p w:rsidR="00333948" w:rsidRPr="00C47481" w:rsidRDefault="00333948" w:rsidP="00BE2911">
            <w:pPr>
              <w:widowControl w:val="0"/>
              <w:ind w:right="183"/>
              <w:rPr>
                <w:sz w:val="18"/>
                <w:szCs w:val="18"/>
              </w:rPr>
            </w:pPr>
            <w:r w:rsidRPr="00C47481">
              <w:rPr>
                <w:sz w:val="18"/>
                <w:szCs w:val="18"/>
              </w:rPr>
              <w:t>1-11-2004 έως 31- 10- 2005</w:t>
            </w:r>
          </w:p>
          <w:p w:rsidR="00333948" w:rsidRPr="00C47481" w:rsidRDefault="00333948" w:rsidP="00BE2911">
            <w:pPr>
              <w:widowControl w:val="0"/>
              <w:ind w:right="183"/>
              <w:rPr>
                <w:sz w:val="18"/>
                <w:szCs w:val="18"/>
              </w:rPr>
            </w:pPr>
            <w:r w:rsidRPr="00C47481">
              <w:rPr>
                <w:sz w:val="18"/>
                <w:szCs w:val="18"/>
              </w:rPr>
              <w:t xml:space="preserve">(Επικαλυπτόμενη)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ΣΣΥ</w:t>
            </w:r>
          </w:p>
          <w:p w:rsidR="00333948" w:rsidRPr="00C47481" w:rsidRDefault="00333948" w:rsidP="00BE2911">
            <w:pPr>
              <w:widowControl w:val="0"/>
              <w:ind w:right="183"/>
              <w:rPr>
                <w:sz w:val="18"/>
                <w:szCs w:val="18"/>
              </w:rPr>
            </w:pPr>
            <w:r w:rsidRPr="00C47481">
              <w:rPr>
                <w:sz w:val="18"/>
                <w:szCs w:val="18"/>
              </w:rPr>
              <w:t xml:space="preserve">18-3-08 έως 30-9-08 </w:t>
            </w:r>
          </w:p>
          <w:p w:rsidR="00333948" w:rsidRPr="00C47481" w:rsidRDefault="00333948" w:rsidP="00BE2911">
            <w:pPr>
              <w:widowControl w:val="0"/>
              <w:ind w:right="183"/>
              <w:rPr>
                <w:sz w:val="18"/>
                <w:szCs w:val="18"/>
              </w:rPr>
            </w:pPr>
            <w:r w:rsidRPr="00C47481">
              <w:rPr>
                <w:sz w:val="18"/>
                <w:szCs w:val="18"/>
              </w:rPr>
              <w:t xml:space="preserve">( Να προσκομιστούν στοιχεία)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ΝΕΛΕ</w:t>
            </w:r>
          </w:p>
          <w:p w:rsidR="00333948" w:rsidRPr="00C47481" w:rsidRDefault="00333948" w:rsidP="00BE2911">
            <w:pPr>
              <w:widowControl w:val="0"/>
              <w:ind w:right="183"/>
              <w:rPr>
                <w:sz w:val="18"/>
                <w:szCs w:val="18"/>
              </w:rPr>
            </w:pPr>
            <w:r w:rsidRPr="00C47481">
              <w:rPr>
                <w:sz w:val="18"/>
                <w:szCs w:val="18"/>
              </w:rPr>
              <w:t>3-11-08 έως 30/2/09 για 25 διδακτικές ώρες = 3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Μον. Φροντίδας Ηλικιωμένων</w:t>
            </w:r>
          </w:p>
          <w:p w:rsidR="00333948" w:rsidRPr="00C47481" w:rsidRDefault="00333948" w:rsidP="00BE2911">
            <w:pPr>
              <w:widowControl w:val="0"/>
              <w:ind w:right="183"/>
              <w:rPr>
                <w:sz w:val="18"/>
                <w:szCs w:val="18"/>
              </w:rPr>
            </w:pPr>
            <w:r w:rsidRPr="00C47481">
              <w:rPr>
                <w:sz w:val="18"/>
                <w:szCs w:val="18"/>
              </w:rPr>
              <w:t>10-1-2009 έως 1-1-2013 (επικαλυπτόμενη)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Δ.Ο.ΚΑΠΗ Ηρακλείου (ΚΑΠΗ Αγ Ιωάννη )</w:t>
            </w:r>
          </w:p>
          <w:p w:rsidR="00333948" w:rsidRPr="00C47481" w:rsidRDefault="00333948" w:rsidP="00BE2911">
            <w:pPr>
              <w:widowControl w:val="0"/>
              <w:ind w:right="183"/>
              <w:rPr>
                <w:sz w:val="18"/>
                <w:szCs w:val="18"/>
              </w:rPr>
            </w:pPr>
            <w:r w:rsidRPr="00C47481">
              <w:rPr>
                <w:sz w:val="18"/>
                <w:szCs w:val="18"/>
              </w:rPr>
              <w:t>14-1-2010 έως σήμερα 7</w:t>
            </w:r>
            <w:r w:rsidRPr="00C47481">
              <w:rPr>
                <w:sz w:val="18"/>
                <w:szCs w:val="18"/>
                <w:vertAlign w:val="superscript"/>
              </w:rPr>
              <w:t>ος</w:t>
            </w:r>
            <w:r w:rsidRPr="00C47481">
              <w:rPr>
                <w:sz w:val="18"/>
                <w:szCs w:val="18"/>
              </w:rPr>
              <w:t xml:space="preserve"> 2016 = 5 έτη +6 μήνες +17 μέρες (χωρίς βεβαίωση)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 xml:space="preserve">Σύνολο 12 έτη+3 μήνες =12 μέρες </w:t>
            </w:r>
          </w:p>
        </w:tc>
        <w:tc>
          <w:tcPr>
            <w:tcW w:w="2693" w:type="dxa"/>
          </w:tcPr>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2009-10</w:t>
            </w:r>
          </w:p>
          <w:p w:rsidR="00333948" w:rsidRPr="00C47481" w:rsidRDefault="00333948" w:rsidP="00BE2911">
            <w:pPr>
              <w:widowControl w:val="0"/>
              <w:ind w:right="183"/>
              <w:rPr>
                <w:sz w:val="18"/>
                <w:szCs w:val="18"/>
              </w:rPr>
            </w:pPr>
            <w:r w:rsidRPr="00C47481">
              <w:rPr>
                <w:sz w:val="18"/>
                <w:szCs w:val="18"/>
              </w:rPr>
              <w:t>2010-11</w:t>
            </w:r>
          </w:p>
          <w:p w:rsidR="00333948" w:rsidRPr="00C47481" w:rsidRDefault="00333948" w:rsidP="00BE2911">
            <w:pPr>
              <w:widowControl w:val="0"/>
              <w:ind w:right="183"/>
              <w:rPr>
                <w:sz w:val="18"/>
                <w:szCs w:val="18"/>
              </w:rPr>
            </w:pPr>
            <w:r w:rsidRPr="00C47481">
              <w:rPr>
                <w:sz w:val="18"/>
                <w:szCs w:val="18"/>
              </w:rPr>
              <w:t>2011-12</w:t>
            </w:r>
          </w:p>
          <w:p w:rsidR="00333948" w:rsidRPr="00C47481" w:rsidRDefault="00333948" w:rsidP="00BE2911">
            <w:pPr>
              <w:widowControl w:val="0"/>
              <w:ind w:right="183"/>
              <w:rPr>
                <w:sz w:val="18"/>
                <w:szCs w:val="18"/>
              </w:rPr>
            </w:pPr>
            <w:r w:rsidRPr="00C47481">
              <w:rPr>
                <w:sz w:val="18"/>
                <w:szCs w:val="18"/>
              </w:rPr>
              <w:t>2012-13</w:t>
            </w:r>
          </w:p>
          <w:p w:rsidR="00333948" w:rsidRPr="00C47481" w:rsidRDefault="00333948" w:rsidP="00BE2911">
            <w:pPr>
              <w:widowControl w:val="0"/>
              <w:ind w:right="183"/>
              <w:rPr>
                <w:sz w:val="18"/>
                <w:szCs w:val="18"/>
              </w:rPr>
            </w:pPr>
            <w:r w:rsidRPr="00C47481">
              <w:rPr>
                <w:sz w:val="18"/>
                <w:szCs w:val="18"/>
              </w:rPr>
              <w:t>2013-14</w:t>
            </w:r>
          </w:p>
          <w:p w:rsidR="00333948" w:rsidRPr="00C47481" w:rsidRDefault="00333948" w:rsidP="00BE2911">
            <w:pPr>
              <w:widowControl w:val="0"/>
              <w:ind w:right="183"/>
              <w:rPr>
                <w:sz w:val="18"/>
                <w:szCs w:val="18"/>
              </w:rPr>
            </w:pPr>
            <w:r w:rsidRPr="00C47481">
              <w:rPr>
                <w:sz w:val="18"/>
                <w:szCs w:val="18"/>
              </w:rPr>
              <w:t>2014-15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6 ακαδ. έτη</w:t>
            </w:r>
          </w:p>
        </w:tc>
        <w:tc>
          <w:tcPr>
            <w:tcW w:w="3261"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071" w:type="dxa"/>
          </w:tcPr>
          <w:p w:rsidR="00333948" w:rsidRPr="00C47481" w:rsidRDefault="00333948" w:rsidP="00BE2911">
            <w:pPr>
              <w:widowControl w:val="0"/>
              <w:ind w:right="183"/>
              <w:rPr>
                <w:sz w:val="18"/>
                <w:szCs w:val="18"/>
              </w:rPr>
            </w:pPr>
            <w:r w:rsidRPr="00C47481">
              <w:rPr>
                <w:sz w:val="18"/>
                <w:szCs w:val="18"/>
              </w:rPr>
              <w:t>Πιστοποιητικό Παιδαγωγικής και Διδακτικής Επάρκειας από  ΑΣΠΑΙΤΕ</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Χρήση Η/Υ </w:t>
            </w:r>
            <w:r w:rsidRPr="00C47481">
              <w:rPr>
                <w:sz w:val="18"/>
                <w:szCs w:val="18"/>
                <w:lang w:val="en-US"/>
              </w:rPr>
              <w:t>ECDL</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Παρακολούθηση σεμιναρίων  και συνεδρίων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Μέλος της ερευνητικής ομάδας και συγγραφικής επιτροπής – Εγχειρίδιο για ηλικιωμένους (Πρόγραμμα Λεονάρντο)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Δημοσίευση στο περιοδικό Παιδαγωγικό Ιδεοδρόμιο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Πιστοποιητικό Ειδίκευσης στην Συμβουλευτική και τον Προσανατολισμό της ΑΣΠΑΙΤΕ</w:t>
            </w:r>
          </w:p>
        </w:tc>
      </w:tr>
    </w:tbl>
    <w:p w:rsidR="00333948" w:rsidRPr="00C47481" w:rsidRDefault="00333948" w:rsidP="00CC3BEE">
      <w:pPr>
        <w:widowControl w:val="0"/>
        <w:rPr>
          <w:b/>
          <w:bCs/>
          <w:sz w:val="18"/>
          <w:szCs w:val="18"/>
        </w:rPr>
      </w:pPr>
    </w:p>
    <w:p w:rsidR="00333948" w:rsidRPr="00C47481" w:rsidRDefault="00333948" w:rsidP="00CC3BEE">
      <w:pPr>
        <w:widowControl w:val="0"/>
        <w:rPr>
          <w:b/>
          <w:bCs/>
          <w:sz w:val="18"/>
          <w:szCs w:val="18"/>
        </w:rPr>
      </w:pPr>
    </w:p>
    <w:p w:rsidR="00333948" w:rsidRPr="00C47481" w:rsidRDefault="00333948" w:rsidP="00CC3BEE">
      <w:pPr>
        <w:widowControl w:val="0"/>
        <w:rPr>
          <w:b/>
          <w:sz w:val="18"/>
          <w:szCs w:val="18"/>
        </w:rPr>
      </w:pPr>
      <w:r w:rsidRPr="00C47481">
        <w:rPr>
          <w:b/>
          <w:bCs/>
          <w:sz w:val="18"/>
          <w:szCs w:val="18"/>
          <w:lang w:val="en-US"/>
        </w:rPr>
        <w:t>29</w:t>
      </w:r>
      <w:r w:rsidRPr="00C47481">
        <w:rPr>
          <w:b/>
          <w:bCs/>
          <w:sz w:val="18"/>
          <w:szCs w:val="18"/>
        </w:rPr>
        <w:t xml:space="preserve">) </w:t>
      </w:r>
      <w:r w:rsidRPr="00C47481">
        <w:rPr>
          <w:sz w:val="18"/>
          <w:szCs w:val="18"/>
        </w:rPr>
        <w:t>ΟΝΟΜΑΤΕΠΩΝΥΜΟ</w:t>
      </w:r>
      <w:r w:rsidRPr="00C47481">
        <w:rPr>
          <w:b/>
          <w:sz w:val="18"/>
          <w:szCs w:val="18"/>
        </w:rPr>
        <w:t>: Κυριακοπούλου Κωνσταντίνα</w:t>
      </w:r>
    </w:p>
    <w:p w:rsidR="00333948" w:rsidRPr="00C47481" w:rsidRDefault="00333948" w:rsidP="00CC3BEE">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C918B4">
        <w:trPr>
          <w:trHeight w:val="1346"/>
        </w:trPr>
        <w:tc>
          <w:tcPr>
            <w:tcW w:w="1752" w:type="dxa"/>
          </w:tcPr>
          <w:p w:rsidR="00333948" w:rsidRPr="00C47481" w:rsidRDefault="00333948" w:rsidP="00C918B4">
            <w:pPr>
              <w:widowControl w:val="0"/>
              <w:jc w:val="center"/>
              <w:rPr>
                <w:b/>
                <w:sz w:val="18"/>
                <w:szCs w:val="18"/>
              </w:rPr>
            </w:pPr>
            <w:r w:rsidRPr="00C47481">
              <w:rPr>
                <w:b/>
                <w:sz w:val="18"/>
                <w:szCs w:val="18"/>
              </w:rPr>
              <w:t xml:space="preserve">ΑΤΟΜΙΚΑ </w:t>
            </w:r>
          </w:p>
          <w:p w:rsidR="00333948" w:rsidRPr="00C47481" w:rsidRDefault="00333948" w:rsidP="00C918B4">
            <w:pPr>
              <w:widowControl w:val="0"/>
              <w:jc w:val="center"/>
              <w:rPr>
                <w:sz w:val="18"/>
                <w:szCs w:val="18"/>
              </w:rPr>
            </w:pPr>
            <w:r w:rsidRPr="00C47481">
              <w:rPr>
                <w:b/>
                <w:sz w:val="18"/>
                <w:szCs w:val="18"/>
              </w:rPr>
              <w:t>ΣΤΟΙΧΕΙΑ</w:t>
            </w:r>
          </w:p>
        </w:tc>
        <w:tc>
          <w:tcPr>
            <w:tcW w:w="2127" w:type="dxa"/>
          </w:tcPr>
          <w:p w:rsidR="00333948" w:rsidRPr="00C47481" w:rsidRDefault="00333948" w:rsidP="00C918B4">
            <w:pPr>
              <w:widowControl w:val="0"/>
              <w:jc w:val="center"/>
              <w:rPr>
                <w:b/>
                <w:sz w:val="18"/>
                <w:szCs w:val="18"/>
              </w:rPr>
            </w:pPr>
            <w:r w:rsidRPr="00C47481">
              <w:rPr>
                <w:b/>
                <w:sz w:val="18"/>
                <w:szCs w:val="18"/>
              </w:rPr>
              <w:t>ΜΕΤΑΠΤΥΧΙΑΚΟΙ</w:t>
            </w:r>
          </w:p>
          <w:p w:rsidR="00333948" w:rsidRPr="00C47481" w:rsidRDefault="00333948" w:rsidP="00C918B4">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C918B4">
            <w:pPr>
              <w:widowControl w:val="0"/>
              <w:jc w:val="center"/>
              <w:rPr>
                <w:b/>
                <w:sz w:val="18"/>
                <w:szCs w:val="18"/>
              </w:rPr>
            </w:pPr>
            <w:r w:rsidRPr="00C47481">
              <w:rPr>
                <w:b/>
                <w:sz w:val="18"/>
                <w:szCs w:val="18"/>
              </w:rPr>
              <w:t>ΕΠΑΓΓΕΛΜΑΤΙΚΗ ΠΡΟΫΠΗΡΕΣΙΑ</w:t>
            </w:r>
          </w:p>
          <w:p w:rsidR="00333948" w:rsidRPr="00C47481" w:rsidRDefault="00333948" w:rsidP="00C918B4">
            <w:pPr>
              <w:widowControl w:val="0"/>
              <w:jc w:val="center"/>
              <w:rPr>
                <w:b/>
                <w:sz w:val="18"/>
                <w:szCs w:val="18"/>
              </w:rPr>
            </w:pPr>
            <w:r w:rsidRPr="00C47481">
              <w:rPr>
                <w:b/>
                <w:sz w:val="18"/>
                <w:szCs w:val="18"/>
              </w:rPr>
              <w:t>5 ΕΤΗ</w:t>
            </w:r>
          </w:p>
        </w:tc>
        <w:tc>
          <w:tcPr>
            <w:tcW w:w="2693" w:type="dxa"/>
          </w:tcPr>
          <w:p w:rsidR="00333948" w:rsidRPr="00C47481" w:rsidRDefault="00333948" w:rsidP="00C918B4">
            <w:pPr>
              <w:widowControl w:val="0"/>
              <w:jc w:val="center"/>
              <w:rPr>
                <w:b/>
                <w:sz w:val="18"/>
                <w:szCs w:val="18"/>
              </w:rPr>
            </w:pPr>
            <w:r w:rsidRPr="00C47481">
              <w:rPr>
                <w:b/>
                <w:sz w:val="18"/>
                <w:szCs w:val="18"/>
              </w:rPr>
              <w:t>ΔΙΔΑΚΤΙΚΗ</w:t>
            </w:r>
          </w:p>
          <w:p w:rsidR="00333948" w:rsidRPr="00C47481" w:rsidRDefault="00333948" w:rsidP="00C918B4">
            <w:pPr>
              <w:widowControl w:val="0"/>
              <w:jc w:val="center"/>
              <w:rPr>
                <w:b/>
                <w:sz w:val="18"/>
                <w:szCs w:val="18"/>
              </w:rPr>
            </w:pPr>
            <w:r w:rsidRPr="00C47481">
              <w:rPr>
                <w:b/>
                <w:sz w:val="18"/>
                <w:szCs w:val="18"/>
              </w:rPr>
              <w:t>ΠΡΟΫΠΗΡΕΣΙΑ</w:t>
            </w:r>
          </w:p>
          <w:p w:rsidR="00333948" w:rsidRPr="00C47481" w:rsidRDefault="00333948" w:rsidP="00C918B4">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C918B4">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C918B4">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C918B4">
            <w:pPr>
              <w:widowControl w:val="0"/>
              <w:jc w:val="center"/>
              <w:rPr>
                <w:b/>
                <w:sz w:val="18"/>
                <w:szCs w:val="18"/>
              </w:rPr>
            </w:pPr>
            <w:r w:rsidRPr="00C47481">
              <w:rPr>
                <w:b/>
                <w:sz w:val="18"/>
                <w:szCs w:val="18"/>
              </w:rPr>
              <w:t>ΆΛΛΑ ΣΤΟΙΧΕΙΑ</w:t>
            </w:r>
          </w:p>
        </w:tc>
      </w:tr>
      <w:tr w:rsidR="00333948" w:rsidRPr="00C47481" w:rsidTr="00C918B4">
        <w:tc>
          <w:tcPr>
            <w:tcW w:w="1752" w:type="dxa"/>
          </w:tcPr>
          <w:p w:rsidR="00333948" w:rsidRPr="00C47481" w:rsidRDefault="00333948" w:rsidP="00C918B4">
            <w:pPr>
              <w:widowControl w:val="0"/>
              <w:rPr>
                <w:sz w:val="18"/>
                <w:szCs w:val="18"/>
              </w:rPr>
            </w:pPr>
            <w:r w:rsidRPr="00C47481">
              <w:rPr>
                <w:sz w:val="18"/>
                <w:szCs w:val="18"/>
              </w:rPr>
              <w:t>Έτος γέννησης: 1989</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ΒΑΣΙΚΟ ΠΤΥΧΙΟ</w:t>
            </w:r>
          </w:p>
          <w:p w:rsidR="00333948" w:rsidRPr="00C47481" w:rsidRDefault="00333948" w:rsidP="00C918B4">
            <w:pPr>
              <w:widowControl w:val="0"/>
              <w:rPr>
                <w:sz w:val="18"/>
                <w:szCs w:val="18"/>
              </w:rPr>
            </w:pPr>
            <w:r w:rsidRPr="00C47481">
              <w:rPr>
                <w:sz w:val="18"/>
                <w:szCs w:val="18"/>
              </w:rPr>
              <w:t xml:space="preserve">Κοινωνική Εργασία </w:t>
            </w:r>
          </w:p>
          <w:p w:rsidR="00333948" w:rsidRPr="00C47481" w:rsidRDefault="00333948" w:rsidP="00C918B4">
            <w:pPr>
              <w:widowControl w:val="0"/>
              <w:rPr>
                <w:sz w:val="18"/>
                <w:szCs w:val="18"/>
              </w:rPr>
            </w:pPr>
            <w:r w:rsidRPr="00C47481">
              <w:rPr>
                <w:sz w:val="18"/>
                <w:szCs w:val="18"/>
              </w:rPr>
              <w:t>ΤΕΙ Πάτρας</w:t>
            </w:r>
          </w:p>
          <w:p w:rsidR="00333948" w:rsidRPr="00C47481" w:rsidRDefault="00333948" w:rsidP="00C918B4">
            <w:pPr>
              <w:widowControl w:val="0"/>
              <w:rPr>
                <w:sz w:val="18"/>
                <w:szCs w:val="18"/>
              </w:rPr>
            </w:pPr>
            <w:r w:rsidRPr="00C47481">
              <w:rPr>
                <w:sz w:val="18"/>
                <w:szCs w:val="18"/>
              </w:rPr>
              <w:t>2010</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tc>
        <w:tc>
          <w:tcPr>
            <w:tcW w:w="2127" w:type="dxa"/>
          </w:tcPr>
          <w:p w:rsidR="00333948" w:rsidRPr="00C47481" w:rsidRDefault="00333948" w:rsidP="00C918B4">
            <w:pPr>
              <w:widowControl w:val="0"/>
              <w:rPr>
                <w:sz w:val="18"/>
                <w:szCs w:val="18"/>
              </w:rPr>
            </w:pPr>
            <w:r w:rsidRPr="00C47481">
              <w:rPr>
                <w:sz w:val="18"/>
                <w:szCs w:val="18"/>
              </w:rPr>
              <w:t>Μεταπτυχιακό Δίπλωμα Ειδίκευσης στον Πολιτισμό και Ανθρώπινη Ανάπτυξη</w:t>
            </w:r>
          </w:p>
          <w:p w:rsidR="00333948" w:rsidRPr="00C47481" w:rsidRDefault="00333948" w:rsidP="00C918B4">
            <w:pPr>
              <w:widowControl w:val="0"/>
              <w:rPr>
                <w:sz w:val="18"/>
                <w:szCs w:val="18"/>
              </w:rPr>
            </w:pPr>
          </w:p>
        </w:tc>
        <w:tc>
          <w:tcPr>
            <w:tcW w:w="2551" w:type="dxa"/>
          </w:tcPr>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 xml:space="preserve"> Γιατροί του κόσμου Ελληνική αντιπροσωπεία 1/7/2012 – 7/2016</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Σύνολο : 4 έτη</w:t>
            </w:r>
          </w:p>
        </w:tc>
        <w:tc>
          <w:tcPr>
            <w:tcW w:w="2693" w:type="dxa"/>
          </w:tcPr>
          <w:p w:rsidR="00333948" w:rsidRPr="00C47481" w:rsidRDefault="00333948" w:rsidP="00C918B4">
            <w:pPr>
              <w:widowControl w:val="0"/>
              <w:rPr>
                <w:b/>
                <w:sz w:val="18"/>
                <w:szCs w:val="18"/>
              </w:rPr>
            </w:pPr>
          </w:p>
        </w:tc>
        <w:tc>
          <w:tcPr>
            <w:tcW w:w="2694" w:type="dxa"/>
          </w:tcPr>
          <w:p w:rsidR="00333948" w:rsidRPr="00C47481" w:rsidRDefault="00333948" w:rsidP="00C918B4">
            <w:pPr>
              <w:widowControl w:val="0"/>
              <w:rPr>
                <w:sz w:val="18"/>
                <w:szCs w:val="18"/>
              </w:rPr>
            </w:pPr>
            <w:r w:rsidRPr="00C47481">
              <w:rPr>
                <w:sz w:val="18"/>
                <w:szCs w:val="18"/>
              </w:rPr>
              <w:t xml:space="preserve">1 δημοσίευση σε Αγγλικό </w:t>
            </w:r>
            <w:r w:rsidRPr="00C47481">
              <w:rPr>
                <w:rFonts w:cs="Tahoma"/>
                <w:sz w:val="18"/>
                <w:szCs w:val="18"/>
              </w:rPr>
              <w:t>βιβλίο</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tc>
        <w:tc>
          <w:tcPr>
            <w:tcW w:w="2693" w:type="dxa"/>
          </w:tcPr>
          <w:p w:rsidR="00333948" w:rsidRPr="00C47481" w:rsidRDefault="00333948" w:rsidP="00C918B4">
            <w:pPr>
              <w:widowControl w:val="0"/>
              <w:rPr>
                <w:sz w:val="18"/>
                <w:szCs w:val="18"/>
              </w:rPr>
            </w:pPr>
            <w:r w:rsidRPr="00C47481">
              <w:rPr>
                <w:sz w:val="18"/>
                <w:szCs w:val="18"/>
              </w:rPr>
              <w:t>Εκπαιδευτικό πρόγραμμα εξ αποστάσεως (</w:t>
            </w:r>
            <w:r w:rsidRPr="00C47481">
              <w:rPr>
                <w:sz w:val="18"/>
                <w:szCs w:val="18"/>
                <w:lang w:val="en-US"/>
              </w:rPr>
              <w:t>Leonardo</w:t>
            </w:r>
            <w:r w:rsidRPr="00C47481">
              <w:rPr>
                <w:sz w:val="18"/>
                <w:szCs w:val="18"/>
              </w:rPr>
              <w:t>)</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 xml:space="preserve">Αγγλικά </w:t>
            </w:r>
          </w:p>
          <w:p w:rsidR="00333948" w:rsidRPr="00C47481" w:rsidRDefault="00333948" w:rsidP="00C918B4">
            <w:pPr>
              <w:widowControl w:val="0"/>
              <w:rPr>
                <w:sz w:val="18"/>
                <w:szCs w:val="18"/>
              </w:rPr>
            </w:pPr>
            <w:r w:rsidRPr="00C47481">
              <w:rPr>
                <w:sz w:val="18"/>
                <w:szCs w:val="18"/>
              </w:rPr>
              <w:t>Η/Υ</w:t>
            </w:r>
          </w:p>
          <w:p w:rsidR="00333948" w:rsidRPr="00C47481" w:rsidRDefault="00333948" w:rsidP="00C918B4">
            <w:pPr>
              <w:widowControl w:val="0"/>
              <w:rPr>
                <w:sz w:val="18"/>
                <w:szCs w:val="18"/>
              </w:rPr>
            </w:pPr>
            <w:r w:rsidRPr="00C47481">
              <w:rPr>
                <w:sz w:val="18"/>
                <w:szCs w:val="18"/>
              </w:rPr>
              <w:t>Πρόγραμμα Εκπαίδευσης Διαπολιτισμικών Μεσολαβητών</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Σεμινάριο</w:t>
            </w:r>
          </w:p>
          <w:p w:rsidR="00333948" w:rsidRPr="00C47481" w:rsidRDefault="00333948" w:rsidP="00C918B4">
            <w:pPr>
              <w:widowControl w:val="0"/>
              <w:rPr>
                <w:sz w:val="18"/>
                <w:szCs w:val="18"/>
              </w:rPr>
            </w:pP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color w:val="auto"/>
          <w:sz w:val="18"/>
          <w:szCs w:val="18"/>
        </w:rPr>
      </w:pPr>
    </w:p>
    <w:p w:rsidR="00333948" w:rsidRPr="00C47481" w:rsidRDefault="00333948" w:rsidP="00BE2911">
      <w:pPr>
        <w:widowControl w:val="0"/>
        <w:rPr>
          <w:b/>
          <w:sz w:val="18"/>
          <w:szCs w:val="18"/>
        </w:rPr>
      </w:pPr>
    </w:p>
    <w:p w:rsidR="00333948" w:rsidRPr="00C47481" w:rsidRDefault="00333948" w:rsidP="00BB66FA">
      <w:pPr>
        <w:widowControl w:val="0"/>
        <w:rPr>
          <w:b/>
          <w:bCs/>
          <w:sz w:val="18"/>
          <w:szCs w:val="18"/>
        </w:rPr>
      </w:pPr>
      <w:r w:rsidRPr="00C47481">
        <w:rPr>
          <w:b/>
          <w:sz w:val="18"/>
          <w:szCs w:val="18"/>
          <w:lang w:val="en-US"/>
        </w:rPr>
        <w:t>30</w:t>
      </w:r>
      <w:r w:rsidRPr="00C47481">
        <w:rPr>
          <w:b/>
          <w:sz w:val="18"/>
          <w:szCs w:val="18"/>
        </w:rPr>
        <w:t>)</w:t>
      </w:r>
      <w:r w:rsidRPr="00C47481">
        <w:rPr>
          <w:sz w:val="18"/>
          <w:szCs w:val="18"/>
        </w:rPr>
        <w:t xml:space="preserve"> ΟΝΟΜΑΤΕΠΩΝΥΜΟ</w:t>
      </w:r>
      <w:r w:rsidRPr="00C47481">
        <w:rPr>
          <w:b/>
          <w:bCs/>
          <w:sz w:val="18"/>
          <w:szCs w:val="18"/>
        </w:rPr>
        <w:t>:  Κύρου Ιωάννα</w:t>
      </w:r>
    </w:p>
    <w:p w:rsidR="00333948" w:rsidRPr="00C47481" w:rsidRDefault="00333948" w:rsidP="00BB66FA">
      <w:pPr>
        <w:widowControl w:val="0"/>
        <w:ind w:right="183"/>
        <w:rPr>
          <w:b/>
          <w:sz w:val="18"/>
          <w:szCs w:val="18"/>
        </w:rPr>
      </w:pPr>
    </w:p>
    <w:tbl>
      <w:tblPr>
        <w:tblW w:w="14598" w:type="dxa"/>
        <w:jc w:val="center"/>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2170"/>
        <w:gridCol w:w="2039"/>
        <w:gridCol w:w="3119"/>
        <w:gridCol w:w="2268"/>
        <w:gridCol w:w="2705"/>
        <w:gridCol w:w="2297"/>
      </w:tblGrid>
      <w:tr w:rsidR="00333948" w:rsidRPr="00C47481" w:rsidTr="00056666">
        <w:trPr>
          <w:jc w:val="center"/>
        </w:trPr>
        <w:tc>
          <w:tcPr>
            <w:tcW w:w="2170" w:type="dxa"/>
            <w:tcBorders>
              <w:top w:val="single" w:sz="6" w:space="0" w:color="auto"/>
              <w:bottom w:val="single" w:sz="6" w:space="0" w:color="auto"/>
              <w:right w:val="single" w:sz="6" w:space="0" w:color="auto"/>
            </w:tcBorders>
          </w:tcPr>
          <w:p w:rsidR="00333948" w:rsidRPr="00C47481" w:rsidRDefault="00333948" w:rsidP="00056666">
            <w:pPr>
              <w:widowControl w:val="0"/>
              <w:ind w:right="183"/>
              <w:rPr>
                <w:b/>
                <w:sz w:val="18"/>
                <w:szCs w:val="18"/>
              </w:rPr>
            </w:pPr>
            <w:r w:rsidRPr="00C47481">
              <w:rPr>
                <w:b/>
                <w:sz w:val="18"/>
                <w:szCs w:val="18"/>
              </w:rPr>
              <w:t>ΑΤΟΜΙΚΑ</w:t>
            </w:r>
          </w:p>
          <w:p w:rsidR="00333948" w:rsidRPr="00C47481" w:rsidRDefault="00333948" w:rsidP="00056666">
            <w:pPr>
              <w:widowControl w:val="0"/>
              <w:ind w:right="183"/>
              <w:rPr>
                <w:sz w:val="18"/>
                <w:szCs w:val="18"/>
              </w:rPr>
            </w:pPr>
            <w:r w:rsidRPr="00C47481">
              <w:rPr>
                <w:b/>
                <w:sz w:val="18"/>
                <w:szCs w:val="18"/>
              </w:rPr>
              <w:t>ΣΤΟΙΧΕΙΑ</w:t>
            </w: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b/>
                <w:sz w:val="18"/>
                <w:szCs w:val="18"/>
              </w:rPr>
            </w:pPr>
            <w:r w:rsidRPr="00C47481">
              <w:rPr>
                <w:b/>
                <w:sz w:val="18"/>
                <w:szCs w:val="18"/>
              </w:rPr>
              <w:t>ΜΕΤΑΠΤΥΧΙΑΚΟΙ</w:t>
            </w:r>
          </w:p>
          <w:p w:rsidR="00333948" w:rsidRPr="00C47481" w:rsidRDefault="00333948" w:rsidP="00056666">
            <w:pPr>
              <w:pStyle w:val="Heading4"/>
              <w:keepNext w:val="0"/>
              <w:widowControl w:val="0"/>
              <w:spacing w:before="0" w:after="0"/>
              <w:ind w:right="183"/>
              <w:rPr>
                <w:sz w:val="18"/>
                <w:szCs w:val="18"/>
              </w:rPr>
            </w:pPr>
            <w:r w:rsidRPr="00C47481">
              <w:rPr>
                <w:sz w:val="18"/>
                <w:szCs w:val="18"/>
              </w:rPr>
              <w:t>ΤΙΤΛΟΙ ΣΠΟΥΔΩΝ</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b/>
                <w:sz w:val="18"/>
                <w:szCs w:val="18"/>
              </w:rPr>
            </w:pPr>
            <w:r w:rsidRPr="00C47481">
              <w:rPr>
                <w:b/>
                <w:sz w:val="18"/>
                <w:szCs w:val="18"/>
              </w:rPr>
              <w:t>ΕΠΑΓΓΕΛΜΑΤΙΚΗ ΠΡΟΥΠΗΡΕΣΙΑ</w:t>
            </w:r>
          </w:p>
          <w:p w:rsidR="00333948" w:rsidRPr="00C47481" w:rsidRDefault="00333948" w:rsidP="00056666">
            <w:pPr>
              <w:widowControl w:val="0"/>
              <w:ind w:right="183"/>
              <w:rPr>
                <w:b/>
                <w:sz w:val="18"/>
                <w:szCs w:val="18"/>
              </w:rPr>
            </w:pPr>
            <w:r w:rsidRPr="00C47481">
              <w:rPr>
                <w:b/>
                <w:sz w:val="18"/>
                <w:szCs w:val="18"/>
              </w:rPr>
              <w:t>5 ΕΤΗ</w:t>
            </w: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b/>
                <w:sz w:val="18"/>
                <w:szCs w:val="18"/>
              </w:rPr>
            </w:pPr>
            <w:r w:rsidRPr="00C47481">
              <w:rPr>
                <w:b/>
                <w:sz w:val="18"/>
                <w:szCs w:val="18"/>
              </w:rPr>
              <w:t>ΔΙΔΑΚΤΙΚΗ</w:t>
            </w:r>
          </w:p>
          <w:p w:rsidR="00333948" w:rsidRPr="00C47481" w:rsidRDefault="00333948" w:rsidP="00056666">
            <w:pPr>
              <w:widowControl w:val="0"/>
              <w:ind w:right="183"/>
              <w:rPr>
                <w:b/>
                <w:sz w:val="18"/>
                <w:szCs w:val="18"/>
              </w:rPr>
            </w:pPr>
            <w:r w:rsidRPr="00C47481">
              <w:rPr>
                <w:b/>
                <w:sz w:val="18"/>
                <w:szCs w:val="18"/>
              </w:rPr>
              <w:t>ΠΡΟΥΠΗΡΕΣΙΑ</w:t>
            </w:r>
          </w:p>
          <w:p w:rsidR="00333948" w:rsidRPr="00C47481" w:rsidRDefault="00333948" w:rsidP="00056666">
            <w:pPr>
              <w:pStyle w:val="Heading4"/>
              <w:keepNext w:val="0"/>
              <w:widowControl w:val="0"/>
              <w:spacing w:before="0" w:after="0"/>
              <w:ind w:right="183"/>
              <w:rPr>
                <w:sz w:val="18"/>
                <w:szCs w:val="18"/>
              </w:rPr>
            </w:pPr>
            <w:r w:rsidRPr="00C47481">
              <w:rPr>
                <w:sz w:val="18"/>
                <w:szCs w:val="18"/>
              </w:rPr>
              <w:t>ΜΕΧΡΙ 3 ΕΤΗ</w:t>
            </w: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97" w:type="dxa"/>
            <w:tcBorders>
              <w:top w:val="single" w:sz="6" w:space="0" w:color="auto"/>
              <w:left w:val="single" w:sz="6" w:space="0" w:color="auto"/>
              <w:bottom w:val="single" w:sz="6" w:space="0" w:color="auto"/>
            </w:tcBorders>
          </w:tcPr>
          <w:p w:rsidR="00333948" w:rsidRPr="00C47481" w:rsidRDefault="00333948" w:rsidP="00056666">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056666">
            <w:pPr>
              <w:widowControl w:val="0"/>
              <w:ind w:right="183"/>
              <w:rPr>
                <w:b/>
                <w:sz w:val="18"/>
                <w:szCs w:val="18"/>
              </w:rPr>
            </w:pPr>
            <w:r w:rsidRPr="00C47481">
              <w:rPr>
                <w:b/>
                <w:sz w:val="18"/>
                <w:szCs w:val="18"/>
              </w:rPr>
              <w:t>Άλλα πτυχία</w:t>
            </w:r>
          </w:p>
        </w:tc>
      </w:tr>
      <w:tr w:rsidR="00333948" w:rsidRPr="00C47481" w:rsidTr="00056666">
        <w:trPr>
          <w:jc w:val="center"/>
        </w:trPr>
        <w:tc>
          <w:tcPr>
            <w:tcW w:w="2170" w:type="dxa"/>
            <w:tcBorders>
              <w:top w:val="single" w:sz="6" w:space="0" w:color="auto"/>
              <w:bottom w:val="single" w:sz="6" w:space="0" w:color="auto"/>
              <w:right w:val="single" w:sz="6" w:space="0" w:color="auto"/>
            </w:tcBorders>
          </w:tcPr>
          <w:p w:rsidR="00333948" w:rsidRPr="00C47481" w:rsidRDefault="00333948" w:rsidP="00056666">
            <w:pPr>
              <w:widowControl w:val="0"/>
              <w:ind w:right="183"/>
              <w:rPr>
                <w:sz w:val="18"/>
                <w:szCs w:val="18"/>
              </w:rPr>
            </w:pPr>
            <w:r w:rsidRPr="00C47481">
              <w:rPr>
                <w:sz w:val="18"/>
                <w:szCs w:val="18"/>
              </w:rPr>
              <w:t xml:space="preserve">Έτος γέννησης: 1979 </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Τμήμα Κοινωνικής Εργασίας, ΤΕΙ Κρήτης, 2003</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ΞΕΝΗ ΓΛΩΣΣΑ</w:t>
            </w:r>
          </w:p>
          <w:p w:rsidR="00333948" w:rsidRPr="00C47481" w:rsidRDefault="00333948" w:rsidP="00BB66FA">
            <w:pPr>
              <w:pStyle w:val="BodyText2"/>
              <w:ind w:right="183"/>
              <w:rPr>
                <w:color w:val="auto"/>
                <w:sz w:val="18"/>
                <w:szCs w:val="18"/>
              </w:rPr>
            </w:pPr>
            <w:r w:rsidRPr="00C47481">
              <w:rPr>
                <w:rFonts w:ascii="Calibri" w:hAnsi="Calibri"/>
                <w:b w:val="0"/>
                <w:color w:val="auto"/>
                <w:sz w:val="18"/>
                <w:szCs w:val="18"/>
                <w:lang w:val="el-GR"/>
              </w:rPr>
              <w:t xml:space="preserve">Αγγλικά </w:t>
            </w:r>
          </w:p>
          <w:p w:rsidR="00333948" w:rsidRPr="00C47481" w:rsidRDefault="00333948" w:rsidP="00056666">
            <w:pPr>
              <w:widowControl w:val="0"/>
              <w:ind w:right="183"/>
              <w:rPr>
                <w:sz w:val="18"/>
                <w:szCs w:val="18"/>
              </w:rPr>
            </w:pP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BB66FA">
            <w:pPr>
              <w:widowControl w:val="0"/>
              <w:ind w:right="183"/>
              <w:rPr>
                <w:sz w:val="18"/>
                <w:szCs w:val="18"/>
              </w:rPr>
            </w:pPr>
            <w:r w:rsidRPr="00C47481">
              <w:rPr>
                <w:sz w:val="18"/>
                <w:szCs w:val="18"/>
                <w:lang w:val="en-US"/>
              </w:rPr>
              <w:t>MPH</w:t>
            </w:r>
            <w:r w:rsidRPr="00C47481">
              <w:rPr>
                <w:sz w:val="18"/>
                <w:szCs w:val="18"/>
              </w:rPr>
              <w:t>: Δημόσια Υγεία &amp; Διοίκηση Υπηρεσιών Υγείας, 2012</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Ίδρυμα Νεολαίας και Δια Βίου Μάθησης 22/6/2011 έως 7/5/2016</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ΤΕΙ Κρήτης 12/5/2011 έως 30/6/2011</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Φροντίδα ΜΕΠΕ 1/6/2010 έως 31/12/2010</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Εθνικό ίδρυμα νεότητας  4/11/2008 έως 31/12/2009</w:t>
            </w:r>
          </w:p>
          <w:p w:rsidR="00333948" w:rsidRPr="00C47481" w:rsidRDefault="00333948" w:rsidP="00056666">
            <w:pPr>
              <w:widowControl w:val="0"/>
              <w:ind w:right="183"/>
              <w:rPr>
                <w:sz w:val="18"/>
                <w:szCs w:val="18"/>
              </w:rPr>
            </w:pPr>
          </w:p>
          <w:p w:rsidR="00333948" w:rsidRPr="00C47481" w:rsidRDefault="00333948" w:rsidP="00056666">
            <w:pPr>
              <w:widowControl w:val="0"/>
              <w:ind w:right="183"/>
              <w:rPr>
                <w:sz w:val="18"/>
                <w:szCs w:val="18"/>
              </w:rPr>
            </w:pPr>
            <w:r w:rsidRPr="00C47481">
              <w:rPr>
                <w:sz w:val="18"/>
                <w:szCs w:val="18"/>
              </w:rPr>
              <w:t xml:space="preserve">Αναπτυξιακή εταιρεία Ορεστιάδας 11/6/2004 έως 11/12/2004 </w:t>
            </w:r>
          </w:p>
          <w:p w:rsidR="00333948" w:rsidRPr="00C47481" w:rsidRDefault="00333948" w:rsidP="00056666">
            <w:pPr>
              <w:widowControl w:val="0"/>
              <w:ind w:right="183"/>
              <w:rPr>
                <w:b/>
                <w:sz w:val="18"/>
                <w:szCs w:val="18"/>
              </w:rPr>
            </w:pPr>
          </w:p>
          <w:p w:rsidR="00333948" w:rsidRPr="00C47481" w:rsidRDefault="00333948" w:rsidP="00056666">
            <w:pPr>
              <w:widowControl w:val="0"/>
              <w:ind w:right="183"/>
              <w:rPr>
                <w:sz w:val="18"/>
                <w:szCs w:val="18"/>
              </w:rPr>
            </w:pPr>
            <w:r w:rsidRPr="00C47481">
              <w:rPr>
                <w:b/>
                <w:sz w:val="18"/>
                <w:szCs w:val="18"/>
              </w:rPr>
              <w:t>Σύνολο: 5 έτη και 1 μήνας</w:t>
            </w: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sz w:val="18"/>
                <w:szCs w:val="18"/>
              </w:rPr>
            </w:pPr>
            <w:r w:rsidRPr="00C47481">
              <w:rPr>
                <w:sz w:val="18"/>
                <w:szCs w:val="18"/>
              </w:rPr>
              <w:t>ΤΕΙ Κρήτης 2006-2007ε – 2014-15 χ</w:t>
            </w:r>
          </w:p>
          <w:p w:rsidR="00333948" w:rsidRPr="00C47481" w:rsidRDefault="00333948" w:rsidP="00056666">
            <w:pPr>
              <w:widowControl w:val="0"/>
              <w:ind w:right="183"/>
              <w:rPr>
                <w:b/>
                <w:sz w:val="18"/>
                <w:szCs w:val="18"/>
              </w:rPr>
            </w:pPr>
          </w:p>
          <w:p w:rsidR="00333948" w:rsidRPr="00C47481" w:rsidRDefault="00333948" w:rsidP="00056666">
            <w:pPr>
              <w:widowControl w:val="0"/>
              <w:ind w:right="183"/>
              <w:rPr>
                <w:b/>
                <w:sz w:val="18"/>
                <w:szCs w:val="18"/>
              </w:rPr>
            </w:pPr>
            <w:r w:rsidRPr="00C47481">
              <w:rPr>
                <w:b/>
                <w:sz w:val="18"/>
                <w:szCs w:val="18"/>
              </w:rPr>
              <w:t xml:space="preserve">Σύνολο 8 ακαδημαϊκά έτη </w:t>
            </w: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056666">
            <w:pPr>
              <w:widowControl w:val="0"/>
              <w:ind w:right="183"/>
              <w:rPr>
                <w:sz w:val="18"/>
                <w:szCs w:val="18"/>
              </w:rPr>
            </w:pPr>
            <w:r w:rsidRPr="00C47481">
              <w:rPr>
                <w:sz w:val="18"/>
                <w:szCs w:val="18"/>
              </w:rPr>
              <w:t>1 δημοσίευση σε συλλογικό τόμο</w:t>
            </w:r>
          </w:p>
          <w:p w:rsidR="00333948" w:rsidRPr="00C47481" w:rsidRDefault="00333948" w:rsidP="00056666">
            <w:pPr>
              <w:widowControl w:val="0"/>
              <w:ind w:right="183"/>
              <w:rPr>
                <w:sz w:val="18"/>
                <w:szCs w:val="18"/>
              </w:rPr>
            </w:pPr>
            <w:r w:rsidRPr="00C47481">
              <w:rPr>
                <w:sz w:val="18"/>
                <w:szCs w:val="18"/>
              </w:rPr>
              <w:t>6 εισηγήσεις σε ελληνικά συνέδρια</w:t>
            </w:r>
          </w:p>
        </w:tc>
        <w:tc>
          <w:tcPr>
            <w:tcW w:w="2297" w:type="dxa"/>
            <w:tcBorders>
              <w:top w:val="single" w:sz="6" w:space="0" w:color="auto"/>
              <w:left w:val="single" w:sz="6" w:space="0" w:color="auto"/>
              <w:bottom w:val="single" w:sz="6" w:space="0" w:color="auto"/>
            </w:tcBorders>
          </w:tcPr>
          <w:p w:rsidR="00333948" w:rsidRPr="00C47481" w:rsidRDefault="00333948" w:rsidP="00056666">
            <w:pPr>
              <w:widowControl w:val="0"/>
              <w:ind w:right="183"/>
              <w:rPr>
                <w:sz w:val="18"/>
                <w:szCs w:val="18"/>
              </w:rPr>
            </w:pPr>
          </w:p>
        </w:tc>
      </w:tr>
    </w:tbl>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b/>
          <w:bCs/>
          <w:sz w:val="18"/>
          <w:szCs w:val="18"/>
        </w:rPr>
      </w:pPr>
      <w:r w:rsidRPr="00C47481">
        <w:rPr>
          <w:b/>
          <w:sz w:val="18"/>
          <w:szCs w:val="18"/>
          <w:lang w:val="en-US"/>
        </w:rPr>
        <w:t>31</w:t>
      </w:r>
      <w:r w:rsidRPr="00C47481">
        <w:rPr>
          <w:b/>
          <w:sz w:val="18"/>
          <w:szCs w:val="18"/>
        </w:rPr>
        <w:t>)</w:t>
      </w:r>
      <w:r w:rsidRPr="00C47481">
        <w:rPr>
          <w:sz w:val="18"/>
          <w:szCs w:val="18"/>
        </w:rPr>
        <w:t xml:space="preserve"> ΟΝΟΜΑΤΕΠΩΝΥΜΟ</w:t>
      </w:r>
      <w:r w:rsidRPr="00C47481">
        <w:rPr>
          <w:b/>
          <w:bCs/>
          <w:sz w:val="18"/>
          <w:szCs w:val="18"/>
        </w:rPr>
        <w:t>:  Κωστοπούλου Στεργιανή</w:t>
      </w:r>
    </w:p>
    <w:p w:rsidR="00333948" w:rsidRPr="00C47481" w:rsidRDefault="00333948" w:rsidP="00BE2911">
      <w:pPr>
        <w:widowControl w:val="0"/>
        <w:rPr>
          <w:sz w:val="18"/>
          <w:szCs w:val="18"/>
        </w:rPr>
      </w:pPr>
    </w:p>
    <w:tbl>
      <w:tblPr>
        <w:tblpPr w:leftFromText="180" w:rightFromText="180" w:vertAnchor="text" w:horzAnchor="margin" w:tblpY="104"/>
        <w:tblW w:w="14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127"/>
        <w:gridCol w:w="2551"/>
        <w:gridCol w:w="2552"/>
        <w:gridCol w:w="3402"/>
        <w:gridCol w:w="2333"/>
      </w:tblGrid>
      <w:tr w:rsidR="00333948" w:rsidRPr="00C47481" w:rsidTr="00A71A51">
        <w:tc>
          <w:tcPr>
            <w:tcW w:w="1809"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52"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sz w:val="18"/>
                <w:szCs w:val="18"/>
              </w:rPr>
            </w:pPr>
            <w:r w:rsidRPr="00C47481">
              <w:rPr>
                <w:b/>
                <w:sz w:val="18"/>
                <w:szCs w:val="18"/>
              </w:rPr>
              <w:t>ΜΕΧΡΙ 3 ΕΤΗ</w:t>
            </w:r>
          </w:p>
        </w:tc>
        <w:tc>
          <w:tcPr>
            <w:tcW w:w="3402"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33"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A71A51">
        <w:tc>
          <w:tcPr>
            <w:tcW w:w="1809"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Αγγλική Γλώσσα και Φιλολογία – ΑΠΘ 2005</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ind w:left="34" w:hanging="34"/>
              <w:rPr>
                <w:sz w:val="18"/>
                <w:szCs w:val="18"/>
              </w:rPr>
            </w:pPr>
          </w:p>
        </w:tc>
        <w:tc>
          <w:tcPr>
            <w:tcW w:w="2127" w:type="dxa"/>
          </w:tcPr>
          <w:p w:rsidR="00333948" w:rsidRPr="00C47481" w:rsidRDefault="00333948" w:rsidP="00BE2911">
            <w:pPr>
              <w:widowControl w:val="0"/>
              <w:rPr>
                <w:sz w:val="18"/>
                <w:szCs w:val="18"/>
                <w:lang w:val="en-US"/>
              </w:rPr>
            </w:pPr>
            <w:r w:rsidRPr="00C47481">
              <w:rPr>
                <w:sz w:val="18"/>
                <w:szCs w:val="18"/>
                <w:lang w:val="en-US"/>
              </w:rPr>
              <w:t xml:space="preserve">MPhil </w:t>
            </w:r>
            <w:r w:rsidRPr="00C47481">
              <w:rPr>
                <w:sz w:val="18"/>
                <w:szCs w:val="18"/>
              </w:rPr>
              <w:t>ΕφαρμοσμένηςΓλωσσολογίας</w:t>
            </w:r>
            <w:r w:rsidRPr="00C47481">
              <w:rPr>
                <w:sz w:val="18"/>
                <w:szCs w:val="18"/>
                <w:lang w:val="en-US"/>
              </w:rPr>
              <w:t xml:space="preserve">, University of </w:t>
            </w:r>
            <w:smartTag w:uri="urn:schemas-microsoft-com:office:smarttags" w:element="place">
              <w:smartTag w:uri="urn:schemas-microsoft-com:office:smarttags" w:element="PlaceName">
                <w:r w:rsidRPr="00C47481">
                  <w:rPr>
                    <w:sz w:val="18"/>
                    <w:szCs w:val="18"/>
                    <w:lang w:val="en-US"/>
                  </w:rPr>
                  <w:t>Dublin</w:t>
                </w:r>
              </w:smartTag>
              <w:r w:rsidRPr="00C47481">
                <w:rPr>
                  <w:sz w:val="18"/>
                  <w:szCs w:val="18"/>
                  <w:lang w:val="en-US"/>
                </w:rPr>
                <w:t xml:space="preserve"> </w:t>
              </w:r>
              <w:smartTag w:uri="urn:schemas-microsoft-com:office:smarttags" w:element="PlaceName">
                <w:r w:rsidRPr="00C47481">
                  <w:rPr>
                    <w:sz w:val="18"/>
                    <w:szCs w:val="18"/>
                    <w:lang w:val="en-US"/>
                  </w:rPr>
                  <w:t>Trinity</w:t>
                </w:r>
              </w:smartTag>
              <w:r w:rsidRPr="00C47481">
                <w:rPr>
                  <w:sz w:val="18"/>
                  <w:szCs w:val="18"/>
                  <w:lang w:val="en-US"/>
                </w:rPr>
                <w:t xml:space="preserve"> </w:t>
              </w:r>
              <w:smartTag w:uri="urn:schemas-microsoft-com:office:smarttags" w:element="PlaceType">
                <w:r w:rsidRPr="00C47481">
                  <w:rPr>
                    <w:sz w:val="18"/>
                    <w:szCs w:val="18"/>
                    <w:lang w:val="en-US"/>
                  </w:rPr>
                  <w:t>College</w:t>
                </w:r>
              </w:smartTag>
            </w:smartTag>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r w:rsidRPr="00C47481">
              <w:rPr>
                <w:sz w:val="18"/>
                <w:szCs w:val="18"/>
                <w:lang w:val="en-US"/>
              </w:rPr>
              <w:t xml:space="preserve">Ph.D. </w:t>
            </w:r>
            <w:r w:rsidRPr="00C47481">
              <w:rPr>
                <w:sz w:val="18"/>
                <w:szCs w:val="18"/>
              </w:rPr>
              <w:t>ΕφαρμοσμένηςΓλωσσολογίας</w:t>
            </w:r>
            <w:r w:rsidRPr="00C47481">
              <w:rPr>
                <w:sz w:val="18"/>
                <w:szCs w:val="18"/>
                <w:lang w:val="en-US"/>
              </w:rPr>
              <w:t xml:space="preserve">, University of </w:t>
            </w:r>
            <w:smartTag w:uri="urn:schemas-microsoft-com:office:smarttags" w:element="place">
              <w:smartTag w:uri="urn:schemas-microsoft-com:office:smarttags" w:element="PlaceName">
                <w:r w:rsidRPr="00C47481">
                  <w:rPr>
                    <w:sz w:val="18"/>
                    <w:szCs w:val="18"/>
                    <w:lang w:val="en-US"/>
                  </w:rPr>
                  <w:t>Dublin</w:t>
                </w:r>
              </w:smartTag>
              <w:r w:rsidRPr="00C47481">
                <w:rPr>
                  <w:sz w:val="18"/>
                  <w:szCs w:val="18"/>
                  <w:lang w:val="en-US"/>
                </w:rPr>
                <w:t xml:space="preserve"> </w:t>
              </w:r>
              <w:smartTag w:uri="urn:schemas-microsoft-com:office:smarttags" w:element="PlaceName">
                <w:r w:rsidRPr="00C47481">
                  <w:rPr>
                    <w:sz w:val="18"/>
                    <w:szCs w:val="18"/>
                    <w:lang w:val="en-US"/>
                  </w:rPr>
                  <w:t>Trinity</w:t>
                </w:r>
              </w:smartTag>
              <w:r w:rsidRPr="00C47481">
                <w:rPr>
                  <w:sz w:val="18"/>
                  <w:szCs w:val="18"/>
                  <w:lang w:val="en-US"/>
                </w:rPr>
                <w:t xml:space="preserve"> </w:t>
              </w:r>
              <w:smartTag w:uri="urn:schemas-microsoft-com:office:smarttags" w:element="PlaceType">
                <w:r w:rsidRPr="00C47481">
                  <w:rPr>
                    <w:sz w:val="18"/>
                    <w:szCs w:val="18"/>
                    <w:lang w:val="en-US"/>
                  </w:rPr>
                  <w:t>College</w:t>
                </w:r>
              </w:smartTag>
            </w:smartTag>
          </w:p>
        </w:tc>
        <w:tc>
          <w:tcPr>
            <w:tcW w:w="2551" w:type="dxa"/>
          </w:tcPr>
          <w:p w:rsidR="00333948" w:rsidRPr="00C47481" w:rsidRDefault="00333948" w:rsidP="00BE2911">
            <w:pPr>
              <w:widowControl w:val="0"/>
              <w:rPr>
                <w:sz w:val="18"/>
                <w:szCs w:val="18"/>
              </w:rPr>
            </w:pPr>
            <w:r w:rsidRPr="00C47481">
              <w:rPr>
                <w:sz w:val="18"/>
                <w:szCs w:val="18"/>
              </w:rPr>
              <w:t>Κέντρο Δια Βίου Μάθησης. Ηράκλειο 9/3/2015-27/7/2015</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Ιδιωτικό Εκπαιδευτήριο Ε. Μακαλέκα 1/9/2005-1/12/2006   (209 ημ. ασφάλισης)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Ιδιωτικό Εκπαιδευτήριο Α. Ζουγλή 1/10/2003-1/12/2005 (341 ημ. ασφάλισης)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[209+341=22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MBS</w:t>
            </w:r>
            <w:r w:rsidRPr="00C47481">
              <w:rPr>
                <w:sz w:val="18"/>
                <w:szCs w:val="18"/>
              </w:rPr>
              <w:t xml:space="preserve"> Κολλέγιο Κρήτης Ε. Φουκαράκης ΟΕ 12-13Χ – 14-15</w:t>
            </w:r>
            <w:r w:rsidRPr="00C47481">
              <w:rPr>
                <w:sz w:val="18"/>
                <w:szCs w:val="18"/>
                <w:vertAlign w:val="superscript"/>
              </w:rPr>
              <w:t>Ε</w:t>
            </w:r>
            <w:r w:rsidRPr="00C47481">
              <w:rPr>
                <w:sz w:val="18"/>
                <w:szCs w:val="18"/>
              </w:rPr>
              <w:t xml:space="preserve">   (172 ημ. ασφάλισης = 6,88 μήνες)</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3 έτη 11 μήνες</w:t>
            </w:r>
          </w:p>
          <w:p w:rsidR="00333948" w:rsidRPr="00C47481" w:rsidRDefault="00333948" w:rsidP="00BE2911">
            <w:pPr>
              <w:widowControl w:val="0"/>
              <w:rPr>
                <w:sz w:val="18"/>
                <w:szCs w:val="18"/>
              </w:rPr>
            </w:pPr>
          </w:p>
        </w:tc>
        <w:tc>
          <w:tcPr>
            <w:tcW w:w="2552" w:type="dxa"/>
          </w:tcPr>
          <w:p w:rsidR="00333948" w:rsidRPr="00C47481" w:rsidRDefault="00333948" w:rsidP="00BE2911">
            <w:pPr>
              <w:widowControl w:val="0"/>
              <w:rPr>
                <w:sz w:val="18"/>
                <w:szCs w:val="18"/>
              </w:rPr>
            </w:pPr>
            <w:r w:rsidRPr="00C47481">
              <w:rPr>
                <w:sz w:val="18"/>
                <w:szCs w:val="18"/>
              </w:rPr>
              <w:t>ΤΕΙ Κρήτης – Τμ. Διοίκηση Επιχειρήσεων 13-14Χ</w:t>
            </w:r>
          </w:p>
          <w:p w:rsidR="00333948" w:rsidRPr="00C47481" w:rsidRDefault="00333948" w:rsidP="00BE2911">
            <w:pPr>
              <w:widowControl w:val="0"/>
              <w:rPr>
                <w:sz w:val="18"/>
                <w:szCs w:val="18"/>
              </w:rPr>
            </w:pPr>
          </w:p>
          <w:p w:rsidR="00333948" w:rsidRPr="00C47481" w:rsidRDefault="00333948" w:rsidP="00BE2911">
            <w:pPr>
              <w:widowControl w:val="0"/>
              <w:rPr>
                <w:sz w:val="18"/>
                <w:szCs w:val="18"/>
                <w:lang w:val="en-US"/>
              </w:rPr>
            </w:pPr>
            <w:r w:rsidRPr="00C47481">
              <w:rPr>
                <w:sz w:val="18"/>
                <w:szCs w:val="18"/>
              </w:rPr>
              <w:t>ΠανεπιστήμιοΚρήτης</w:t>
            </w:r>
            <w:r w:rsidRPr="00C47481">
              <w:rPr>
                <w:sz w:val="18"/>
                <w:szCs w:val="18"/>
                <w:lang w:val="en-US"/>
              </w:rPr>
              <w:t xml:space="preserve"> – </w:t>
            </w:r>
            <w:r w:rsidRPr="00C47481">
              <w:rPr>
                <w:sz w:val="18"/>
                <w:szCs w:val="18"/>
              </w:rPr>
              <w:t>Τμ</w:t>
            </w:r>
            <w:r w:rsidRPr="00C47481">
              <w:rPr>
                <w:sz w:val="18"/>
                <w:szCs w:val="18"/>
                <w:lang w:val="en-US"/>
              </w:rPr>
              <w:t xml:space="preserve">. </w:t>
            </w:r>
            <w:r w:rsidRPr="00C47481">
              <w:rPr>
                <w:sz w:val="18"/>
                <w:szCs w:val="18"/>
              </w:rPr>
              <w:t>Οικονομικών</w:t>
            </w:r>
            <w:r w:rsidRPr="00C47481">
              <w:rPr>
                <w:sz w:val="18"/>
                <w:szCs w:val="18"/>
                <w:lang w:val="en-US"/>
              </w:rPr>
              <w:t xml:space="preserve"> 11-12</w:t>
            </w:r>
            <w:r w:rsidRPr="00C47481">
              <w:rPr>
                <w:sz w:val="18"/>
                <w:szCs w:val="18"/>
                <w:vertAlign w:val="superscript"/>
              </w:rPr>
              <w:t>Ε</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r w:rsidRPr="00C47481">
              <w:rPr>
                <w:sz w:val="18"/>
                <w:szCs w:val="18"/>
                <w:lang w:val="en-US"/>
              </w:rPr>
              <w:t xml:space="preserve">Centre for Language and Communication Studies, </w:t>
            </w:r>
            <w:smartTag w:uri="urn:schemas-microsoft-com:office:smarttags" w:element="place">
              <w:smartTag w:uri="urn:schemas-microsoft-com:office:smarttags" w:element="PlaceType">
                <w:r w:rsidRPr="00C47481">
                  <w:rPr>
                    <w:sz w:val="18"/>
                    <w:szCs w:val="18"/>
                    <w:lang w:val="en-US"/>
                  </w:rPr>
                  <w:t>University</w:t>
                </w:r>
              </w:smartTag>
              <w:r w:rsidRPr="00C47481">
                <w:rPr>
                  <w:sz w:val="18"/>
                  <w:szCs w:val="18"/>
                  <w:lang w:val="en-US"/>
                </w:rPr>
                <w:t xml:space="preserve"> of </w:t>
              </w:r>
              <w:smartTag w:uri="urn:schemas-microsoft-com:office:smarttags" w:element="PlaceName">
                <w:r w:rsidRPr="00C47481">
                  <w:rPr>
                    <w:sz w:val="18"/>
                    <w:szCs w:val="18"/>
                    <w:lang w:val="en-US"/>
                  </w:rPr>
                  <w:t>Dublin</w:t>
                </w:r>
              </w:smartTag>
            </w:smartTag>
            <w:r w:rsidRPr="00C47481">
              <w:rPr>
                <w:sz w:val="18"/>
                <w:szCs w:val="18"/>
                <w:lang w:val="en-US"/>
              </w:rPr>
              <w:t xml:space="preserve"> Trinity College  08-09</w:t>
            </w:r>
            <w:r w:rsidRPr="00C47481">
              <w:rPr>
                <w:sz w:val="18"/>
                <w:szCs w:val="18"/>
              </w:rPr>
              <w:t>Χ</w:t>
            </w:r>
            <w:r w:rsidRPr="00C47481">
              <w:rPr>
                <w:sz w:val="18"/>
                <w:szCs w:val="18"/>
                <w:lang w:val="en-US"/>
              </w:rPr>
              <w:t xml:space="preserve"> – 10-11</w:t>
            </w:r>
            <w:r w:rsidRPr="00C47481">
              <w:rPr>
                <w:sz w:val="18"/>
                <w:szCs w:val="18"/>
              </w:rPr>
              <w:t>Ε</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r w:rsidRPr="00C47481">
              <w:rPr>
                <w:sz w:val="18"/>
                <w:szCs w:val="18"/>
              </w:rPr>
              <w:t>ΤμήμαΜηχανολογίας</w:t>
            </w:r>
            <w:r w:rsidRPr="00C47481">
              <w:rPr>
                <w:sz w:val="18"/>
                <w:szCs w:val="18"/>
                <w:lang w:val="en-US"/>
              </w:rPr>
              <w:t>, University of Dublin Trinity College  07-08</w:t>
            </w:r>
            <w:r w:rsidRPr="00C47481">
              <w:rPr>
                <w:sz w:val="18"/>
                <w:szCs w:val="18"/>
                <w:vertAlign w:val="superscript"/>
              </w:rPr>
              <w:t>Ε</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lang w:val="en-US"/>
              </w:rPr>
            </w:pPr>
            <w:r w:rsidRPr="00C47481">
              <w:rPr>
                <w:sz w:val="18"/>
                <w:szCs w:val="18"/>
              </w:rPr>
              <w:t>ΤμήμαΚλασσικώνΣπουδών</w:t>
            </w:r>
            <w:r w:rsidRPr="00C47481">
              <w:rPr>
                <w:sz w:val="18"/>
                <w:szCs w:val="18"/>
                <w:lang w:val="en-US"/>
              </w:rPr>
              <w:t>, University of Dublin Trinity College  06-07</w:t>
            </w:r>
            <w:r w:rsidRPr="00C47481">
              <w:rPr>
                <w:sz w:val="18"/>
                <w:szCs w:val="18"/>
              </w:rPr>
              <w:t>Χ</w:t>
            </w:r>
          </w:p>
          <w:p w:rsidR="00333948" w:rsidRPr="00C47481" w:rsidRDefault="00333948" w:rsidP="00BE2911">
            <w:pPr>
              <w:widowControl w:val="0"/>
              <w:rPr>
                <w:sz w:val="18"/>
                <w:szCs w:val="18"/>
                <w:lang w:val="en-US"/>
              </w:rPr>
            </w:pPr>
          </w:p>
          <w:p w:rsidR="00333948" w:rsidRPr="00C47481" w:rsidRDefault="00333948" w:rsidP="00BE2911">
            <w:pPr>
              <w:widowControl w:val="0"/>
              <w:ind w:left="720" w:hanging="720"/>
              <w:rPr>
                <w:b/>
                <w:sz w:val="18"/>
                <w:szCs w:val="18"/>
                <w:lang w:val="en-US"/>
              </w:rPr>
            </w:pPr>
          </w:p>
          <w:p w:rsidR="00333948" w:rsidRPr="00C47481" w:rsidRDefault="00333948" w:rsidP="00BE2911">
            <w:pPr>
              <w:widowControl w:val="0"/>
              <w:rPr>
                <w:b/>
                <w:sz w:val="18"/>
                <w:szCs w:val="18"/>
              </w:rPr>
            </w:pPr>
            <w:r w:rsidRPr="00C47481">
              <w:rPr>
                <w:b/>
                <w:sz w:val="18"/>
                <w:szCs w:val="18"/>
              </w:rPr>
              <w:t>Σύνολο: 6 εξάμηνα</w:t>
            </w:r>
          </w:p>
        </w:tc>
        <w:tc>
          <w:tcPr>
            <w:tcW w:w="3402" w:type="dxa"/>
          </w:tcPr>
          <w:p w:rsidR="00333948" w:rsidRPr="00C47481" w:rsidRDefault="00333948" w:rsidP="00BE2911">
            <w:pPr>
              <w:widowControl w:val="0"/>
              <w:rPr>
                <w:sz w:val="18"/>
                <w:szCs w:val="18"/>
              </w:rPr>
            </w:pPr>
            <w:r w:rsidRPr="00C47481">
              <w:rPr>
                <w:sz w:val="18"/>
                <w:szCs w:val="18"/>
                <w:lang w:val="en-US"/>
              </w:rPr>
              <w:t xml:space="preserve">8 </w:t>
            </w:r>
            <w:r w:rsidRPr="00C47481">
              <w:rPr>
                <w:sz w:val="18"/>
                <w:szCs w:val="18"/>
              </w:rPr>
              <w:t xml:space="preserve">δημοσιεύσεις </w:t>
            </w:r>
          </w:p>
          <w:p w:rsidR="00333948" w:rsidRPr="00C47481" w:rsidRDefault="00333948" w:rsidP="00BE2911">
            <w:pPr>
              <w:widowControl w:val="0"/>
              <w:ind w:left="720" w:hanging="720"/>
              <w:rPr>
                <w:b/>
                <w:sz w:val="18"/>
                <w:szCs w:val="18"/>
              </w:rPr>
            </w:pPr>
          </w:p>
        </w:tc>
        <w:tc>
          <w:tcPr>
            <w:tcW w:w="2333"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tc>
      </w:tr>
    </w:tbl>
    <w:p w:rsidR="00333948" w:rsidRPr="00C47481" w:rsidRDefault="00333948" w:rsidP="00BE2911">
      <w:pPr>
        <w:widowControl w:val="0"/>
        <w:ind w:right="183"/>
        <w:rPr>
          <w:sz w:val="18"/>
          <w:szCs w:val="18"/>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lang w:val="en-US"/>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lang w:val="en-US"/>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lang w:val="en-US"/>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r w:rsidRPr="00C47481">
        <w:rPr>
          <w:b/>
          <w:bCs/>
          <w:sz w:val="18"/>
          <w:szCs w:val="18"/>
          <w:lang w:val="en-US"/>
        </w:rPr>
        <w:t>32</w:t>
      </w:r>
      <w:r w:rsidRPr="00C47481">
        <w:rPr>
          <w:b/>
          <w:bCs/>
          <w:sz w:val="18"/>
          <w:szCs w:val="18"/>
        </w:rPr>
        <w:t>)</w:t>
      </w:r>
      <w:r w:rsidRPr="00C47481">
        <w:rPr>
          <w:bCs/>
          <w:sz w:val="18"/>
          <w:szCs w:val="18"/>
        </w:rPr>
        <w:t xml:space="preserve"> ΟΝΟΜΑΤΕΠΩΝΥΜΟ:</w:t>
      </w:r>
      <w:r w:rsidRPr="00C47481">
        <w:rPr>
          <w:b/>
          <w:bCs/>
          <w:sz w:val="18"/>
          <w:szCs w:val="18"/>
        </w:rPr>
        <w:t xml:space="preserve"> Λαμπράκη Ελένη</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tbl>
      <w:tblPr>
        <w:tblW w:w="14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43"/>
        <w:gridCol w:w="2059"/>
        <w:gridCol w:w="2551"/>
        <w:gridCol w:w="2552"/>
        <w:gridCol w:w="3402"/>
        <w:gridCol w:w="2268"/>
      </w:tblGrid>
      <w:tr w:rsidR="00333948" w:rsidRPr="00C47481" w:rsidTr="00150BA0">
        <w:trPr>
          <w:jc w:val="center"/>
        </w:trPr>
        <w:tc>
          <w:tcPr>
            <w:tcW w:w="1843"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59"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52"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3402"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8"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150BA0">
        <w:trPr>
          <w:jc w:val="center"/>
        </w:trPr>
        <w:tc>
          <w:tcPr>
            <w:tcW w:w="1843"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Πτυχίο </w:t>
            </w:r>
          </w:p>
          <w:p w:rsidR="00333948" w:rsidRPr="00C47481" w:rsidRDefault="00333948" w:rsidP="00BE2911">
            <w:pPr>
              <w:widowControl w:val="0"/>
              <w:rPr>
                <w:sz w:val="18"/>
                <w:szCs w:val="18"/>
              </w:rPr>
            </w:pPr>
            <w:r w:rsidRPr="00C47481">
              <w:rPr>
                <w:sz w:val="18"/>
                <w:szCs w:val="18"/>
              </w:rPr>
              <w:t xml:space="preserve">ΚΟΙΝΩΝΙΚΗ ΔΙΟΙΚΗΣΗ κατ ΚΟΙΝΩΝΙΚΗΣ ΕΡΓΑΣΙΑΣ - </w:t>
            </w:r>
          </w:p>
          <w:p w:rsidR="00333948" w:rsidRPr="00C47481" w:rsidRDefault="00333948" w:rsidP="00BE2911">
            <w:pPr>
              <w:widowControl w:val="0"/>
              <w:rPr>
                <w:sz w:val="18"/>
                <w:szCs w:val="18"/>
                <w:lang w:val="en-US"/>
              </w:rPr>
            </w:pPr>
            <w:r w:rsidRPr="00C47481">
              <w:rPr>
                <w:sz w:val="18"/>
                <w:szCs w:val="18"/>
              </w:rPr>
              <w:t>ΔΗΜΟΚΡΙΤΕΙΟΠΑΝΕΠΙΣΤΗΜΙΟΚΡΗΤΗΣ</w:t>
            </w:r>
            <w:r w:rsidRPr="00C47481">
              <w:rPr>
                <w:sz w:val="18"/>
                <w:szCs w:val="18"/>
                <w:lang w:val="en-US"/>
              </w:rPr>
              <w:t xml:space="preserve"> (6/9/2009)</w:t>
            </w:r>
          </w:p>
          <w:p w:rsidR="00333948" w:rsidRPr="00C47481" w:rsidRDefault="00333948" w:rsidP="00BE2911">
            <w:pPr>
              <w:widowControl w:val="0"/>
              <w:rPr>
                <w:sz w:val="18"/>
                <w:szCs w:val="18"/>
                <w:lang w:val="en-US"/>
              </w:rPr>
            </w:pPr>
          </w:p>
          <w:p w:rsidR="00333948" w:rsidRPr="00C47481" w:rsidRDefault="00333948" w:rsidP="00BE2911">
            <w:pPr>
              <w:widowControl w:val="0"/>
              <w:ind w:right="183"/>
              <w:rPr>
                <w:sz w:val="18"/>
                <w:szCs w:val="18"/>
                <w:lang w:val="en-US"/>
              </w:rPr>
            </w:pPr>
          </w:p>
          <w:p w:rsidR="00333948" w:rsidRPr="00C47481" w:rsidRDefault="00333948" w:rsidP="00BE2911">
            <w:pPr>
              <w:widowControl w:val="0"/>
              <w:rPr>
                <w:bCs/>
                <w:sz w:val="18"/>
                <w:szCs w:val="18"/>
                <w:lang w:val="en-US"/>
              </w:rPr>
            </w:pPr>
            <w:r w:rsidRPr="00C47481">
              <w:rPr>
                <w:bCs/>
                <w:sz w:val="18"/>
                <w:szCs w:val="18"/>
              </w:rPr>
              <w:t>Αγγλικά</w:t>
            </w:r>
            <w:r w:rsidRPr="00C47481">
              <w:rPr>
                <w:bCs/>
                <w:sz w:val="18"/>
                <w:szCs w:val="18"/>
                <w:lang w:val="en-US"/>
              </w:rPr>
              <w:t xml:space="preserve"> - Certificate of Proficiency in English (C2)</w:t>
            </w:r>
          </w:p>
          <w:p w:rsidR="00333948" w:rsidRPr="00C47481" w:rsidRDefault="00333948" w:rsidP="00BE2911">
            <w:pPr>
              <w:widowControl w:val="0"/>
              <w:ind w:right="183"/>
              <w:rPr>
                <w:sz w:val="18"/>
                <w:szCs w:val="18"/>
                <w:lang w:val="en-US"/>
              </w:rPr>
            </w:pPr>
            <w:r w:rsidRPr="00C47481">
              <w:rPr>
                <w:bCs/>
                <w:sz w:val="18"/>
                <w:szCs w:val="18"/>
              </w:rPr>
              <w:t>Γερμανικά</w:t>
            </w:r>
            <w:r w:rsidRPr="00C47481">
              <w:rPr>
                <w:bCs/>
                <w:sz w:val="18"/>
                <w:szCs w:val="18"/>
                <w:lang w:val="en-US"/>
              </w:rPr>
              <w:t xml:space="preserve"> - Staatczertifikatubersprachkenntnnisse (B2)</w:t>
            </w:r>
          </w:p>
        </w:tc>
        <w:tc>
          <w:tcPr>
            <w:tcW w:w="2059" w:type="dxa"/>
          </w:tcPr>
          <w:p w:rsidR="00333948" w:rsidRPr="00C47481" w:rsidRDefault="00333948" w:rsidP="00BE2911">
            <w:pPr>
              <w:widowControl w:val="0"/>
              <w:ind w:right="183"/>
              <w:rPr>
                <w:sz w:val="18"/>
                <w:szCs w:val="18"/>
              </w:rPr>
            </w:pPr>
            <w:r w:rsidRPr="00C47481">
              <w:rPr>
                <w:sz w:val="18"/>
                <w:szCs w:val="18"/>
              </w:rPr>
              <w:t>ΜΑΣΤΕΡ ΣΤΗΝ ΚΟΙΝΩΝΙΚΗ ΠΟΛΙΤΙΚΗ ΚΑΙ ΚΟΙΝΩΝΙΚΗ ΕΡΓΑΣΙΑ - ΔΗΜΟΚΡΙΤΕΙΟ ΠΑΝΕΠΙΣΤΗΜΙΟ ΚΡΗΤΗΣ (28/05/2014)</w:t>
            </w:r>
          </w:p>
        </w:tc>
        <w:tc>
          <w:tcPr>
            <w:tcW w:w="2551" w:type="dxa"/>
            <w:vAlign w:val="bottom"/>
          </w:tcPr>
          <w:p w:rsidR="00333948" w:rsidRPr="00C47481" w:rsidRDefault="00333948" w:rsidP="00BE2911">
            <w:pPr>
              <w:widowControl w:val="0"/>
              <w:rPr>
                <w:sz w:val="18"/>
                <w:szCs w:val="18"/>
              </w:rPr>
            </w:pPr>
            <w:r w:rsidRPr="00C47481">
              <w:rPr>
                <w:sz w:val="18"/>
                <w:szCs w:val="18"/>
              </w:rPr>
              <w:t>Αναπτυξιακή Επιχείρηση Δήμου Σελλών (01/11/2005-</w:t>
            </w:r>
          </w:p>
          <w:p w:rsidR="00333948" w:rsidRPr="00C47481" w:rsidRDefault="00333948" w:rsidP="00BE2911">
            <w:pPr>
              <w:widowControl w:val="0"/>
              <w:rPr>
                <w:sz w:val="18"/>
                <w:szCs w:val="18"/>
              </w:rPr>
            </w:pPr>
            <w:r w:rsidRPr="00C47481">
              <w:rPr>
                <w:sz w:val="18"/>
                <w:szCs w:val="18"/>
              </w:rPr>
              <w:t>07/12/2005) - 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Εταιρεία Προαγωγής Ψυχικής Υγείας Ηπείρου (12/12/2005 -22/09/2009) -Κοινωνική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Υπουργείο Παιδείας και Θρησκευμάτων – ΚΕΔΔΥ Ν. Πρέβεζας (24/09/2009 -30/06/2010) – Αν. Κοινωνική Λειτουργός   </w:t>
            </w:r>
            <w:r w:rsidRPr="00C47481">
              <w:rPr>
                <w:b/>
                <w:sz w:val="18"/>
                <w:szCs w:val="18"/>
              </w:rPr>
              <w:t>= 1 έτος 6 μήνες και 4 ημ.</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Υπουργείο Παιδείας και Θρησκευμάτων – ΚΕΔΔΥ Ν. Πρέβεζας (04/10/2011 -30/06/2012)- Αν. 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Υπουργείο Παιδείας και Θρησκευμάτων – ΚΕΔΔυ Ιωαννίνων (10/12/2013 -30/06/2014)-Κοινωνική Λειτουργός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Υπουργείο Παιδείας και Θρησκευμάτων (27/09/2010 -30/06/2011)-Ειδικό Επαγγελματικό Γυμνάσιο Ιωαννίνων – Αν. Εκπ/κός κλάδου Κ.Λ.</w:t>
            </w:r>
          </w:p>
          <w:p w:rsidR="00333948" w:rsidRPr="00C47481" w:rsidRDefault="00333948" w:rsidP="00BE2911">
            <w:pPr>
              <w:widowControl w:val="0"/>
              <w:rPr>
                <w:sz w:val="18"/>
                <w:szCs w:val="18"/>
              </w:rPr>
            </w:pPr>
            <w:r w:rsidRPr="00C47481">
              <w:rPr>
                <w:b/>
                <w:sz w:val="18"/>
                <w:szCs w:val="18"/>
              </w:rPr>
              <w:t xml:space="preserve"> 9 μήνες και 4 ημέρες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Υπουργείο Παιδείας και Θρησκευμάτων (18/09/2012 -30/09/2013)- Ειδικό Επαγγελματικό Γυμνάσιο Ιωαννίνων - Αν. Εκπ/κός κλάδου Κ.Λ.</w:t>
            </w:r>
          </w:p>
          <w:p w:rsidR="00333948" w:rsidRPr="00C47481" w:rsidRDefault="00333948" w:rsidP="00BE2911">
            <w:pPr>
              <w:widowControl w:val="0"/>
              <w:rPr>
                <w:sz w:val="18"/>
                <w:szCs w:val="18"/>
              </w:rPr>
            </w:pPr>
            <w:r w:rsidRPr="00C47481">
              <w:rPr>
                <w:b/>
                <w:sz w:val="18"/>
                <w:szCs w:val="18"/>
              </w:rPr>
              <w:t>9 μήνες και 13 ημέρες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Υπουργείο Παιδείας και Θρησκευμάτων (6/10/2014 - 21/06/2015 )-Εκπαιδευτικός Πλήρους Ωραρίου </w:t>
            </w:r>
          </w:p>
          <w:p w:rsidR="00333948" w:rsidRPr="00C47481" w:rsidRDefault="00333948" w:rsidP="00BE2911">
            <w:pPr>
              <w:widowControl w:val="0"/>
              <w:rPr>
                <w:b/>
                <w:sz w:val="18"/>
                <w:szCs w:val="18"/>
              </w:rPr>
            </w:pPr>
            <w:r w:rsidRPr="00C47481">
              <w:rPr>
                <w:b/>
                <w:sz w:val="18"/>
                <w:szCs w:val="18"/>
              </w:rPr>
              <w:t>8 μήνες και 16 ημ.</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6 έτη και 1 μήνα και 24 ημέρες</w:t>
            </w:r>
          </w:p>
        </w:tc>
        <w:tc>
          <w:tcPr>
            <w:tcW w:w="2552"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rPr>
                <w:b/>
                <w:sz w:val="18"/>
                <w:szCs w:val="18"/>
              </w:rPr>
            </w:pPr>
          </w:p>
        </w:tc>
        <w:tc>
          <w:tcPr>
            <w:tcW w:w="3402" w:type="dxa"/>
          </w:tcPr>
          <w:p w:rsidR="00333948" w:rsidRPr="00C47481" w:rsidRDefault="00333948" w:rsidP="00BE2911">
            <w:pPr>
              <w:widowControl w:val="0"/>
              <w:ind w:right="183"/>
              <w:rPr>
                <w:sz w:val="18"/>
                <w:szCs w:val="18"/>
              </w:rPr>
            </w:pPr>
          </w:p>
        </w:tc>
        <w:tc>
          <w:tcPr>
            <w:tcW w:w="2268" w:type="dxa"/>
          </w:tcPr>
          <w:p w:rsidR="00333948" w:rsidRPr="00C47481" w:rsidRDefault="00333948" w:rsidP="00BE2911">
            <w:pPr>
              <w:widowControl w:val="0"/>
              <w:ind w:right="183"/>
              <w:rPr>
                <w:sz w:val="18"/>
                <w:szCs w:val="18"/>
              </w:rPr>
            </w:pPr>
            <w:r w:rsidRPr="00C47481">
              <w:rPr>
                <w:sz w:val="18"/>
                <w:szCs w:val="18"/>
              </w:rPr>
              <w:t>Απόφοιτος ΑΣΠΑΙΤΕ (7/7/2015)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Επιμόρφωση Στελεχών Παροχής Συμβουλευτικών Υπηρεσιών (25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Παρακολούθηση ημερίδων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ECDL</w:t>
            </w:r>
          </w:p>
        </w:tc>
      </w:tr>
    </w:tbl>
    <w:p w:rsidR="00333948" w:rsidRDefault="00333948" w:rsidP="00BE2911">
      <w:pPr>
        <w:widowControl w:val="0"/>
        <w:ind w:right="183"/>
        <w:rPr>
          <w:b/>
          <w:bCs/>
          <w:sz w:val="18"/>
          <w:szCs w:val="18"/>
        </w:rPr>
      </w:pPr>
    </w:p>
    <w:p w:rsidR="00333948" w:rsidRPr="00C47481" w:rsidRDefault="00333948" w:rsidP="00BE2911">
      <w:pPr>
        <w:widowControl w:val="0"/>
        <w:ind w:right="183"/>
        <w:rPr>
          <w:b/>
          <w:bCs/>
          <w:sz w:val="18"/>
          <w:szCs w:val="18"/>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r w:rsidRPr="00C47481">
        <w:rPr>
          <w:bCs/>
          <w:sz w:val="18"/>
          <w:szCs w:val="18"/>
          <w:lang w:val="en-US"/>
        </w:rPr>
        <w:t xml:space="preserve">33) </w:t>
      </w:r>
      <w:r w:rsidRPr="00C47481">
        <w:rPr>
          <w:bCs/>
          <w:sz w:val="18"/>
          <w:szCs w:val="18"/>
        </w:rPr>
        <w:t>ΟΝΟΜΑΤΕΠΩΝΥΜΟ:</w:t>
      </w:r>
      <w:r w:rsidRPr="00C47481">
        <w:rPr>
          <w:bCs/>
          <w:sz w:val="18"/>
          <w:szCs w:val="18"/>
          <w:lang w:val="en-US"/>
        </w:rPr>
        <w:t xml:space="preserve"> </w:t>
      </w:r>
      <w:r w:rsidRPr="00C47481">
        <w:rPr>
          <w:b/>
          <w:bCs/>
          <w:sz w:val="18"/>
          <w:szCs w:val="18"/>
        </w:rPr>
        <w:t>Λενακάκη Αγγελική</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tbl>
      <w:tblPr>
        <w:tblW w:w="145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75"/>
        <w:gridCol w:w="2127"/>
        <w:gridCol w:w="2551"/>
        <w:gridCol w:w="2410"/>
        <w:gridCol w:w="3544"/>
        <w:gridCol w:w="2126"/>
      </w:tblGrid>
      <w:tr w:rsidR="00333948" w:rsidRPr="00C47481" w:rsidTr="00150BA0">
        <w:trPr>
          <w:jc w:val="center"/>
        </w:trPr>
        <w:tc>
          <w:tcPr>
            <w:tcW w:w="1775"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bCs/>
                <w:sz w:val="18"/>
                <w:szCs w:val="18"/>
              </w:rPr>
            </w:pPr>
            <w:r w:rsidRPr="00C47481">
              <w:rPr>
                <w:b/>
                <w:bCs/>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354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126"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150BA0">
        <w:trPr>
          <w:jc w:val="center"/>
        </w:trPr>
        <w:tc>
          <w:tcPr>
            <w:tcW w:w="1775"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1989</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ΠΤΥΧΙΟ ΤΜΗΜΑΤΟΣ ΟΡΓΑΝΩΣΗΣ ΚΑΙ ΔΙΟΙΚΗΣΗΣ ΕΠΙΧΕΙΡΗΣΕΩΝ ΜΕ ΕΙΔΙΚΕΥΣΗ ΣΤΗ ΔΙΟΙΚΗΣΗ ΠΛΗΡΟΦΟΡΙΑΚΩΝ ΣΥΣΤΗΜΑΤΩΝ</w:t>
            </w:r>
          </w:p>
          <w:p w:rsidR="00333948" w:rsidRPr="00C47481" w:rsidRDefault="00333948" w:rsidP="00BE2911">
            <w:pPr>
              <w:widowControl w:val="0"/>
              <w:ind w:right="183"/>
              <w:rPr>
                <w:sz w:val="18"/>
                <w:szCs w:val="18"/>
                <w:lang w:val="en-US"/>
              </w:rPr>
            </w:pPr>
            <w:r w:rsidRPr="00C47481">
              <w:rPr>
                <w:sz w:val="18"/>
                <w:szCs w:val="18"/>
              </w:rPr>
              <w:t>ΟΙΚΟΝΟΜΙΚΟΠΑΝΕΠΙΣΤΗΜΙΟΑΘΗΝΩΝ</w:t>
            </w:r>
            <w:r w:rsidRPr="00C47481">
              <w:rPr>
                <w:sz w:val="18"/>
                <w:szCs w:val="18"/>
                <w:lang w:val="en-US"/>
              </w:rPr>
              <w:t xml:space="preserve"> (15/10/2010)</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rPr>
              <w:t>Αγγλικά</w:t>
            </w:r>
          </w:p>
          <w:p w:rsidR="00333948" w:rsidRPr="00C47481" w:rsidRDefault="00333948" w:rsidP="00BE2911">
            <w:pPr>
              <w:widowControl w:val="0"/>
              <w:ind w:right="183"/>
              <w:rPr>
                <w:sz w:val="18"/>
                <w:szCs w:val="18"/>
                <w:lang w:val="en-US"/>
              </w:rPr>
            </w:pPr>
            <w:r w:rsidRPr="00C47481">
              <w:rPr>
                <w:sz w:val="18"/>
                <w:szCs w:val="18"/>
                <w:lang w:val="en-US"/>
              </w:rPr>
              <w:t xml:space="preserve">Certificate of Proficiency in English, </w:t>
            </w:r>
            <w:smartTag w:uri="urn:schemas-microsoft-com:office:smarttags" w:element="place">
              <w:smartTag w:uri="urn:schemas-microsoft-com:office:smarttags" w:element="PlaceName">
                <w:r w:rsidRPr="00C47481">
                  <w:rPr>
                    <w:sz w:val="18"/>
                    <w:szCs w:val="18"/>
                    <w:lang w:val="en-US"/>
                  </w:rPr>
                  <w:t>Michigan</w:t>
                </w:r>
              </w:smartTag>
              <w:r w:rsidRPr="00C47481">
                <w:rPr>
                  <w:sz w:val="18"/>
                  <w:szCs w:val="18"/>
                  <w:lang w:val="en-US"/>
                </w:rPr>
                <w:t xml:space="preserve"> </w:t>
              </w:r>
              <w:smartTag w:uri="urn:schemas-microsoft-com:office:smarttags" w:element="PlaceType">
                <w:r w:rsidRPr="00C47481">
                  <w:rPr>
                    <w:sz w:val="18"/>
                    <w:szCs w:val="18"/>
                    <w:lang w:val="en-US"/>
                  </w:rPr>
                  <w:t>University</w:t>
                </w:r>
              </w:smartTag>
            </w:smartTag>
          </w:p>
          <w:p w:rsidR="00333948" w:rsidRPr="00C47481" w:rsidRDefault="00333948" w:rsidP="00BE2911">
            <w:pPr>
              <w:widowControl w:val="0"/>
              <w:ind w:right="183"/>
              <w:rPr>
                <w:sz w:val="18"/>
                <w:szCs w:val="18"/>
                <w:lang w:val="en-US"/>
              </w:rPr>
            </w:pPr>
          </w:p>
          <w:p w:rsidR="00333948" w:rsidRPr="00C47481" w:rsidRDefault="00333948" w:rsidP="00BE2911">
            <w:pPr>
              <w:widowControl w:val="0"/>
              <w:rPr>
                <w:sz w:val="18"/>
                <w:szCs w:val="18"/>
                <w:lang w:val="en-US"/>
              </w:rPr>
            </w:pPr>
            <w:r w:rsidRPr="00C47481">
              <w:rPr>
                <w:sz w:val="18"/>
                <w:szCs w:val="18"/>
              </w:rPr>
              <w:t>Γερμανικά</w:t>
            </w:r>
          </w:p>
          <w:p w:rsidR="00333948" w:rsidRPr="00C47481" w:rsidRDefault="00333948" w:rsidP="00BE2911">
            <w:pPr>
              <w:widowControl w:val="0"/>
              <w:tabs>
                <w:tab w:val="left" w:pos="1444"/>
              </w:tabs>
              <w:ind w:right="183"/>
              <w:rPr>
                <w:sz w:val="18"/>
                <w:szCs w:val="18"/>
                <w:lang w:val="en-US"/>
              </w:rPr>
            </w:pPr>
            <w:r w:rsidRPr="00C47481">
              <w:rPr>
                <w:sz w:val="18"/>
                <w:szCs w:val="18"/>
                <w:lang w:val="en-US"/>
              </w:rPr>
              <w:t>Zertifikat Deutsch, Goethe Institut</w:t>
            </w:r>
          </w:p>
          <w:p w:rsidR="00333948" w:rsidRPr="00C47481" w:rsidRDefault="00333948" w:rsidP="00BE2911">
            <w:pPr>
              <w:widowControl w:val="0"/>
              <w:tabs>
                <w:tab w:val="left" w:pos="1444"/>
              </w:tabs>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rPr>
              <w:t>Ιταλικά</w:t>
            </w:r>
          </w:p>
          <w:p w:rsidR="00333948" w:rsidRPr="00C47481" w:rsidRDefault="00333948" w:rsidP="00BE2911">
            <w:pPr>
              <w:widowControl w:val="0"/>
              <w:ind w:right="183"/>
              <w:rPr>
                <w:sz w:val="18"/>
                <w:szCs w:val="18"/>
                <w:lang w:val="en-US"/>
              </w:rPr>
            </w:pPr>
            <w:r w:rsidRPr="00C47481">
              <w:rPr>
                <w:sz w:val="18"/>
                <w:szCs w:val="18"/>
                <w:lang w:val="en-US"/>
              </w:rPr>
              <w:t xml:space="preserve">Certificate of language courses, Athens University of Economics and Business </w:t>
            </w:r>
          </w:p>
        </w:tc>
        <w:tc>
          <w:tcPr>
            <w:tcW w:w="2127" w:type="dxa"/>
          </w:tcPr>
          <w:p w:rsidR="00333948" w:rsidRPr="00C47481" w:rsidRDefault="00333948" w:rsidP="00BE2911">
            <w:pPr>
              <w:widowControl w:val="0"/>
              <w:ind w:right="183"/>
              <w:rPr>
                <w:sz w:val="18"/>
                <w:szCs w:val="18"/>
              </w:rPr>
            </w:pPr>
            <w:r w:rsidRPr="00C47481">
              <w:rPr>
                <w:sz w:val="18"/>
                <w:szCs w:val="18"/>
              </w:rPr>
              <w:t xml:space="preserve">Μεταπτυχιακό Δίπλωμα Ειδίκευσης στα Μέσα Μαζικής Ενημέρωσης &amp; την Επικοινωνία (Εξειδίκευση: Διαχείριση Συγκρούσεων &amp;Επικοινωνία/ Εργασιακές Σχέσεις &amp; Εργασιακές Συγκρούσεις) - Εθνικό &amp; Καποδιστριακό Πανεπιστήμιο Αθηνών (ΕΚΠΑ) - 11/03/2014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Μεταπτυχιακό Δίπλωμα Ειδίκευσης στη Διοίκηση Υπηρεσιών Υγείας -Εθνική Σχολή Δημόσιας Υγείας (ΕΣΔΥ) -02/04/2013</w:t>
            </w:r>
          </w:p>
          <w:p w:rsidR="00333948" w:rsidRPr="00C47481" w:rsidRDefault="00333948" w:rsidP="00BE2911">
            <w:pPr>
              <w:widowControl w:val="0"/>
              <w:ind w:right="183"/>
              <w:rPr>
                <w:sz w:val="18"/>
                <w:szCs w:val="18"/>
              </w:rPr>
            </w:pPr>
          </w:p>
        </w:tc>
        <w:tc>
          <w:tcPr>
            <w:tcW w:w="2551" w:type="dxa"/>
          </w:tcPr>
          <w:p w:rsidR="00333948" w:rsidRPr="00C47481" w:rsidRDefault="00333948" w:rsidP="00BE2911">
            <w:pPr>
              <w:widowControl w:val="0"/>
              <w:rPr>
                <w:sz w:val="18"/>
                <w:szCs w:val="18"/>
              </w:rPr>
            </w:pPr>
            <w:r w:rsidRPr="00C47481">
              <w:rPr>
                <w:sz w:val="18"/>
                <w:szCs w:val="18"/>
              </w:rPr>
              <w:t>Υπουργείο Υγείας/ 7η ΥΠΕ Κρήτης/ Γενικό Νοσοκομείου Λασιθίου - Γ.Ν.-Κ.Υ. Νεαπόλεως "Διαλυνάκειο" (03/01/2014 -15/12/2015) - Αναπληρώτρια Διοικήτρια &amp; Μέλος του Διοικητικού Συμβουλίου με Αρμοδιότητα στην Αποκεντρωμένη Οργανική Μονάδα Σητείας (πρώην Γ.Ν - Κ.Υ Σητείας)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Entec</w:t>
            </w:r>
            <w:r w:rsidRPr="00C47481">
              <w:rPr>
                <w:sz w:val="18"/>
                <w:szCs w:val="18"/>
              </w:rPr>
              <w:t>–</w:t>
            </w:r>
            <w:r w:rsidRPr="00C47481">
              <w:rPr>
                <w:sz w:val="18"/>
                <w:szCs w:val="18"/>
                <w:lang w:val="en-US"/>
              </w:rPr>
              <w:t>GreenEconomyConsultants</w:t>
            </w:r>
            <w:r w:rsidRPr="00C47481">
              <w:rPr>
                <w:sz w:val="18"/>
                <w:szCs w:val="18"/>
              </w:rPr>
              <w:t xml:space="preserve"> (16/07/2013-30/11/2013) –ΣύμβουλοςΜάρκετινγκ&amp;Διαφήμισης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YouthroadsNon</w:t>
            </w:r>
            <w:r w:rsidRPr="00C47481">
              <w:rPr>
                <w:sz w:val="18"/>
                <w:szCs w:val="18"/>
              </w:rPr>
              <w:t>-</w:t>
            </w:r>
            <w:r w:rsidRPr="00C47481">
              <w:rPr>
                <w:sz w:val="18"/>
                <w:szCs w:val="18"/>
                <w:lang w:val="en-US"/>
              </w:rPr>
              <w:t>FormalGroup</w:t>
            </w:r>
            <w:r w:rsidRPr="00C47481">
              <w:rPr>
                <w:sz w:val="18"/>
                <w:szCs w:val="18"/>
              </w:rPr>
              <w:t xml:space="preserve"> (εθελοντικήεργασία) (01/07/2013 -31/08/2015) -Ιδρυτής&amp;Ενεργόμέλος/ ΥπεύθυνηΠρογράμματος "</w:t>
            </w:r>
            <w:r w:rsidRPr="00C47481">
              <w:rPr>
                <w:sz w:val="18"/>
                <w:szCs w:val="18"/>
                <w:lang w:val="en-US"/>
              </w:rPr>
              <w:t>OurownRoads</w:t>
            </w:r>
            <w:r w:rsidRPr="00C47481">
              <w:rPr>
                <w:sz w:val="18"/>
                <w:szCs w:val="18"/>
              </w:rPr>
              <w:t>"</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K.A.NE. - Κοινωνική Ανάπτυξη Νέων (01/10/2012 - 30/06/2013) - Υπεύθυνη &amp; Συντονίστρια Δραστηριοτήτων και εθελοντών του Κέντρου Νέων Καλαμάτας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ΕΛΙΞ - Προγράμματα εθελοντικής εργασίας (12/07/2012 – 31/12/2012) - Επικεφαλής διεθνών ομάδων εθελοντών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Εθνική Τράπεζα της Ελλάδος - Κατάστημα Γκύζη (058) (07/06/2010 - 30/09/2010) - Τραπεζική Υπάλληλος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Εθνική Τράπεζα της Ελλάδος - Κατάστημα Τριών Γεφυρών (661) (01/06/2008 -30/09/2008) - Τραπεζική Υπάλληλος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Ελληνική Στατιστική Αρχή (10/05/2011-24/05/2011) – Απογραφέας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4D3BFC">
            <w:pPr>
              <w:widowControl w:val="0"/>
              <w:ind w:right="183"/>
              <w:rPr>
                <w:b/>
                <w:sz w:val="18"/>
                <w:szCs w:val="18"/>
              </w:rPr>
            </w:pPr>
            <w:r w:rsidRPr="00C47481">
              <w:rPr>
                <w:b/>
                <w:sz w:val="18"/>
                <w:szCs w:val="18"/>
              </w:rPr>
              <w:t>Σύνολο:4 έτη  1 μήνας– [2 έτη και 3 μήνες (από ένσημα)]</w:t>
            </w:r>
          </w:p>
        </w:tc>
        <w:tc>
          <w:tcPr>
            <w:tcW w:w="2410"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2015-2016Ε</w:t>
            </w:r>
          </w:p>
          <w:p w:rsidR="00333948" w:rsidRPr="00C47481" w:rsidRDefault="00333948" w:rsidP="00BE2911">
            <w:pPr>
              <w:widowControl w:val="0"/>
              <w:tabs>
                <w:tab w:val="left" w:pos="1444"/>
              </w:tabs>
              <w:ind w:right="183"/>
              <w:rPr>
                <w:b/>
                <w:sz w:val="18"/>
                <w:szCs w:val="18"/>
              </w:rPr>
            </w:pPr>
          </w:p>
          <w:p w:rsidR="00333948" w:rsidRPr="00C47481" w:rsidRDefault="00333948" w:rsidP="00BE2911">
            <w:pPr>
              <w:widowControl w:val="0"/>
              <w:tabs>
                <w:tab w:val="left" w:pos="1444"/>
              </w:tabs>
              <w:ind w:right="183"/>
              <w:rPr>
                <w:b/>
                <w:sz w:val="18"/>
                <w:szCs w:val="18"/>
              </w:rPr>
            </w:pPr>
            <w:r w:rsidRPr="00C47481">
              <w:rPr>
                <w:b/>
                <w:sz w:val="18"/>
                <w:szCs w:val="18"/>
              </w:rPr>
              <w:t>Σύνολο: 1 ακαδημαϊκό εξάμηνο</w:t>
            </w:r>
          </w:p>
        </w:tc>
        <w:tc>
          <w:tcPr>
            <w:tcW w:w="3544"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 δημοσίευση σε τόμο πρακτικών</w:t>
            </w:r>
          </w:p>
        </w:tc>
        <w:tc>
          <w:tcPr>
            <w:tcW w:w="2126"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Πιστοποιητικό Ειδικών Σπουδών στη Διοίκηση Νοσηλευτικών Υπηρεσιών &amp; Πιστοποιητικό Ειδικών Σπουδών στη Διοίκηση Υπηρεσιών Κοινωνικής Προστασίας</w:t>
            </w:r>
          </w:p>
          <w:p w:rsidR="00333948" w:rsidRPr="00C47481" w:rsidRDefault="00333948" w:rsidP="00BE2911">
            <w:pPr>
              <w:widowControl w:val="0"/>
              <w:ind w:right="183"/>
              <w:rPr>
                <w:sz w:val="18"/>
                <w:szCs w:val="18"/>
              </w:rPr>
            </w:pPr>
            <w:r w:rsidRPr="00C47481">
              <w:rPr>
                <w:sz w:val="18"/>
                <w:szCs w:val="18"/>
              </w:rPr>
              <w:t>Εθνική Σχολή Δημόσιας Υγείας (ΕΣΔΥ) - 02/04/2013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Σύνταξη Εκθέσεων  Πεπραγμένων και Επιχειρηματικών Σχεδίων, Ανάπτυξη Σχεδίων Κινητικότητας και </w:t>
            </w:r>
          </w:p>
          <w:p w:rsidR="00333948" w:rsidRPr="00C47481" w:rsidRDefault="00333948" w:rsidP="00BE2911">
            <w:pPr>
              <w:widowControl w:val="0"/>
              <w:ind w:right="183"/>
              <w:rPr>
                <w:sz w:val="18"/>
                <w:szCs w:val="18"/>
              </w:rPr>
            </w:pPr>
            <w:r w:rsidRPr="00C47481">
              <w:rPr>
                <w:sz w:val="18"/>
                <w:szCs w:val="18"/>
              </w:rPr>
              <w:t>συγγραφή προτάσεων χρηματοδότησης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ΕΘΕΛΟΝΤΙΚΗ ΕΡΓΑΣΙΑ:</w:t>
            </w:r>
          </w:p>
          <w:p w:rsidR="00333948" w:rsidRPr="00C47481" w:rsidRDefault="00333948" w:rsidP="00BE2911">
            <w:pPr>
              <w:widowControl w:val="0"/>
              <w:numPr>
                <w:ilvl w:val="0"/>
                <w:numId w:val="7"/>
              </w:numPr>
              <w:ind w:left="267" w:hanging="267"/>
              <w:rPr>
                <w:sz w:val="18"/>
                <w:szCs w:val="18"/>
              </w:rPr>
            </w:pPr>
            <w:r w:rsidRPr="00C47481">
              <w:rPr>
                <w:sz w:val="18"/>
                <w:szCs w:val="18"/>
              </w:rPr>
              <w:t>YouthnetHellas (εθελοντική εργασία) (01/07/2013 - 31/12/2014)- Λειτουργός Δραστηριοτήτων για Νέους (YouthWorker)</w:t>
            </w:r>
          </w:p>
          <w:p w:rsidR="00333948" w:rsidRPr="00C47481" w:rsidRDefault="00333948" w:rsidP="00BE2911">
            <w:pPr>
              <w:widowControl w:val="0"/>
              <w:numPr>
                <w:ilvl w:val="0"/>
                <w:numId w:val="7"/>
              </w:numPr>
              <w:ind w:left="267" w:hanging="267"/>
              <w:rPr>
                <w:sz w:val="18"/>
                <w:szCs w:val="18"/>
              </w:rPr>
            </w:pPr>
            <w:r w:rsidRPr="00C47481">
              <w:rPr>
                <w:sz w:val="18"/>
                <w:szCs w:val="18"/>
              </w:rPr>
              <w:t>Υπηρεσία Συμβούλου Ψυχικής Υγείας του Οικονομικού Πανεπιστημίου Αθηνών (εθελοντική εργασία) (01/09/2010 - 31/12/2011) - Επιστημονική Γραμματέας &amp; Υπεύθυνη Δημοσίων Σχέσεων</w:t>
            </w:r>
          </w:p>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b/>
          <w:bCs/>
          <w:sz w:val="18"/>
          <w:szCs w:val="18"/>
        </w:rPr>
      </w:pP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b/>
          <w:sz w:val="18"/>
          <w:szCs w:val="18"/>
        </w:rPr>
      </w:pPr>
      <w:r w:rsidRPr="00C47481">
        <w:rPr>
          <w:sz w:val="18"/>
          <w:szCs w:val="18"/>
          <w:lang w:val="en-US"/>
        </w:rPr>
        <w:t xml:space="preserve">34) </w:t>
      </w:r>
      <w:r w:rsidRPr="00C47481">
        <w:rPr>
          <w:sz w:val="18"/>
          <w:szCs w:val="18"/>
        </w:rPr>
        <w:t>ΟΝΟΜΑΤΕΠΩΝΥΜΟ</w:t>
      </w:r>
      <w:r w:rsidRPr="00C47481">
        <w:rPr>
          <w:b/>
          <w:sz w:val="18"/>
          <w:szCs w:val="18"/>
        </w:rPr>
        <w:t>: Λιμνιάτη Αικατερίνη</w:t>
      </w: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90"/>
        <w:gridCol w:w="2373"/>
        <w:gridCol w:w="2858"/>
        <w:gridCol w:w="2160"/>
        <w:gridCol w:w="2675"/>
        <w:gridCol w:w="2552"/>
      </w:tblGrid>
      <w:tr w:rsidR="00333948" w:rsidRPr="00C47481" w:rsidTr="00BD1F38">
        <w:trPr>
          <w:jc w:val="center"/>
        </w:trPr>
        <w:tc>
          <w:tcPr>
            <w:tcW w:w="189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7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858"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6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2675"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333948" w:rsidRPr="00C47481" w:rsidRDefault="00333948" w:rsidP="00BE2911">
            <w:pPr>
              <w:widowControl w:val="0"/>
              <w:ind w:right="183"/>
              <w:rPr>
                <w:sz w:val="18"/>
                <w:szCs w:val="18"/>
                <w:u w:val="single"/>
              </w:rPr>
            </w:pPr>
            <w:r w:rsidRPr="00C47481">
              <w:rPr>
                <w:sz w:val="18"/>
                <w:szCs w:val="18"/>
                <w:u w:val="single"/>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D1F38">
        <w:trPr>
          <w:jc w:val="center"/>
        </w:trPr>
        <w:tc>
          <w:tcPr>
            <w:tcW w:w="189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ΣΕΥΠ</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1998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ΞΕΝΗ ΓΛΩΣΣΑ</w:t>
            </w: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FCE</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37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Πανεπιστήμιο Αιγαίου</w:t>
            </w:r>
          </w:p>
          <w:p w:rsidR="00333948" w:rsidRPr="00C47481" w:rsidRDefault="00333948" w:rsidP="00BE2911">
            <w:pPr>
              <w:widowControl w:val="0"/>
              <w:ind w:right="183"/>
              <w:rPr>
                <w:sz w:val="18"/>
                <w:szCs w:val="18"/>
              </w:rPr>
            </w:pPr>
            <w:r w:rsidRPr="00C47481">
              <w:rPr>
                <w:sz w:val="18"/>
                <w:szCs w:val="18"/>
              </w:rPr>
              <w:t>Σχολή Ανθρωπιστικών Επιστημών</w:t>
            </w:r>
          </w:p>
          <w:p w:rsidR="00333948" w:rsidRPr="00C47481" w:rsidRDefault="00333948" w:rsidP="00BE2911">
            <w:pPr>
              <w:widowControl w:val="0"/>
              <w:ind w:right="183"/>
              <w:rPr>
                <w:sz w:val="18"/>
                <w:szCs w:val="18"/>
              </w:rPr>
            </w:pPr>
            <w:r w:rsidRPr="00C47481">
              <w:rPr>
                <w:sz w:val="18"/>
                <w:szCs w:val="18"/>
              </w:rPr>
              <w:t>Τμήμα προσχολικής αγωγής και εκπαιδευτικού σχεδιασμού</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Μεταπτυχιακός τίτλος σπουδών</w:t>
            </w:r>
          </w:p>
          <w:p w:rsidR="00333948" w:rsidRPr="00C47481" w:rsidRDefault="00333948" w:rsidP="00BE2911">
            <w:pPr>
              <w:widowControl w:val="0"/>
              <w:ind w:right="183"/>
              <w:rPr>
                <w:sz w:val="18"/>
                <w:szCs w:val="18"/>
              </w:rPr>
            </w:pPr>
            <w:r w:rsidRPr="00C47481">
              <w:rPr>
                <w:sz w:val="18"/>
                <w:szCs w:val="18"/>
              </w:rPr>
              <w:t>«Φύλο και νέα εκπαιδευτικά και εργασιακά περιβάλλοντα στη κοινωνία της πληροφορίας»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2010</w:t>
            </w:r>
          </w:p>
        </w:tc>
        <w:tc>
          <w:tcPr>
            <w:tcW w:w="2858" w:type="dxa"/>
          </w:tcPr>
          <w:p w:rsidR="00333948" w:rsidRPr="00C47481" w:rsidRDefault="00333948" w:rsidP="00BE2911">
            <w:pPr>
              <w:widowControl w:val="0"/>
              <w:ind w:right="183"/>
              <w:rPr>
                <w:sz w:val="18"/>
                <w:szCs w:val="18"/>
              </w:rPr>
            </w:pPr>
            <w:r w:rsidRPr="00C47481">
              <w:rPr>
                <w:sz w:val="18"/>
                <w:szCs w:val="18"/>
              </w:rPr>
              <w:t>ΝΕΛΕ Ηρακλείου</w:t>
            </w:r>
          </w:p>
          <w:p w:rsidR="00333948" w:rsidRPr="00C47481" w:rsidRDefault="00333948" w:rsidP="00BE2911">
            <w:pPr>
              <w:widowControl w:val="0"/>
              <w:ind w:right="183"/>
              <w:rPr>
                <w:sz w:val="18"/>
                <w:szCs w:val="18"/>
              </w:rPr>
            </w:pPr>
            <w:r w:rsidRPr="00C47481">
              <w:rPr>
                <w:sz w:val="18"/>
                <w:szCs w:val="18"/>
              </w:rPr>
              <w:t>Στέλεχος ΣΥΥ</w:t>
            </w:r>
          </w:p>
          <w:p w:rsidR="00333948" w:rsidRPr="00C47481" w:rsidRDefault="00333948" w:rsidP="00BE2911">
            <w:pPr>
              <w:widowControl w:val="0"/>
              <w:ind w:right="183"/>
              <w:rPr>
                <w:sz w:val="18"/>
                <w:szCs w:val="18"/>
              </w:rPr>
            </w:pPr>
            <w:r w:rsidRPr="00C47481">
              <w:rPr>
                <w:sz w:val="18"/>
                <w:szCs w:val="18"/>
              </w:rPr>
              <w:t>1.12.99 – 30.7.00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ΚΕΚ ΕΙΝ. ΓΣΕΕ</w:t>
            </w:r>
          </w:p>
          <w:p w:rsidR="00333948" w:rsidRPr="00C47481" w:rsidRDefault="00333948" w:rsidP="00BE2911">
            <w:pPr>
              <w:widowControl w:val="0"/>
              <w:ind w:right="183"/>
              <w:rPr>
                <w:sz w:val="18"/>
                <w:szCs w:val="18"/>
              </w:rPr>
            </w:pPr>
            <w:r w:rsidRPr="00C47481">
              <w:rPr>
                <w:sz w:val="18"/>
                <w:szCs w:val="18"/>
              </w:rPr>
              <w:t>28.11.99 --15.5.00  επικαλυπτόμενη</w:t>
            </w:r>
          </w:p>
          <w:p w:rsidR="00333948" w:rsidRPr="00C47481" w:rsidRDefault="00333948" w:rsidP="00BE2911">
            <w:pPr>
              <w:widowControl w:val="0"/>
              <w:ind w:right="183"/>
              <w:rPr>
                <w:sz w:val="18"/>
                <w:szCs w:val="18"/>
              </w:rPr>
            </w:pPr>
            <w:r w:rsidRPr="00C47481">
              <w:rPr>
                <w:sz w:val="18"/>
                <w:szCs w:val="18"/>
              </w:rPr>
              <w:t>5.9.00 – 2.11.00</w:t>
            </w:r>
          </w:p>
          <w:p w:rsidR="00333948" w:rsidRPr="00C47481" w:rsidRDefault="00333948" w:rsidP="00BE2911">
            <w:pPr>
              <w:widowControl w:val="0"/>
              <w:ind w:right="183"/>
              <w:rPr>
                <w:sz w:val="18"/>
                <w:szCs w:val="18"/>
              </w:rPr>
            </w:pPr>
            <w:r w:rsidRPr="00C47481">
              <w:rPr>
                <w:sz w:val="18"/>
                <w:szCs w:val="18"/>
              </w:rPr>
              <w:t>Σύνολο ωρών = 146</w:t>
            </w:r>
          </w:p>
          <w:p w:rsidR="00333948" w:rsidRPr="00C47481" w:rsidRDefault="00333948" w:rsidP="00BE2911">
            <w:pPr>
              <w:widowControl w:val="0"/>
              <w:ind w:right="99"/>
              <w:rPr>
                <w:sz w:val="18"/>
                <w:szCs w:val="18"/>
              </w:rPr>
            </w:pPr>
          </w:p>
          <w:p w:rsidR="00333948" w:rsidRPr="00C47481" w:rsidRDefault="00333948" w:rsidP="00BE2911">
            <w:pPr>
              <w:widowControl w:val="0"/>
              <w:ind w:right="183"/>
              <w:rPr>
                <w:sz w:val="18"/>
                <w:szCs w:val="18"/>
              </w:rPr>
            </w:pPr>
            <w:r w:rsidRPr="00C47481">
              <w:rPr>
                <w:sz w:val="18"/>
                <w:szCs w:val="18"/>
              </w:rPr>
              <w:t>ΚΕΚ ΕΥΡΟΕΡΓΑΣΙΑΚΗ</w:t>
            </w:r>
          </w:p>
          <w:p w:rsidR="00333948" w:rsidRPr="00C47481" w:rsidRDefault="00333948" w:rsidP="00BE2911">
            <w:pPr>
              <w:widowControl w:val="0"/>
              <w:ind w:right="183"/>
              <w:rPr>
                <w:sz w:val="18"/>
                <w:szCs w:val="18"/>
              </w:rPr>
            </w:pPr>
            <w:r w:rsidRPr="00C47481">
              <w:rPr>
                <w:sz w:val="18"/>
                <w:szCs w:val="18"/>
              </w:rPr>
              <w:t>11</w:t>
            </w:r>
            <w:r w:rsidRPr="00C47481">
              <w:rPr>
                <w:sz w:val="18"/>
                <w:szCs w:val="18"/>
                <w:vertAlign w:val="superscript"/>
              </w:rPr>
              <w:t>Ος</w:t>
            </w:r>
            <w:r w:rsidRPr="00C47481">
              <w:rPr>
                <w:sz w:val="18"/>
                <w:szCs w:val="18"/>
              </w:rPr>
              <w:t xml:space="preserve"> 2002= 18 ώρες</w:t>
            </w:r>
          </w:p>
          <w:p w:rsidR="00333948" w:rsidRPr="00C47481" w:rsidRDefault="00333948" w:rsidP="00BE2911">
            <w:pPr>
              <w:widowControl w:val="0"/>
              <w:ind w:right="183"/>
              <w:rPr>
                <w:sz w:val="18"/>
                <w:szCs w:val="18"/>
              </w:rPr>
            </w:pPr>
            <w:r w:rsidRPr="00C47481">
              <w:rPr>
                <w:sz w:val="18"/>
                <w:szCs w:val="18"/>
              </w:rPr>
              <w:t>4</w:t>
            </w:r>
            <w:r w:rsidRPr="00C47481">
              <w:rPr>
                <w:sz w:val="18"/>
                <w:szCs w:val="18"/>
                <w:vertAlign w:val="superscript"/>
              </w:rPr>
              <w:t>Ος</w:t>
            </w:r>
            <w:r w:rsidRPr="00C47481">
              <w:rPr>
                <w:sz w:val="18"/>
                <w:szCs w:val="18"/>
              </w:rPr>
              <w:t>. 2003 =15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Κέντρο Ειδικών Παιδιών «Ζωοδόχος Πηγή»</w:t>
            </w:r>
          </w:p>
          <w:p w:rsidR="00333948" w:rsidRPr="00C47481" w:rsidRDefault="00333948" w:rsidP="00BE2911">
            <w:pPr>
              <w:widowControl w:val="0"/>
              <w:ind w:right="183"/>
              <w:rPr>
                <w:sz w:val="18"/>
                <w:szCs w:val="18"/>
              </w:rPr>
            </w:pPr>
            <w:r w:rsidRPr="00C47481">
              <w:rPr>
                <w:sz w:val="18"/>
                <w:szCs w:val="18"/>
              </w:rPr>
              <w:t xml:space="preserve">Κοινωνική Λειτουργός- Υπεύθυνος κατάρτισης </w:t>
            </w:r>
          </w:p>
          <w:p w:rsidR="00333948" w:rsidRPr="00C47481" w:rsidRDefault="00333948" w:rsidP="00BE2911">
            <w:pPr>
              <w:widowControl w:val="0"/>
              <w:ind w:right="183"/>
              <w:rPr>
                <w:sz w:val="18"/>
                <w:szCs w:val="18"/>
              </w:rPr>
            </w:pPr>
            <w:r w:rsidRPr="00C47481">
              <w:rPr>
                <w:sz w:val="18"/>
                <w:szCs w:val="18"/>
              </w:rPr>
              <w:t>1.4.2000 έως  29.6.2016 (16 έτη, 3 μήνες)</w:t>
            </w:r>
          </w:p>
          <w:p w:rsidR="00333948" w:rsidRPr="00C47481" w:rsidRDefault="00333948" w:rsidP="00BE2911">
            <w:pPr>
              <w:widowControl w:val="0"/>
              <w:ind w:right="183"/>
              <w:rPr>
                <w:sz w:val="18"/>
                <w:szCs w:val="18"/>
              </w:rPr>
            </w:pPr>
          </w:p>
          <w:p w:rsidR="00333948" w:rsidRPr="00C47481" w:rsidRDefault="00333948" w:rsidP="004B7A16">
            <w:pPr>
              <w:widowControl w:val="0"/>
              <w:ind w:right="183"/>
              <w:rPr>
                <w:b/>
                <w:sz w:val="18"/>
                <w:szCs w:val="18"/>
              </w:rPr>
            </w:pPr>
            <w:r w:rsidRPr="00C47481">
              <w:rPr>
                <w:b/>
                <w:sz w:val="18"/>
                <w:szCs w:val="18"/>
              </w:rPr>
              <w:t xml:space="preserve">Σύνολο = 16 έτη, 3 μήνες </w:t>
            </w:r>
          </w:p>
        </w:tc>
        <w:tc>
          <w:tcPr>
            <w:tcW w:w="2160"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b/>
                <w:sz w:val="18"/>
                <w:szCs w:val="18"/>
              </w:rPr>
            </w:pPr>
            <w:r w:rsidRPr="00C47481">
              <w:rPr>
                <w:b/>
                <w:sz w:val="18"/>
                <w:szCs w:val="18"/>
              </w:rPr>
              <w:t xml:space="preserve">Εαρινό 2005 έως 2015-2016Χ = 11 ακαδημαϊκά  έτη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675"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Λιμνιάτη Κατερίνα (2011): </w:t>
            </w:r>
            <w:r w:rsidRPr="00C47481">
              <w:rPr>
                <w:i/>
                <w:sz w:val="18"/>
                <w:szCs w:val="18"/>
              </w:rPr>
              <w:t xml:space="preserve">Γονεικοί Ρόλοι – Νέα Δεδομένα. </w:t>
            </w:r>
            <w:r w:rsidRPr="00C47481">
              <w:rPr>
                <w:sz w:val="18"/>
                <w:szCs w:val="18"/>
              </w:rPr>
              <w:t>Αθήνα: Οσελότος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i/>
                <w:sz w:val="18"/>
                <w:szCs w:val="18"/>
              </w:rPr>
            </w:pPr>
            <w:r w:rsidRPr="00C47481">
              <w:rPr>
                <w:sz w:val="18"/>
                <w:szCs w:val="18"/>
              </w:rPr>
              <w:t xml:space="preserve">Κωνσταντινίδου, Λιμνιάτη, Ταλάντη, Χαρίτου (2011): «Στάσεις και αντιλήψεις των εκπαιδευτικών της Αβαθμιας εκπαίδευσης απέναντι στο φύλο ως προς την καταλληλότητα ανάληψης διευθυντικής θέσης σε δημοτικό σχολείο»  Κεφάλαιο στον συλλογικό τόμο (2011) </w:t>
            </w:r>
            <w:r w:rsidRPr="00C47481">
              <w:rPr>
                <w:i/>
                <w:sz w:val="18"/>
                <w:szCs w:val="18"/>
              </w:rPr>
              <w:t xml:space="preserve">Η έμφυλη διάσταση της απασχόλησης, </w:t>
            </w:r>
          </w:p>
        </w:tc>
        <w:tc>
          <w:tcPr>
            <w:tcW w:w="2552" w:type="dxa"/>
          </w:tcPr>
          <w:p w:rsidR="00333948" w:rsidRPr="00C47481" w:rsidRDefault="00333948" w:rsidP="00BE2911">
            <w:pPr>
              <w:widowControl w:val="0"/>
              <w:ind w:right="183"/>
              <w:rPr>
                <w:sz w:val="18"/>
                <w:szCs w:val="18"/>
              </w:rPr>
            </w:pPr>
            <w:r w:rsidRPr="00C47481">
              <w:rPr>
                <w:sz w:val="18"/>
                <w:szCs w:val="18"/>
              </w:rPr>
              <w:t>Νοηματική γλώσσα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Αξιόλογα σεμινάρια μικρής διάρκειας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ΚΕΚ ΙΝΕ ΓΣΕΕ</w:t>
            </w:r>
          </w:p>
          <w:p w:rsidR="00333948" w:rsidRPr="00C47481" w:rsidRDefault="00333948" w:rsidP="00BE2911">
            <w:pPr>
              <w:widowControl w:val="0"/>
              <w:ind w:right="183"/>
              <w:rPr>
                <w:sz w:val="18"/>
                <w:szCs w:val="18"/>
              </w:rPr>
            </w:pPr>
            <w:r w:rsidRPr="00C47481">
              <w:rPr>
                <w:sz w:val="18"/>
                <w:szCs w:val="18"/>
              </w:rPr>
              <w:t>Βασικές δεξιότητες πληροφορικής</w:t>
            </w:r>
          </w:p>
          <w:p w:rsidR="00333948" w:rsidRPr="00C47481" w:rsidRDefault="00333948" w:rsidP="00BE2911">
            <w:pPr>
              <w:widowControl w:val="0"/>
              <w:ind w:right="183"/>
              <w:rPr>
                <w:sz w:val="18"/>
                <w:szCs w:val="18"/>
              </w:rPr>
            </w:pPr>
            <w:r w:rsidRPr="00C47481">
              <w:rPr>
                <w:sz w:val="18"/>
                <w:szCs w:val="18"/>
              </w:rPr>
              <w:t>80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Εθνικό κέντρο πιστοποίησης δομών συνεχιζόμενης επαγγελματικής κατάρτισης και ΣΥΥ:</w:t>
            </w:r>
          </w:p>
          <w:p w:rsidR="00333948" w:rsidRPr="00C47481" w:rsidRDefault="00333948" w:rsidP="00BE2911">
            <w:pPr>
              <w:widowControl w:val="0"/>
              <w:ind w:right="183"/>
              <w:rPr>
                <w:sz w:val="18"/>
                <w:szCs w:val="18"/>
              </w:rPr>
            </w:pPr>
            <w:r w:rsidRPr="00C47481">
              <w:rPr>
                <w:sz w:val="18"/>
                <w:szCs w:val="18"/>
              </w:rPr>
              <w:t>Μέλος του μητρώου Εκπαιδευτριών ΣΕΚ</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εκπαιδευτικό πρόγραμμα 250 ωρών ΕΣΑμεΑ δια βίου εκπαίδευσης</w:t>
            </w:r>
          </w:p>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bCs/>
          <w:sz w:val="18"/>
          <w:szCs w:val="18"/>
        </w:rPr>
      </w:pPr>
    </w:p>
    <w:p w:rsidR="00333948" w:rsidRPr="00C47481" w:rsidRDefault="00333948" w:rsidP="00BE2911">
      <w:pPr>
        <w:widowControl w:val="0"/>
        <w:ind w:right="183"/>
        <w:rPr>
          <w:bCs/>
          <w:sz w:val="18"/>
          <w:szCs w:val="18"/>
        </w:rPr>
      </w:pPr>
    </w:p>
    <w:p w:rsidR="00333948" w:rsidRPr="00C47481" w:rsidRDefault="00333948" w:rsidP="00BE2911">
      <w:pPr>
        <w:widowControl w:val="0"/>
        <w:ind w:right="183"/>
        <w:rPr>
          <w:b/>
          <w:sz w:val="18"/>
          <w:szCs w:val="18"/>
        </w:rPr>
      </w:pPr>
      <w:r w:rsidRPr="00C47481">
        <w:rPr>
          <w:b/>
          <w:bCs/>
          <w:sz w:val="18"/>
          <w:szCs w:val="18"/>
          <w:lang w:val="en-US"/>
        </w:rPr>
        <w:t>35</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sz w:val="18"/>
          <w:szCs w:val="18"/>
        </w:rPr>
        <w:t>: Μακαρόνα Σοφία</w:t>
      </w: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90"/>
        <w:gridCol w:w="2373"/>
        <w:gridCol w:w="2858"/>
        <w:gridCol w:w="2160"/>
        <w:gridCol w:w="2675"/>
        <w:gridCol w:w="2552"/>
      </w:tblGrid>
      <w:tr w:rsidR="00333948" w:rsidRPr="00C47481" w:rsidTr="00BD1F38">
        <w:trPr>
          <w:jc w:val="center"/>
        </w:trPr>
        <w:tc>
          <w:tcPr>
            <w:tcW w:w="189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7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858"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6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2675"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333948" w:rsidRPr="00C47481" w:rsidRDefault="00333948" w:rsidP="00BE2911">
            <w:pPr>
              <w:widowControl w:val="0"/>
              <w:ind w:right="183"/>
              <w:rPr>
                <w:sz w:val="18"/>
                <w:szCs w:val="18"/>
                <w:u w:val="single"/>
              </w:rPr>
            </w:pPr>
            <w:r w:rsidRPr="00C47481">
              <w:rPr>
                <w:sz w:val="18"/>
                <w:szCs w:val="18"/>
                <w:u w:val="single"/>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D1F38">
        <w:trPr>
          <w:jc w:val="center"/>
        </w:trPr>
        <w:tc>
          <w:tcPr>
            <w:tcW w:w="1890" w:type="dxa"/>
          </w:tcPr>
          <w:p w:rsidR="00333948" w:rsidRPr="00C47481" w:rsidRDefault="00333948" w:rsidP="00BE2911">
            <w:pPr>
              <w:widowControl w:val="0"/>
              <w:rPr>
                <w:sz w:val="18"/>
                <w:szCs w:val="18"/>
              </w:rPr>
            </w:pPr>
            <w:r w:rsidRPr="00C47481">
              <w:rPr>
                <w:sz w:val="18"/>
                <w:szCs w:val="18"/>
              </w:rPr>
              <w:t>ΠΤΥΧΙΟ ΝΟΜΙΚΗΣ</w:t>
            </w:r>
          </w:p>
          <w:p w:rsidR="00333948" w:rsidRPr="00C47481" w:rsidRDefault="00333948" w:rsidP="00BE2911">
            <w:pPr>
              <w:widowControl w:val="0"/>
              <w:ind w:right="183"/>
              <w:rPr>
                <w:sz w:val="18"/>
                <w:szCs w:val="18"/>
              </w:rPr>
            </w:pPr>
            <w:r w:rsidRPr="00C47481">
              <w:rPr>
                <w:sz w:val="18"/>
                <w:szCs w:val="18"/>
              </w:rPr>
              <w:t>ΕΘΝΙΚΟ ΚΑΙ ΚΑΠΟΔΙΣΤΡΙΑΚΟ ΠΑΝΕΠΙΣΤΗΜΙΟ ΑΘΗΝΩΝ (30/03/2006)</w:t>
            </w:r>
          </w:p>
          <w:p w:rsidR="00333948" w:rsidRPr="00C47481" w:rsidRDefault="00333948" w:rsidP="00BE2911">
            <w:pPr>
              <w:widowControl w:val="0"/>
              <w:ind w:right="183"/>
              <w:rPr>
                <w:sz w:val="18"/>
                <w:szCs w:val="18"/>
              </w:rPr>
            </w:pPr>
          </w:p>
          <w:p w:rsidR="00333948" w:rsidRPr="00C47481" w:rsidRDefault="00333948" w:rsidP="00BE2911">
            <w:pPr>
              <w:widowControl w:val="0"/>
              <w:rPr>
                <w:bCs/>
                <w:sz w:val="18"/>
                <w:szCs w:val="18"/>
                <w:lang w:val="en-US"/>
              </w:rPr>
            </w:pPr>
            <w:r w:rsidRPr="00C47481">
              <w:rPr>
                <w:bCs/>
                <w:sz w:val="18"/>
                <w:szCs w:val="18"/>
              </w:rPr>
              <w:t>ΑΓΓΛΙΚΑ</w:t>
            </w:r>
          </w:p>
          <w:p w:rsidR="00333948" w:rsidRPr="00C47481" w:rsidRDefault="00333948" w:rsidP="00BE2911">
            <w:pPr>
              <w:widowControl w:val="0"/>
              <w:ind w:right="183"/>
              <w:rPr>
                <w:sz w:val="18"/>
                <w:szCs w:val="18"/>
                <w:lang w:val="en-US"/>
              </w:rPr>
            </w:pPr>
            <w:r w:rsidRPr="00C47481">
              <w:rPr>
                <w:bCs/>
                <w:sz w:val="18"/>
                <w:szCs w:val="18"/>
                <w:lang w:val="en-US"/>
              </w:rPr>
              <w:t xml:space="preserve">CERTIFICATE OF PROFICIENCY IN ENGLISH, UNIVERSITY OF </w:t>
            </w:r>
            <w:smartTag w:uri="urn:schemas-microsoft-com:office:smarttags" w:element="place">
              <w:smartTag w:uri="urn:schemas-microsoft-com:office:smarttags" w:element="City">
                <w:r w:rsidRPr="00C47481">
                  <w:rPr>
                    <w:bCs/>
                    <w:sz w:val="18"/>
                    <w:szCs w:val="18"/>
                    <w:lang w:val="en-US"/>
                  </w:rPr>
                  <w:t>CAMBRIDGE</w:t>
                </w:r>
              </w:smartTag>
            </w:smartTag>
          </w:p>
        </w:tc>
        <w:tc>
          <w:tcPr>
            <w:tcW w:w="2373" w:type="dxa"/>
          </w:tcPr>
          <w:p w:rsidR="00333948" w:rsidRPr="00C47481" w:rsidRDefault="00333948" w:rsidP="00BE2911">
            <w:pPr>
              <w:widowControl w:val="0"/>
              <w:rPr>
                <w:sz w:val="18"/>
                <w:szCs w:val="18"/>
              </w:rPr>
            </w:pPr>
            <w:r w:rsidRPr="00C47481">
              <w:rPr>
                <w:sz w:val="18"/>
                <w:szCs w:val="18"/>
              </w:rPr>
              <w:t>ΜΕΤΑΠΤΥΧΙΑΚΟ ΔΙΠΛΩΜΑ ΕΙΔΙΚΕΥΣΗΣ ΣΤΟ ΕΡΓΑΤΙΚΟ ΔΙΚΑΙΟ</w:t>
            </w:r>
          </w:p>
          <w:p w:rsidR="00333948" w:rsidRPr="00C47481" w:rsidRDefault="00333948" w:rsidP="00BE2911">
            <w:pPr>
              <w:widowControl w:val="0"/>
              <w:ind w:right="183"/>
              <w:rPr>
                <w:sz w:val="18"/>
                <w:szCs w:val="18"/>
              </w:rPr>
            </w:pPr>
            <w:r w:rsidRPr="00C47481">
              <w:rPr>
                <w:sz w:val="18"/>
                <w:szCs w:val="18"/>
              </w:rPr>
              <w:t>ΕΘΝΙΚΟ ΚΑΙ ΚΑΠΟΔΙΣΤΡΙΑΚΟ ΠΑΝΕΠΙΣΤΗΜΙΟ ΑΘΗΝΩΝ (19/12/2011)</w:t>
            </w:r>
          </w:p>
        </w:tc>
        <w:tc>
          <w:tcPr>
            <w:tcW w:w="2858" w:type="dxa"/>
          </w:tcPr>
          <w:p w:rsidR="00333948" w:rsidRPr="00C47481" w:rsidRDefault="00333948" w:rsidP="00BE2911">
            <w:pPr>
              <w:widowControl w:val="0"/>
              <w:rPr>
                <w:sz w:val="18"/>
                <w:szCs w:val="18"/>
              </w:rPr>
            </w:pPr>
            <w:r w:rsidRPr="00C47481">
              <w:rPr>
                <w:sz w:val="18"/>
                <w:szCs w:val="18"/>
              </w:rPr>
              <w:t>ΔΙΚΗΓΟΡΙΚΟ ΓΡΑΦΕΙΟ (08/02/2008 - 07/06/2010) - ΔΙΚΗΓΟΡΟΣ, ΕΝΑΣΧΟΛΗΣΗ ΜΕ ΑΣΤΙΚΟ, ΕΜΠΟΡΙΚΟ ΚΑΙ ΠΤΩΧΕΥΤΙΚΟ ΔΙΚΑΙΟ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ΔΙΚΗΓΟΡΙΚΟ ΓΡΑΦΕΙΟ (08/06/2010 - 25/06/2015) - ΔΙΚΗΓΟΡΟΣ, ΕΝΑΣΧΟΛΗΣΗ ΜΕ ΑΣΤΙΚΟ, ΕΡΓΑΤΙΚΟ ΚΑΙ ΔΙΟΙΚΗΤΙΚΟ ΔΙΚΑΙΟ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1ο ΔΗΜΟΣΙΟ ΙΕΚ ΗΡΑΚΛΕΙΟΥ</w:t>
            </w:r>
          </w:p>
          <w:p w:rsidR="00333948" w:rsidRPr="00C47481" w:rsidRDefault="00333948" w:rsidP="00BE2911">
            <w:pPr>
              <w:widowControl w:val="0"/>
              <w:rPr>
                <w:sz w:val="18"/>
                <w:szCs w:val="18"/>
              </w:rPr>
            </w:pPr>
            <w:r w:rsidRPr="00C47481">
              <w:rPr>
                <w:sz w:val="18"/>
                <w:szCs w:val="18"/>
              </w:rPr>
              <w:t>(36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Σύνολο:7 έτη και 6 μήνες (και 36 ώρες) = 7 έτη και 7,5 μήνες</w:t>
            </w:r>
          </w:p>
        </w:tc>
        <w:tc>
          <w:tcPr>
            <w:tcW w:w="2160" w:type="dxa"/>
          </w:tcPr>
          <w:p w:rsidR="00333948" w:rsidRPr="00C47481" w:rsidRDefault="00333948" w:rsidP="00BE2911">
            <w:pPr>
              <w:widowControl w:val="0"/>
              <w:ind w:right="183"/>
              <w:rPr>
                <w:sz w:val="18"/>
                <w:szCs w:val="18"/>
              </w:rPr>
            </w:pPr>
          </w:p>
        </w:tc>
        <w:tc>
          <w:tcPr>
            <w:tcW w:w="2675" w:type="dxa"/>
          </w:tcPr>
          <w:p w:rsidR="00333948" w:rsidRPr="00C47481" w:rsidRDefault="00333948" w:rsidP="00BE2911">
            <w:pPr>
              <w:widowControl w:val="0"/>
              <w:ind w:right="183"/>
              <w:rPr>
                <w:i/>
                <w:sz w:val="18"/>
                <w:szCs w:val="18"/>
              </w:rPr>
            </w:pPr>
          </w:p>
        </w:tc>
        <w:tc>
          <w:tcPr>
            <w:tcW w:w="2552" w:type="dxa"/>
          </w:tcPr>
          <w:p w:rsidR="00333948" w:rsidRPr="00C47481" w:rsidRDefault="00333948" w:rsidP="00BE2911">
            <w:pPr>
              <w:widowControl w:val="0"/>
              <w:ind w:right="183"/>
              <w:rPr>
                <w:sz w:val="18"/>
                <w:szCs w:val="18"/>
              </w:rPr>
            </w:pPr>
          </w:p>
        </w:tc>
      </w:tr>
    </w:tbl>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r w:rsidRPr="00C47481">
        <w:rPr>
          <w:b/>
          <w:bCs/>
          <w:sz w:val="18"/>
          <w:szCs w:val="18"/>
          <w:lang w:val="en-US"/>
        </w:rPr>
        <w:t>36</w:t>
      </w:r>
      <w:r w:rsidRPr="00C47481">
        <w:rPr>
          <w:b/>
          <w:bCs/>
          <w:sz w:val="18"/>
          <w:szCs w:val="18"/>
        </w:rPr>
        <w:t>)</w:t>
      </w:r>
      <w:r w:rsidRPr="00C47481">
        <w:rPr>
          <w:bCs/>
          <w:sz w:val="18"/>
          <w:szCs w:val="18"/>
        </w:rPr>
        <w:t xml:space="preserve"> ΟΝΟΜΑΤΕΠΩΝΥΜΟ:</w:t>
      </w:r>
      <w:r w:rsidRPr="00C47481">
        <w:rPr>
          <w:b/>
          <w:bCs/>
          <w:sz w:val="18"/>
          <w:szCs w:val="18"/>
        </w:rPr>
        <w:t xml:space="preserve"> Μάλλιου Αγγελική</w:t>
      </w: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48"/>
        <w:gridCol w:w="2335"/>
        <w:gridCol w:w="2910"/>
        <w:gridCol w:w="2126"/>
        <w:gridCol w:w="2693"/>
        <w:gridCol w:w="2501"/>
      </w:tblGrid>
      <w:tr w:rsidR="00333948" w:rsidRPr="00C47481" w:rsidTr="00150BA0">
        <w:trPr>
          <w:jc w:val="center"/>
        </w:trPr>
        <w:tc>
          <w:tcPr>
            <w:tcW w:w="1848"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3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outlineLvl w:val="3"/>
              <w:rPr>
                <w:b/>
                <w:bCs/>
                <w:sz w:val="18"/>
                <w:szCs w:val="18"/>
              </w:rPr>
            </w:pPr>
            <w:r w:rsidRPr="00C47481">
              <w:rPr>
                <w:b/>
                <w:bCs/>
                <w:sz w:val="18"/>
                <w:szCs w:val="18"/>
              </w:rPr>
              <w:t>ΤΙΤΛΟΙ ΣΠΟΥΔΩΝ</w:t>
            </w:r>
          </w:p>
        </w:tc>
        <w:tc>
          <w:tcPr>
            <w:tcW w:w="291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12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outlineLvl w:val="3"/>
              <w:rPr>
                <w:b/>
                <w:bCs/>
                <w:sz w:val="18"/>
                <w:szCs w:val="18"/>
              </w:rPr>
            </w:pPr>
            <w:r w:rsidRPr="00C47481">
              <w:rPr>
                <w:b/>
                <w:bCs/>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01"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150BA0">
        <w:trPr>
          <w:jc w:val="center"/>
        </w:trPr>
        <w:tc>
          <w:tcPr>
            <w:tcW w:w="1848"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Τ.Ε.Φ.Α.Α. (Δ.Π.Θ) - 22/03/2005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Νοσηλευτικής</w:t>
            </w:r>
          </w:p>
          <w:p w:rsidR="00333948" w:rsidRPr="00C47481" w:rsidRDefault="00333948" w:rsidP="00BE2911">
            <w:pPr>
              <w:widowControl w:val="0"/>
              <w:ind w:right="183"/>
              <w:rPr>
                <w:sz w:val="18"/>
                <w:szCs w:val="18"/>
              </w:rPr>
            </w:pPr>
            <w:r w:rsidRPr="00C47481">
              <w:rPr>
                <w:sz w:val="18"/>
                <w:szCs w:val="18"/>
              </w:rPr>
              <w:t>ΤΕΙ Καβάλας</w:t>
            </w:r>
          </w:p>
          <w:p w:rsidR="00333948" w:rsidRPr="00C47481" w:rsidRDefault="00333948" w:rsidP="00BE2911">
            <w:pPr>
              <w:widowControl w:val="0"/>
              <w:ind w:right="183"/>
              <w:rPr>
                <w:sz w:val="18"/>
                <w:szCs w:val="18"/>
              </w:rPr>
            </w:pPr>
            <w:r w:rsidRPr="00C47481">
              <w:rPr>
                <w:sz w:val="18"/>
                <w:szCs w:val="18"/>
              </w:rPr>
              <w:t>2014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rPr>
                <w:bCs/>
                <w:sz w:val="18"/>
                <w:szCs w:val="18"/>
              </w:rPr>
            </w:pPr>
            <w:r w:rsidRPr="00C47481">
              <w:rPr>
                <w:bCs/>
                <w:sz w:val="18"/>
                <w:szCs w:val="18"/>
              </w:rPr>
              <w:t>LOWER</w:t>
            </w:r>
          </w:p>
          <w:p w:rsidR="00333948" w:rsidRPr="00C47481" w:rsidRDefault="00333948" w:rsidP="00BE2911">
            <w:pPr>
              <w:widowControl w:val="0"/>
              <w:ind w:right="183"/>
              <w:rPr>
                <w:sz w:val="18"/>
                <w:szCs w:val="18"/>
              </w:rPr>
            </w:pPr>
          </w:p>
        </w:tc>
        <w:tc>
          <w:tcPr>
            <w:tcW w:w="2335" w:type="dxa"/>
          </w:tcPr>
          <w:p w:rsidR="00333948" w:rsidRPr="00C47481" w:rsidRDefault="00333948" w:rsidP="00BE2911">
            <w:pPr>
              <w:widowControl w:val="0"/>
              <w:ind w:right="183"/>
              <w:rPr>
                <w:sz w:val="18"/>
                <w:szCs w:val="18"/>
              </w:rPr>
            </w:pPr>
            <w:r w:rsidRPr="00C47481">
              <w:rPr>
                <w:sz w:val="18"/>
                <w:szCs w:val="18"/>
              </w:rPr>
              <w:t>Πρόληψη – Παρέμβαση – Αποκατάσταση (Δ.Π.Θ) 29/06/2009</w:t>
            </w:r>
          </w:p>
          <w:p w:rsidR="00333948" w:rsidRPr="00C47481" w:rsidRDefault="00333948" w:rsidP="00BE2911">
            <w:pPr>
              <w:widowControl w:val="0"/>
              <w:ind w:right="183"/>
              <w:rPr>
                <w:sz w:val="18"/>
                <w:szCs w:val="18"/>
              </w:rPr>
            </w:pPr>
          </w:p>
        </w:tc>
        <w:tc>
          <w:tcPr>
            <w:tcW w:w="2910" w:type="dxa"/>
          </w:tcPr>
          <w:p w:rsidR="00333948" w:rsidRPr="00C47481" w:rsidRDefault="00333948" w:rsidP="00BE2911">
            <w:pPr>
              <w:widowControl w:val="0"/>
              <w:rPr>
                <w:sz w:val="18"/>
                <w:szCs w:val="18"/>
              </w:rPr>
            </w:pPr>
            <w:r w:rsidRPr="00C47481">
              <w:rPr>
                <w:sz w:val="18"/>
                <w:szCs w:val="18"/>
              </w:rPr>
              <w:t>ΔΠΘ (15/03/2003 -</w:t>
            </w:r>
          </w:p>
          <w:p w:rsidR="00333948" w:rsidRPr="00C47481" w:rsidRDefault="00333948" w:rsidP="00BE2911">
            <w:pPr>
              <w:widowControl w:val="0"/>
              <w:ind w:right="183"/>
              <w:rPr>
                <w:sz w:val="18"/>
                <w:szCs w:val="18"/>
              </w:rPr>
            </w:pPr>
            <w:r w:rsidRPr="00C47481">
              <w:rPr>
                <w:sz w:val="18"/>
                <w:szCs w:val="18"/>
              </w:rPr>
              <w:t>13/06/2003) - Άσκηση σε καρδιοπαθείς – ΧΩΡΙΣ ΔΙΚΑΙΟΛΟΓΗΤΙΚΑ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ΩΡΟΜΙΣΘΙΑ ΤΜΗΜΑ ΔΟΚΙΜΩΝ ΑΣΤΥΦ/ΚΩΝ (01/01/2005 -31/12/2005) - ΓΥΜΝΑΣΤΡΙΑ – ΧΩΡΙΣ ΔΙΚΑΙΟΛΟΓΗΤΙΚΑ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ΓΡΑΜΜΑΤΕΙΑ ΑΘΛΗΤΙΣΜΟΥ (01/01/2010 -31/12/2010) - ΓΥΜΝΑΣΤΡΙΑ – ΧΩΡΙΣ ΔΙΚΑΙΟΛΟΓΗΤΙΚΑ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ΔΠΘ (08/01/2007 -31/12/2007) - ΩΡΟΜΙΣΘΙΑ ΕΡΓΑΣΤΗΡΙΩΝ </w:t>
            </w:r>
            <w:r w:rsidRPr="00C47481">
              <w:rPr>
                <w:b/>
                <w:sz w:val="18"/>
                <w:szCs w:val="18"/>
              </w:rPr>
              <w:t>– 12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ΔΠΘ (02/02/2009 -31/12/2009) - ΩΡΟΜΙΣΘΙΑ ΕΡΓΑΣΤΗΡΙΩΝ  </w:t>
            </w:r>
            <w:r w:rsidRPr="00C47481">
              <w:rPr>
                <w:b/>
                <w:sz w:val="18"/>
                <w:szCs w:val="18"/>
              </w:rPr>
              <w:t>– 11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ΔΠΘ (07/01/2008 -31/12/2008) - ΩΡΟΜΙΣΘΙΑ ΕΡΓΑΣΤΗΡΙΩΝ </w:t>
            </w:r>
            <w:r w:rsidRPr="00C47481">
              <w:rPr>
                <w:b/>
                <w:sz w:val="18"/>
                <w:szCs w:val="18"/>
              </w:rPr>
              <w:t>– 12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ΔΠΘ (11/01/2010 -31/12/2010) - ΩΡΟΜΙΣΘΙΑ ΕΡΓΑΣΤΗΡΙΩΝ </w:t>
            </w:r>
            <w:r w:rsidRPr="00C47481">
              <w:rPr>
                <w:b/>
                <w:sz w:val="18"/>
                <w:szCs w:val="18"/>
              </w:rPr>
              <w:t>– 12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3 έτη και 11 μήνες </w:t>
            </w:r>
          </w:p>
        </w:tc>
        <w:tc>
          <w:tcPr>
            <w:tcW w:w="2126"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p>
        </w:tc>
        <w:tc>
          <w:tcPr>
            <w:tcW w:w="269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13 ανακοινώσεις σε Ελληνικά συνέδρια – ημερίδες</w:t>
            </w:r>
          </w:p>
          <w:p w:rsidR="00333948" w:rsidRPr="00C47481" w:rsidRDefault="00333948" w:rsidP="00BE2911">
            <w:pPr>
              <w:widowControl w:val="0"/>
              <w:ind w:right="183"/>
              <w:rPr>
                <w:sz w:val="18"/>
                <w:szCs w:val="18"/>
              </w:rPr>
            </w:pPr>
          </w:p>
        </w:tc>
        <w:tc>
          <w:tcPr>
            <w:tcW w:w="2501" w:type="dxa"/>
          </w:tcPr>
          <w:p w:rsidR="00333948" w:rsidRPr="00C47481" w:rsidRDefault="00333948" w:rsidP="00BE2911">
            <w:pPr>
              <w:widowControl w:val="0"/>
              <w:rPr>
                <w:sz w:val="18"/>
                <w:szCs w:val="18"/>
              </w:rPr>
            </w:pPr>
            <w:r w:rsidRPr="00C47481">
              <w:rPr>
                <w:sz w:val="18"/>
                <w:szCs w:val="18"/>
              </w:rPr>
              <w:t>ΥΠΟΨΗΦΙΑ ΔΙΔΑΚΤΟΡΑΣ (ΙΑΤΡΙΚΗ ΚΡΗΤΗΣ) ΣΤΟ ΓΝΩΣΤΙΚΟ ΑΝΤΙΚΕΙΜΕΝΟ ΤΗΣ ΚΑΡΔΙΟΛΟΓΙΑΣ</w:t>
            </w:r>
          </w:p>
          <w:p w:rsidR="00333948" w:rsidRPr="00C47481" w:rsidRDefault="00333948" w:rsidP="00BE2911">
            <w:pPr>
              <w:widowControl w:val="0"/>
              <w:ind w:right="183"/>
              <w:rPr>
                <w:sz w:val="18"/>
                <w:szCs w:val="18"/>
              </w:rPr>
            </w:pPr>
            <w:r w:rsidRPr="00C47481">
              <w:rPr>
                <w:sz w:val="18"/>
                <w:szCs w:val="18"/>
              </w:rPr>
              <w:t>- 14/02/2014</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p>
        </w:tc>
      </w:tr>
    </w:tbl>
    <w:p w:rsidR="00333948" w:rsidRPr="00C47481" w:rsidRDefault="00333948" w:rsidP="00BE2911">
      <w:pPr>
        <w:widowControl w:val="0"/>
        <w:ind w:right="183"/>
        <w:rPr>
          <w:bCs/>
          <w:sz w:val="18"/>
          <w:szCs w:val="18"/>
        </w:rPr>
      </w:pPr>
    </w:p>
    <w:p w:rsidR="00333948" w:rsidRPr="00C47481" w:rsidRDefault="00333948" w:rsidP="00BE2911">
      <w:pPr>
        <w:widowControl w:val="0"/>
        <w:ind w:right="183"/>
        <w:rPr>
          <w:b/>
          <w:bCs/>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C47481">
        <w:rPr>
          <w:rFonts w:ascii="Calibri" w:hAnsi="Calibri"/>
          <w:color w:val="auto"/>
          <w:sz w:val="18"/>
          <w:szCs w:val="18"/>
          <w:lang w:val="en-US"/>
        </w:rPr>
        <w:t>37</w:t>
      </w:r>
      <w:r w:rsidRPr="00C47481">
        <w:rPr>
          <w:rFonts w:ascii="Calibri" w:hAnsi="Calibri"/>
          <w:color w:val="auto"/>
          <w:sz w:val="18"/>
          <w:szCs w:val="18"/>
        </w:rPr>
        <w:t>) ΟΝΟΜΑΤΕΠΩΝΥΜΟ</w:t>
      </w:r>
      <w:r w:rsidRPr="00C47481">
        <w:rPr>
          <w:rFonts w:ascii="Calibri" w:hAnsi="Calibri"/>
          <w:b/>
          <w:bCs/>
          <w:color w:val="auto"/>
          <w:sz w:val="18"/>
          <w:szCs w:val="18"/>
        </w:rPr>
        <w:t>: Μαλλιωτάκη Ευαγγελία</w:t>
      </w:r>
    </w:p>
    <w:p w:rsidR="00333948" w:rsidRPr="00C47481" w:rsidRDefault="00333948" w:rsidP="00BE2911">
      <w:pPr>
        <w:widowControl w:val="0"/>
        <w:rPr>
          <w:b/>
          <w:sz w:val="18"/>
          <w:szCs w:val="18"/>
        </w:rPr>
      </w:pPr>
    </w:p>
    <w:tbl>
      <w:tblPr>
        <w:tblW w:w="14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886"/>
        <w:gridCol w:w="2268"/>
        <w:gridCol w:w="2977"/>
        <w:gridCol w:w="2126"/>
        <w:gridCol w:w="2693"/>
        <w:gridCol w:w="2660"/>
      </w:tblGrid>
      <w:tr w:rsidR="00333948" w:rsidRPr="00C47481" w:rsidTr="00150BA0">
        <w:tc>
          <w:tcPr>
            <w:tcW w:w="1886"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268"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rPr>
                <w:sz w:val="18"/>
                <w:szCs w:val="18"/>
              </w:rPr>
            </w:pPr>
            <w:r w:rsidRPr="00C47481">
              <w:rPr>
                <w:sz w:val="18"/>
                <w:szCs w:val="18"/>
              </w:rPr>
              <w:t>ΤΙΤΛΟΙ ΣΠΟΥΔΩΝ</w:t>
            </w:r>
          </w:p>
        </w:tc>
        <w:tc>
          <w:tcPr>
            <w:tcW w:w="2977"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126"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Heading4"/>
              <w:keepNext w:val="0"/>
              <w:widowControl w:val="0"/>
              <w:spacing w:before="0" w:after="0"/>
              <w:rPr>
                <w:sz w:val="18"/>
                <w:szCs w:val="18"/>
              </w:rPr>
            </w:pPr>
            <w:r w:rsidRPr="00C47481">
              <w:rPr>
                <w:sz w:val="18"/>
                <w:szCs w:val="18"/>
              </w:rPr>
              <w:t xml:space="preserve">ΜΕΧΡΙ 3 ΕΤΗ </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60" w:type="dxa"/>
          </w:tcPr>
          <w:p w:rsidR="00333948" w:rsidRPr="00C47481" w:rsidRDefault="00333948" w:rsidP="00BE2911">
            <w:pPr>
              <w:pStyle w:val="BodyText3"/>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150BA0">
        <w:tc>
          <w:tcPr>
            <w:tcW w:w="1886" w:type="dxa"/>
          </w:tcPr>
          <w:p w:rsidR="00333948" w:rsidRPr="00C47481" w:rsidRDefault="00333948" w:rsidP="00BE2911">
            <w:pPr>
              <w:widowControl w:val="0"/>
              <w:rPr>
                <w:sz w:val="18"/>
                <w:szCs w:val="18"/>
              </w:rPr>
            </w:pPr>
            <w:r w:rsidRPr="00C47481">
              <w:rPr>
                <w:sz w:val="18"/>
                <w:szCs w:val="18"/>
              </w:rPr>
              <w:t>Έτος γέννησης 1986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Εφαρμοσμένη πληροφορική και πολυμέσα ΤΕΙ Κρήτης 2009</w:t>
            </w:r>
          </w:p>
          <w:p w:rsidR="00333948" w:rsidRPr="00C47481" w:rsidRDefault="00333948" w:rsidP="00BE2911">
            <w:pPr>
              <w:widowControl w:val="0"/>
              <w:rPr>
                <w:sz w:val="18"/>
                <w:szCs w:val="18"/>
              </w:rPr>
            </w:pPr>
          </w:p>
        </w:tc>
        <w:tc>
          <w:tcPr>
            <w:tcW w:w="2268"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Γραφικές τέχνες – πολυμέσα ΕΑΠ 2013</w:t>
            </w:r>
          </w:p>
        </w:tc>
        <w:tc>
          <w:tcPr>
            <w:tcW w:w="2977" w:type="dxa"/>
          </w:tcPr>
          <w:p w:rsidR="00333948" w:rsidRPr="00C47481" w:rsidRDefault="00333948" w:rsidP="00BE2911">
            <w:pPr>
              <w:widowControl w:val="0"/>
              <w:rPr>
                <w:b/>
                <w:sz w:val="18"/>
                <w:szCs w:val="18"/>
              </w:rPr>
            </w:pPr>
            <w:r w:rsidRPr="00C47481">
              <w:rPr>
                <w:sz w:val="18"/>
                <w:szCs w:val="18"/>
              </w:rPr>
              <w:t xml:space="preserve">Δήμος Μαλεβυζίου 31-12-2013 ως 30-5-2014 </w:t>
            </w:r>
            <w:r w:rsidRPr="00C47481">
              <w:rPr>
                <w:b/>
                <w:sz w:val="18"/>
                <w:szCs w:val="18"/>
              </w:rPr>
              <w:t>(5 μήνες)</w:t>
            </w:r>
          </w:p>
          <w:p w:rsidR="00333948" w:rsidRPr="00C47481" w:rsidRDefault="00333948" w:rsidP="00BE2911">
            <w:pPr>
              <w:widowControl w:val="0"/>
              <w:rPr>
                <w:b/>
                <w:sz w:val="18"/>
                <w:szCs w:val="18"/>
              </w:rPr>
            </w:pPr>
            <w:r w:rsidRPr="00C47481">
              <w:rPr>
                <w:sz w:val="18"/>
                <w:szCs w:val="18"/>
                <w:lang w:val="en-US"/>
              </w:rPr>
              <w:t>EXPUS</w:t>
            </w:r>
            <w:r w:rsidRPr="00C47481">
              <w:rPr>
                <w:sz w:val="18"/>
                <w:szCs w:val="18"/>
              </w:rPr>
              <w:t xml:space="preserve">Μονοπρόσωπη ΕΠΕ, 3-10-2014 ως 4-7-2015 </w:t>
            </w:r>
            <w:r w:rsidRPr="00C47481">
              <w:rPr>
                <w:b/>
                <w:sz w:val="18"/>
                <w:szCs w:val="18"/>
              </w:rPr>
              <w:t>(9 μήνες)</w:t>
            </w:r>
          </w:p>
          <w:p w:rsidR="00333948" w:rsidRPr="00C47481" w:rsidRDefault="00333948" w:rsidP="00BE2911">
            <w:pPr>
              <w:widowControl w:val="0"/>
              <w:rPr>
                <w:sz w:val="18"/>
                <w:szCs w:val="18"/>
              </w:rPr>
            </w:pPr>
            <w:r w:rsidRPr="00C47481">
              <w:rPr>
                <w:sz w:val="18"/>
                <w:szCs w:val="18"/>
              </w:rPr>
              <w:t>ΟΕΕΚ 2009-2010 128+28+28+26+13 (</w:t>
            </w:r>
            <w:r w:rsidRPr="00C47481">
              <w:rPr>
                <w:b/>
                <w:sz w:val="18"/>
                <w:szCs w:val="18"/>
              </w:rPr>
              <w:t>223 ώρες</w:t>
            </w:r>
            <w:r w:rsidRPr="00C47481">
              <w:rPr>
                <w:sz w:val="18"/>
                <w:szCs w:val="18"/>
              </w:rPr>
              <w:t>)</w:t>
            </w:r>
          </w:p>
          <w:p w:rsidR="00333948" w:rsidRPr="00C47481" w:rsidRDefault="00333948" w:rsidP="00BE2911">
            <w:pPr>
              <w:widowControl w:val="0"/>
              <w:rPr>
                <w:sz w:val="18"/>
                <w:szCs w:val="18"/>
              </w:rPr>
            </w:pPr>
            <w:r w:rsidRPr="00C47481">
              <w:rPr>
                <w:sz w:val="18"/>
                <w:szCs w:val="18"/>
              </w:rPr>
              <w:t>Ίδρυμα νεολαίας &amp; δια βίου μάθησης 2013-2014  (</w:t>
            </w:r>
            <w:r w:rsidRPr="00C47481">
              <w:rPr>
                <w:b/>
                <w:sz w:val="18"/>
                <w:szCs w:val="18"/>
              </w:rPr>
              <w:t>150 ώρες</w:t>
            </w:r>
            <w:r w:rsidRPr="00C47481">
              <w:rPr>
                <w:sz w:val="18"/>
                <w:szCs w:val="18"/>
              </w:rPr>
              <w:t>)</w:t>
            </w:r>
          </w:p>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r w:rsidRPr="00C47481">
              <w:rPr>
                <w:b/>
                <w:sz w:val="18"/>
                <w:szCs w:val="18"/>
              </w:rPr>
              <w:t>Σύνολο: 14 μήνες και 16 μέρες</w:t>
            </w:r>
          </w:p>
        </w:tc>
        <w:tc>
          <w:tcPr>
            <w:tcW w:w="2126" w:type="dxa"/>
          </w:tcPr>
          <w:p w:rsidR="00333948" w:rsidRPr="00C47481" w:rsidRDefault="00333948" w:rsidP="00BE2911">
            <w:pPr>
              <w:widowControl w:val="0"/>
              <w:rPr>
                <w:rFonts w:eastAsia="Batang"/>
                <w:sz w:val="18"/>
                <w:szCs w:val="18"/>
              </w:rPr>
            </w:pPr>
          </w:p>
          <w:p w:rsidR="00333948" w:rsidRPr="00C47481" w:rsidRDefault="00333948" w:rsidP="00BE2911">
            <w:pPr>
              <w:widowControl w:val="0"/>
              <w:rPr>
                <w:sz w:val="18"/>
                <w:szCs w:val="18"/>
              </w:rPr>
            </w:pPr>
            <w:r w:rsidRPr="00C47481">
              <w:rPr>
                <w:sz w:val="18"/>
                <w:szCs w:val="18"/>
              </w:rPr>
              <w:t xml:space="preserve">ΤΕΙ-Κ  2009-2010 1 εξάμηνο </w:t>
            </w:r>
          </w:p>
        </w:tc>
        <w:tc>
          <w:tcPr>
            <w:tcW w:w="2693" w:type="dxa"/>
          </w:tcPr>
          <w:p w:rsidR="00333948" w:rsidRPr="00C47481" w:rsidRDefault="00333948" w:rsidP="00BE2911">
            <w:pPr>
              <w:widowControl w:val="0"/>
              <w:rPr>
                <w:sz w:val="18"/>
                <w:szCs w:val="18"/>
              </w:rPr>
            </w:pPr>
            <w:r w:rsidRPr="00C47481">
              <w:rPr>
                <w:sz w:val="18"/>
                <w:szCs w:val="18"/>
              </w:rPr>
              <w:t xml:space="preserve">Εισήγηση σε ελληνικό συνέδριο </w:t>
            </w:r>
          </w:p>
        </w:tc>
        <w:tc>
          <w:tcPr>
            <w:tcW w:w="2660" w:type="dxa"/>
          </w:tcPr>
          <w:p w:rsidR="00333948" w:rsidRPr="00C47481" w:rsidRDefault="00333948" w:rsidP="00BE2911">
            <w:pPr>
              <w:widowControl w:val="0"/>
              <w:rPr>
                <w:sz w:val="18"/>
                <w:szCs w:val="18"/>
              </w:rPr>
            </w:pPr>
            <w:r w:rsidRPr="00C47481">
              <w:rPr>
                <w:sz w:val="18"/>
                <w:szCs w:val="18"/>
              </w:rPr>
              <w:t>Αγγλικά Γερμανικά</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Εκπαιδευτική επάρκεια εκπαιδευτή ενηλίκων </w:t>
            </w:r>
          </w:p>
          <w:p w:rsidR="00333948" w:rsidRPr="00C47481" w:rsidRDefault="00333948" w:rsidP="00BE2911">
            <w:pPr>
              <w:widowControl w:val="0"/>
              <w:rPr>
                <w:sz w:val="18"/>
                <w:szCs w:val="18"/>
              </w:rPr>
            </w:pPr>
          </w:p>
        </w:tc>
      </w:tr>
    </w:tbl>
    <w:p w:rsidR="00333948" w:rsidRPr="00C47481" w:rsidRDefault="00333948" w:rsidP="00BE2911">
      <w:pPr>
        <w:widowControl w:val="0"/>
        <w:ind w:right="183"/>
        <w:rPr>
          <w:sz w:val="18"/>
          <w:szCs w:val="18"/>
        </w:rPr>
      </w:pP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Cs/>
          <w:sz w:val="18"/>
          <w:szCs w:val="18"/>
        </w:rPr>
        <w:t>3</w:t>
      </w:r>
      <w:r w:rsidRPr="00C47481">
        <w:rPr>
          <w:bCs/>
          <w:sz w:val="18"/>
          <w:szCs w:val="18"/>
          <w:lang w:val="en-US"/>
        </w:rPr>
        <w:t>8</w:t>
      </w:r>
      <w:r w:rsidRPr="00C47481">
        <w:rPr>
          <w:bCs/>
          <w:sz w:val="18"/>
          <w:szCs w:val="18"/>
        </w:rPr>
        <w:t>) ΟΝΟΜΑΤΕΠΩΝΥΜΟ:</w:t>
      </w:r>
      <w:r w:rsidRPr="00C47481">
        <w:rPr>
          <w:b/>
          <w:bCs/>
          <w:sz w:val="18"/>
          <w:szCs w:val="18"/>
        </w:rPr>
        <w:t xml:space="preserve"> Μάνθος Απόστολος</w:t>
      </w:r>
    </w:p>
    <w:p w:rsidR="00333948" w:rsidRPr="00C47481" w:rsidRDefault="00333948" w:rsidP="00BE2911">
      <w:pPr>
        <w:widowControl w:val="0"/>
        <w:rPr>
          <w:bCs/>
          <w:sz w:val="18"/>
          <w:szCs w:val="18"/>
        </w:rPr>
      </w:pPr>
    </w:p>
    <w:tbl>
      <w:tblPr>
        <w:tblW w:w="144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60"/>
        <w:gridCol w:w="2276"/>
        <w:gridCol w:w="2469"/>
        <w:gridCol w:w="2463"/>
      </w:tblGrid>
      <w:tr w:rsidR="00333948" w:rsidRPr="00C47481" w:rsidTr="007101D7">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306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7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46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63"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7101D7">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 1978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Νομικής, ΕΚΠΑ, 2000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013" w:type="dxa"/>
          </w:tcPr>
          <w:p w:rsidR="00333948" w:rsidRPr="00C47481" w:rsidRDefault="00333948" w:rsidP="00BE2911">
            <w:pPr>
              <w:widowControl w:val="0"/>
              <w:ind w:right="183"/>
              <w:rPr>
                <w:sz w:val="18"/>
                <w:szCs w:val="18"/>
              </w:rPr>
            </w:pPr>
            <w:r w:rsidRPr="00C47481">
              <w:rPr>
                <w:sz w:val="18"/>
                <w:szCs w:val="18"/>
              </w:rPr>
              <w:t>Μεταπτυχικά:</w:t>
            </w:r>
          </w:p>
          <w:p w:rsidR="00333948" w:rsidRPr="00C47481" w:rsidRDefault="00333948" w:rsidP="00BE2911">
            <w:pPr>
              <w:widowControl w:val="0"/>
              <w:ind w:right="183"/>
              <w:rPr>
                <w:sz w:val="18"/>
                <w:szCs w:val="18"/>
              </w:rPr>
            </w:pPr>
            <w:r w:rsidRPr="00C47481">
              <w:rPr>
                <w:sz w:val="18"/>
                <w:szCs w:val="18"/>
              </w:rPr>
              <w:t>ΔΜΣ ΑΣΤΙΚΟΥ ΔΙΚΑΙΟΥ,  ΕΚΠΑ 2002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ΔΜΣ ΕΡΓΑΤΙΚΟΥ ΔΙΚΑΙΟΥ,  ΕΚΠΑ 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Διδακτορικό:</w:t>
            </w:r>
          </w:p>
          <w:p w:rsidR="00333948" w:rsidRPr="00C47481" w:rsidRDefault="00333948" w:rsidP="00BE2911">
            <w:pPr>
              <w:widowControl w:val="0"/>
              <w:ind w:right="183"/>
              <w:rPr>
                <w:sz w:val="18"/>
                <w:szCs w:val="18"/>
              </w:rPr>
            </w:pPr>
            <w:r w:rsidRPr="00C47481">
              <w:rPr>
                <w:sz w:val="18"/>
                <w:szCs w:val="18"/>
              </w:rPr>
              <w:t>Νομικής και Αστικού Δικαίου, ΕΚΠΑ, 2011</w:t>
            </w:r>
          </w:p>
        </w:tc>
        <w:tc>
          <w:tcPr>
            <w:tcW w:w="3060" w:type="dxa"/>
          </w:tcPr>
          <w:p w:rsidR="00333948" w:rsidRPr="00C47481" w:rsidRDefault="00333948" w:rsidP="00BE2911">
            <w:pPr>
              <w:widowControl w:val="0"/>
              <w:ind w:right="183"/>
              <w:rPr>
                <w:sz w:val="18"/>
                <w:szCs w:val="18"/>
              </w:rPr>
            </w:pPr>
            <w:r w:rsidRPr="00C47481">
              <w:rPr>
                <w:sz w:val="18"/>
                <w:szCs w:val="18"/>
              </w:rPr>
              <w:t>Ελεύθερος επαγγελματίας 10-10-2002 έως  2-7-2015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12 έτη, 9 μήνες</w:t>
            </w:r>
          </w:p>
        </w:tc>
        <w:tc>
          <w:tcPr>
            <w:tcW w:w="2276" w:type="dxa"/>
          </w:tcPr>
          <w:p w:rsidR="00333948" w:rsidRPr="00C47481" w:rsidRDefault="00333948" w:rsidP="00BE2911">
            <w:pPr>
              <w:widowControl w:val="0"/>
              <w:tabs>
                <w:tab w:val="left" w:pos="1444"/>
              </w:tabs>
              <w:ind w:right="183"/>
              <w:rPr>
                <w:sz w:val="18"/>
                <w:szCs w:val="18"/>
              </w:rPr>
            </w:pPr>
            <w:r w:rsidRPr="00C47481">
              <w:rPr>
                <w:sz w:val="18"/>
                <w:szCs w:val="18"/>
              </w:rPr>
              <w:t>ΑΤΕΙ Πειραιά 2014-2015</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 xml:space="preserve">1 έτος </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Σχολή αξιωματικών ελληνικής αστυνομίας 2012-2013 χειμερινό εξάμηνο</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Σύνολο: 1,5 έτη</w:t>
            </w:r>
          </w:p>
        </w:tc>
        <w:tc>
          <w:tcPr>
            <w:tcW w:w="2469" w:type="dxa"/>
          </w:tcPr>
          <w:p w:rsidR="00333948" w:rsidRPr="00C47481" w:rsidRDefault="00333948" w:rsidP="00BE2911">
            <w:pPr>
              <w:widowControl w:val="0"/>
              <w:ind w:right="183"/>
              <w:rPr>
                <w:sz w:val="18"/>
                <w:szCs w:val="18"/>
              </w:rPr>
            </w:pPr>
            <w:r w:rsidRPr="00C47481">
              <w:rPr>
                <w:sz w:val="18"/>
                <w:szCs w:val="18"/>
              </w:rPr>
              <w:t>Δημοσιεύσεις: 5 άρθρα σε ελληνικά περιοδικά</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 μονογραφία</w:t>
            </w:r>
          </w:p>
        </w:tc>
        <w:tc>
          <w:tcPr>
            <w:tcW w:w="2463" w:type="dxa"/>
          </w:tcPr>
          <w:p w:rsidR="00333948" w:rsidRPr="00C47481" w:rsidRDefault="00333948" w:rsidP="00BE2911">
            <w:pPr>
              <w:pStyle w:val="ListParagraph"/>
              <w:widowControl w:val="0"/>
              <w:numPr>
                <w:ilvl w:val="0"/>
                <w:numId w:val="3"/>
              </w:numPr>
              <w:ind w:left="326" w:right="183" w:hanging="284"/>
              <w:rPr>
                <w:sz w:val="18"/>
                <w:szCs w:val="18"/>
              </w:rPr>
            </w:pPr>
            <w:r w:rsidRPr="00C47481">
              <w:rPr>
                <w:sz w:val="18"/>
                <w:szCs w:val="18"/>
              </w:rPr>
              <w:t>Αγγλικά</w:t>
            </w:r>
            <w:r w:rsidRPr="00C47481">
              <w:rPr>
                <w:sz w:val="18"/>
                <w:szCs w:val="18"/>
                <w:lang w:val="en-US"/>
              </w:rPr>
              <w:t>Proficience</w:t>
            </w:r>
          </w:p>
          <w:p w:rsidR="00333948" w:rsidRPr="00C47481" w:rsidRDefault="00333948" w:rsidP="00BE2911">
            <w:pPr>
              <w:pStyle w:val="ListParagraph"/>
              <w:widowControl w:val="0"/>
              <w:numPr>
                <w:ilvl w:val="0"/>
                <w:numId w:val="3"/>
              </w:numPr>
              <w:ind w:left="326" w:right="183" w:hanging="284"/>
              <w:rPr>
                <w:sz w:val="18"/>
                <w:szCs w:val="18"/>
              </w:rPr>
            </w:pPr>
          </w:p>
        </w:tc>
      </w:tr>
    </w:tbl>
    <w:p w:rsidR="00333948" w:rsidRPr="00C47481" w:rsidRDefault="00333948" w:rsidP="00BE2911">
      <w:pPr>
        <w:widowControl w:val="0"/>
        <w:rPr>
          <w:b/>
          <w:bCs/>
          <w:sz w:val="18"/>
          <w:szCs w:val="18"/>
        </w:rPr>
      </w:pPr>
    </w:p>
    <w:p w:rsidR="00333948" w:rsidRPr="00C47481" w:rsidRDefault="00333948" w:rsidP="00BE2911">
      <w:pPr>
        <w:widowControl w:val="0"/>
        <w:rPr>
          <w:b/>
          <w:bCs/>
          <w:sz w:val="18"/>
          <w:szCs w:val="18"/>
        </w:rPr>
      </w:pPr>
      <w:r w:rsidRPr="00C47481">
        <w:rPr>
          <w:b/>
          <w:bCs/>
          <w:sz w:val="18"/>
          <w:szCs w:val="18"/>
          <w:lang w:val="en-US"/>
        </w:rPr>
        <w:t>39</w:t>
      </w:r>
      <w:r w:rsidRPr="00C47481">
        <w:rPr>
          <w:b/>
          <w:bCs/>
          <w:sz w:val="18"/>
          <w:szCs w:val="18"/>
        </w:rPr>
        <w:t>)</w:t>
      </w:r>
      <w:r w:rsidRPr="00C47481">
        <w:rPr>
          <w:bCs/>
          <w:sz w:val="18"/>
          <w:szCs w:val="18"/>
        </w:rPr>
        <w:t xml:space="preserve"> ΟΝΟΜΑΤΕΠΩΝΥΜΟ:</w:t>
      </w:r>
      <w:r w:rsidRPr="00C47481">
        <w:rPr>
          <w:bCs/>
          <w:sz w:val="18"/>
          <w:szCs w:val="18"/>
          <w:lang w:val="en-US"/>
        </w:rPr>
        <w:t xml:space="preserve"> </w:t>
      </w:r>
      <w:r w:rsidRPr="00C47481">
        <w:rPr>
          <w:b/>
          <w:bCs/>
          <w:sz w:val="18"/>
          <w:szCs w:val="18"/>
        </w:rPr>
        <w:t>Μαραγκάκη Παγώνα</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sz w:val="18"/>
          <w:szCs w:val="18"/>
        </w:rPr>
      </w:pPr>
    </w:p>
    <w:tbl>
      <w:tblPr>
        <w:tblW w:w="144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60"/>
        <w:gridCol w:w="2276"/>
        <w:gridCol w:w="2469"/>
        <w:gridCol w:w="2463"/>
      </w:tblGrid>
      <w:tr w:rsidR="00333948" w:rsidRPr="00C47481">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306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76"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46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63"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trPr>
          <w:jc w:val="center"/>
        </w:trPr>
        <w:tc>
          <w:tcPr>
            <w:tcW w:w="2170" w:type="dxa"/>
          </w:tcPr>
          <w:p w:rsidR="00333948" w:rsidRPr="00C47481" w:rsidRDefault="00333948" w:rsidP="00BE2911">
            <w:pPr>
              <w:pStyle w:val="BodyText2"/>
              <w:ind w:right="183"/>
              <w:rPr>
                <w:rFonts w:ascii="Calibri" w:hAnsi="Calibri"/>
                <w:color w:val="auto"/>
                <w:sz w:val="18"/>
                <w:szCs w:val="18"/>
                <w:lang w:val="el-GR"/>
              </w:rPr>
            </w:pPr>
          </w:p>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2002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ΞΕΝΗ ΓΛΩΣΣΑ</w:t>
            </w: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FCE</w:t>
            </w:r>
          </w:p>
          <w:p w:rsidR="00333948" w:rsidRPr="00C47481" w:rsidRDefault="00333948" w:rsidP="00BE2911">
            <w:pPr>
              <w:widowControl w:val="0"/>
              <w:ind w:right="183"/>
              <w:rPr>
                <w:sz w:val="18"/>
                <w:szCs w:val="18"/>
              </w:rPr>
            </w:pPr>
            <w:r w:rsidRPr="00C47481">
              <w:rPr>
                <w:sz w:val="18"/>
                <w:szCs w:val="18"/>
              </w:rPr>
              <w:t>Ιταλικά</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01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Μεταπτυχιακό Παν. Κρήτης «Δημόσια Υγεία &amp; Διοίκηση Υπηρεσιών» 2011</w:t>
            </w:r>
          </w:p>
        </w:tc>
        <w:tc>
          <w:tcPr>
            <w:tcW w:w="3060"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Δήμος Ηρακλείου</w:t>
            </w:r>
          </w:p>
          <w:p w:rsidR="00333948" w:rsidRPr="00C47481" w:rsidRDefault="00333948" w:rsidP="00BE2911">
            <w:pPr>
              <w:widowControl w:val="0"/>
              <w:ind w:right="183"/>
              <w:rPr>
                <w:sz w:val="18"/>
                <w:szCs w:val="18"/>
              </w:rPr>
            </w:pPr>
            <w:r w:rsidRPr="00C47481">
              <w:rPr>
                <w:sz w:val="18"/>
                <w:szCs w:val="18"/>
              </w:rPr>
              <w:t>Δ ΚΑΠΗ</w:t>
            </w:r>
          </w:p>
          <w:p w:rsidR="00333948" w:rsidRPr="00C47481" w:rsidRDefault="00333948" w:rsidP="00BE2911">
            <w:pPr>
              <w:widowControl w:val="0"/>
              <w:ind w:right="183"/>
              <w:rPr>
                <w:sz w:val="18"/>
                <w:szCs w:val="18"/>
              </w:rPr>
            </w:pPr>
            <w:r w:rsidRPr="00C47481">
              <w:rPr>
                <w:sz w:val="18"/>
                <w:szCs w:val="18"/>
              </w:rPr>
              <w:t xml:space="preserve">17.06.2002 έως  17.1.2003 = 7 μήνες </w:t>
            </w:r>
          </w:p>
          <w:p w:rsidR="00333948" w:rsidRPr="00C47481" w:rsidRDefault="00333948" w:rsidP="00BE2911">
            <w:pPr>
              <w:widowControl w:val="0"/>
              <w:ind w:right="183"/>
              <w:rPr>
                <w:sz w:val="18"/>
                <w:szCs w:val="18"/>
              </w:rPr>
            </w:pPr>
            <w:r w:rsidRPr="00C47481">
              <w:rPr>
                <w:sz w:val="18"/>
                <w:szCs w:val="18"/>
              </w:rPr>
              <w:t xml:space="preserve">15-5-2003 έως 15-9-2003 = 4 μήνες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Δήμος Νέας Αλικαρνασσού</w:t>
            </w:r>
          </w:p>
          <w:p w:rsidR="00333948" w:rsidRPr="00C47481" w:rsidRDefault="00333948" w:rsidP="00BE2911">
            <w:pPr>
              <w:widowControl w:val="0"/>
              <w:ind w:right="183"/>
              <w:rPr>
                <w:sz w:val="18"/>
                <w:szCs w:val="18"/>
              </w:rPr>
            </w:pPr>
            <w:r w:rsidRPr="00C47481">
              <w:rPr>
                <w:sz w:val="18"/>
                <w:szCs w:val="18"/>
              </w:rPr>
              <w:t>ΔΕΠΑΝΑΛ</w:t>
            </w:r>
          </w:p>
          <w:p w:rsidR="00333948" w:rsidRPr="00C47481" w:rsidRDefault="00333948" w:rsidP="00BE2911">
            <w:pPr>
              <w:widowControl w:val="0"/>
              <w:ind w:right="183"/>
              <w:rPr>
                <w:sz w:val="18"/>
                <w:szCs w:val="18"/>
              </w:rPr>
            </w:pPr>
            <w:r w:rsidRPr="00C47481">
              <w:rPr>
                <w:sz w:val="18"/>
                <w:szCs w:val="18"/>
              </w:rPr>
              <w:t>Πρόγραμμα «Βοήθεια στο σπίτι»</w:t>
            </w:r>
          </w:p>
          <w:p w:rsidR="00333948" w:rsidRPr="00C47481" w:rsidRDefault="00333948" w:rsidP="00BE2911">
            <w:pPr>
              <w:widowControl w:val="0"/>
              <w:ind w:right="183"/>
              <w:rPr>
                <w:sz w:val="18"/>
                <w:szCs w:val="18"/>
              </w:rPr>
            </w:pPr>
            <w:r w:rsidRPr="00C47481">
              <w:rPr>
                <w:sz w:val="18"/>
                <w:szCs w:val="18"/>
              </w:rPr>
              <w:t xml:space="preserve">11.02.2004 έως  31-10-2007 = 3 έτη + 8 μήνες + 17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ΕΕΣ, Κοινωνική Υπηρεσία Περιφερειακού τμήματος ΕΕΣ Ηρακλείου</w:t>
            </w:r>
          </w:p>
          <w:p w:rsidR="00333948" w:rsidRPr="00C47481" w:rsidRDefault="00333948" w:rsidP="00BE2911">
            <w:pPr>
              <w:widowControl w:val="0"/>
              <w:ind w:right="183"/>
              <w:rPr>
                <w:sz w:val="18"/>
                <w:szCs w:val="18"/>
              </w:rPr>
            </w:pPr>
            <w:r w:rsidRPr="00C47481">
              <w:rPr>
                <w:sz w:val="18"/>
                <w:szCs w:val="18"/>
              </w:rPr>
              <w:t xml:space="preserve">1-11-07 έως σήμερα 6 ος 2015  = 7 έτη+ 8 μήνες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Ερευνητικό πρόγραμμα ΤΕΙ Κρήτης </w:t>
            </w:r>
            <w:r w:rsidRPr="00C47481">
              <w:rPr>
                <w:sz w:val="18"/>
                <w:szCs w:val="18"/>
                <w:lang w:val="en-US"/>
              </w:rPr>
              <w:t>WOMPOWER</w:t>
            </w:r>
            <w:r w:rsidRPr="00C47481">
              <w:rPr>
                <w:sz w:val="18"/>
                <w:szCs w:val="18"/>
              </w:rPr>
              <w:t xml:space="preserve"> 26=6=2014 εως 31-12-2014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Ερευνητικό πρόγραμμα ΤΕΙ Κρήτης </w:t>
            </w:r>
            <w:r w:rsidRPr="00C47481">
              <w:rPr>
                <w:sz w:val="18"/>
                <w:szCs w:val="18"/>
                <w:lang w:val="en-US"/>
              </w:rPr>
              <w:t>COMMUNAID</w:t>
            </w:r>
            <w:r w:rsidRPr="00C47481">
              <w:rPr>
                <w:sz w:val="18"/>
                <w:szCs w:val="18"/>
              </w:rPr>
              <w:t xml:space="preserve">  7-11-2014  εως 31-12-2014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 12 έτη + 3 μήνες + 17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276" w:type="dxa"/>
          </w:tcPr>
          <w:p w:rsidR="00333948" w:rsidRPr="00C47481" w:rsidRDefault="00333948" w:rsidP="00BE2911">
            <w:pPr>
              <w:widowControl w:val="0"/>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ΤΕΙ Κρήτης</w:t>
            </w:r>
          </w:p>
          <w:p w:rsidR="00333948" w:rsidRPr="00C47481" w:rsidRDefault="00333948" w:rsidP="00BE2911">
            <w:pPr>
              <w:widowControl w:val="0"/>
              <w:tabs>
                <w:tab w:val="left" w:pos="1444"/>
              </w:tabs>
              <w:ind w:right="183"/>
              <w:rPr>
                <w:sz w:val="18"/>
                <w:szCs w:val="18"/>
              </w:rPr>
            </w:pPr>
            <w:r w:rsidRPr="00C47481">
              <w:rPr>
                <w:sz w:val="18"/>
                <w:szCs w:val="18"/>
              </w:rPr>
              <w:t>Εαρινό 2007</w:t>
            </w:r>
          </w:p>
          <w:p w:rsidR="00333948" w:rsidRPr="00C47481" w:rsidRDefault="00333948" w:rsidP="00BE2911">
            <w:pPr>
              <w:widowControl w:val="0"/>
              <w:tabs>
                <w:tab w:val="left" w:pos="1444"/>
              </w:tabs>
              <w:ind w:right="183"/>
              <w:rPr>
                <w:sz w:val="18"/>
                <w:szCs w:val="18"/>
              </w:rPr>
            </w:pPr>
            <w:r w:rsidRPr="00C47481">
              <w:rPr>
                <w:sz w:val="18"/>
                <w:szCs w:val="18"/>
              </w:rPr>
              <w:t>2007-2008</w:t>
            </w:r>
          </w:p>
          <w:p w:rsidR="00333948" w:rsidRPr="00C47481" w:rsidRDefault="00333948" w:rsidP="00BE2911">
            <w:pPr>
              <w:widowControl w:val="0"/>
              <w:tabs>
                <w:tab w:val="left" w:pos="1444"/>
              </w:tabs>
              <w:ind w:right="183"/>
              <w:rPr>
                <w:sz w:val="18"/>
                <w:szCs w:val="18"/>
              </w:rPr>
            </w:pPr>
            <w:r w:rsidRPr="00C47481">
              <w:rPr>
                <w:sz w:val="18"/>
                <w:szCs w:val="18"/>
              </w:rPr>
              <w:t>2008-2009</w:t>
            </w:r>
          </w:p>
          <w:p w:rsidR="00333948" w:rsidRPr="00C47481" w:rsidRDefault="00333948" w:rsidP="00BE2911">
            <w:pPr>
              <w:widowControl w:val="0"/>
              <w:tabs>
                <w:tab w:val="left" w:pos="1444"/>
              </w:tabs>
              <w:ind w:right="183"/>
              <w:rPr>
                <w:sz w:val="18"/>
                <w:szCs w:val="18"/>
              </w:rPr>
            </w:pPr>
            <w:r w:rsidRPr="00C47481">
              <w:rPr>
                <w:sz w:val="18"/>
                <w:szCs w:val="18"/>
              </w:rPr>
              <w:t>2009-2010</w:t>
            </w:r>
          </w:p>
          <w:p w:rsidR="00333948" w:rsidRPr="00C47481" w:rsidRDefault="00333948" w:rsidP="00BE2911">
            <w:pPr>
              <w:widowControl w:val="0"/>
              <w:tabs>
                <w:tab w:val="left" w:pos="1444"/>
              </w:tabs>
              <w:ind w:right="183"/>
              <w:rPr>
                <w:sz w:val="18"/>
                <w:szCs w:val="18"/>
              </w:rPr>
            </w:pPr>
            <w:r w:rsidRPr="00C47481">
              <w:rPr>
                <w:sz w:val="18"/>
                <w:szCs w:val="18"/>
              </w:rPr>
              <w:t>2010-2011</w:t>
            </w:r>
          </w:p>
          <w:p w:rsidR="00333948" w:rsidRPr="00C47481" w:rsidRDefault="00333948" w:rsidP="00BE2911">
            <w:pPr>
              <w:widowControl w:val="0"/>
              <w:tabs>
                <w:tab w:val="left" w:pos="1444"/>
              </w:tabs>
              <w:ind w:right="183"/>
              <w:rPr>
                <w:sz w:val="18"/>
                <w:szCs w:val="18"/>
              </w:rPr>
            </w:pPr>
            <w:r w:rsidRPr="00C47481">
              <w:rPr>
                <w:sz w:val="18"/>
                <w:szCs w:val="18"/>
              </w:rPr>
              <w:t>2011-2012</w:t>
            </w:r>
          </w:p>
          <w:p w:rsidR="00333948" w:rsidRPr="00C47481" w:rsidRDefault="00333948" w:rsidP="00BE2911">
            <w:pPr>
              <w:widowControl w:val="0"/>
              <w:tabs>
                <w:tab w:val="left" w:pos="1444"/>
              </w:tabs>
              <w:ind w:right="183"/>
              <w:rPr>
                <w:sz w:val="18"/>
                <w:szCs w:val="18"/>
              </w:rPr>
            </w:pPr>
            <w:r w:rsidRPr="00C47481">
              <w:rPr>
                <w:sz w:val="18"/>
                <w:szCs w:val="18"/>
              </w:rPr>
              <w:t>2012-2013</w:t>
            </w:r>
          </w:p>
          <w:p w:rsidR="00333948" w:rsidRPr="00C47481" w:rsidRDefault="00333948" w:rsidP="00BE2911">
            <w:pPr>
              <w:widowControl w:val="0"/>
              <w:tabs>
                <w:tab w:val="left" w:pos="1444"/>
              </w:tabs>
              <w:ind w:right="183"/>
              <w:rPr>
                <w:sz w:val="18"/>
                <w:szCs w:val="18"/>
              </w:rPr>
            </w:pPr>
            <w:r w:rsidRPr="00C47481">
              <w:rPr>
                <w:sz w:val="18"/>
                <w:szCs w:val="18"/>
              </w:rPr>
              <w:t>2013-2014</w:t>
            </w:r>
          </w:p>
          <w:p w:rsidR="00333948" w:rsidRPr="00C47481" w:rsidRDefault="00333948" w:rsidP="00BE2911">
            <w:pPr>
              <w:widowControl w:val="0"/>
              <w:tabs>
                <w:tab w:val="left" w:pos="1444"/>
              </w:tabs>
              <w:ind w:right="183"/>
              <w:rPr>
                <w:sz w:val="18"/>
                <w:szCs w:val="18"/>
              </w:rPr>
            </w:pPr>
            <w:r w:rsidRPr="00C47481">
              <w:rPr>
                <w:sz w:val="18"/>
                <w:szCs w:val="18"/>
              </w:rPr>
              <w:t>2014-2015</w:t>
            </w:r>
          </w:p>
          <w:p w:rsidR="00333948" w:rsidRPr="00C47481" w:rsidRDefault="00333948" w:rsidP="00BE2911">
            <w:pPr>
              <w:widowControl w:val="0"/>
              <w:tabs>
                <w:tab w:val="left" w:pos="1444"/>
              </w:tabs>
              <w:ind w:right="183"/>
              <w:rPr>
                <w:b/>
                <w:sz w:val="18"/>
                <w:szCs w:val="18"/>
              </w:rPr>
            </w:pPr>
            <w:r w:rsidRPr="00C47481">
              <w:rPr>
                <w:b/>
                <w:sz w:val="18"/>
                <w:szCs w:val="18"/>
              </w:rPr>
              <w:t xml:space="preserve">8 ακαδημαϊκά έτη + 1 ακαδημαϊκό εξάμηνο </w:t>
            </w:r>
          </w:p>
          <w:p w:rsidR="00333948" w:rsidRPr="00C47481" w:rsidRDefault="00333948" w:rsidP="00BE2911">
            <w:pPr>
              <w:widowControl w:val="0"/>
              <w:tabs>
                <w:tab w:val="left" w:pos="1444"/>
              </w:tabs>
              <w:ind w:right="183"/>
              <w:rPr>
                <w:sz w:val="18"/>
                <w:szCs w:val="18"/>
              </w:rPr>
            </w:pPr>
          </w:p>
        </w:tc>
        <w:tc>
          <w:tcPr>
            <w:tcW w:w="2469" w:type="dxa"/>
          </w:tcPr>
          <w:p w:rsidR="00333948" w:rsidRPr="00C47481" w:rsidRDefault="00333948" w:rsidP="00BE2911">
            <w:pPr>
              <w:widowControl w:val="0"/>
              <w:ind w:right="183"/>
              <w:rPr>
                <w:sz w:val="18"/>
                <w:szCs w:val="18"/>
              </w:rPr>
            </w:pPr>
            <w:r w:rsidRPr="00C47481">
              <w:rPr>
                <w:sz w:val="18"/>
                <w:szCs w:val="18"/>
              </w:rPr>
              <w:t xml:space="preserve">Συνολικά: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-Ελληνικά συνέδρια: 7</w:t>
            </w:r>
          </w:p>
          <w:p w:rsidR="00333948" w:rsidRPr="00C47481" w:rsidRDefault="00333948" w:rsidP="00BE2911">
            <w:pPr>
              <w:widowControl w:val="0"/>
              <w:ind w:right="183"/>
              <w:rPr>
                <w:sz w:val="18"/>
                <w:szCs w:val="18"/>
              </w:rPr>
            </w:pPr>
            <w:r w:rsidRPr="00C47481">
              <w:rPr>
                <w:sz w:val="18"/>
                <w:szCs w:val="18"/>
              </w:rPr>
              <w:t>-Ημερίδες:2</w:t>
            </w:r>
          </w:p>
          <w:p w:rsidR="00333948" w:rsidRPr="00C47481" w:rsidRDefault="00333948" w:rsidP="00BE2911">
            <w:pPr>
              <w:widowControl w:val="0"/>
              <w:ind w:right="183"/>
              <w:rPr>
                <w:sz w:val="18"/>
                <w:szCs w:val="18"/>
              </w:rPr>
            </w:pPr>
            <w:r w:rsidRPr="00C47481">
              <w:rPr>
                <w:sz w:val="18"/>
                <w:szCs w:val="18"/>
              </w:rPr>
              <w:t>Διεθνή συνέδρια: 1</w:t>
            </w:r>
          </w:p>
          <w:p w:rsidR="00333948" w:rsidRPr="00C47481" w:rsidRDefault="00333948" w:rsidP="00BE2911">
            <w:pPr>
              <w:widowControl w:val="0"/>
              <w:ind w:right="183"/>
              <w:rPr>
                <w:sz w:val="18"/>
                <w:szCs w:val="18"/>
              </w:rPr>
            </w:pPr>
            <w:r w:rsidRPr="00C47481">
              <w:rPr>
                <w:sz w:val="18"/>
                <w:szCs w:val="18"/>
              </w:rPr>
              <w:t xml:space="preserve">-Βιωματικό σεμινάριο πρόληψης αντιμετώπισης της βίας κατά των γυναικών – </w:t>
            </w:r>
            <w:r w:rsidRPr="00C47481">
              <w:rPr>
                <w:sz w:val="18"/>
                <w:szCs w:val="18"/>
                <w:lang w:val="en-US"/>
              </w:rPr>
              <w:t>WOMPOWER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Ανακοινώσεις στα </w:t>
            </w:r>
          </w:p>
          <w:p w:rsidR="00333948" w:rsidRPr="00C47481" w:rsidRDefault="00333948" w:rsidP="00BE2911">
            <w:pPr>
              <w:widowControl w:val="0"/>
              <w:ind w:right="183"/>
              <w:rPr>
                <w:sz w:val="18"/>
                <w:szCs w:val="18"/>
              </w:rPr>
            </w:pPr>
            <w:r w:rsidRPr="00C47481">
              <w:rPr>
                <w:sz w:val="18"/>
                <w:szCs w:val="18"/>
              </w:rPr>
              <w:t>1</w:t>
            </w:r>
            <w:r w:rsidRPr="00C47481">
              <w:rPr>
                <w:sz w:val="18"/>
                <w:szCs w:val="18"/>
                <w:vertAlign w:val="superscript"/>
              </w:rPr>
              <w:t>ο</w:t>
            </w:r>
            <w:r w:rsidRPr="00C47481">
              <w:rPr>
                <w:sz w:val="18"/>
                <w:szCs w:val="18"/>
              </w:rPr>
              <w:t xml:space="preserve"> Πανελλήνιο Συνέδριο προγραμμάτων Βοήθεια στο σπίτι, 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Ημερίδα Συνδέσμου Γυναικείων Σωματείων Ηρακλείου, 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Ημερίδα Ιατροκοινωνικού Κέντρου Φροντίδας Τσιγγάνων, 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5</w:t>
            </w:r>
            <w:r w:rsidRPr="00C47481">
              <w:rPr>
                <w:sz w:val="18"/>
                <w:szCs w:val="18"/>
                <w:vertAlign w:val="superscript"/>
              </w:rPr>
              <w:t>ο</w:t>
            </w:r>
            <w:r w:rsidRPr="00C47481">
              <w:rPr>
                <w:sz w:val="18"/>
                <w:szCs w:val="18"/>
              </w:rPr>
              <w:t xml:space="preserve"> Παγκρήτιο Συνέδριο ΕΕΣ, 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w:t>
            </w:r>
            <w:r w:rsidRPr="00C47481">
              <w:rPr>
                <w:sz w:val="18"/>
                <w:szCs w:val="18"/>
                <w:vertAlign w:val="superscript"/>
              </w:rPr>
              <w:t>ο</w:t>
            </w:r>
            <w:r w:rsidRPr="00C47481">
              <w:rPr>
                <w:sz w:val="18"/>
                <w:szCs w:val="18"/>
              </w:rPr>
              <w:t xml:space="preserve"> Πανελλήνιο Συνέδριο Φοιτητών Ψυχολογίας, 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Επιστημονικό Θεματικό Συνέδριο ΣΚΛΕ «Κοινωνικό Κράτος: Κοινωνική Εργασία στο Περιφερειακό και Τοπικό Δίκτυο Υπηρεσιών Κοινωνικής Φροντίδας, 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6</w:t>
            </w:r>
            <w:r w:rsidRPr="00C47481">
              <w:rPr>
                <w:sz w:val="18"/>
                <w:szCs w:val="18"/>
                <w:vertAlign w:val="superscript"/>
              </w:rPr>
              <w:t>ο</w:t>
            </w:r>
            <w:r w:rsidRPr="00C47481">
              <w:rPr>
                <w:sz w:val="18"/>
                <w:szCs w:val="18"/>
              </w:rPr>
              <w:t xml:space="preserve"> Παγκρήτιο Συνέδριο ΕΕΣ, 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Πρόγραμμα προστατεύω τον εαυτό μου και τους άλλους – Δήμος Ηρακλείου, Δήμος Φαιστού, Δήμος Μαλεβυζίου, Δήμος Σητείας, Δήμος Καντάνου, Δήμος Φαιστού, 2008, 2009. 2011, 2012, 2013, 2014 (36 ώρες) </w:t>
            </w:r>
          </w:p>
        </w:tc>
        <w:tc>
          <w:tcPr>
            <w:tcW w:w="2463" w:type="dxa"/>
          </w:tcPr>
          <w:p w:rsidR="00333948" w:rsidRPr="00C47481" w:rsidRDefault="00333948" w:rsidP="00BE2911">
            <w:pPr>
              <w:widowControl w:val="0"/>
              <w:ind w:right="183"/>
              <w:rPr>
                <w:sz w:val="18"/>
                <w:szCs w:val="18"/>
              </w:rPr>
            </w:pPr>
            <w:r w:rsidRPr="00C47481">
              <w:rPr>
                <w:sz w:val="18"/>
                <w:szCs w:val="18"/>
              </w:rPr>
              <w:t xml:space="preserve">Πιστοποιητικό  Παιδαγωγικής Διδακτικής Επάρκειας – Πανεπιστήμιο Κρήτης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Γνώση χρήσης Η/Υ</w:t>
            </w:r>
          </w:p>
          <w:p w:rsidR="00333948" w:rsidRPr="00C47481" w:rsidRDefault="00333948" w:rsidP="00BE2911">
            <w:pPr>
              <w:widowControl w:val="0"/>
              <w:ind w:right="183"/>
              <w:rPr>
                <w:sz w:val="18"/>
                <w:szCs w:val="18"/>
              </w:rPr>
            </w:pPr>
            <w:r w:rsidRPr="00C47481">
              <w:rPr>
                <w:sz w:val="18"/>
                <w:szCs w:val="18"/>
              </w:rPr>
              <w:t xml:space="preserve">Πτυχίο </w:t>
            </w:r>
            <w:r w:rsidRPr="00C47481">
              <w:rPr>
                <w:sz w:val="18"/>
                <w:szCs w:val="18"/>
                <w:lang w:val="en-US"/>
              </w:rPr>
              <w:t>E</w:t>
            </w:r>
            <w:r w:rsidRPr="00C47481">
              <w:rPr>
                <w:sz w:val="18"/>
                <w:szCs w:val="18"/>
              </w:rPr>
              <w:t>.</w:t>
            </w:r>
            <w:r w:rsidRPr="00C47481">
              <w:rPr>
                <w:sz w:val="18"/>
                <w:szCs w:val="18"/>
                <w:lang w:val="en-US"/>
              </w:rPr>
              <w:t>C</w:t>
            </w:r>
            <w:r w:rsidRPr="00C47481">
              <w:rPr>
                <w:sz w:val="18"/>
                <w:szCs w:val="18"/>
              </w:rPr>
              <w:t>.</w:t>
            </w:r>
            <w:r w:rsidRPr="00C47481">
              <w:rPr>
                <w:sz w:val="18"/>
                <w:szCs w:val="18"/>
                <w:lang w:val="en-US"/>
              </w:rPr>
              <w:t>D</w:t>
            </w:r>
            <w:r w:rsidRPr="00C47481">
              <w:rPr>
                <w:sz w:val="18"/>
                <w:szCs w:val="18"/>
              </w:rPr>
              <w:t>.</w:t>
            </w:r>
            <w:r w:rsidRPr="00C47481">
              <w:rPr>
                <w:sz w:val="18"/>
                <w:szCs w:val="18"/>
                <w:lang w:val="en-US"/>
              </w:rPr>
              <w:t>L</w:t>
            </w:r>
            <w:r w:rsidRPr="00C47481">
              <w:rPr>
                <w:sz w:val="18"/>
                <w:szCs w:val="18"/>
              </w:rPr>
              <w:t>.</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Εθελοντική Εργασία στο πρόγραμμα ΑΡΙΑΔΝΗ</w:t>
            </w:r>
          </w:p>
          <w:p w:rsidR="00333948" w:rsidRPr="00C47481" w:rsidRDefault="00333948" w:rsidP="00BE2911">
            <w:pPr>
              <w:widowControl w:val="0"/>
              <w:ind w:right="183"/>
              <w:rPr>
                <w:sz w:val="18"/>
                <w:szCs w:val="18"/>
              </w:rPr>
            </w:pPr>
            <w:r w:rsidRPr="00C47481">
              <w:rPr>
                <w:sz w:val="18"/>
                <w:szCs w:val="18"/>
              </w:rPr>
              <w:t>Από τον Νοέμβριο του 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Μέλος της Εταιρείας </w:t>
            </w:r>
            <w:r w:rsidRPr="00C47481">
              <w:rPr>
                <w:sz w:val="18"/>
                <w:szCs w:val="18"/>
                <w:lang w:val="en-US"/>
              </w:rPr>
              <w:t>Altzheimer</w:t>
            </w:r>
            <w:r w:rsidRPr="00C47481">
              <w:rPr>
                <w:sz w:val="18"/>
                <w:szCs w:val="18"/>
              </w:rPr>
              <w:t xml:space="preserve"> και συναφών διαταραχών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σεμινάρια συνέδρια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Κατάρτιση:</w:t>
            </w:r>
          </w:p>
          <w:p w:rsidR="00333948" w:rsidRPr="00C47481" w:rsidRDefault="00333948" w:rsidP="00BE2911">
            <w:pPr>
              <w:widowControl w:val="0"/>
              <w:ind w:right="183"/>
              <w:rPr>
                <w:sz w:val="18"/>
                <w:szCs w:val="18"/>
              </w:rPr>
            </w:pPr>
            <w:r w:rsidRPr="00C47481">
              <w:rPr>
                <w:sz w:val="18"/>
                <w:szCs w:val="18"/>
              </w:rPr>
              <w:t xml:space="preserve">Εταιρεία Για </w:t>
            </w:r>
            <w:r w:rsidRPr="00C47481">
              <w:rPr>
                <w:sz w:val="18"/>
                <w:szCs w:val="18"/>
                <w:lang w:val="en-US"/>
              </w:rPr>
              <w:t>Altzheimer</w:t>
            </w:r>
          </w:p>
          <w:p w:rsidR="00333948" w:rsidRPr="00C47481" w:rsidRDefault="00333948" w:rsidP="00BE2911">
            <w:pPr>
              <w:widowControl w:val="0"/>
              <w:ind w:right="183"/>
              <w:rPr>
                <w:sz w:val="18"/>
                <w:szCs w:val="18"/>
              </w:rPr>
            </w:pPr>
            <w:r w:rsidRPr="00C47481">
              <w:rPr>
                <w:sz w:val="18"/>
                <w:szCs w:val="18"/>
              </w:rPr>
              <w:t>ΕΚΑΒ</w:t>
            </w:r>
          </w:p>
          <w:p w:rsidR="00333948" w:rsidRPr="00C47481" w:rsidRDefault="00333948" w:rsidP="00BE2911">
            <w:pPr>
              <w:widowControl w:val="0"/>
              <w:ind w:right="183"/>
              <w:rPr>
                <w:sz w:val="18"/>
                <w:szCs w:val="18"/>
              </w:rPr>
            </w:pPr>
          </w:p>
        </w:tc>
      </w:tr>
    </w:tbl>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sz w:val="18"/>
          <w:szCs w:val="18"/>
        </w:rPr>
      </w:pPr>
    </w:p>
    <w:p w:rsidR="00333948" w:rsidRPr="00C47481" w:rsidRDefault="00333948" w:rsidP="00BE2911">
      <w:pPr>
        <w:widowControl w:val="0"/>
        <w:tabs>
          <w:tab w:val="left" w:pos="284"/>
        </w:tabs>
        <w:ind w:right="183"/>
        <w:rPr>
          <w:b/>
          <w:sz w:val="18"/>
          <w:szCs w:val="18"/>
        </w:rPr>
      </w:pPr>
    </w:p>
    <w:p w:rsidR="00333948" w:rsidRPr="00C47481" w:rsidRDefault="00333948" w:rsidP="00BE2911">
      <w:pPr>
        <w:widowControl w:val="0"/>
        <w:ind w:right="183"/>
        <w:rPr>
          <w:b/>
          <w:sz w:val="18"/>
          <w:szCs w:val="18"/>
        </w:rPr>
      </w:pPr>
      <w:r w:rsidRPr="00C47481">
        <w:rPr>
          <w:sz w:val="18"/>
          <w:szCs w:val="18"/>
          <w:lang w:val="en-US"/>
        </w:rPr>
        <w:t>40</w:t>
      </w:r>
      <w:r w:rsidRPr="00C47481">
        <w:rPr>
          <w:sz w:val="18"/>
          <w:szCs w:val="18"/>
        </w:rPr>
        <w:t>) ΟΝΟΜΑΤΕΠΩΝΥΜΟ</w:t>
      </w:r>
      <w:r w:rsidRPr="00C47481">
        <w:rPr>
          <w:b/>
          <w:sz w:val="18"/>
          <w:szCs w:val="18"/>
        </w:rPr>
        <w:t>: Μαυροβουνιώτη</w:t>
      </w:r>
      <w:r w:rsidRPr="00C47481">
        <w:rPr>
          <w:b/>
          <w:sz w:val="18"/>
          <w:szCs w:val="18"/>
          <w:lang w:val="en-US"/>
        </w:rPr>
        <w:t xml:space="preserve"> </w:t>
      </w:r>
      <w:r w:rsidRPr="00C47481">
        <w:rPr>
          <w:b/>
          <w:sz w:val="18"/>
          <w:szCs w:val="18"/>
        </w:rPr>
        <w:t>Θεοφανώ</w:t>
      </w:r>
    </w:p>
    <w:p w:rsidR="00333948" w:rsidRPr="00C47481" w:rsidRDefault="00333948" w:rsidP="00BE2911">
      <w:pPr>
        <w:widowControl w:val="0"/>
        <w:ind w:right="183"/>
        <w:rPr>
          <w:b/>
          <w:sz w:val="18"/>
          <w:szCs w:val="18"/>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80"/>
        <w:gridCol w:w="2083"/>
        <w:gridCol w:w="3020"/>
        <w:gridCol w:w="2268"/>
        <w:gridCol w:w="2405"/>
        <w:gridCol w:w="2552"/>
      </w:tblGrid>
      <w:tr w:rsidR="00333948" w:rsidRPr="00C47481" w:rsidTr="00BC66F7">
        <w:trPr>
          <w:jc w:val="center"/>
        </w:trPr>
        <w:tc>
          <w:tcPr>
            <w:tcW w:w="218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8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302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405"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52" w:type="dxa"/>
          </w:tcPr>
          <w:p w:rsidR="00333948" w:rsidRPr="00C47481" w:rsidRDefault="00333948" w:rsidP="00BE2911">
            <w:pPr>
              <w:widowControl w:val="0"/>
              <w:ind w:right="183"/>
              <w:rPr>
                <w:rStyle w:val="Hyperlink"/>
                <w:color w:val="auto"/>
                <w:sz w:val="18"/>
                <w:szCs w:val="18"/>
                <w:u w:val="none"/>
              </w:rPr>
            </w:pPr>
            <w:r w:rsidRPr="00C47481">
              <w:rPr>
                <w:rStyle w:val="Hyperlink"/>
                <w:color w:val="auto"/>
                <w:sz w:val="18"/>
                <w:szCs w:val="18"/>
                <w:u w:val="none"/>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C66F7">
        <w:trPr>
          <w:jc w:val="center"/>
        </w:trPr>
        <w:tc>
          <w:tcPr>
            <w:tcW w:w="218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ΣΕΥΠ</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r w:rsidRPr="00C47481">
              <w:rPr>
                <w:sz w:val="18"/>
                <w:szCs w:val="18"/>
              </w:rPr>
              <w:t xml:space="preserve">Αγγλικά , Γαλλικά , Σουηδικά </w:t>
            </w:r>
          </w:p>
        </w:tc>
        <w:tc>
          <w:tcPr>
            <w:tcW w:w="208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lang w:val="en-US"/>
              </w:rPr>
            </w:pPr>
            <w:r w:rsidRPr="00C47481">
              <w:rPr>
                <w:sz w:val="18"/>
                <w:szCs w:val="18"/>
                <w:lang w:val="en-US"/>
              </w:rPr>
              <w:t xml:space="preserve">Master in Global studies , </w:t>
            </w:r>
            <w:smartTag w:uri="urn:schemas-microsoft-com:office:smarttags" w:element="place">
              <w:smartTag w:uri="urn:schemas-microsoft-com:office:smarttags" w:element="PlaceName">
                <w:r w:rsidRPr="00C47481">
                  <w:rPr>
                    <w:sz w:val="18"/>
                    <w:szCs w:val="18"/>
                    <w:lang w:val="en-US"/>
                  </w:rPr>
                  <w:t>Lund</w:t>
                </w:r>
              </w:smartTag>
              <w:r w:rsidRPr="00C47481">
                <w:rPr>
                  <w:sz w:val="18"/>
                  <w:szCs w:val="18"/>
                  <w:lang w:val="en-US"/>
                </w:rPr>
                <w:t xml:space="preserve"> </w:t>
              </w:r>
              <w:smartTag w:uri="urn:schemas-microsoft-com:office:smarttags" w:element="PlaceType">
                <w:r w:rsidRPr="00C47481">
                  <w:rPr>
                    <w:sz w:val="18"/>
                    <w:szCs w:val="18"/>
                    <w:lang w:val="en-US"/>
                  </w:rPr>
                  <w:t>University</w:t>
                </w:r>
              </w:smartTag>
            </w:smartTag>
            <w:r w:rsidRPr="00C47481">
              <w:rPr>
                <w:sz w:val="18"/>
                <w:szCs w:val="18"/>
                <w:lang w:val="en-US"/>
              </w:rPr>
              <w:t>, 2010</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sz w:val="18"/>
                <w:szCs w:val="18"/>
              </w:rPr>
              <w:t>ΔΟΑΤΑΠ 2011</w:t>
            </w:r>
          </w:p>
        </w:tc>
        <w:tc>
          <w:tcPr>
            <w:tcW w:w="3020" w:type="dxa"/>
          </w:tcPr>
          <w:p w:rsidR="00333948" w:rsidRPr="00C47481" w:rsidRDefault="00333948" w:rsidP="00BE2911">
            <w:pPr>
              <w:widowControl w:val="0"/>
              <w:ind w:right="183"/>
              <w:rPr>
                <w:sz w:val="18"/>
                <w:szCs w:val="18"/>
              </w:rPr>
            </w:pPr>
            <w:r w:rsidRPr="00C47481">
              <w:rPr>
                <w:sz w:val="18"/>
                <w:szCs w:val="18"/>
                <w:lang w:val="en-US"/>
              </w:rPr>
              <w:t>FAIRTRADEHELLAS</w:t>
            </w:r>
          </w:p>
          <w:p w:rsidR="00333948" w:rsidRPr="00C47481" w:rsidRDefault="00333948" w:rsidP="00BE2911">
            <w:pPr>
              <w:widowControl w:val="0"/>
              <w:ind w:right="183"/>
              <w:rPr>
                <w:sz w:val="18"/>
                <w:szCs w:val="18"/>
              </w:rPr>
            </w:pPr>
            <w:r w:rsidRPr="00C47481">
              <w:rPr>
                <w:sz w:val="18"/>
                <w:szCs w:val="18"/>
              </w:rPr>
              <w:t>10-10-2010 έως 26-6-2011</w:t>
            </w:r>
          </w:p>
          <w:p w:rsidR="00333948" w:rsidRPr="00C47481" w:rsidRDefault="00333948" w:rsidP="00BE2911">
            <w:pPr>
              <w:widowControl w:val="0"/>
              <w:ind w:right="183"/>
              <w:rPr>
                <w:sz w:val="18"/>
                <w:szCs w:val="18"/>
              </w:rPr>
            </w:pPr>
            <w:r w:rsidRPr="00C47481">
              <w:rPr>
                <w:sz w:val="18"/>
                <w:szCs w:val="18"/>
              </w:rPr>
              <w:t xml:space="preserve">1-11-2013 έως 30-6-2014 </w:t>
            </w:r>
          </w:p>
          <w:p w:rsidR="00333948" w:rsidRPr="00C47481" w:rsidRDefault="00333948" w:rsidP="00BE2911">
            <w:pPr>
              <w:widowControl w:val="0"/>
              <w:ind w:right="183"/>
              <w:rPr>
                <w:sz w:val="18"/>
                <w:szCs w:val="18"/>
              </w:rPr>
            </w:pPr>
            <w:r w:rsidRPr="00C47481">
              <w:rPr>
                <w:sz w:val="18"/>
                <w:szCs w:val="18"/>
              </w:rPr>
              <w:t xml:space="preserve">(ΕΘΕΛΟΝΤΙΚΑ, ΔΕΝ ΠΡΟΣΚΟΜΙΖΟΝΤΑΙ ΕΝΣΗΜΑ)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w:t>
            </w:r>
            <w:r w:rsidRPr="00C47481">
              <w:rPr>
                <w:sz w:val="18"/>
                <w:szCs w:val="18"/>
                <w:vertAlign w:val="superscript"/>
              </w:rPr>
              <w:t>ο</w:t>
            </w:r>
            <w:r w:rsidRPr="00C47481">
              <w:rPr>
                <w:sz w:val="18"/>
                <w:szCs w:val="18"/>
              </w:rPr>
              <w:t xml:space="preserve"> ΙΕΚ Ηρακλείου καθηγήτρια μαθημάτων ειδικής εκπαίδευσης 2/2/2015 – 7/7/2015 (δεν υπάρχει βεβαίωση στον φάκελο της)</w:t>
            </w:r>
          </w:p>
        </w:tc>
        <w:tc>
          <w:tcPr>
            <w:tcW w:w="2268"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405"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i/>
                <w:sz w:val="18"/>
                <w:szCs w:val="18"/>
              </w:rPr>
            </w:pPr>
          </w:p>
        </w:tc>
        <w:tc>
          <w:tcPr>
            <w:tcW w:w="2552" w:type="dxa"/>
          </w:tcPr>
          <w:p w:rsidR="00333948" w:rsidRPr="00C47481" w:rsidRDefault="00333948" w:rsidP="00BE2911">
            <w:pPr>
              <w:widowControl w:val="0"/>
              <w:ind w:right="183"/>
              <w:rPr>
                <w:sz w:val="18"/>
                <w:szCs w:val="18"/>
              </w:rPr>
            </w:pPr>
            <w:r w:rsidRPr="00C47481">
              <w:rPr>
                <w:sz w:val="18"/>
                <w:szCs w:val="18"/>
                <w:lang w:val="en-US"/>
              </w:rPr>
              <w:t>ECDL</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Εισηγήσεις σε συνέδρια: 2 (1 ελληνικό, 1 διεθνές)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Επιστημονική συνεργάτης στο Εργαστήριο Υγείας &amp; Οδικής ασφάλειας ΤΕΙ Κρήτης από 6-2014 έως 2-7-2015 (κατά δήλωση της)</w:t>
            </w:r>
          </w:p>
        </w:tc>
      </w:tr>
    </w:tbl>
    <w:p w:rsidR="00333948" w:rsidRPr="00C47481" w:rsidRDefault="00333948" w:rsidP="00BE2911">
      <w:pPr>
        <w:widowControl w:val="0"/>
        <w:tabs>
          <w:tab w:val="left" w:pos="284"/>
        </w:tabs>
        <w:ind w:right="183"/>
        <w:rPr>
          <w:b/>
          <w:sz w:val="18"/>
          <w:szCs w:val="18"/>
        </w:rPr>
      </w:pPr>
    </w:p>
    <w:p w:rsidR="00333948" w:rsidRPr="00C47481" w:rsidRDefault="00333948" w:rsidP="00BE2911">
      <w:pPr>
        <w:widowControl w:val="0"/>
        <w:tabs>
          <w:tab w:val="left" w:pos="284"/>
        </w:tabs>
        <w:ind w:right="183"/>
        <w:rPr>
          <w:b/>
          <w:sz w:val="18"/>
          <w:szCs w:val="18"/>
        </w:rPr>
      </w:pPr>
    </w:p>
    <w:p w:rsidR="00333948" w:rsidRPr="00C47481" w:rsidRDefault="00333948" w:rsidP="00BE2911">
      <w:pPr>
        <w:widowControl w:val="0"/>
        <w:tabs>
          <w:tab w:val="left" w:pos="284"/>
        </w:tabs>
        <w:ind w:right="183"/>
        <w:rPr>
          <w:b/>
          <w:sz w:val="18"/>
          <w:szCs w:val="18"/>
        </w:rPr>
      </w:pPr>
    </w:p>
    <w:p w:rsidR="00333948" w:rsidRPr="00C47481" w:rsidRDefault="00333948" w:rsidP="00BE2911">
      <w:pPr>
        <w:widowControl w:val="0"/>
        <w:tabs>
          <w:tab w:val="left" w:pos="284"/>
        </w:tabs>
        <w:ind w:right="183"/>
        <w:rPr>
          <w:b/>
          <w:sz w:val="18"/>
          <w:szCs w:val="18"/>
        </w:rPr>
      </w:pPr>
      <w:r w:rsidRPr="00C47481">
        <w:rPr>
          <w:b/>
          <w:sz w:val="18"/>
          <w:szCs w:val="18"/>
          <w:lang w:val="en-US"/>
        </w:rPr>
        <w:t>41</w:t>
      </w:r>
      <w:r w:rsidRPr="00C47481">
        <w:rPr>
          <w:b/>
          <w:sz w:val="18"/>
          <w:szCs w:val="18"/>
        </w:rPr>
        <w:t>)</w:t>
      </w:r>
      <w:r w:rsidRPr="00C47481">
        <w:rPr>
          <w:b/>
          <w:sz w:val="18"/>
          <w:szCs w:val="18"/>
          <w:lang w:val="en-US"/>
        </w:rPr>
        <w:t xml:space="preserve"> </w:t>
      </w:r>
      <w:r w:rsidRPr="00C47481">
        <w:rPr>
          <w:bCs/>
          <w:sz w:val="18"/>
          <w:szCs w:val="18"/>
        </w:rPr>
        <w:t xml:space="preserve">ΟΝΟΜΑΤΕΠΩΝΥΜΟ: </w:t>
      </w:r>
      <w:r w:rsidRPr="00C47481">
        <w:rPr>
          <w:b/>
          <w:sz w:val="18"/>
          <w:szCs w:val="18"/>
        </w:rPr>
        <w:t>Μήτρογλου  Εμμανουήλ</w:t>
      </w:r>
    </w:p>
    <w:p w:rsidR="00333948" w:rsidRPr="00C47481" w:rsidRDefault="00333948" w:rsidP="00BE2911">
      <w:pPr>
        <w:widowControl w:val="0"/>
        <w:tabs>
          <w:tab w:val="left" w:pos="284"/>
        </w:tabs>
        <w:ind w:right="183"/>
        <w:rPr>
          <w:b/>
          <w:sz w:val="18"/>
          <w:szCs w:val="18"/>
        </w:rPr>
      </w:pP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177"/>
        <w:gridCol w:w="2977"/>
        <w:gridCol w:w="2268"/>
        <w:gridCol w:w="2409"/>
        <w:gridCol w:w="2590"/>
      </w:tblGrid>
      <w:tr w:rsidR="00333948" w:rsidRPr="00C47481" w:rsidTr="00BC66F7">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7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977"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40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90"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BC66F7">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1969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Μηχανικός Πληροφορικής  ΤΕΙ Αθήνας 1996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BodyText2"/>
              <w:ind w:right="183"/>
              <w:rPr>
                <w:color w:val="auto"/>
                <w:sz w:val="18"/>
                <w:szCs w:val="18"/>
              </w:rPr>
            </w:pPr>
            <w:r w:rsidRPr="00C47481">
              <w:rPr>
                <w:rFonts w:ascii="Calibri" w:hAnsi="Calibri"/>
                <w:b w:val="0"/>
                <w:color w:val="auto"/>
                <w:sz w:val="18"/>
                <w:szCs w:val="18"/>
                <w:lang w:val="el-GR"/>
              </w:rPr>
              <w:t xml:space="preserve">Αγγλικά </w:t>
            </w:r>
          </w:p>
        </w:tc>
        <w:tc>
          <w:tcPr>
            <w:tcW w:w="2177" w:type="dxa"/>
          </w:tcPr>
          <w:p w:rsidR="00333948" w:rsidRPr="00C47481" w:rsidRDefault="00333948" w:rsidP="00BE2911">
            <w:pPr>
              <w:widowControl w:val="0"/>
              <w:ind w:right="183"/>
              <w:rPr>
                <w:sz w:val="18"/>
                <w:szCs w:val="18"/>
              </w:rPr>
            </w:pPr>
          </w:p>
        </w:tc>
        <w:tc>
          <w:tcPr>
            <w:tcW w:w="2977" w:type="dxa"/>
          </w:tcPr>
          <w:p w:rsidR="00333948" w:rsidRPr="00C47481" w:rsidRDefault="00333948" w:rsidP="00BE2911">
            <w:pPr>
              <w:widowControl w:val="0"/>
              <w:jc w:val="both"/>
              <w:rPr>
                <w:sz w:val="18"/>
                <w:szCs w:val="18"/>
              </w:rPr>
            </w:pPr>
            <w:r w:rsidRPr="00C47481">
              <w:rPr>
                <w:sz w:val="18"/>
                <w:szCs w:val="18"/>
              </w:rPr>
              <w:t>01-01-1997 μέχρι 31-08-2000</w:t>
            </w:r>
          </w:p>
          <w:p w:rsidR="00333948" w:rsidRPr="00C47481" w:rsidRDefault="00333948" w:rsidP="00BE2911">
            <w:pPr>
              <w:widowControl w:val="0"/>
              <w:jc w:val="both"/>
              <w:rPr>
                <w:sz w:val="18"/>
                <w:szCs w:val="18"/>
              </w:rPr>
            </w:pPr>
            <w:r w:rsidRPr="00C47481">
              <w:rPr>
                <w:sz w:val="18"/>
                <w:szCs w:val="18"/>
              </w:rPr>
              <w:t>Πανεπιστήμιο Κρήτης</w:t>
            </w:r>
          </w:p>
          <w:p w:rsidR="00333948" w:rsidRPr="00C47481" w:rsidRDefault="00333948" w:rsidP="00BE2911">
            <w:pPr>
              <w:widowControl w:val="0"/>
              <w:jc w:val="both"/>
              <w:rPr>
                <w:b/>
                <w:sz w:val="18"/>
                <w:szCs w:val="18"/>
              </w:rPr>
            </w:pPr>
            <w:r w:rsidRPr="00C47481">
              <w:rPr>
                <w:sz w:val="18"/>
                <w:szCs w:val="18"/>
              </w:rPr>
              <w:t xml:space="preserve">Τεχνικός δικτύων </w:t>
            </w:r>
            <w:r w:rsidRPr="00C47481">
              <w:rPr>
                <w:b/>
                <w:sz w:val="18"/>
                <w:szCs w:val="18"/>
              </w:rPr>
              <w:t>(3 έτη 8 μήνες)</w:t>
            </w:r>
          </w:p>
          <w:p w:rsidR="00333948" w:rsidRPr="00C47481" w:rsidRDefault="00333948" w:rsidP="00BE2911">
            <w:pPr>
              <w:widowControl w:val="0"/>
              <w:jc w:val="both"/>
              <w:rPr>
                <w:sz w:val="18"/>
                <w:szCs w:val="18"/>
              </w:rPr>
            </w:pPr>
          </w:p>
          <w:p w:rsidR="00333948" w:rsidRPr="00C47481" w:rsidRDefault="00333948" w:rsidP="00BE2911">
            <w:pPr>
              <w:widowControl w:val="0"/>
              <w:jc w:val="both"/>
              <w:rPr>
                <w:sz w:val="18"/>
                <w:szCs w:val="18"/>
              </w:rPr>
            </w:pPr>
            <w:r w:rsidRPr="00C47481">
              <w:rPr>
                <w:sz w:val="18"/>
                <w:szCs w:val="18"/>
              </w:rPr>
              <w:t>04-09-2000 μέχρι 2-07-2015</w:t>
            </w:r>
          </w:p>
          <w:p w:rsidR="00333948" w:rsidRPr="00C47481" w:rsidRDefault="00333948" w:rsidP="00BE2911">
            <w:pPr>
              <w:widowControl w:val="0"/>
              <w:jc w:val="both"/>
              <w:rPr>
                <w:sz w:val="18"/>
                <w:szCs w:val="18"/>
              </w:rPr>
            </w:pPr>
            <w:r w:rsidRPr="00C47481">
              <w:rPr>
                <w:sz w:val="18"/>
                <w:szCs w:val="18"/>
              </w:rPr>
              <w:t>Β/Βάθμια Εκπαίδευση</w:t>
            </w:r>
          </w:p>
          <w:p w:rsidR="00333948" w:rsidRPr="00C47481" w:rsidRDefault="00333948" w:rsidP="00BE2911">
            <w:pPr>
              <w:widowControl w:val="0"/>
              <w:jc w:val="both"/>
              <w:rPr>
                <w:sz w:val="18"/>
                <w:szCs w:val="18"/>
              </w:rPr>
            </w:pPr>
            <w:r w:rsidRPr="00C47481">
              <w:rPr>
                <w:sz w:val="18"/>
                <w:szCs w:val="18"/>
              </w:rPr>
              <w:t>Οργανική – ΕκπαιδευτΔημόσιο</w:t>
            </w:r>
          </w:p>
          <w:p w:rsidR="00333948" w:rsidRPr="00C47481" w:rsidRDefault="00333948" w:rsidP="00BE2911">
            <w:pPr>
              <w:widowControl w:val="0"/>
              <w:jc w:val="both"/>
              <w:rPr>
                <w:b/>
                <w:sz w:val="18"/>
                <w:szCs w:val="18"/>
              </w:rPr>
            </w:pPr>
            <w:r w:rsidRPr="00C47481">
              <w:rPr>
                <w:b/>
                <w:sz w:val="18"/>
                <w:szCs w:val="18"/>
              </w:rPr>
              <w:t xml:space="preserve">(15  έτη 4 μήνες)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19 έτη</w:t>
            </w:r>
          </w:p>
        </w:tc>
        <w:tc>
          <w:tcPr>
            <w:tcW w:w="2268" w:type="dxa"/>
          </w:tcPr>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rPr>
                <w:sz w:val="18"/>
                <w:szCs w:val="18"/>
              </w:rPr>
            </w:pPr>
            <w:r w:rsidRPr="00C47481">
              <w:rPr>
                <w:sz w:val="18"/>
                <w:szCs w:val="18"/>
              </w:rPr>
              <w:t>21-09-1998 μέχρι 05-07-1999</w:t>
            </w:r>
          </w:p>
          <w:p w:rsidR="00333948" w:rsidRPr="00C47481" w:rsidRDefault="00333948" w:rsidP="00BE2911">
            <w:pPr>
              <w:widowControl w:val="0"/>
              <w:rPr>
                <w:sz w:val="18"/>
                <w:szCs w:val="18"/>
              </w:rPr>
            </w:pPr>
            <w:r w:rsidRPr="00C47481">
              <w:rPr>
                <w:sz w:val="18"/>
                <w:szCs w:val="18"/>
              </w:rPr>
              <w:t>21-09-1999 μέχρι 05-07-2000</w:t>
            </w:r>
          </w:p>
          <w:p w:rsidR="00333948" w:rsidRPr="00C47481" w:rsidRDefault="00333948" w:rsidP="00BE2911">
            <w:pPr>
              <w:widowControl w:val="0"/>
              <w:rPr>
                <w:sz w:val="18"/>
                <w:szCs w:val="18"/>
              </w:rPr>
            </w:pPr>
            <w:r w:rsidRPr="00C47481">
              <w:rPr>
                <w:sz w:val="18"/>
                <w:szCs w:val="18"/>
              </w:rPr>
              <w:t>25-09-2000 μέχρι 03-07-2001</w:t>
            </w:r>
          </w:p>
          <w:p w:rsidR="00333948" w:rsidRPr="00C47481" w:rsidRDefault="00333948" w:rsidP="00BE2911">
            <w:pPr>
              <w:widowControl w:val="0"/>
              <w:rPr>
                <w:sz w:val="18"/>
                <w:szCs w:val="18"/>
              </w:rPr>
            </w:pPr>
            <w:r w:rsidRPr="00C47481">
              <w:rPr>
                <w:sz w:val="18"/>
                <w:szCs w:val="18"/>
              </w:rPr>
              <w:t>25-09-2001 μέχρι 28-06-2002</w:t>
            </w:r>
          </w:p>
          <w:p w:rsidR="00333948" w:rsidRPr="00C47481" w:rsidRDefault="00333948" w:rsidP="00BE2911">
            <w:pPr>
              <w:widowControl w:val="0"/>
              <w:rPr>
                <w:sz w:val="18"/>
                <w:szCs w:val="18"/>
              </w:rPr>
            </w:pPr>
            <w:r w:rsidRPr="00C47481">
              <w:rPr>
                <w:sz w:val="18"/>
                <w:szCs w:val="18"/>
              </w:rPr>
              <w:t>23-09-2002 μέχρι 27-06-2003</w:t>
            </w:r>
          </w:p>
          <w:p w:rsidR="00333948" w:rsidRPr="00C47481" w:rsidRDefault="00333948" w:rsidP="00BE2911">
            <w:pPr>
              <w:widowControl w:val="0"/>
              <w:rPr>
                <w:sz w:val="18"/>
                <w:szCs w:val="18"/>
              </w:rPr>
            </w:pPr>
            <w:r w:rsidRPr="00C47481">
              <w:rPr>
                <w:sz w:val="18"/>
                <w:szCs w:val="18"/>
              </w:rPr>
              <w:t>22-09-2003 μέχρι 25-06-2004</w:t>
            </w:r>
          </w:p>
          <w:p w:rsidR="00333948" w:rsidRPr="00C47481" w:rsidRDefault="00333948" w:rsidP="00BE2911">
            <w:pPr>
              <w:widowControl w:val="0"/>
              <w:rPr>
                <w:sz w:val="18"/>
                <w:szCs w:val="18"/>
              </w:rPr>
            </w:pPr>
            <w:r w:rsidRPr="00C47481">
              <w:rPr>
                <w:sz w:val="18"/>
                <w:szCs w:val="18"/>
              </w:rPr>
              <w:t>13-10-2004 μέχρι 15-04-2005</w:t>
            </w:r>
          </w:p>
          <w:p w:rsidR="00333948" w:rsidRPr="00C47481" w:rsidRDefault="00333948" w:rsidP="00BE2911">
            <w:pPr>
              <w:widowControl w:val="0"/>
              <w:rPr>
                <w:sz w:val="18"/>
                <w:szCs w:val="18"/>
              </w:rPr>
            </w:pPr>
            <w:r w:rsidRPr="00C47481">
              <w:rPr>
                <w:sz w:val="18"/>
                <w:szCs w:val="18"/>
              </w:rPr>
              <w:t>26-09-2005 μέχρι 30-06-2006</w:t>
            </w:r>
          </w:p>
          <w:p w:rsidR="00333948" w:rsidRPr="00C47481" w:rsidRDefault="00333948" w:rsidP="00BE2911">
            <w:pPr>
              <w:widowControl w:val="0"/>
              <w:rPr>
                <w:sz w:val="18"/>
                <w:szCs w:val="18"/>
              </w:rPr>
            </w:pPr>
            <w:r w:rsidRPr="00C47481">
              <w:rPr>
                <w:sz w:val="18"/>
                <w:szCs w:val="18"/>
              </w:rPr>
              <w:t>09-10-2006 μέχρι 05-07-2007</w:t>
            </w:r>
          </w:p>
          <w:p w:rsidR="00333948" w:rsidRPr="00C47481" w:rsidRDefault="00333948" w:rsidP="00BE2911">
            <w:pPr>
              <w:widowControl w:val="0"/>
              <w:rPr>
                <w:sz w:val="18"/>
                <w:szCs w:val="18"/>
              </w:rPr>
            </w:pPr>
            <w:r w:rsidRPr="00C47481">
              <w:rPr>
                <w:sz w:val="18"/>
                <w:szCs w:val="18"/>
              </w:rPr>
              <w:t>01-10-2007 μέχρι 27-06-2008</w:t>
            </w:r>
          </w:p>
          <w:p w:rsidR="00333948" w:rsidRPr="00C47481" w:rsidRDefault="00333948" w:rsidP="00BE2911">
            <w:pPr>
              <w:widowControl w:val="0"/>
              <w:rPr>
                <w:sz w:val="18"/>
                <w:szCs w:val="18"/>
              </w:rPr>
            </w:pPr>
            <w:r w:rsidRPr="00C47481">
              <w:rPr>
                <w:sz w:val="18"/>
                <w:szCs w:val="18"/>
              </w:rPr>
              <w:t>01-10-2008 μέχρι 30-06-2009</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 11 ακαδημαϊκά έτη</w:t>
            </w:r>
          </w:p>
        </w:tc>
        <w:tc>
          <w:tcPr>
            <w:tcW w:w="2409"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590"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widowControl w:val="0"/>
        <w:tabs>
          <w:tab w:val="left" w:pos="284"/>
        </w:tabs>
        <w:ind w:right="183"/>
        <w:rPr>
          <w:b/>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Cs/>
          <w:sz w:val="18"/>
          <w:szCs w:val="18"/>
          <w:lang w:val="en-US"/>
        </w:rPr>
        <w:t xml:space="preserve">42) </w:t>
      </w:r>
      <w:r w:rsidRPr="00C47481">
        <w:rPr>
          <w:bCs/>
          <w:sz w:val="18"/>
          <w:szCs w:val="18"/>
        </w:rPr>
        <w:t xml:space="preserve">ΟΝΟΜΑΤΕΠΩΝΥΜΟ: </w:t>
      </w:r>
      <w:r w:rsidRPr="00C47481">
        <w:rPr>
          <w:b/>
          <w:sz w:val="18"/>
          <w:szCs w:val="18"/>
        </w:rPr>
        <w:t>Μιχαλοδημητράκης  Εμμανουήλ</w:t>
      </w:r>
    </w:p>
    <w:p w:rsidR="00333948" w:rsidRPr="00C47481" w:rsidRDefault="00333948" w:rsidP="00BE2911">
      <w:pPr>
        <w:widowControl w:val="0"/>
        <w:ind w:right="183"/>
        <w:rPr>
          <w:sz w:val="18"/>
          <w:szCs w:val="18"/>
        </w:rPr>
      </w:pPr>
    </w:p>
    <w:tbl>
      <w:tblPr>
        <w:tblW w:w="14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126"/>
        <w:gridCol w:w="2977"/>
        <w:gridCol w:w="2268"/>
        <w:gridCol w:w="2409"/>
        <w:gridCol w:w="2552"/>
      </w:tblGrid>
      <w:tr w:rsidR="00333948" w:rsidRPr="00C47481" w:rsidTr="00F43CA2">
        <w:tc>
          <w:tcPr>
            <w:tcW w:w="2170"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jc w:val="center"/>
              <w:rPr>
                <w:b/>
                <w:sz w:val="18"/>
                <w:szCs w:val="18"/>
              </w:rPr>
            </w:pPr>
            <w:r w:rsidRPr="00C47481">
              <w:rPr>
                <w:b/>
                <w:sz w:val="18"/>
                <w:szCs w:val="18"/>
              </w:rPr>
              <w:t>ΜΕΤΑΠΤΥΧΙΑΚΟΙΤΙΤΛΟΙ ΣΠΟΥΔΩΝ</w:t>
            </w:r>
          </w:p>
        </w:tc>
        <w:tc>
          <w:tcPr>
            <w:tcW w:w="2977"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268"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Heading4"/>
              <w:keepNext w:val="0"/>
              <w:widowControl w:val="0"/>
              <w:spacing w:before="0" w:after="0"/>
              <w:jc w:val="center"/>
              <w:rPr>
                <w:sz w:val="18"/>
                <w:szCs w:val="18"/>
              </w:rPr>
            </w:pPr>
            <w:r w:rsidRPr="00C47481">
              <w:rPr>
                <w:sz w:val="18"/>
                <w:szCs w:val="18"/>
              </w:rPr>
              <w:t>ΜΕΧΡΙ 3 ΕΤΗ</w:t>
            </w:r>
          </w:p>
        </w:tc>
        <w:tc>
          <w:tcPr>
            <w:tcW w:w="2409"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552" w:type="dxa"/>
          </w:tcPr>
          <w:p w:rsidR="00333948" w:rsidRPr="00C47481" w:rsidRDefault="00333948" w:rsidP="00BE2911">
            <w:pPr>
              <w:pStyle w:val="BodyText3"/>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F43CA2">
        <w:tc>
          <w:tcPr>
            <w:tcW w:w="2170" w:type="dxa"/>
          </w:tcPr>
          <w:p w:rsidR="00333948" w:rsidRPr="00C47481" w:rsidRDefault="00333948" w:rsidP="00BE2911">
            <w:pPr>
              <w:widowControl w:val="0"/>
              <w:rPr>
                <w:sz w:val="18"/>
                <w:szCs w:val="18"/>
              </w:rPr>
            </w:pPr>
            <w:r w:rsidRPr="00C47481">
              <w:rPr>
                <w:sz w:val="18"/>
                <w:szCs w:val="18"/>
              </w:rPr>
              <w:t>Έτος γέννησης: 1974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Μαθηματικών ΕΚΠΑ, 2001</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374D13">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374D13">
            <w:pPr>
              <w:widowControl w:val="0"/>
              <w:rPr>
                <w:sz w:val="18"/>
                <w:szCs w:val="18"/>
              </w:rPr>
            </w:pPr>
            <w:r w:rsidRPr="00C47481">
              <w:rPr>
                <w:sz w:val="18"/>
                <w:szCs w:val="18"/>
              </w:rPr>
              <w:t>Αγγλικά</w:t>
            </w:r>
          </w:p>
          <w:p w:rsidR="00333948" w:rsidRPr="00C47481" w:rsidRDefault="00333948" w:rsidP="00BE2911">
            <w:pPr>
              <w:widowControl w:val="0"/>
              <w:rPr>
                <w:sz w:val="18"/>
                <w:szCs w:val="18"/>
              </w:rPr>
            </w:pPr>
          </w:p>
        </w:tc>
        <w:tc>
          <w:tcPr>
            <w:tcW w:w="2126" w:type="dxa"/>
          </w:tcPr>
          <w:p w:rsidR="00333948" w:rsidRPr="00C47481" w:rsidRDefault="00333948" w:rsidP="00BE2911">
            <w:pPr>
              <w:widowControl w:val="0"/>
              <w:rPr>
                <w:sz w:val="18"/>
                <w:szCs w:val="18"/>
                <w:lang w:val="en-US"/>
              </w:rPr>
            </w:pPr>
            <w:r w:rsidRPr="00C47481">
              <w:rPr>
                <w:sz w:val="18"/>
                <w:szCs w:val="18"/>
              </w:rPr>
              <w:t>Μ</w:t>
            </w:r>
            <w:r w:rsidRPr="00C47481">
              <w:rPr>
                <w:sz w:val="18"/>
                <w:szCs w:val="18"/>
                <w:lang w:val="en-US"/>
              </w:rPr>
              <w:t>Sc, Computing Science, University of Newcastle, 2003</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rPr>
            </w:pPr>
            <w:r w:rsidRPr="00C47481">
              <w:rPr>
                <w:sz w:val="18"/>
                <w:szCs w:val="18"/>
              </w:rPr>
              <w:t>ΔΟΑΤΑΠ: 2004</w:t>
            </w:r>
          </w:p>
          <w:p w:rsidR="00333948" w:rsidRPr="00C47481" w:rsidRDefault="00333948" w:rsidP="00BE2911">
            <w:pPr>
              <w:widowControl w:val="0"/>
              <w:rPr>
                <w:sz w:val="18"/>
                <w:szCs w:val="18"/>
                <w:lang w:val="en-US"/>
              </w:rPr>
            </w:pPr>
          </w:p>
        </w:tc>
        <w:tc>
          <w:tcPr>
            <w:tcW w:w="2977" w:type="dxa"/>
          </w:tcPr>
          <w:p w:rsidR="00333948" w:rsidRPr="00C47481" w:rsidRDefault="00333948" w:rsidP="00BE2911">
            <w:pPr>
              <w:widowControl w:val="0"/>
              <w:rPr>
                <w:b/>
                <w:bCs/>
                <w:sz w:val="18"/>
                <w:szCs w:val="18"/>
              </w:rPr>
            </w:pPr>
            <w:r w:rsidRPr="00C47481">
              <w:rPr>
                <w:b/>
                <w:bCs/>
                <w:sz w:val="18"/>
                <w:szCs w:val="18"/>
              </w:rPr>
              <w:t>ΕΛΕΥΘΕΡΟΣ ΕΠΑΓΓΕΛΜΑΤΙΑΣ</w:t>
            </w:r>
            <w:r w:rsidRPr="00C47481">
              <w:rPr>
                <w:b/>
                <w:bCs/>
                <w:sz w:val="18"/>
                <w:szCs w:val="18"/>
              </w:rPr>
              <w:tab/>
            </w:r>
          </w:p>
          <w:p w:rsidR="00333948" w:rsidRPr="00C47481" w:rsidRDefault="00333948" w:rsidP="00BE2911">
            <w:pPr>
              <w:widowControl w:val="0"/>
              <w:rPr>
                <w:b/>
                <w:bCs/>
                <w:sz w:val="18"/>
                <w:szCs w:val="18"/>
              </w:rPr>
            </w:pPr>
            <w:r w:rsidRPr="00C47481">
              <w:rPr>
                <w:bCs/>
                <w:sz w:val="18"/>
                <w:szCs w:val="18"/>
              </w:rPr>
              <w:t>10/09/2009 έως σήμερα (27/6/16): (</w:t>
            </w:r>
            <w:r w:rsidRPr="00C47481">
              <w:rPr>
                <w:b/>
                <w:bCs/>
                <w:sz w:val="18"/>
                <w:szCs w:val="18"/>
              </w:rPr>
              <w:t>6 έτη και 10 μήνες)</w:t>
            </w:r>
          </w:p>
          <w:p w:rsidR="00333948" w:rsidRPr="00C47481" w:rsidRDefault="00333948" w:rsidP="00BE2911">
            <w:pPr>
              <w:widowControl w:val="0"/>
              <w:rPr>
                <w:bCs/>
                <w:sz w:val="18"/>
                <w:szCs w:val="18"/>
              </w:rPr>
            </w:pPr>
            <w:r w:rsidRPr="00C47481">
              <w:rPr>
                <w:bCs/>
                <w:sz w:val="18"/>
                <w:szCs w:val="18"/>
              </w:rPr>
              <w:t>ΠΡΟΓΡΑΜΜΑΤΙΣΤΗΣ-ΥΠΗΡΕΣΙΕΣ ΠΛΗΡΟΦΟΡΙΚΗΣ</w:t>
            </w:r>
            <w:r w:rsidRPr="00C47481">
              <w:rPr>
                <w:bCs/>
                <w:sz w:val="18"/>
                <w:szCs w:val="18"/>
              </w:rPr>
              <w:tab/>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
                <w:bCs/>
                <w:sz w:val="18"/>
                <w:szCs w:val="18"/>
              </w:rPr>
              <w:t>ΠΑΝΕΠΙΣΤΗΜΙΟ ΚΡΗΤΗΣ</w:t>
            </w:r>
            <w:r w:rsidRPr="00C47481">
              <w:rPr>
                <w:b/>
                <w:bCs/>
                <w:sz w:val="18"/>
                <w:szCs w:val="18"/>
              </w:rPr>
              <w:tab/>
            </w:r>
          </w:p>
          <w:p w:rsidR="00333948" w:rsidRPr="00C47481" w:rsidRDefault="00333948" w:rsidP="00BE2911">
            <w:pPr>
              <w:widowControl w:val="0"/>
              <w:rPr>
                <w:b/>
                <w:bCs/>
                <w:sz w:val="18"/>
                <w:szCs w:val="18"/>
              </w:rPr>
            </w:pPr>
            <w:r w:rsidRPr="00C47481">
              <w:rPr>
                <w:bCs/>
                <w:sz w:val="18"/>
                <w:szCs w:val="18"/>
              </w:rPr>
              <w:t xml:space="preserve">01/09/2006 έως 31/08/2008 και </w:t>
            </w:r>
            <w:r w:rsidRPr="00C47481">
              <w:rPr>
                <w:b/>
                <w:bCs/>
                <w:sz w:val="18"/>
                <w:szCs w:val="18"/>
              </w:rPr>
              <w:t>(2 έτη)</w:t>
            </w:r>
          </w:p>
          <w:p w:rsidR="00333948" w:rsidRPr="00C47481" w:rsidRDefault="00333948" w:rsidP="00BE2911">
            <w:pPr>
              <w:widowControl w:val="0"/>
              <w:rPr>
                <w:b/>
                <w:bCs/>
                <w:sz w:val="18"/>
                <w:szCs w:val="18"/>
              </w:rPr>
            </w:pPr>
            <w:r w:rsidRPr="00C47481">
              <w:rPr>
                <w:bCs/>
                <w:sz w:val="18"/>
                <w:szCs w:val="18"/>
              </w:rPr>
              <w:t>4/10/2008 έως 31/8/2009</w:t>
            </w:r>
            <w:r w:rsidRPr="00C47481">
              <w:rPr>
                <w:bCs/>
                <w:sz w:val="18"/>
                <w:szCs w:val="18"/>
              </w:rPr>
              <w:tab/>
            </w:r>
            <w:r w:rsidRPr="00C47481">
              <w:rPr>
                <w:b/>
                <w:bCs/>
                <w:sz w:val="18"/>
                <w:szCs w:val="18"/>
              </w:rPr>
              <w:t>(11 μήνες)</w:t>
            </w:r>
          </w:p>
          <w:p w:rsidR="00333948" w:rsidRPr="00C47481" w:rsidRDefault="00333948" w:rsidP="00BE2911">
            <w:pPr>
              <w:widowControl w:val="0"/>
              <w:rPr>
                <w:bCs/>
                <w:sz w:val="18"/>
                <w:szCs w:val="18"/>
              </w:rPr>
            </w:pPr>
            <w:r w:rsidRPr="00C47481">
              <w:rPr>
                <w:bCs/>
                <w:sz w:val="18"/>
                <w:szCs w:val="18"/>
              </w:rPr>
              <w:t>ΔΙΑΧΕΙΡΙΣΤΗΣ ΔΙΚΤΥΩΝ, ΠΡΟΓΡΑΜΜΑΤΙΣΤΗΣ ΙΣΤΟΣΕΛΙΔΩΝ</w:t>
            </w:r>
            <w:r w:rsidRPr="00C47481">
              <w:rPr>
                <w:bCs/>
                <w:sz w:val="18"/>
                <w:szCs w:val="18"/>
              </w:rPr>
              <w:tab/>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
                <w:bCs/>
                <w:sz w:val="18"/>
                <w:szCs w:val="18"/>
                <w:lang w:val="en-US"/>
              </w:rPr>
              <w:t>INFO</w:t>
            </w:r>
            <w:r w:rsidRPr="00C47481">
              <w:rPr>
                <w:b/>
                <w:bCs/>
                <w:sz w:val="18"/>
                <w:szCs w:val="18"/>
              </w:rPr>
              <w:t xml:space="preserve"> Α.Ε.</w:t>
            </w:r>
            <w:r w:rsidRPr="00C47481">
              <w:rPr>
                <w:b/>
                <w:bCs/>
                <w:sz w:val="18"/>
                <w:szCs w:val="18"/>
              </w:rPr>
              <w:tab/>
            </w:r>
          </w:p>
          <w:p w:rsidR="00333948" w:rsidRPr="00C47481" w:rsidRDefault="00333948" w:rsidP="00BE2911">
            <w:pPr>
              <w:widowControl w:val="0"/>
              <w:rPr>
                <w:b/>
                <w:bCs/>
                <w:sz w:val="18"/>
                <w:szCs w:val="18"/>
              </w:rPr>
            </w:pPr>
            <w:r w:rsidRPr="00C47481">
              <w:rPr>
                <w:bCs/>
                <w:sz w:val="18"/>
                <w:szCs w:val="18"/>
              </w:rPr>
              <w:t xml:space="preserve">18/04/2005 έως 30/06/2006 </w:t>
            </w:r>
            <w:r w:rsidRPr="00C47481">
              <w:rPr>
                <w:b/>
                <w:bCs/>
                <w:sz w:val="18"/>
                <w:szCs w:val="18"/>
              </w:rPr>
              <w:t>(1 έτος, 2 μήνες, 15 μέρες)</w:t>
            </w:r>
          </w:p>
          <w:p w:rsidR="00333948" w:rsidRPr="00C47481" w:rsidRDefault="00333948" w:rsidP="00BE2911">
            <w:pPr>
              <w:widowControl w:val="0"/>
              <w:rPr>
                <w:bCs/>
                <w:sz w:val="18"/>
                <w:szCs w:val="18"/>
              </w:rPr>
            </w:pPr>
            <w:r w:rsidRPr="00C47481">
              <w:rPr>
                <w:bCs/>
                <w:sz w:val="18"/>
                <w:szCs w:val="18"/>
              </w:rPr>
              <w:t>ΠΡΟΓΡΑΜΜΑΤΙΣΤΗΣ-ΥΠΗΡΕΣΙΕΣ ΠΛΗΡΟΦΟΡΙΚΗΣ</w:t>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
                <w:bCs/>
                <w:sz w:val="18"/>
                <w:szCs w:val="18"/>
              </w:rPr>
              <w:t>Σύνολο: 10 έτη (περίπου)</w:t>
            </w:r>
          </w:p>
        </w:tc>
        <w:tc>
          <w:tcPr>
            <w:tcW w:w="2268" w:type="dxa"/>
          </w:tcPr>
          <w:p w:rsidR="00333948" w:rsidRPr="00C47481" w:rsidRDefault="00333948" w:rsidP="00BE2911">
            <w:pPr>
              <w:widowControl w:val="0"/>
              <w:rPr>
                <w:rFonts w:eastAsia="Batang"/>
                <w:b/>
                <w:sz w:val="18"/>
                <w:szCs w:val="18"/>
              </w:rPr>
            </w:pPr>
            <w:r w:rsidRPr="00C47481">
              <w:rPr>
                <w:rFonts w:eastAsia="Batang"/>
                <w:b/>
                <w:sz w:val="18"/>
                <w:szCs w:val="18"/>
                <w:lang w:val="en-US"/>
              </w:rPr>
              <w:t>TEI</w:t>
            </w:r>
            <w:r w:rsidRPr="00C47481">
              <w:rPr>
                <w:rFonts w:eastAsia="Batang"/>
                <w:b/>
                <w:sz w:val="18"/>
                <w:szCs w:val="18"/>
              </w:rPr>
              <w:t>Κρήτης</w:t>
            </w:r>
          </w:p>
          <w:p w:rsidR="00333948" w:rsidRPr="00C47481" w:rsidRDefault="00333948" w:rsidP="00BE2911">
            <w:pPr>
              <w:widowControl w:val="0"/>
              <w:rPr>
                <w:rFonts w:eastAsia="Batang"/>
                <w:b/>
                <w:sz w:val="18"/>
                <w:szCs w:val="18"/>
              </w:rPr>
            </w:pPr>
            <w:r w:rsidRPr="00C47481">
              <w:rPr>
                <w:rFonts w:eastAsia="Batang"/>
                <w:sz w:val="18"/>
                <w:szCs w:val="18"/>
              </w:rPr>
              <w:t xml:space="preserve">2005-2006 έως 2012-2013&amp; 2013-2014Χ, 2014-2015Χ, 2015-2016Χ </w:t>
            </w:r>
            <w:r w:rsidRPr="00C47481">
              <w:rPr>
                <w:rFonts w:eastAsia="Batang"/>
                <w:b/>
                <w:sz w:val="18"/>
                <w:szCs w:val="18"/>
              </w:rPr>
              <w:t>(9,5 έτη)</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Παν. Κρήτης</w:t>
            </w:r>
          </w:p>
          <w:p w:rsidR="00333948" w:rsidRPr="00C47481" w:rsidRDefault="00333948" w:rsidP="00BE2911">
            <w:pPr>
              <w:widowControl w:val="0"/>
              <w:rPr>
                <w:sz w:val="18"/>
                <w:szCs w:val="18"/>
              </w:rPr>
            </w:pPr>
            <w:r w:rsidRPr="00C47481">
              <w:rPr>
                <w:sz w:val="18"/>
                <w:szCs w:val="18"/>
              </w:rPr>
              <w:t xml:space="preserve">2006-2007 </w:t>
            </w:r>
          </w:p>
          <w:p w:rsidR="00333948" w:rsidRPr="00C47481" w:rsidRDefault="00333948" w:rsidP="00BE2911">
            <w:pPr>
              <w:widowControl w:val="0"/>
              <w:rPr>
                <w:sz w:val="18"/>
                <w:szCs w:val="18"/>
              </w:rPr>
            </w:pPr>
            <w:r w:rsidRPr="00C47481">
              <w:rPr>
                <w:sz w:val="18"/>
                <w:szCs w:val="18"/>
              </w:rPr>
              <w:t>2007-2008</w:t>
            </w:r>
          </w:p>
          <w:p w:rsidR="00333948" w:rsidRPr="00C47481" w:rsidRDefault="00333948" w:rsidP="00BE2911">
            <w:pPr>
              <w:widowControl w:val="0"/>
              <w:rPr>
                <w:sz w:val="18"/>
                <w:szCs w:val="18"/>
              </w:rPr>
            </w:pPr>
            <w:r w:rsidRPr="00C47481">
              <w:rPr>
                <w:sz w:val="18"/>
                <w:szCs w:val="18"/>
              </w:rPr>
              <w:t>2008-2009</w:t>
            </w:r>
          </w:p>
          <w:p w:rsidR="00333948" w:rsidRPr="00C47481" w:rsidRDefault="00333948" w:rsidP="00BE2911">
            <w:pPr>
              <w:widowControl w:val="0"/>
              <w:rPr>
                <w:b/>
                <w:sz w:val="18"/>
                <w:szCs w:val="18"/>
              </w:rPr>
            </w:pPr>
            <w:r w:rsidRPr="00C47481">
              <w:rPr>
                <w:b/>
                <w:sz w:val="18"/>
                <w:szCs w:val="18"/>
              </w:rPr>
              <w:t>(3 έτη) (επικαλυπτόμενα)</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Σύνολο:  9,5ακαδημαϊκά έτη</w:t>
            </w:r>
          </w:p>
          <w:p w:rsidR="00333948" w:rsidRPr="00C47481" w:rsidRDefault="00333948" w:rsidP="00BE2911">
            <w:pPr>
              <w:widowControl w:val="0"/>
              <w:rPr>
                <w:sz w:val="18"/>
                <w:szCs w:val="18"/>
              </w:rPr>
            </w:pPr>
          </w:p>
        </w:tc>
        <w:tc>
          <w:tcPr>
            <w:tcW w:w="2409" w:type="dxa"/>
          </w:tcPr>
          <w:p w:rsidR="00333948" w:rsidRPr="00C47481" w:rsidRDefault="00333948" w:rsidP="00BE2911">
            <w:pPr>
              <w:widowControl w:val="0"/>
              <w:rPr>
                <w:sz w:val="18"/>
                <w:szCs w:val="18"/>
              </w:rPr>
            </w:pPr>
            <w:r w:rsidRPr="00C47481">
              <w:rPr>
                <w:sz w:val="18"/>
                <w:szCs w:val="18"/>
              </w:rPr>
              <w:t>1 εισήγηση σε διεθνέςσυνέδριο</w:t>
            </w:r>
          </w:p>
          <w:p w:rsidR="00333948" w:rsidRPr="00C47481" w:rsidRDefault="00333948" w:rsidP="00BE2911">
            <w:pPr>
              <w:widowControl w:val="0"/>
              <w:rPr>
                <w:sz w:val="18"/>
                <w:szCs w:val="18"/>
              </w:rPr>
            </w:pPr>
          </w:p>
          <w:p w:rsidR="00333948" w:rsidRPr="00C47481" w:rsidRDefault="00333948" w:rsidP="00374D13">
            <w:pPr>
              <w:widowControl w:val="0"/>
              <w:rPr>
                <w:sz w:val="18"/>
                <w:szCs w:val="18"/>
              </w:rPr>
            </w:pPr>
            <w:r w:rsidRPr="00C47481">
              <w:rPr>
                <w:sz w:val="18"/>
                <w:szCs w:val="18"/>
              </w:rPr>
              <w:t>1 άρθρο σε διεθνές περιοδικό</w:t>
            </w:r>
          </w:p>
        </w:tc>
        <w:tc>
          <w:tcPr>
            <w:tcW w:w="2552" w:type="dxa"/>
          </w:tcPr>
          <w:p w:rsidR="00333948" w:rsidRPr="00C47481" w:rsidRDefault="00333948" w:rsidP="00374D13">
            <w:pPr>
              <w:widowControl w:val="0"/>
              <w:rPr>
                <w:sz w:val="18"/>
                <w:szCs w:val="18"/>
              </w:rPr>
            </w:pPr>
            <w:r w:rsidRPr="00C47481">
              <w:rPr>
                <w:sz w:val="18"/>
                <w:szCs w:val="18"/>
              </w:rPr>
              <w:t>Εκπαιδευτής ενηλίκων του ΕΚΕΠΙΣ</w:t>
            </w:r>
          </w:p>
        </w:tc>
      </w:tr>
    </w:tbl>
    <w:p w:rsidR="00333948" w:rsidRPr="00C47481" w:rsidRDefault="00333948" w:rsidP="00BE2911">
      <w:pPr>
        <w:widowControl w:val="0"/>
        <w:ind w:right="183"/>
        <w:rPr>
          <w:sz w:val="18"/>
          <w:szCs w:val="18"/>
        </w:rPr>
      </w:pPr>
    </w:p>
    <w:p w:rsidR="00333948" w:rsidRDefault="00333948" w:rsidP="009A4929">
      <w:pPr>
        <w:widowControl w:val="0"/>
        <w:ind w:right="183"/>
        <w:rPr>
          <w:bCs/>
          <w:sz w:val="18"/>
          <w:szCs w:val="18"/>
        </w:rPr>
      </w:pPr>
    </w:p>
    <w:p w:rsidR="00333948" w:rsidRPr="00C47481" w:rsidRDefault="00333948" w:rsidP="009A4929">
      <w:pPr>
        <w:widowControl w:val="0"/>
        <w:ind w:right="183"/>
        <w:rPr>
          <w:sz w:val="18"/>
          <w:szCs w:val="18"/>
        </w:rPr>
      </w:pPr>
      <w:r w:rsidRPr="00C47481">
        <w:rPr>
          <w:bCs/>
          <w:sz w:val="18"/>
          <w:szCs w:val="18"/>
        </w:rPr>
        <w:t xml:space="preserve">43) ΟΝΟΜΑΤΕΠΩΝΥΜΟ: </w:t>
      </w:r>
      <w:r w:rsidRPr="00C47481">
        <w:rPr>
          <w:b/>
          <w:sz w:val="18"/>
          <w:szCs w:val="18"/>
        </w:rPr>
        <w:t>Μιχελαράκη Θεανώ (Εκπρόθεσμη)</w:t>
      </w:r>
    </w:p>
    <w:p w:rsidR="00333948" w:rsidRPr="00C47481" w:rsidRDefault="00333948" w:rsidP="009A4929">
      <w:pPr>
        <w:widowControl w:val="0"/>
        <w:ind w:right="183"/>
        <w:rPr>
          <w:sz w:val="18"/>
          <w:szCs w:val="18"/>
        </w:rPr>
      </w:pPr>
    </w:p>
    <w:tbl>
      <w:tblPr>
        <w:tblW w:w="14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126"/>
        <w:gridCol w:w="2977"/>
        <w:gridCol w:w="2268"/>
        <w:gridCol w:w="2409"/>
        <w:gridCol w:w="2552"/>
      </w:tblGrid>
      <w:tr w:rsidR="00333948" w:rsidRPr="00C47481" w:rsidTr="00E46B47">
        <w:tc>
          <w:tcPr>
            <w:tcW w:w="2170" w:type="dxa"/>
          </w:tcPr>
          <w:p w:rsidR="00333948" w:rsidRPr="00C47481" w:rsidRDefault="00333948" w:rsidP="00E46B47">
            <w:pPr>
              <w:widowControl w:val="0"/>
              <w:jc w:val="center"/>
              <w:rPr>
                <w:b/>
                <w:sz w:val="18"/>
                <w:szCs w:val="18"/>
              </w:rPr>
            </w:pPr>
            <w:r w:rsidRPr="00C47481">
              <w:rPr>
                <w:b/>
                <w:sz w:val="18"/>
                <w:szCs w:val="18"/>
              </w:rPr>
              <w:t xml:space="preserve">ΑΤΟΜΙΚΑ </w:t>
            </w:r>
          </w:p>
          <w:p w:rsidR="00333948" w:rsidRPr="00C47481" w:rsidRDefault="00333948" w:rsidP="00E46B47">
            <w:pPr>
              <w:widowControl w:val="0"/>
              <w:jc w:val="center"/>
              <w:rPr>
                <w:sz w:val="18"/>
                <w:szCs w:val="18"/>
              </w:rPr>
            </w:pPr>
            <w:r w:rsidRPr="00C47481">
              <w:rPr>
                <w:b/>
                <w:sz w:val="18"/>
                <w:szCs w:val="18"/>
              </w:rPr>
              <w:t>ΣΤΟΙΧΕΙΑ</w:t>
            </w:r>
          </w:p>
        </w:tc>
        <w:tc>
          <w:tcPr>
            <w:tcW w:w="2126" w:type="dxa"/>
          </w:tcPr>
          <w:p w:rsidR="00333948" w:rsidRPr="00C47481" w:rsidRDefault="00333948" w:rsidP="00E46B47">
            <w:pPr>
              <w:widowControl w:val="0"/>
              <w:jc w:val="center"/>
              <w:rPr>
                <w:b/>
                <w:sz w:val="18"/>
                <w:szCs w:val="18"/>
              </w:rPr>
            </w:pPr>
            <w:r w:rsidRPr="00C47481">
              <w:rPr>
                <w:b/>
                <w:sz w:val="18"/>
                <w:szCs w:val="18"/>
              </w:rPr>
              <w:t>ΜΕΤΑΠΤΥΧΙΑΚΟΙ ΤΙΤΛΟΙ ΣΠΟΥΔΩΝ</w:t>
            </w:r>
          </w:p>
        </w:tc>
        <w:tc>
          <w:tcPr>
            <w:tcW w:w="2977" w:type="dxa"/>
          </w:tcPr>
          <w:p w:rsidR="00333948" w:rsidRPr="00C47481" w:rsidRDefault="00333948" w:rsidP="00E46B47">
            <w:pPr>
              <w:widowControl w:val="0"/>
              <w:jc w:val="center"/>
              <w:rPr>
                <w:b/>
                <w:sz w:val="18"/>
                <w:szCs w:val="18"/>
              </w:rPr>
            </w:pPr>
            <w:r w:rsidRPr="00C47481">
              <w:rPr>
                <w:b/>
                <w:sz w:val="18"/>
                <w:szCs w:val="18"/>
              </w:rPr>
              <w:t>ΕΠΑΓΓΕΛΜΑΤΙΚΗ ΠΡΟΫΠΗΡΕΣΙΑ</w:t>
            </w:r>
          </w:p>
          <w:p w:rsidR="00333948" w:rsidRPr="00C47481" w:rsidRDefault="00333948" w:rsidP="00E46B47">
            <w:pPr>
              <w:widowControl w:val="0"/>
              <w:jc w:val="center"/>
              <w:rPr>
                <w:b/>
                <w:sz w:val="18"/>
                <w:szCs w:val="18"/>
              </w:rPr>
            </w:pPr>
            <w:r w:rsidRPr="00C47481">
              <w:rPr>
                <w:b/>
                <w:sz w:val="18"/>
                <w:szCs w:val="18"/>
              </w:rPr>
              <w:t>5 ΕΤΗ</w:t>
            </w:r>
          </w:p>
        </w:tc>
        <w:tc>
          <w:tcPr>
            <w:tcW w:w="2268" w:type="dxa"/>
          </w:tcPr>
          <w:p w:rsidR="00333948" w:rsidRPr="00C47481" w:rsidRDefault="00333948" w:rsidP="00E46B47">
            <w:pPr>
              <w:widowControl w:val="0"/>
              <w:jc w:val="center"/>
              <w:rPr>
                <w:b/>
                <w:sz w:val="18"/>
                <w:szCs w:val="18"/>
              </w:rPr>
            </w:pPr>
            <w:r w:rsidRPr="00C47481">
              <w:rPr>
                <w:b/>
                <w:sz w:val="18"/>
                <w:szCs w:val="18"/>
              </w:rPr>
              <w:t>ΔΙΔΑΚΤΙΚΗ</w:t>
            </w:r>
          </w:p>
          <w:p w:rsidR="00333948" w:rsidRPr="00C47481" w:rsidRDefault="00333948" w:rsidP="00E46B47">
            <w:pPr>
              <w:widowControl w:val="0"/>
              <w:jc w:val="center"/>
              <w:rPr>
                <w:b/>
                <w:sz w:val="18"/>
                <w:szCs w:val="18"/>
              </w:rPr>
            </w:pPr>
            <w:r w:rsidRPr="00C47481">
              <w:rPr>
                <w:b/>
                <w:sz w:val="18"/>
                <w:szCs w:val="18"/>
              </w:rPr>
              <w:t>ΠΡΟΫΠΗΡΕΣΙΑ</w:t>
            </w:r>
          </w:p>
          <w:p w:rsidR="00333948" w:rsidRPr="00C47481" w:rsidRDefault="00333948" w:rsidP="00E46B47">
            <w:pPr>
              <w:pStyle w:val="Heading4"/>
              <w:keepNext w:val="0"/>
              <w:widowControl w:val="0"/>
              <w:spacing w:before="0" w:after="0"/>
              <w:jc w:val="center"/>
              <w:rPr>
                <w:sz w:val="18"/>
                <w:szCs w:val="18"/>
              </w:rPr>
            </w:pPr>
            <w:r w:rsidRPr="00C47481">
              <w:rPr>
                <w:sz w:val="18"/>
                <w:szCs w:val="18"/>
              </w:rPr>
              <w:t>ΜΕΧΡΙ 3 ΕΤΗ</w:t>
            </w:r>
          </w:p>
        </w:tc>
        <w:tc>
          <w:tcPr>
            <w:tcW w:w="2409" w:type="dxa"/>
          </w:tcPr>
          <w:p w:rsidR="00333948" w:rsidRPr="00C47481" w:rsidRDefault="00333948" w:rsidP="00E46B47">
            <w:pPr>
              <w:widowControl w:val="0"/>
              <w:jc w:val="center"/>
              <w:rPr>
                <w:b/>
                <w:sz w:val="18"/>
                <w:szCs w:val="18"/>
              </w:rPr>
            </w:pPr>
            <w:r w:rsidRPr="00C47481">
              <w:rPr>
                <w:b/>
                <w:sz w:val="18"/>
                <w:szCs w:val="18"/>
              </w:rPr>
              <w:t xml:space="preserve">ΔΗΜΟΣΙΕΥΣΕΙΣ  </w:t>
            </w:r>
          </w:p>
        </w:tc>
        <w:tc>
          <w:tcPr>
            <w:tcW w:w="2552" w:type="dxa"/>
          </w:tcPr>
          <w:p w:rsidR="00333948" w:rsidRPr="00C47481" w:rsidRDefault="00333948" w:rsidP="00E46B47">
            <w:pPr>
              <w:pStyle w:val="BodyText3"/>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E46B47">
            <w:pPr>
              <w:widowControl w:val="0"/>
              <w:jc w:val="center"/>
              <w:rPr>
                <w:b/>
                <w:sz w:val="18"/>
                <w:szCs w:val="18"/>
              </w:rPr>
            </w:pPr>
            <w:r w:rsidRPr="00C47481">
              <w:rPr>
                <w:b/>
                <w:sz w:val="18"/>
                <w:szCs w:val="18"/>
              </w:rPr>
              <w:t xml:space="preserve">ΆΛΛΑ ΣΤΟΙΧΕΙΑ  </w:t>
            </w:r>
          </w:p>
        </w:tc>
      </w:tr>
      <w:tr w:rsidR="00333948" w:rsidRPr="00C47481" w:rsidTr="00E46B47">
        <w:tc>
          <w:tcPr>
            <w:tcW w:w="2170" w:type="dxa"/>
          </w:tcPr>
          <w:p w:rsidR="00333948" w:rsidRPr="00C47481" w:rsidRDefault="00333948" w:rsidP="00E46B47">
            <w:pPr>
              <w:widowControl w:val="0"/>
              <w:rPr>
                <w:sz w:val="18"/>
                <w:szCs w:val="18"/>
              </w:rPr>
            </w:pPr>
            <w:r w:rsidRPr="00C47481">
              <w:rPr>
                <w:sz w:val="18"/>
                <w:szCs w:val="18"/>
              </w:rPr>
              <w:t>Έτος γέννησης: 1986</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p w:rsidR="00333948" w:rsidRPr="00C47481" w:rsidRDefault="00333948" w:rsidP="00E46B47">
            <w:pPr>
              <w:widowControl w:val="0"/>
              <w:rPr>
                <w:b/>
                <w:sz w:val="18"/>
                <w:szCs w:val="18"/>
              </w:rPr>
            </w:pPr>
            <w:r w:rsidRPr="00C47481">
              <w:rPr>
                <w:b/>
                <w:sz w:val="18"/>
                <w:szCs w:val="18"/>
              </w:rPr>
              <w:t>ΒΑΣΙΚΟ ΠΤΥΧΙΟ</w:t>
            </w:r>
          </w:p>
          <w:p w:rsidR="00333948" w:rsidRPr="00C47481" w:rsidRDefault="00333948" w:rsidP="00E46B47">
            <w:pPr>
              <w:widowControl w:val="0"/>
              <w:rPr>
                <w:sz w:val="18"/>
                <w:szCs w:val="18"/>
              </w:rPr>
            </w:pPr>
          </w:p>
          <w:p w:rsidR="00333948" w:rsidRPr="00C47481" w:rsidRDefault="00333948" w:rsidP="00E46B47">
            <w:pPr>
              <w:widowControl w:val="0"/>
              <w:rPr>
                <w:sz w:val="18"/>
                <w:szCs w:val="18"/>
              </w:rPr>
            </w:pPr>
            <w:r w:rsidRPr="00C47481">
              <w:rPr>
                <w:sz w:val="18"/>
                <w:szCs w:val="18"/>
              </w:rPr>
              <w:t>Ψυχολογίας, Τμήμα Ψυχολογίας, Παν. Κρήτης, 2009</w:t>
            </w:r>
          </w:p>
          <w:p w:rsidR="00333948" w:rsidRPr="00C47481" w:rsidRDefault="00333948" w:rsidP="00E46B47">
            <w:pPr>
              <w:widowControl w:val="0"/>
              <w:rPr>
                <w:sz w:val="18"/>
                <w:szCs w:val="18"/>
              </w:rPr>
            </w:pPr>
          </w:p>
          <w:p w:rsidR="00333948" w:rsidRPr="00C47481" w:rsidRDefault="00333948" w:rsidP="00E46B47">
            <w:pPr>
              <w:widowControl w:val="0"/>
              <w:rPr>
                <w:sz w:val="18"/>
                <w:szCs w:val="18"/>
                <w:lang w:val="en-US"/>
              </w:rPr>
            </w:pPr>
            <w:r w:rsidRPr="00C47481">
              <w:rPr>
                <w:sz w:val="18"/>
                <w:szCs w:val="18"/>
              </w:rPr>
              <w:t>Αγγλικά (</w:t>
            </w:r>
            <w:r w:rsidRPr="00C47481">
              <w:rPr>
                <w:sz w:val="18"/>
                <w:szCs w:val="18"/>
                <w:lang w:val="en-US"/>
              </w:rPr>
              <w:t>Lower)</w:t>
            </w:r>
          </w:p>
          <w:p w:rsidR="00333948" w:rsidRPr="00C47481" w:rsidRDefault="00333948" w:rsidP="00E46B47">
            <w:pPr>
              <w:widowControl w:val="0"/>
              <w:rPr>
                <w:sz w:val="18"/>
                <w:szCs w:val="18"/>
              </w:rPr>
            </w:pPr>
          </w:p>
        </w:tc>
        <w:tc>
          <w:tcPr>
            <w:tcW w:w="2126" w:type="dxa"/>
          </w:tcPr>
          <w:p w:rsidR="00333948" w:rsidRPr="00C47481" w:rsidRDefault="00333948" w:rsidP="00E46B47">
            <w:pPr>
              <w:widowControl w:val="0"/>
              <w:rPr>
                <w:sz w:val="18"/>
                <w:szCs w:val="18"/>
              </w:rPr>
            </w:pPr>
            <w:r w:rsidRPr="00C47481">
              <w:rPr>
                <w:sz w:val="18"/>
                <w:szCs w:val="18"/>
              </w:rPr>
              <w:t>Συμβουλευτική στην Ειδική Αγωγή, την Εκπαίδευση και την Υγεία – Παιδαγωγικό Τμήμα Ειδικής Αγωγής, Παν. Θεσσαλίας, 2013</w:t>
            </w:r>
          </w:p>
          <w:p w:rsidR="00333948" w:rsidRPr="00C47481" w:rsidRDefault="00333948" w:rsidP="00E46B47">
            <w:pPr>
              <w:widowControl w:val="0"/>
              <w:rPr>
                <w:sz w:val="18"/>
                <w:szCs w:val="18"/>
              </w:rPr>
            </w:pPr>
          </w:p>
        </w:tc>
        <w:tc>
          <w:tcPr>
            <w:tcW w:w="2977" w:type="dxa"/>
          </w:tcPr>
          <w:p w:rsidR="00333948" w:rsidRPr="00C47481" w:rsidRDefault="00333948" w:rsidP="00E46B47">
            <w:pPr>
              <w:widowControl w:val="0"/>
              <w:rPr>
                <w:b/>
                <w:bCs/>
                <w:sz w:val="18"/>
                <w:szCs w:val="18"/>
              </w:rPr>
            </w:pPr>
            <w:r w:rsidRPr="00C47481">
              <w:rPr>
                <w:b/>
                <w:bCs/>
                <w:sz w:val="18"/>
                <w:szCs w:val="18"/>
              </w:rPr>
              <w:t>Ελεύθερος επαγγελματίας (ψυχολόγος):</w:t>
            </w:r>
          </w:p>
          <w:p w:rsidR="00333948" w:rsidRPr="00C47481" w:rsidRDefault="00333948" w:rsidP="004C0EBF">
            <w:pPr>
              <w:widowControl w:val="0"/>
              <w:rPr>
                <w:bCs/>
                <w:sz w:val="18"/>
                <w:szCs w:val="18"/>
              </w:rPr>
            </w:pPr>
            <w:r w:rsidRPr="00C47481">
              <w:rPr>
                <w:bCs/>
                <w:sz w:val="18"/>
                <w:szCs w:val="18"/>
              </w:rPr>
              <w:t>23/1/2014-7/7/2016 (2 έτη και 6 μήνες).</w:t>
            </w:r>
          </w:p>
          <w:p w:rsidR="00333948" w:rsidRPr="00C47481" w:rsidRDefault="00333948" w:rsidP="004C0EBF">
            <w:pPr>
              <w:widowControl w:val="0"/>
              <w:rPr>
                <w:bCs/>
                <w:sz w:val="18"/>
                <w:szCs w:val="18"/>
              </w:rPr>
            </w:pPr>
          </w:p>
          <w:p w:rsidR="00333948" w:rsidRPr="00C47481" w:rsidRDefault="00333948" w:rsidP="004C0EBF">
            <w:pPr>
              <w:widowControl w:val="0"/>
              <w:rPr>
                <w:b/>
                <w:bCs/>
                <w:sz w:val="18"/>
                <w:szCs w:val="18"/>
              </w:rPr>
            </w:pPr>
            <w:r w:rsidRPr="00C47481">
              <w:rPr>
                <w:b/>
                <w:bCs/>
                <w:sz w:val="18"/>
                <w:szCs w:val="18"/>
              </w:rPr>
              <w:t>ΤΕΙ Κρήτης – Κέντρο Συμβουλευτικής και Ψυχοκοινωνικής Στήριξης (ως Συμβουλευτική Ψυχολόγος):</w:t>
            </w:r>
          </w:p>
          <w:p w:rsidR="00333948" w:rsidRPr="00C47481" w:rsidRDefault="00333948" w:rsidP="004C0EBF">
            <w:pPr>
              <w:widowControl w:val="0"/>
              <w:rPr>
                <w:bCs/>
                <w:sz w:val="18"/>
                <w:szCs w:val="18"/>
              </w:rPr>
            </w:pPr>
            <w:r w:rsidRPr="00C47481">
              <w:rPr>
                <w:bCs/>
                <w:sz w:val="18"/>
                <w:szCs w:val="18"/>
              </w:rPr>
              <w:t>19/11/2013-31/12/2013 (1 μήνας και 12 μέρες) (μη επικαλυπτόμενη)</w:t>
            </w:r>
          </w:p>
          <w:p w:rsidR="00333948" w:rsidRPr="00C47481" w:rsidRDefault="00333948" w:rsidP="004C0EBF">
            <w:pPr>
              <w:widowControl w:val="0"/>
              <w:rPr>
                <w:bCs/>
                <w:sz w:val="18"/>
                <w:szCs w:val="18"/>
              </w:rPr>
            </w:pPr>
            <w:r w:rsidRPr="00C47481">
              <w:rPr>
                <w:bCs/>
                <w:sz w:val="18"/>
                <w:szCs w:val="18"/>
              </w:rPr>
              <w:t>1/4/2014 – 30/6/2014 (3 μήνες)</w:t>
            </w:r>
          </w:p>
          <w:p w:rsidR="00333948" w:rsidRPr="00C47481" w:rsidRDefault="00333948" w:rsidP="004C0EBF">
            <w:pPr>
              <w:widowControl w:val="0"/>
              <w:rPr>
                <w:bCs/>
                <w:sz w:val="18"/>
                <w:szCs w:val="18"/>
              </w:rPr>
            </w:pPr>
            <w:r w:rsidRPr="00C47481">
              <w:rPr>
                <w:bCs/>
                <w:sz w:val="18"/>
                <w:szCs w:val="18"/>
              </w:rPr>
              <w:t>7/10/2014 – 31/12/2014 (3 μήνες) (επικαλυπτόμενη)</w:t>
            </w:r>
          </w:p>
          <w:p w:rsidR="00333948" w:rsidRPr="00C47481" w:rsidRDefault="00333948" w:rsidP="004C0EBF">
            <w:pPr>
              <w:widowControl w:val="0"/>
              <w:rPr>
                <w:bCs/>
                <w:sz w:val="18"/>
                <w:szCs w:val="18"/>
              </w:rPr>
            </w:pPr>
            <w:r w:rsidRPr="00C47481">
              <w:rPr>
                <w:bCs/>
                <w:sz w:val="18"/>
                <w:szCs w:val="18"/>
              </w:rPr>
              <w:t>19/3/2015 – 19/7/2015 (4 μήνες) (επικαλυπτόμενη)</w:t>
            </w:r>
          </w:p>
          <w:p w:rsidR="00333948" w:rsidRPr="00C47481" w:rsidRDefault="00333948" w:rsidP="004C0EBF">
            <w:pPr>
              <w:widowControl w:val="0"/>
              <w:rPr>
                <w:bCs/>
                <w:sz w:val="18"/>
                <w:szCs w:val="18"/>
              </w:rPr>
            </w:pPr>
            <w:r w:rsidRPr="00C47481">
              <w:rPr>
                <w:bCs/>
                <w:sz w:val="18"/>
                <w:szCs w:val="18"/>
              </w:rPr>
              <w:t>1/3/2016 – 31/7/2016 (5 μήνες) (επικαλυπτόμενη)</w:t>
            </w:r>
          </w:p>
          <w:p w:rsidR="00333948" w:rsidRPr="00C47481" w:rsidRDefault="00333948" w:rsidP="004C0EBF">
            <w:pPr>
              <w:widowControl w:val="0"/>
              <w:rPr>
                <w:bCs/>
                <w:sz w:val="18"/>
                <w:szCs w:val="18"/>
              </w:rPr>
            </w:pPr>
          </w:p>
          <w:p w:rsidR="00333948" w:rsidRPr="00C47481" w:rsidRDefault="00333948" w:rsidP="004C0EBF">
            <w:pPr>
              <w:widowControl w:val="0"/>
              <w:rPr>
                <w:b/>
                <w:bCs/>
                <w:sz w:val="18"/>
                <w:szCs w:val="18"/>
              </w:rPr>
            </w:pPr>
            <w:r w:rsidRPr="00C47481">
              <w:rPr>
                <w:b/>
                <w:bCs/>
                <w:sz w:val="18"/>
                <w:szCs w:val="18"/>
              </w:rPr>
              <w:t>Δευτεροβάθμια Εκπαίδευση, ΕΠΑΛ Ειδικής Αγωγής:</w:t>
            </w:r>
          </w:p>
          <w:p w:rsidR="00333948" w:rsidRPr="00C47481" w:rsidRDefault="00333948" w:rsidP="004C0EBF">
            <w:pPr>
              <w:widowControl w:val="0"/>
              <w:rPr>
                <w:bCs/>
                <w:sz w:val="18"/>
                <w:szCs w:val="18"/>
              </w:rPr>
            </w:pPr>
            <w:r w:rsidRPr="00C47481">
              <w:rPr>
                <w:bCs/>
                <w:sz w:val="18"/>
                <w:szCs w:val="18"/>
              </w:rPr>
              <w:t>19/11/2015 – 30/6/2016 (7 μήνες) (επικαλυπτόμενη)</w:t>
            </w:r>
          </w:p>
          <w:p w:rsidR="00333948" w:rsidRPr="00C47481" w:rsidRDefault="00333948" w:rsidP="004C0EBF">
            <w:pPr>
              <w:widowControl w:val="0"/>
              <w:rPr>
                <w:bCs/>
                <w:sz w:val="18"/>
                <w:szCs w:val="18"/>
              </w:rPr>
            </w:pPr>
          </w:p>
          <w:p w:rsidR="00333948" w:rsidRPr="00C47481" w:rsidRDefault="00333948" w:rsidP="004C0EBF">
            <w:pPr>
              <w:widowControl w:val="0"/>
              <w:rPr>
                <w:b/>
                <w:bCs/>
                <w:sz w:val="18"/>
                <w:szCs w:val="18"/>
              </w:rPr>
            </w:pPr>
            <w:r w:rsidRPr="00C47481">
              <w:rPr>
                <w:b/>
                <w:bCs/>
                <w:sz w:val="18"/>
                <w:szCs w:val="18"/>
              </w:rPr>
              <w:t xml:space="preserve">Παν Θεσσαλίας: </w:t>
            </w:r>
          </w:p>
          <w:p w:rsidR="00333948" w:rsidRPr="00C47481" w:rsidRDefault="00333948" w:rsidP="004C0EBF">
            <w:pPr>
              <w:widowControl w:val="0"/>
              <w:rPr>
                <w:bCs/>
                <w:sz w:val="18"/>
                <w:szCs w:val="18"/>
              </w:rPr>
            </w:pPr>
            <w:r w:rsidRPr="00C47481">
              <w:rPr>
                <w:bCs/>
                <w:sz w:val="18"/>
                <w:szCs w:val="18"/>
              </w:rPr>
              <w:t>1/11/2010 – 1/5/2011 (ΧΣ)</w:t>
            </w:r>
          </w:p>
          <w:p w:rsidR="00333948" w:rsidRPr="00C47481" w:rsidRDefault="00333948" w:rsidP="004C0EBF">
            <w:pPr>
              <w:widowControl w:val="0"/>
              <w:rPr>
                <w:bCs/>
                <w:sz w:val="18"/>
                <w:szCs w:val="18"/>
              </w:rPr>
            </w:pPr>
          </w:p>
          <w:p w:rsidR="00333948" w:rsidRPr="00C47481" w:rsidRDefault="00333948" w:rsidP="004C0EBF">
            <w:pPr>
              <w:widowControl w:val="0"/>
              <w:rPr>
                <w:b/>
                <w:bCs/>
                <w:sz w:val="18"/>
                <w:szCs w:val="18"/>
              </w:rPr>
            </w:pPr>
            <w:r w:rsidRPr="00C47481">
              <w:rPr>
                <w:b/>
                <w:bCs/>
                <w:sz w:val="18"/>
                <w:szCs w:val="18"/>
              </w:rPr>
              <w:t>Κέντρο Αναπτυξιακής Εργοθεραπείας ‘Ολοκλήρωσις’:</w:t>
            </w:r>
          </w:p>
          <w:p w:rsidR="00333948" w:rsidRPr="00C47481" w:rsidRDefault="00333948" w:rsidP="004C0EBF">
            <w:pPr>
              <w:widowControl w:val="0"/>
              <w:rPr>
                <w:bCs/>
                <w:sz w:val="18"/>
                <w:szCs w:val="18"/>
              </w:rPr>
            </w:pPr>
            <w:r w:rsidRPr="00C47481">
              <w:rPr>
                <w:bCs/>
                <w:sz w:val="18"/>
                <w:szCs w:val="18"/>
              </w:rPr>
              <w:t>1/4/2011 -1/6/2011 (ΧΣ)</w:t>
            </w:r>
          </w:p>
          <w:p w:rsidR="00333948" w:rsidRPr="00C47481" w:rsidRDefault="00333948" w:rsidP="004C0EBF">
            <w:pPr>
              <w:widowControl w:val="0"/>
              <w:rPr>
                <w:b/>
                <w:bCs/>
                <w:sz w:val="18"/>
                <w:szCs w:val="18"/>
              </w:rPr>
            </w:pPr>
          </w:p>
          <w:p w:rsidR="00333948" w:rsidRPr="00C47481" w:rsidRDefault="00333948" w:rsidP="004C0EBF">
            <w:pPr>
              <w:widowControl w:val="0"/>
              <w:rPr>
                <w:b/>
                <w:bCs/>
                <w:sz w:val="18"/>
                <w:szCs w:val="18"/>
              </w:rPr>
            </w:pPr>
            <w:r w:rsidRPr="00C47481">
              <w:rPr>
                <w:b/>
                <w:bCs/>
                <w:sz w:val="18"/>
                <w:szCs w:val="18"/>
              </w:rPr>
              <w:t>Σύνολο: 2 έτη και 7 μήνες</w:t>
            </w:r>
          </w:p>
        </w:tc>
        <w:tc>
          <w:tcPr>
            <w:tcW w:w="2268" w:type="dxa"/>
          </w:tcPr>
          <w:p w:rsidR="00333948" w:rsidRPr="00C47481" w:rsidRDefault="00333948" w:rsidP="00242F53">
            <w:pPr>
              <w:widowControl w:val="0"/>
              <w:rPr>
                <w:sz w:val="18"/>
                <w:szCs w:val="18"/>
              </w:rPr>
            </w:pPr>
          </w:p>
        </w:tc>
        <w:tc>
          <w:tcPr>
            <w:tcW w:w="2409" w:type="dxa"/>
          </w:tcPr>
          <w:p w:rsidR="00333948" w:rsidRPr="00C47481" w:rsidRDefault="00333948" w:rsidP="00E46B47">
            <w:pPr>
              <w:widowControl w:val="0"/>
              <w:rPr>
                <w:sz w:val="18"/>
                <w:szCs w:val="18"/>
              </w:rPr>
            </w:pPr>
            <w:r w:rsidRPr="00C47481">
              <w:rPr>
                <w:sz w:val="18"/>
                <w:szCs w:val="18"/>
              </w:rPr>
              <w:t>1 εισήγηση σε συνέδριο</w:t>
            </w:r>
          </w:p>
          <w:p w:rsidR="00333948" w:rsidRPr="00C47481" w:rsidRDefault="00333948" w:rsidP="00E46B47">
            <w:pPr>
              <w:widowControl w:val="0"/>
              <w:rPr>
                <w:sz w:val="18"/>
                <w:szCs w:val="18"/>
              </w:rPr>
            </w:pPr>
          </w:p>
          <w:p w:rsidR="00333948" w:rsidRPr="00C47481" w:rsidRDefault="00333948" w:rsidP="00A53221">
            <w:pPr>
              <w:widowControl w:val="0"/>
              <w:rPr>
                <w:sz w:val="18"/>
                <w:szCs w:val="18"/>
              </w:rPr>
            </w:pPr>
            <w:r w:rsidRPr="00C47481">
              <w:rPr>
                <w:sz w:val="18"/>
                <w:szCs w:val="18"/>
              </w:rPr>
              <w:t>1κεφάλαιο σε βιβλίο (χωρίς δικαιολογητικό)</w:t>
            </w:r>
          </w:p>
        </w:tc>
        <w:tc>
          <w:tcPr>
            <w:tcW w:w="2552" w:type="dxa"/>
          </w:tcPr>
          <w:p w:rsidR="00333948" w:rsidRPr="00C47481" w:rsidRDefault="00333948" w:rsidP="00E46B47">
            <w:pPr>
              <w:widowControl w:val="0"/>
              <w:rPr>
                <w:sz w:val="18"/>
                <w:szCs w:val="18"/>
              </w:rPr>
            </w:pPr>
          </w:p>
          <w:p w:rsidR="00333948" w:rsidRPr="00C47481" w:rsidRDefault="00333948" w:rsidP="00E46B47">
            <w:pPr>
              <w:widowControl w:val="0"/>
              <w:rPr>
                <w:sz w:val="18"/>
                <w:szCs w:val="18"/>
              </w:rPr>
            </w:pPr>
          </w:p>
        </w:tc>
      </w:tr>
    </w:tbl>
    <w:p w:rsidR="00333948" w:rsidRPr="00C47481" w:rsidRDefault="00333948" w:rsidP="00BE2911">
      <w:pPr>
        <w:widowControl w:val="0"/>
        <w:ind w:right="183"/>
        <w:rPr>
          <w:b/>
          <w:bCs/>
          <w:sz w:val="18"/>
          <w:szCs w:val="18"/>
        </w:rPr>
      </w:pPr>
    </w:p>
    <w:p w:rsidR="00333948" w:rsidRPr="00C47481" w:rsidRDefault="00333948" w:rsidP="00BE2911">
      <w:pPr>
        <w:widowControl w:val="0"/>
        <w:ind w:right="183"/>
        <w:rPr>
          <w:b/>
          <w:bCs/>
          <w:sz w:val="18"/>
          <w:szCs w:val="18"/>
        </w:rPr>
      </w:pPr>
    </w:p>
    <w:p w:rsidR="00333948" w:rsidRPr="00C47481" w:rsidRDefault="00333948" w:rsidP="00BE2911">
      <w:pPr>
        <w:widowControl w:val="0"/>
        <w:ind w:right="183"/>
        <w:rPr>
          <w:b/>
          <w:sz w:val="18"/>
          <w:szCs w:val="18"/>
        </w:rPr>
      </w:pPr>
      <w:r w:rsidRPr="00C47481">
        <w:rPr>
          <w:b/>
          <w:bCs/>
          <w:sz w:val="18"/>
          <w:szCs w:val="18"/>
          <w:lang w:val="en-US"/>
        </w:rPr>
        <w:t>44</w:t>
      </w:r>
      <w:r w:rsidRPr="00C47481">
        <w:rPr>
          <w:b/>
          <w:bCs/>
          <w:sz w:val="18"/>
          <w:szCs w:val="18"/>
        </w:rPr>
        <w:t>)</w:t>
      </w:r>
      <w:r w:rsidRPr="00C47481">
        <w:rPr>
          <w:b/>
          <w:bCs/>
          <w:sz w:val="18"/>
          <w:szCs w:val="18"/>
          <w:lang w:val="en-US"/>
        </w:rPr>
        <w:t xml:space="preserve"> </w:t>
      </w:r>
      <w:r w:rsidRPr="00C47481">
        <w:rPr>
          <w:sz w:val="18"/>
          <w:szCs w:val="18"/>
        </w:rPr>
        <w:t xml:space="preserve">ΟΝΟΜΑΤΕΠΩΝΥΜΟ: </w:t>
      </w:r>
      <w:r w:rsidRPr="00C47481">
        <w:rPr>
          <w:b/>
          <w:sz w:val="18"/>
          <w:szCs w:val="18"/>
        </w:rPr>
        <w:t>Μιχελή Αικατερίνη</w:t>
      </w:r>
    </w:p>
    <w:p w:rsidR="00333948" w:rsidRPr="00C47481" w:rsidRDefault="00333948" w:rsidP="00BE2911">
      <w:pPr>
        <w:widowControl w:val="0"/>
        <w:ind w:right="183"/>
        <w:rPr>
          <w:b/>
          <w:sz w:val="18"/>
          <w:szCs w:val="18"/>
        </w:rPr>
      </w:pPr>
    </w:p>
    <w:tbl>
      <w:tblPr>
        <w:tblW w:w="146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227"/>
        <w:gridCol w:w="2126"/>
        <w:gridCol w:w="2977"/>
        <w:gridCol w:w="2268"/>
        <w:gridCol w:w="2409"/>
        <w:gridCol w:w="2595"/>
      </w:tblGrid>
      <w:tr w:rsidR="00333948" w:rsidRPr="00C47481" w:rsidTr="004036EB">
        <w:trPr>
          <w:jc w:val="center"/>
        </w:trPr>
        <w:tc>
          <w:tcPr>
            <w:tcW w:w="2227"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6"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977"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40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95"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4036EB">
        <w:trPr>
          <w:jc w:val="center"/>
        </w:trPr>
        <w:tc>
          <w:tcPr>
            <w:tcW w:w="2227"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ΚρήτηςΣΕΥΠ</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FCE</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126"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Δημόσια Υγεία και διοίκηση Υπηρεσιών Υγείας</w:t>
            </w:r>
          </w:p>
          <w:p w:rsidR="00333948" w:rsidRPr="00C47481" w:rsidRDefault="00333948" w:rsidP="00BE2911">
            <w:pPr>
              <w:widowControl w:val="0"/>
              <w:ind w:right="183"/>
              <w:rPr>
                <w:sz w:val="18"/>
                <w:szCs w:val="18"/>
              </w:rPr>
            </w:pPr>
            <w:r w:rsidRPr="00C47481">
              <w:rPr>
                <w:sz w:val="18"/>
                <w:szCs w:val="18"/>
              </w:rPr>
              <w:t>Παν. Κρήτης</w:t>
            </w:r>
          </w:p>
          <w:p w:rsidR="00333948" w:rsidRPr="00C47481" w:rsidRDefault="00333948" w:rsidP="00BE2911">
            <w:pPr>
              <w:widowControl w:val="0"/>
              <w:ind w:right="183"/>
              <w:rPr>
                <w:sz w:val="18"/>
                <w:szCs w:val="18"/>
              </w:rPr>
            </w:pPr>
            <w:r w:rsidRPr="00C47481">
              <w:rPr>
                <w:sz w:val="18"/>
                <w:szCs w:val="18"/>
              </w:rPr>
              <w:t>2010</w:t>
            </w:r>
          </w:p>
          <w:p w:rsidR="00333948" w:rsidRPr="00C47481" w:rsidRDefault="00333948" w:rsidP="00BE2911">
            <w:pPr>
              <w:widowControl w:val="0"/>
              <w:ind w:right="183"/>
              <w:rPr>
                <w:sz w:val="18"/>
                <w:szCs w:val="18"/>
              </w:rPr>
            </w:pPr>
          </w:p>
        </w:tc>
        <w:tc>
          <w:tcPr>
            <w:tcW w:w="2977" w:type="dxa"/>
          </w:tcPr>
          <w:p w:rsidR="00333948" w:rsidRPr="00C47481" w:rsidRDefault="00333948" w:rsidP="00BE2911">
            <w:pPr>
              <w:widowControl w:val="0"/>
              <w:ind w:right="183"/>
              <w:rPr>
                <w:sz w:val="18"/>
                <w:szCs w:val="18"/>
              </w:rPr>
            </w:pPr>
            <w:r w:rsidRPr="00C47481">
              <w:rPr>
                <w:sz w:val="18"/>
                <w:szCs w:val="18"/>
              </w:rPr>
              <w:t>Έμμισθος Συνεργάτης ιδιωτικού ψυχιάτρου 25-2-2010 έως σήμερα (Μερική απασχόληση)=</w:t>
            </w:r>
          </w:p>
          <w:p w:rsidR="00333948" w:rsidRPr="00C47481" w:rsidRDefault="00333948" w:rsidP="00BE2911">
            <w:pPr>
              <w:widowControl w:val="0"/>
              <w:ind w:right="183"/>
              <w:rPr>
                <w:sz w:val="18"/>
                <w:szCs w:val="18"/>
              </w:rPr>
            </w:pPr>
            <w:r w:rsidRPr="00C47481">
              <w:rPr>
                <w:sz w:val="18"/>
                <w:szCs w:val="18"/>
              </w:rPr>
              <w:t>2010=225 ημέρες</w:t>
            </w:r>
          </w:p>
          <w:p w:rsidR="00333948" w:rsidRPr="00C47481" w:rsidRDefault="00333948" w:rsidP="00BE2911">
            <w:pPr>
              <w:widowControl w:val="0"/>
              <w:ind w:right="183"/>
              <w:rPr>
                <w:sz w:val="18"/>
                <w:szCs w:val="18"/>
              </w:rPr>
            </w:pPr>
            <w:r w:rsidRPr="00C47481">
              <w:rPr>
                <w:sz w:val="18"/>
                <w:szCs w:val="18"/>
              </w:rPr>
              <w:t>2011=267 ημέρες</w:t>
            </w:r>
          </w:p>
          <w:p w:rsidR="00333948" w:rsidRPr="00C47481" w:rsidRDefault="00333948" w:rsidP="00BE2911">
            <w:pPr>
              <w:widowControl w:val="0"/>
              <w:ind w:right="183"/>
              <w:rPr>
                <w:sz w:val="18"/>
                <w:szCs w:val="18"/>
              </w:rPr>
            </w:pPr>
            <w:r w:rsidRPr="00C47481">
              <w:rPr>
                <w:sz w:val="18"/>
                <w:szCs w:val="18"/>
              </w:rPr>
              <w:t>2012=276 ημέρες</w:t>
            </w:r>
          </w:p>
          <w:p w:rsidR="00333948" w:rsidRPr="00C47481" w:rsidRDefault="00333948" w:rsidP="00BE2911">
            <w:pPr>
              <w:widowControl w:val="0"/>
              <w:ind w:right="183"/>
              <w:rPr>
                <w:sz w:val="18"/>
                <w:szCs w:val="18"/>
              </w:rPr>
            </w:pPr>
            <w:r w:rsidRPr="00C47481">
              <w:rPr>
                <w:sz w:val="18"/>
                <w:szCs w:val="18"/>
              </w:rPr>
              <w:t>2013=269 ημέρες</w:t>
            </w:r>
          </w:p>
          <w:p w:rsidR="00333948" w:rsidRPr="00C47481" w:rsidRDefault="00333948" w:rsidP="00BE2911">
            <w:pPr>
              <w:widowControl w:val="0"/>
              <w:ind w:right="183"/>
              <w:rPr>
                <w:sz w:val="18"/>
                <w:szCs w:val="18"/>
              </w:rPr>
            </w:pPr>
            <w:r w:rsidRPr="00C47481">
              <w:rPr>
                <w:sz w:val="18"/>
                <w:szCs w:val="18"/>
              </w:rPr>
              <w:t>2014=264 ημέρες</w:t>
            </w:r>
          </w:p>
          <w:p w:rsidR="00333948" w:rsidRPr="00C47481" w:rsidRDefault="00333948" w:rsidP="00BE2911">
            <w:pPr>
              <w:widowControl w:val="0"/>
              <w:ind w:right="183"/>
              <w:rPr>
                <w:sz w:val="18"/>
                <w:szCs w:val="18"/>
              </w:rPr>
            </w:pPr>
            <w:r w:rsidRPr="00C47481">
              <w:rPr>
                <w:sz w:val="18"/>
                <w:szCs w:val="18"/>
              </w:rPr>
              <w:t xml:space="preserve">2015= 119 ημέρες </w:t>
            </w:r>
          </w:p>
          <w:p w:rsidR="00333948" w:rsidRPr="00C47481" w:rsidRDefault="00333948" w:rsidP="00BE2911">
            <w:pPr>
              <w:widowControl w:val="0"/>
              <w:ind w:right="183"/>
              <w:rPr>
                <w:b/>
                <w:sz w:val="18"/>
                <w:szCs w:val="18"/>
              </w:rPr>
            </w:pPr>
            <w:r w:rsidRPr="00C47481">
              <w:rPr>
                <w:b/>
                <w:sz w:val="18"/>
                <w:szCs w:val="18"/>
              </w:rPr>
              <w:t>Σύνολο = 1420 ημέρες με αναγωγή 4,8 έτη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Πανεπιστήμιο Κρήτης – ΕΛΚΕ (Αναπτυξιακό πρόγραμμα ΕΣΠΑ) 8/7/2013-31/10/2015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Cs/>
                <w:sz w:val="18"/>
                <w:szCs w:val="18"/>
              </w:rPr>
              <w:t xml:space="preserve">Κ.Α.Π.Η. Δήμου Χερσονήσου </w:t>
            </w:r>
            <w:r w:rsidRPr="00C47481">
              <w:rPr>
                <w:sz w:val="18"/>
                <w:szCs w:val="18"/>
              </w:rPr>
              <w:t>1-11-2007 έως  30-4-2009  (Μερική απασχόληση, 20 ώρες την εβδομάδα) Δεν κατατέθηκαν ένσημα</w:t>
            </w:r>
          </w:p>
          <w:p w:rsidR="00333948" w:rsidRPr="00C47481" w:rsidRDefault="00333948" w:rsidP="00BE2911">
            <w:pPr>
              <w:widowControl w:val="0"/>
              <w:rPr>
                <w:b/>
                <w:sz w:val="18"/>
                <w:szCs w:val="18"/>
              </w:rPr>
            </w:pPr>
            <w:r w:rsidRPr="00C47481">
              <w:rPr>
                <w:b/>
                <w:sz w:val="18"/>
                <w:szCs w:val="18"/>
              </w:rPr>
              <w:t>Με αναγωγή: 9 μήνες πλήρους</w:t>
            </w:r>
          </w:p>
          <w:p w:rsidR="00333948" w:rsidRPr="00C47481" w:rsidRDefault="00333948" w:rsidP="00BE2911">
            <w:pPr>
              <w:widowControl w:val="0"/>
              <w:tabs>
                <w:tab w:val="left" w:pos="4489"/>
              </w:tabs>
              <w:ind w:left="113"/>
              <w:rPr>
                <w:sz w:val="18"/>
                <w:szCs w:val="18"/>
              </w:rPr>
            </w:pPr>
          </w:p>
          <w:p w:rsidR="00333948" w:rsidRPr="00C47481" w:rsidRDefault="00333948" w:rsidP="00BE2911">
            <w:pPr>
              <w:widowControl w:val="0"/>
              <w:tabs>
                <w:tab w:val="left" w:pos="4489"/>
              </w:tabs>
              <w:rPr>
                <w:sz w:val="18"/>
                <w:szCs w:val="18"/>
              </w:rPr>
            </w:pPr>
            <w:r w:rsidRPr="00C47481">
              <w:rPr>
                <w:sz w:val="18"/>
                <w:szCs w:val="18"/>
              </w:rPr>
              <w:t>Δημοτικός Οργανισμός Προσχολικής Αγωγής και Εκπαίδευσης Ηρακλείου Κρήτης</w:t>
            </w:r>
            <w:r w:rsidRPr="00C47481">
              <w:rPr>
                <w:sz w:val="18"/>
                <w:szCs w:val="18"/>
              </w:rPr>
              <w:tab/>
              <w:t>30-4-2009</w:t>
            </w:r>
          </w:p>
          <w:p w:rsidR="00333948" w:rsidRPr="00C47481" w:rsidRDefault="00333948" w:rsidP="00BE2911">
            <w:pPr>
              <w:widowControl w:val="0"/>
              <w:ind w:right="183"/>
              <w:rPr>
                <w:sz w:val="18"/>
                <w:szCs w:val="18"/>
              </w:rPr>
            </w:pPr>
            <w:r w:rsidRPr="00C47481">
              <w:rPr>
                <w:sz w:val="18"/>
                <w:szCs w:val="18"/>
              </w:rPr>
              <w:t>1-9-2005 έως 28-2-2007  (Μερική απασχόληση, 18 μήνες) Δεν κατατέθηκαν ένσημα</w:t>
            </w:r>
          </w:p>
          <w:p w:rsidR="00333948" w:rsidRPr="00C47481" w:rsidRDefault="00333948" w:rsidP="00BE2911">
            <w:pPr>
              <w:widowControl w:val="0"/>
              <w:rPr>
                <w:b/>
                <w:sz w:val="18"/>
                <w:szCs w:val="18"/>
              </w:rPr>
            </w:pPr>
            <w:r w:rsidRPr="00C47481">
              <w:rPr>
                <w:b/>
                <w:sz w:val="18"/>
                <w:szCs w:val="18"/>
              </w:rPr>
              <w:t>Με αναγωγή: 9 μήνες πλήρους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Μονάδα φροντίδας ηλικιωμένων «Παναγία η Γοργοεπήκοος»  10-3-2015 έως σήμερα 17/6/2016 (8,5 μη επικαλυπτόμενη)</w:t>
            </w:r>
          </w:p>
          <w:p w:rsidR="00333948" w:rsidRPr="00C47481" w:rsidRDefault="00333948" w:rsidP="00BE2911">
            <w:pPr>
              <w:widowControl w:val="0"/>
              <w:jc w:val="center"/>
              <w:rPr>
                <w:sz w:val="18"/>
                <w:szCs w:val="18"/>
              </w:rPr>
            </w:pPr>
          </w:p>
          <w:p w:rsidR="00333948" w:rsidRPr="00C47481" w:rsidRDefault="00333948" w:rsidP="0043686D">
            <w:pPr>
              <w:widowControl w:val="0"/>
              <w:ind w:right="183"/>
              <w:rPr>
                <w:b/>
                <w:sz w:val="18"/>
                <w:szCs w:val="18"/>
              </w:rPr>
            </w:pPr>
            <w:r w:rsidRPr="00C47481">
              <w:rPr>
                <w:b/>
                <w:sz w:val="18"/>
                <w:szCs w:val="18"/>
              </w:rPr>
              <w:t>Σύνολο 6 έτη, 10,5 μήνες</w:t>
            </w:r>
          </w:p>
        </w:tc>
        <w:tc>
          <w:tcPr>
            <w:tcW w:w="2268"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sz w:val="18"/>
                <w:szCs w:val="18"/>
              </w:rPr>
              <w:t xml:space="preserve">ΤΕΙ Κρήτης 2012-2013 = </w:t>
            </w:r>
            <w:r w:rsidRPr="00C47481">
              <w:rPr>
                <w:b/>
                <w:sz w:val="18"/>
                <w:szCs w:val="18"/>
              </w:rPr>
              <w:t>1 ακαδ. εξάμηνο</w:t>
            </w:r>
          </w:p>
          <w:p w:rsidR="00333948" w:rsidRPr="00C47481" w:rsidRDefault="00333948" w:rsidP="00FB5DDF">
            <w:pPr>
              <w:widowControl w:val="0"/>
              <w:ind w:right="183"/>
              <w:rPr>
                <w:b/>
                <w:sz w:val="18"/>
                <w:szCs w:val="18"/>
              </w:rPr>
            </w:pPr>
            <w:r w:rsidRPr="00C47481">
              <w:rPr>
                <w:sz w:val="18"/>
                <w:szCs w:val="18"/>
              </w:rPr>
              <w:t xml:space="preserve">ΤΕΙ Κρήτης 2015-2016 = </w:t>
            </w:r>
            <w:r w:rsidRPr="00C47481">
              <w:rPr>
                <w:b/>
                <w:sz w:val="18"/>
                <w:szCs w:val="18"/>
              </w:rPr>
              <w:t>1 ακαδ. εξάμηνο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FB5DDF">
            <w:pPr>
              <w:widowControl w:val="0"/>
              <w:ind w:right="183"/>
              <w:rPr>
                <w:sz w:val="18"/>
                <w:szCs w:val="18"/>
              </w:rPr>
            </w:pPr>
            <w:r w:rsidRPr="00C47481">
              <w:rPr>
                <w:b/>
                <w:sz w:val="18"/>
                <w:szCs w:val="18"/>
              </w:rPr>
              <w:t>Σύνολο 1 έτος</w:t>
            </w:r>
          </w:p>
        </w:tc>
        <w:tc>
          <w:tcPr>
            <w:tcW w:w="2409"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6 δημοσιεύσεις σε Αγγλικά περιοδικά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 Κομνηνός, Α. Μιχελή, Ι. Τσιλιγιάννη, Χ. Μπάστας, Εργαλεία ανίχνευσης συμπτωμάτων κατάθλιψης στην ΠΦΥ: Η σημασία της συστηματικής χρήσης τους- συσχέτιση με συννοσηρότητα και πολυφαρμακία </w:t>
            </w:r>
          </w:p>
          <w:p w:rsidR="00333948" w:rsidRPr="00C47481" w:rsidRDefault="00333948" w:rsidP="00BE2911">
            <w:pPr>
              <w:widowControl w:val="0"/>
              <w:tabs>
                <w:tab w:val="left" w:pos="4385"/>
                <w:tab w:val="left" w:pos="7465"/>
                <w:tab w:val="left" w:pos="8315"/>
                <w:tab w:val="left" w:pos="9024"/>
                <w:tab w:val="left" w:pos="9733"/>
              </w:tabs>
              <w:ind w:left="111"/>
              <w:rPr>
                <w:sz w:val="18"/>
                <w:szCs w:val="18"/>
              </w:rPr>
            </w:pPr>
            <w:r w:rsidRPr="00C47481">
              <w:rPr>
                <w:sz w:val="18"/>
                <w:szCs w:val="18"/>
              </w:rPr>
              <w:t>2</w:t>
            </w:r>
            <w:r w:rsidRPr="00C47481">
              <w:rPr>
                <w:sz w:val="18"/>
                <w:szCs w:val="18"/>
                <w:vertAlign w:val="superscript"/>
              </w:rPr>
              <w:t>ο</w:t>
            </w:r>
            <w:r w:rsidRPr="00C47481">
              <w:rPr>
                <w:sz w:val="18"/>
                <w:szCs w:val="18"/>
              </w:rPr>
              <w:t xml:space="preserve"> Πανελλήνιο Ψυχιατρικό Συνέδριο Κυλλήνη Ηλείας 4-6 Ιουνίου  2011</w:t>
            </w:r>
          </w:p>
          <w:p w:rsidR="00333948" w:rsidRPr="00C47481" w:rsidRDefault="00333948" w:rsidP="00BE2911">
            <w:pPr>
              <w:widowControl w:val="0"/>
              <w:tabs>
                <w:tab w:val="left" w:pos="4385"/>
                <w:tab w:val="left" w:pos="7465"/>
                <w:tab w:val="left" w:pos="8315"/>
                <w:tab w:val="left" w:pos="9024"/>
                <w:tab w:val="left" w:pos="9733"/>
              </w:tabs>
              <w:ind w:left="111"/>
              <w:rPr>
                <w:sz w:val="18"/>
                <w:szCs w:val="18"/>
              </w:rPr>
            </w:pPr>
            <w:r w:rsidRPr="00C47481">
              <w:rPr>
                <w:sz w:val="18"/>
                <w:szCs w:val="18"/>
              </w:rPr>
              <w:tab/>
            </w:r>
          </w:p>
          <w:p w:rsidR="00333948" w:rsidRPr="00C47481" w:rsidRDefault="00333948" w:rsidP="00BE2911">
            <w:pPr>
              <w:widowControl w:val="0"/>
              <w:rPr>
                <w:sz w:val="18"/>
                <w:szCs w:val="18"/>
                <w:lang w:val="en-GB"/>
              </w:rPr>
            </w:pPr>
            <w:r w:rsidRPr="00C47481">
              <w:rPr>
                <w:sz w:val="18"/>
                <w:szCs w:val="18"/>
                <w:lang w:val="en-US"/>
              </w:rPr>
              <w:t> </w:t>
            </w:r>
            <w:r w:rsidRPr="00C47481">
              <w:rPr>
                <w:sz w:val="18"/>
                <w:szCs w:val="18"/>
              </w:rPr>
              <w:t xml:space="preserve">Κομνηνός, Α. Μιχελή, Γ. Φουντάκης, Ε. Μπουνιαλέτος, Χ. Μπάστας, Αποκλείσεις από την ορθολογική χρήση των Βενζοδιαζεπινών και ΠΦΥ: Σημεία και προβληματισμοί. </w:t>
            </w:r>
            <w:r w:rsidRPr="00C47481">
              <w:rPr>
                <w:sz w:val="18"/>
                <w:szCs w:val="18"/>
                <w:lang w:val="en-US"/>
              </w:rPr>
              <w:t> </w:t>
            </w:r>
            <w:r w:rsidRPr="00C47481">
              <w:rPr>
                <w:sz w:val="18"/>
                <w:szCs w:val="18"/>
                <w:lang w:val="en-GB"/>
              </w:rPr>
              <w:t>2</w:t>
            </w:r>
            <w:r w:rsidRPr="00C47481">
              <w:rPr>
                <w:sz w:val="18"/>
                <w:szCs w:val="18"/>
                <w:vertAlign w:val="superscript"/>
              </w:rPr>
              <w:t>ο</w:t>
            </w:r>
            <w:r w:rsidRPr="00C47481">
              <w:rPr>
                <w:sz w:val="18"/>
                <w:szCs w:val="18"/>
              </w:rPr>
              <w:t>ΠανελλήνιοΨυχιατρικόΣυνέδριοΚυλλήνηΗλείας</w:t>
            </w:r>
            <w:r w:rsidRPr="00C47481">
              <w:rPr>
                <w:sz w:val="18"/>
                <w:szCs w:val="18"/>
                <w:lang w:val="en-GB"/>
              </w:rPr>
              <w:t xml:space="preserve"> 4-6 </w:t>
            </w:r>
            <w:r w:rsidRPr="00C47481">
              <w:rPr>
                <w:sz w:val="18"/>
                <w:szCs w:val="18"/>
              </w:rPr>
              <w:t>Ιουνίου</w:t>
            </w:r>
            <w:r w:rsidRPr="00C47481">
              <w:rPr>
                <w:sz w:val="18"/>
                <w:szCs w:val="18"/>
                <w:lang w:val="en-GB"/>
              </w:rPr>
              <w:t xml:space="preserve"> 2010</w:t>
            </w:r>
          </w:p>
          <w:p w:rsidR="00333948" w:rsidRPr="00C47481" w:rsidRDefault="00333948" w:rsidP="00BE2911">
            <w:pPr>
              <w:widowControl w:val="0"/>
              <w:rPr>
                <w:sz w:val="18"/>
                <w:szCs w:val="18"/>
                <w:lang w:val="en-GB"/>
              </w:rPr>
            </w:pPr>
            <w:r w:rsidRPr="00C47481">
              <w:rPr>
                <w:sz w:val="18"/>
                <w:szCs w:val="18"/>
                <w:lang w:val="en-GB"/>
              </w:rPr>
              <w:tab/>
            </w:r>
            <w:r w:rsidRPr="00C47481">
              <w:rPr>
                <w:sz w:val="18"/>
                <w:szCs w:val="18"/>
                <w:lang w:val="en-GB"/>
              </w:rPr>
              <w:tab/>
            </w:r>
            <w:r w:rsidRPr="00C47481">
              <w:rPr>
                <w:sz w:val="18"/>
                <w:szCs w:val="18"/>
                <w:lang w:val="en-US"/>
              </w:rPr>
              <w:t> </w:t>
            </w:r>
            <w:r w:rsidRPr="00C47481">
              <w:rPr>
                <w:sz w:val="18"/>
                <w:szCs w:val="18"/>
                <w:lang w:val="en-GB"/>
              </w:rPr>
              <w:tab/>
            </w:r>
            <w:r w:rsidRPr="00C47481">
              <w:rPr>
                <w:sz w:val="18"/>
                <w:szCs w:val="18"/>
                <w:lang w:val="en-US"/>
              </w:rPr>
              <w:t> </w:t>
            </w:r>
            <w:r w:rsidRPr="00C47481">
              <w:rPr>
                <w:sz w:val="18"/>
                <w:szCs w:val="18"/>
                <w:lang w:val="en-GB"/>
              </w:rPr>
              <w:tab/>
            </w:r>
          </w:p>
          <w:p w:rsidR="00333948" w:rsidRPr="00C47481" w:rsidRDefault="00333948" w:rsidP="00BE2911">
            <w:pPr>
              <w:widowControl w:val="0"/>
              <w:rPr>
                <w:sz w:val="18"/>
                <w:szCs w:val="18"/>
                <w:lang w:val="en-GB"/>
              </w:rPr>
            </w:pPr>
            <w:r w:rsidRPr="00C47481">
              <w:rPr>
                <w:sz w:val="18"/>
                <w:szCs w:val="18"/>
                <w:lang w:val="en-GB"/>
              </w:rPr>
              <w:t>.</w:t>
            </w:r>
            <w:r w:rsidRPr="00C47481">
              <w:rPr>
                <w:sz w:val="18"/>
                <w:szCs w:val="18"/>
                <w:lang w:val="en-US"/>
              </w:rPr>
              <w:t xml:space="preserve">Bastas,   Savvaki, Chnaraki, Micheli, </w:t>
            </w:r>
            <w:bookmarkStart w:id="0" w:name="OLE_LINK1"/>
            <w:r w:rsidRPr="00C47481">
              <w:rPr>
                <w:sz w:val="18"/>
                <w:szCs w:val="18"/>
                <w:lang w:val="en-US"/>
              </w:rPr>
              <w:t>Prokopiadou</w:t>
            </w:r>
            <w:bookmarkEnd w:id="0"/>
            <w:r w:rsidRPr="00C47481">
              <w:rPr>
                <w:sz w:val="18"/>
                <w:szCs w:val="18"/>
                <w:lang w:val="en-US"/>
              </w:rPr>
              <w:t>, Basta, Petraki,  Veisaki,  Samiotaki, ‘The role of Home care programs in Patients with Dementia in Rural Areas of Crete’</w:t>
            </w:r>
          </w:p>
          <w:p w:rsidR="00333948" w:rsidRPr="00C47481" w:rsidRDefault="00333948" w:rsidP="00BE2911">
            <w:pPr>
              <w:widowControl w:val="0"/>
              <w:rPr>
                <w:sz w:val="18"/>
                <w:szCs w:val="18"/>
                <w:lang w:val="en-GB"/>
              </w:rPr>
            </w:pPr>
            <w:r w:rsidRPr="00C47481">
              <w:rPr>
                <w:sz w:val="18"/>
                <w:szCs w:val="18"/>
                <w:lang w:val="en-US"/>
              </w:rPr>
              <w:t>25</w:t>
            </w:r>
            <w:r w:rsidRPr="00C47481">
              <w:rPr>
                <w:sz w:val="18"/>
                <w:szCs w:val="18"/>
                <w:vertAlign w:val="superscript"/>
                <w:lang w:val="en-US"/>
              </w:rPr>
              <w:t>th</w:t>
            </w:r>
            <w:r w:rsidRPr="00C47481">
              <w:rPr>
                <w:sz w:val="18"/>
                <w:szCs w:val="18"/>
                <w:lang w:val="en-US"/>
              </w:rPr>
              <w:t xml:space="preserve"> International Conference of Alzheimer Disease Thessaloniki, 10-13</w:t>
            </w:r>
            <w:r w:rsidRPr="00C47481">
              <w:rPr>
                <w:sz w:val="18"/>
                <w:szCs w:val="18"/>
                <w:vertAlign w:val="superscript"/>
                <w:lang w:val="en-US"/>
              </w:rPr>
              <w:t>th</w:t>
            </w:r>
            <w:r w:rsidRPr="00C47481">
              <w:rPr>
                <w:sz w:val="18"/>
                <w:szCs w:val="18"/>
                <w:lang w:val="en-US"/>
              </w:rPr>
              <w:t xml:space="preserve"> March (</w:t>
            </w:r>
            <w:r w:rsidRPr="00C47481">
              <w:rPr>
                <w:sz w:val="18"/>
                <w:szCs w:val="18"/>
              </w:rPr>
              <w:t>πρακτικάσελ</w:t>
            </w:r>
            <w:r w:rsidRPr="00C47481">
              <w:rPr>
                <w:sz w:val="18"/>
                <w:szCs w:val="18"/>
                <w:lang w:val="en-US"/>
              </w:rPr>
              <w:t xml:space="preserve"> 118)</w:t>
            </w:r>
            <w:r w:rsidRPr="00C47481">
              <w:rPr>
                <w:sz w:val="18"/>
                <w:szCs w:val="18"/>
                <w:lang w:val="en-GB"/>
              </w:rPr>
              <w:t xml:space="preserve"> 2010</w:t>
            </w:r>
          </w:p>
          <w:p w:rsidR="00333948" w:rsidRPr="00C47481" w:rsidRDefault="00333948" w:rsidP="00BE2911">
            <w:pPr>
              <w:widowControl w:val="0"/>
              <w:tabs>
                <w:tab w:val="left" w:pos="4385"/>
                <w:tab w:val="left" w:pos="7465"/>
                <w:tab w:val="left" w:pos="8315"/>
                <w:tab w:val="left" w:pos="9024"/>
                <w:tab w:val="left" w:pos="9733"/>
              </w:tabs>
              <w:ind w:left="111"/>
              <w:rPr>
                <w:sz w:val="18"/>
                <w:szCs w:val="18"/>
                <w:lang w:val="en-GB"/>
              </w:rPr>
            </w:pPr>
            <w:r w:rsidRPr="00C47481">
              <w:rPr>
                <w:sz w:val="18"/>
                <w:szCs w:val="18"/>
                <w:lang w:val="en-GB"/>
              </w:rPr>
              <w:tab/>
            </w:r>
          </w:p>
          <w:p w:rsidR="00333948" w:rsidRPr="00C47481" w:rsidRDefault="00333948" w:rsidP="00BE2911">
            <w:pPr>
              <w:widowControl w:val="0"/>
              <w:rPr>
                <w:bCs/>
                <w:sz w:val="18"/>
                <w:szCs w:val="18"/>
                <w:lang w:val="en-GB"/>
              </w:rPr>
            </w:pPr>
            <w:r w:rsidRPr="00C47481">
              <w:rPr>
                <w:sz w:val="18"/>
                <w:szCs w:val="18"/>
                <w:lang w:val="en-GB"/>
              </w:rPr>
              <w:t>.</w:t>
            </w:r>
            <w:r w:rsidRPr="00C47481">
              <w:rPr>
                <w:sz w:val="18"/>
                <w:szCs w:val="18"/>
                <w:lang w:val="en-US"/>
              </w:rPr>
              <w:t>Bastas, A</w:t>
            </w:r>
            <w:r w:rsidRPr="00C47481">
              <w:rPr>
                <w:sz w:val="18"/>
                <w:szCs w:val="18"/>
                <w:lang w:val="en-GB"/>
              </w:rPr>
              <w:t>.</w:t>
            </w:r>
            <w:r w:rsidRPr="00C47481">
              <w:rPr>
                <w:sz w:val="18"/>
                <w:szCs w:val="18"/>
                <w:lang w:val="en-US"/>
              </w:rPr>
              <w:t>Savvaki</w:t>
            </w:r>
            <w:r w:rsidRPr="00C47481">
              <w:rPr>
                <w:sz w:val="18"/>
                <w:szCs w:val="18"/>
                <w:lang w:val="en-GB"/>
              </w:rPr>
              <w:t>,</w:t>
            </w:r>
            <w:r w:rsidRPr="00C47481">
              <w:rPr>
                <w:sz w:val="18"/>
                <w:szCs w:val="18"/>
                <w:lang w:val="en-US"/>
              </w:rPr>
              <w:t xml:space="preserve"> A</w:t>
            </w:r>
            <w:r w:rsidRPr="00C47481">
              <w:rPr>
                <w:sz w:val="18"/>
                <w:szCs w:val="18"/>
                <w:lang w:val="en-GB"/>
              </w:rPr>
              <w:t>.</w:t>
            </w:r>
            <w:r w:rsidRPr="00C47481">
              <w:rPr>
                <w:sz w:val="18"/>
                <w:szCs w:val="18"/>
                <w:lang w:val="en-US"/>
              </w:rPr>
              <w:t>Micheli, M</w:t>
            </w:r>
            <w:r w:rsidRPr="00C47481">
              <w:rPr>
                <w:sz w:val="18"/>
                <w:szCs w:val="18"/>
                <w:lang w:val="en-GB"/>
              </w:rPr>
              <w:t>.</w:t>
            </w:r>
            <w:r w:rsidRPr="00C47481">
              <w:rPr>
                <w:sz w:val="18"/>
                <w:szCs w:val="18"/>
                <w:lang w:val="en-US"/>
              </w:rPr>
              <w:t>Basta, E</w:t>
            </w:r>
            <w:r w:rsidRPr="00C47481">
              <w:rPr>
                <w:sz w:val="18"/>
                <w:szCs w:val="18"/>
                <w:lang w:val="en-GB"/>
              </w:rPr>
              <w:t>.</w:t>
            </w:r>
            <w:r w:rsidRPr="00C47481">
              <w:rPr>
                <w:sz w:val="18"/>
                <w:szCs w:val="18"/>
                <w:lang w:val="en-US"/>
              </w:rPr>
              <w:t>Petraki, D</w:t>
            </w:r>
            <w:r w:rsidRPr="00C47481">
              <w:rPr>
                <w:sz w:val="18"/>
                <w:szCs w:val="18"/>
                <w:lang w:val="en-GB"/>
              </w:rPr>
              <w:t>.</w:t>
            </w:r>
            <w:r w:rsidRPr="00C47481">
              <w:rPr>
                <w:sz w:val="18"/>
                <w:szCs w:val="18"/>
                <w:lang w:val="en-US"/>
              </w:rPr>
              <w:t>Prokopiadou</w:t>
            </w:r>
            <w:r w:rsidRPr="00C47481">
              <w:rPr>
                <w:sz w:val="18"/>
                <w:szCs w:val="18"/>
                <w:lang w:val="en-GB"/>
              </w:rPr>
              <w:t>,</w:t>
            </w:r>
            <w:r w:rsidRPr="00C47481">
              <w:rPr>
                <w:bCs/>
                <w:sz w:val="18"/>
                <w:szCs w:val="18"/>
                <w:lang w:val="en-US"/>
              </w:rPr>
              <w:t>Home Care Programmes: Epidemiologic data from the community of Zaros Crete</w:t>
            </w:r>
            <w:r w:rsidRPr="00C47481">
              <w:rPr>
                <w:bCs/>
                <w:sz w:val="18"/>
                <w:szCs w:val="18"/>
                <w:lang w:val="en-GB"/>
              </w:rPr>
              <w:t xml:space="preserve">, </w:t>
            </w:r>
          </w:p>
          <w:p w:rsidR="00333948" w:rsidRPr="00C47481" w:rsidRDefault="00333948" w:rsidP="00BE2911">
            <w:pPr>
              <w:widowControl w:val="0"/>
              <w:rPr>
                <w:bCs/>
                <w:sz w:val="18"/>
                <w:szCs w:val="18"/>
                <w:lang w:val="en-GB"/>
              </w:rPr>
            </w:pPr>
            <w:r w:rsidRPr="00C47481">
              <w:rPr>
                <w:bCs/>
                <w:sz w:val="18"/>
                <w:szCs w:val="18"/>
                <w:lang w:val="en-US"/>
              </w:rPr>
              <w:t>9</w:t>
            </w:r>
            <w:r w:rsidRPr="00C47481">
              <w:rPr>
                <w:bCs/>
                <w:sz w:val="18"/>
                <w:szCs w:val="18"/>
                <w:vertAlign w:val="superscript"/>
                <w:lang w:val="en-US"/>
              </w:rPr>
              <w:t>th</w:t>
            </w:r>
            <w:r w:rsidRPr="00C47481">
              <w:rPr>
                <w:bCs/>
                <w:sz w:val="18"/>
                <w:szCs w:val="18"/>
                <w:lang w:val="en-US"/>
              </w:rPr>
              <w:t>Wonca Rural World Conference</w:t>
            </w:r>
            <w:r w:rsidRPr="00C47481">
              <w:rPr>
                <w:bCs/>
                <w:sz w:val="18"/>
                <w:szCs w:val="18"/>
                <w:lang w:val="en-GB"/>
              </w:rPr>
              <w:t xml:space="preserve">, </w:t>
            </w:r>
            <w:smartTag w:uri="urn:schemas-microsoft-com:office:smarttags" w:element="place">
              <w:r w:rsidRPr="00C47481">
                <w:rPr>
                  <w:bCs/>
                  <w:sz w:val="18"/>
                  <w:szCs w:val="18"/>
                  <w:lang w:val="en-US"/>
                </w:rPr>
                <w:t>Crete</w:t>
              </w:r>
            </w:smartTag>
            <w:r w:rsidRPr="00C47481">
              <w:rPr>
                <w:bCs/>
                <w:sz w:val="18"/>
                <w:szCs w:val="18"/>
                <w:lang w:val="en-US"/>
              </w:rPr>
              <w:t>, 12-14</w:t>
            </w:r>
            <w:r w:rsidRPr="00C47481">
              <w:rPr>
                <w:bCs/>
                <w:sz w:val="18"/>
                <w:szCs w:val="18"/>
                <w:vertAlign w:val="superscript"/>
                <w:lang w:val="en-US"/>
              </w:rPr>
              <w:t>th</w:t>
            </w:r>
            <w:r w:rsidRPr="00C47481">
              <w:rPr>
                <w:bCs/>
                <w:sz w:val="18"/>
                <w:szCs w:val="18"/>
                <w:lang w:val="en-US"/>
              </w:rPr>
              <w:t xml:space="preserve"> June, (</w:t>
            </w:r>
            <w:r w:rsidRPr="00C47481">
              <w:rPr>
                <w:bCs/>
                <w:sz w:val="18"/>
                <w:szCs w:val="18"/>
              </w:rPr>
              <w:t>πρακτικάσελ</w:t>
            </w:r>
            <w:r w:rsidRPr="00C47481">
              <w:rPr>
                <w:bCs/>
                <w:sz w:val="18"/>
                <w:szCs w:val="18"/>
                <w:lang w:val="en-US"/>
              </w:rPr>
              <w:t>41</w:t>
            </w:r>
            <w:r w:rsidRPr="00C47481">
              <w:rPr>
                <w:bCs/>
                <w:sz w:val="18"/>
                <w:szCs w:val="18"/>
                <w:lang w:val="en-GB"/>
              </w:rPr>
              <w:t>) 2009</w:t>
            </w:r>
          </w:p>
          <w:p w:rsidR="00333948" w:rsidRPr="00C47481" w:rsidRDefault="00333948" w:rsidP="00BE2911">
            <w:pPr>
              <w:widowControl w:val="0"/>
              <w:tabs>
                <w:tab w:val="left" w:pos="4385"/>
                <w:tab w:val="left" w:pos="7465"/>
                <w:tab w:val="left" w:pos="8315"/>
                <w:tab w:val="left" w:pos="9024"/>
                <w:tab w:val="left" w:pos="9733"/>
              </w:tabs>
              <w:ind w:left="111"/>
              <w:rPr>
                <w:sz w:val="18"/>
                <w:szCs w:val="18"/>
                <w:lang w:val="en-GB"/>
              </w:rPr>
            </w:pPr>
            <w:r w:rsidRPr="00C47481">
              <w:rPr>
                <w:sz w:val="18"/>
                <w:szCs w:val="18"/>
                <w:lang w:val="en-GB"/>
              </w:rPr>
              <w:tab/>
            </w:r>
          </w:p>
          <w:p w:rsidR="00333948" w:rsidRPr="00C47481" w:rsidRDefault="00333948" w:rsidP="00BE2911">
            <w:pPr>
              <w:widowControl w:val="0"/>
              <w:rPr>
                <w:b/>
                <w:bCs/>
                <w:sz w:val="18"/>
                <w:szCs w:val="18"/>
                <w:lang w:val="en-GB"/>
              </w:rPr>
            </w:pPr>
            <w:r w:rsidRPr="00C47481">
              <w:rPr>
                <w:sz w:val="18"/>
                <w:szCs w:val="18"/>
                <w:lang w:val="en-GB"/>
              </w:rPr>
              <w:t>.</w:t>
            </w:r>
            <w:r w:rsidRPr="00C47481">
              <w:rPr>
                <w:sz w:val="18"/>
                <w:szCs w:val="18"/>
                <w:lang w:val="en-US"/>
              </w:rPr>
              <w:t>Bastas</w:t>
            </w:r>
            <w:r w:rsidRPr="00C47481">
              <w:rPr>
                <w:sz w:val="18"/>
                <w:szCs w:val="18"/>
                <w:lang w:val="en-GB"/>
              </w:rPr>
              <w:t xml:space="preserve">, </w:t>
            </w:r>
            <w:r w:rsidRPr="00C47481">
              <w:rPr>
                <w:sz w:val="18"/>
                <w:szCs w:val="18"/>
                <w:lang w:val="en-US"/>
              </w:rPr>
              <w:t>E</w:t>
            </w:r>
            <w:r w:rsidRPr="00C47481">
              <w:rPr>
                <w:sz w:val="18"/>
                <w:szCs w:val="18"/>
                <w:lang w:val="en-GB"/>
              </w:rPr>
              <w:t>.</w:t>
            </w:r>
            <w:r w:rsidRPr="00C47481">
              <w:rPr>
                <w:sz w:val="18"/>
                <w:szCs w:val="18"/>
                <w:lang w:val="en-US"/>
              </w:rPr>
              <w:t>Chnaraki</w:t>
            </w:r>
            <w:r w:rsidRPr="00C47481">
              <w:rPr>
                <w:sz w:val="18"/>
                <w:szCs w:val="18"/>
                <w:lang w:val="en-GB"/>
              </w:rPr>
              <w:t xml:space="preserve">, </w:t>
            </w:r>
            <w:r w:rsidRPr="00C47481">
              <w:rPr>
                <w:sz w:val="18"/>
                <w:szCs w:val="18"/>
                <w:lang w:val="en-US"/>
              </w:rPr>
              <w:t>D</w:t>
            </w:r>
            <w:r w:rsidRPr="00C47481">
              <w:rPr>
                <w:sz w:val="18"/>
                <w:szCs w:val="18"/>
                <w:lang w:val="en-GB"/>
              </w:rPr>
              <w:t>.</w:t>
            </w:r>
            <w:r w:rsidRPr="00C47481">
              <w:rPr>
                <w:sz w:val="18"/>
                <w:szCs w:val="18"/>
                <w:lang w:val="en-US"/>
              </w:rPr>
              <w:t>Prokopiadou,</w:t>
            </w:r>
            <w:r w:rsidRPr="00C47481">
              <w:rPr>
                <w:b/>
                <w:sz w:val="18"/>
                <w:szCs w:val="18"/>
                <w:lang w:val="en-US"/>
              </w:rPr>
              <w:t xml:space="preserve"> A</w:t>
            </w:r>
            <w:r w:rsidRPr="00C47481">
              <w:rPr>
                <w:b/>
                <w:sz w:val="18"/>
                <w:szCs w:val="18"/>
                <w:lang w:val="en-GB"/>
              </w:rPr>
              <w:t>.</w:t>
            </w:r>
            <w:r w:rsidRPr="00C47481">
              <w:rPr>
                <w:b/>
                <w:sz w:val="18"/>
                <w:szCs w:val="18"/>
                <w:lang w:val="en-US"/>
              </w:rPr>
              <w:t>Micheli</w:t>
            </w:r>
            <w:r w:rsidRPr="00C47481">
              <w:rPr>
                <w:sz w:val="18"/>
                <w:szCs w:val="18"/>
                <w:lang w:val="en-US"/>
              </w:rPr>
              <w:t>, M</w:t>
            </w:r>
            <w:r w:rsidRPr="00C47481">
              <w:rPr>
                <w:sz w:val="18"/>
                <w:szCs w:val="18"/>
                <w:lang w:val="en-GB"/>
              </w:rPr>
              <w:t>.</w:t>
            </w:r>
            <w:r w:rsidRPr="00C47481">
              <w:rPr>
                <w:sz w:val="18"/>
                <w:szCs w:val="18"/>
                <w:lang w:val="en-US"/>
              </w:rPr>
              <w:t>Basta</w:t>
            </w:r>
            <w:r w:rsidRPr="00C47481">
              <w:rPr>
                <w:sz w:val="18"/>
                <w:szCs w:val="18"/>
                <w:lang w:val="en-GB"/>
              </w:rPr>
              <w:t>,</w:t>
            </w:r>
            <w:r w:rsidRPr="00C47481">
              <w:rPr>
                <w:b/>
                <w:bCs/>
                <w:sz w:val="18"/>
                <w:szCs w:val="18"/>
                <w:lang w:val="en-US"/>
              </w:rPr>
              <w:t>Evaluation of the Home Care Programmes in the district of Heraklion</w:t>
            </w:r>
          </w:p>
          <w:p w:rsidR="00333948" w:rsidRPr="00C47481" w:rsidRDefault="00333948" w:rsidP="00BE2911">
            <w:pPr>
              <w:widowControl w:val="0"/>
              <w:rPr>
                <w:bCs/>
                <w:sz w:val="18"/>
                <w:szCs w:val="18"/>
                <w:lang w:val="en-GB"/>
              </w:rPr>
            </w:pPr>
            <w:r w:rsidRPr="00C47481">
              <w:rPr>
                <w:bCs/>
                <w:sz w:val="18"/>
                <w:szCs w:val="18"/>
                <w:lang w:val="en-US"/>
              </w:rPr>
              <w:t>9</w:t>
            </w:r>
            <w:r w:rsidRPr="00C47481">
              <w:rPr>
                <w:bCs/>
                <w:sz w:val="18"/>
                <w:szCs w:val="18"/>
                <w:vertAlign w:val="superscript"/>
                <w:lang w:val="en-US"/>
              </w:rPr>
              <w:t>th</w:t>
            </w:r>
            <w:r w:rsidRPr="00C47481">
              <w:rPr>
                <w:bCs/>
                <w:sz w:val="18"/>
                <w:szCs w:val="18"/>
                <w:lang w:val="en-US"/>
              </w:rPr>
              <w:t>Wonca Rural World Conference</w:t>
            </w:r>
            <w:r w:rsidRPr="00C47481">
              <w:rPr>
                <w:bCs/>
                <w:sz w:val="18"/>
                <w:szCs w:val="18"/>
                <w:lang w:val="en-GB"/>
              </w:rPr>
              <w:t xml:space="preserve">, </w:t>
            </w:r>
            <w:smartTag w:uri="urn:schemas-microsoft-com:office:smarttags" w:element="place">
              <w:r w:rsidRPr="00C47481">
                <w:rPr>
                  <w:bCs/>
                  <w:sz w:val="18"/>
                  <w:szCs w:val="18"/>
                  <w:lang w:val="en-US"/>
                </w:rPr>
                <w:t>Crete</w:t>
              </w:r>
            </w:smartTag>
            <w:r w:rsidRPr="00C47481">
              <w:rPr>
                <w:bCs/>
                <w:sz w:val="18"/>
                <w:szCs w:val="18"/>
                <w:lang w:val="en-US"/>
              </w:rPr>
              <w:t>, (</w:t>
            </w:r>
            <w:r w:rsidRPr="00C47481">
              <w:rPr>
                <w:bCs/>
                <w:sz w:val="18"/>
                <w:szCs w:val="18"/>
              </w:rPr>
              <w:t>πρακτικάσελ</w:t>
            </w:r>
            <w:r w:rsidRPr="00C47481">
              <w:rPr>
                <w:bCs/>
                <w:sz w:val="18"/>
                <w:szCs w:val="18"/>
                <w:lang w:val="en-US"/>
              </w:rPr>
              <w:t>41</w:t>
            </w:r>
            <w:r w:rsidRPr="00C47481">
              <w:rPr>
                <w:bCs/>
                <w:sz w:val="18"/>
                <w:szCs w:val="18"/>
                <w:lang w:val="en-GB"/>
              </w:rPr>
              <w:t>) 2009</w:t>
            </w:r>
          </w:p>
          <w:p w:rsidR="00333948" w:rsidRPr="00C47481" w:rsidRDefault="00333948" w:rsidP="00BE2911">
            <w:pPr>
              <w:widowControl w:val="0"/>
              <w:tabs>
                <w:tab w:val="left" w:pos="4385"/>
                <w:tab w:val="left" w:pos="7465"/>
                <w:tab w:val="left" w:pos="8315"/>
                <w:tab w:val="left" w:pos="9024"/>
                <w:tab w:val="left" w:pos="9733"/>
              </w:tabs>
              <w:ind w:left="111"/>
              <w:rPr>
                <w:sz w:val="18"/>
                <w:szCs w:val="18"/>
                <w:lang w:val="en-US"/>
              </w:rPr>
            </w:pPr>
            <w:r w:rsidRPr="00C47481">
              <w:rPr>
                <w:sz w:val="18"/>
                <w:szCs w:val="18"/>
                <w:lang w:val="en-US"/>
              </w:rPr>
              <w:tab/>
            </w:r>
          </w:p>
          <w:p w:rsidR="00333948" w:rsidRPr="00C47481" w:rsidRDefault="00333948" w:rsidP="00BE2911">
            <w:pPr>
              <w:widowControl w:val="0"/>
              <w:rPr>
                <w:sz w:val="18"/>
                <w:szCs w:val="18"/>
              </w:rPr>
            </w:pPr>
            <w:r w:rsidRPr="00C47481">
              <w:rPr>
                <w:bCs/>
                <w:sz w:val="18"/>
                <w:szCs w:val="18"/>
              </w:rPr>
              <w:t>8.Μ. Μπάστα</w:t>
            </w:r>
            <w:r w:rsidRPr="00C47481">
              <w:rPr>
                <w:b/>
                <w:bCs/>
                <w:sz w:val="18"/>
                <w:szCs w:val="18"/>
              </w:rPr>
              <w:t xml:space="preserve">, Α. Μιχελή, </w:t>
            </w:r>
            <w:r w:rsidRPr="00C47481">
              <w:rPr>
                <w:bCs/>
                <w:sz w:val="18"/>
                <w:szCs w:val="18"/>
              </w:rPr>
              <w:t>Δ. Προκοπιάδου, Χ. Μπάστας, Α. Παντελιδάκη, Ε. Πρινιωτάκη,</w:t>
            </w:r>
            <w:r w:rsidRPr="00C47481">
              <w:rPr>
                <w:b/>
                <w:bCs/>
                <w:sz w:val="18"/>
                <w:szCs w:val="18"/>
              </w:rPr>
              <w:t xml:space="preserve"> Διαταραχές ύπνου σε ασθενείς με ν. </w:t>
            </w:r>
            <w:r w:rsidRPr="00C47481">
              <w:rPr>
                <w:b/>
                <w:bCs/>
                <w:sz w:val="18"/>
                <w:szCs w:val="18"/>
                <w:lang w:val="en-US"/>
              </w:rPr>
              <w:t>Alzheimer</w:t>
            </w:r>
          </w:p>
          <w:p w:rsidR="00333948" w:rsidRPr="00C47481" w:rsidRDefault="00333948" w:rsidP="00BE2911">
            <w:pPr>
              <w:widowControl w:val="0"/>
              <w:tabs>
                <w:tab w:val="left" w:pos="4385"/>
                <w:tab w:val="left" w:pos="7465"/>
                <w:tab w:val="left" w:pos="8315"/>
                <w:tab w:val="left" w:pos="9024"/>
                <w:tab w:val="left" w:pos="9733"/>
              </w:tabs>
              <w:rPr>
                <w:bCs/>
                <w:sz w:val="18"/>
                <w:szCs w:val="18"/>
              </w:rPr>
            </w:pPr>
            <w:r w:rsidRPr="00C47481">
              <w:rPr>
                <w:bCs/>
                <w:sz w:val="18"/>
                <w:szCs w:val="18"/>
              </w:rPr>
              <w:t>6</w:t>
            </w:r>
            <w:r w:rsidRPr="00C47481">
              <w:rPr>
                <w:bCs/>
                <w:sz w:val="18"/>
                <w:szCs w:val="18"/>
                <w:vertAlign w:val="superscript"/>
              </w:rPr>
              <w:t>ο</w:t>
            </w:r>
            <w:r w:rsidRPr="00C47481">
              <w:rPr>
                <w:bCs/>
                <w:sz w:val="18"/>
                <w:szCs w:val="18"/>
              </w:rPr>
              <w:t xml:space="preserve"> Πανελλήνιο Διεπιστημονικό συνέδριο νόσου </w:t>
            </w:r>
            <w:r w:rsidRPr="00C47481">
              <w:rPr>
                <w:bCs/>
                <w:sz w:val="18"/>
                <w:szCs w:val="18"/>
                <w:lang w:val="en-US"/>
              </w:rPr>
              <w:t>Alzheimer</w:t>
            </w:r>
            <w:r w:rsidRPr="00C47481">
              <w:rPr>
                <w:bCs/>
                <w:sz w:val="18"/>
                <w:szCs w:val="18"/>
              </w:rPr>
              <w:t xml:space="preserve"> Θεσσαλονίκη (πρακτικά σελ 13) 2009</w:t>
            </w:r>
          </w:p>
          <w:p w:rsidR="00333948" w:rsidRPr="00C47481" w:rsidRDefault="00333948" w:rsidP="00BE2911">
            <w:pPr>
              <w:widowControl w:val="0"/>
              <w:tabs>
                <w:tab w:val="left" w:pos="4385"/>
                <w:tab w:val="left" w:pos="7465"/>
                <w:tab w:val="left" w:pos="8315"/>
                <w:tab w:val="left" w:pos="9024"/>
                <w:tab w:val="left" w:pos="9733"/>
              </w:tabs>
              <w:ind w:left="111"/>
              <w:rPr>
                <w:sz w:val="18"/>
                <w:szCs w:val="18"/>
              </w:rPr>
            </w:pPr>
            <w:r w:rsidRPr="00C47481">
              <w:rPr>
                <w:sz w:val="18"/>
                <w:szCs w:val="18"/>
              </w:rPr>
              <w:tab/>
            </w:r>
          </w:p>
          <w:p w:rsidR="00333948" w:rsidRPr="00C47481" w:rsidRDefault="00333948" w:rsidP="00BE2911">
            <w:pPr>
              <w:widowControl w:val="0"/>
              <w:rPr>
                <w:sz w:val="18"/>
                <w:szCs w:val="18"/>
                <w:lang w:val="en-US"/>
              </w:rPr>
            </w:pPr>
            <w:r w:rsidRPr="00C47481">
              <w:rPr>
                <w:bCs/>
                <w:sz w:val="18"/>
                <w:szCs w:val="18"/>
                <w:lang w:val="en-GB"/>
              </w:rPr>
              <w:t>.</w:t>
            </w:r>
            <w:r w:rsidRPr="00C47481">
              <w:rPr>
                <w:bCs/>
                <w:sz w:val="18"/>
                <w:szCs w:val="18"/>
                <w:lang w:val="en-US"/>
              </w:rPr>
              <w:t>Bastas C</w:t>
            </w:r>
            <w:r w:rsidRPr="00C47481">
              <w:rPr>
                <w:bCs/>
                <w:sz w:val="18"/>
                <w:szCs w:val="18"/>
                <w:lang w:val="en-GB"/>
              </w:rPr>
              <w:t xml:space="preserve">., </w:t>
            </w:r>
            <w:r w:rsidRPr="00C47481">
              <w:rPr>
                <w:bCs/>
                <w:sz w:val="18"/>
                <w:szCs w:val="18"/>
                <w:lang w:val="en-US"/>
              </w:rPr>
              <w:t>Pantelidaki A</w:t>
            </w:r>
            <w:r w:rsidRPr="00C47481">
              <w:rPr>
                <w:bCs/>
                <w:sz w:val="18"/>
                <w:szCs w:val="18"/>
                <w:lang w:val="en-GB"/>
              </w:rPr>
              <w:t xml:space="preserve">., </w:t>
            </w:r>
            <w:r w:rsidRPr="00C47481">
              <w:rPr>
                <w:b/>
                <w:bCs/>
                <w:sz w:val="18"/>
                <w:szCs w:val="18"/>
                <w:lang w:val="en-US"/>
              </w:rPr>
              <w:t>Micheli A</w:t>
            </w:r>
            <w:r w:rsidRPr="00C47481">
              <w:rPr>
                <w:b/>
                <w:bCs/>
                <w:sz w:val="18"/>
                <w:szCs w:val="18"/>
                <w:lang w:val="en-GB"/>
              </w:rPr>
              <w:t>.</w:t>
            </w:r>
            <w:r w:rsidRPr="00C47481">
              <w:rPr>
                <w:bCs/>
                <w:sz w:val="18"/>
                <w:szCs w:val="18"/>
                <w:lang w:val="en-GB"/>
              </w:rPr>
              <w:t xml:space="preserve">, </w:t>
            </w:r>
            <w:r w:rsidRPr="00C47481">
              <w:rPr>
                <w:bCs/>
                <w:sz w:val="18"/>
                <w:szCs w:val="18"/>
                <w:lang w:val="en-US"/>
              </w:rPr>
              <w:t>D</w:t>
            </w:r>
            <w:r w:rsidRPr="00C47481">
              <w:rPr>
                <w:bCs/>
                <w:sz w:val="18"/>
                <w:szCs w:val="18"/>
                <w:lang w:val="en-GB"/>
              </w:rPr>
              <w:t>.</w:t>
            </w:r>
            <w:r w:rsidRPr="00C47481">
              <w:rPr>
                <w:bCs/>
                <w:sz w:val="18"/>
                <w:szCs w:val="18"/>
                <w:lang w:val="en-US"/>
              </w:rPr>
              <w:t>Athanatou</w:t>
            </w:r>
            <w:r w:rsidRPr="00C47481">
              <w:rPr>
                <w:bCs/>
                <w:sz w:val="18"/>
                <w:szCs w:val="18"/>
                <w:lang w:val="en-GB"/>
              </w:rPr>
              <w:t xml:space="preserve">, </w:t>
            </w:r>
            <w:r w:rsidRPr="00C47481">
              <w:rPr>
                <w:bCs/>
                <w:sz w:val="18"/>
                <w:szCs w:val="18"/>
                <w:lang w:val="en-US"/>
              </w:rPr>
              <w:t>BastaM</w:t>
            </w:r>
            <w:r w:rsidRPr="00C47481">
              <w:rPr>
                <w:bCs/>
                <w:sz w:val="18"/>
                <w:szCs w:val="18"/>
                <w:lang w:val="en-GB"/>
              </w:rPr>
              <w:t xml:space="preserve">, </w:t>
            </w:r>
            <w:r w:rsidRPr="00C47481">
              <w:rPr>
                <w:bCs/>
                <w:sz w:val="18"/>
                <w:szCs w:val="18"/>
                <w:lang w:val="en-US"/>
              </w:rPr>
              <w:t>ProkopiadouD</w:t>
            </w:r>
            <w:r w:rsidRPr="00C47481">
              <w:rPr>
                <w:bCs/>
                <w:sz w:val="18"/>
                <w:szCs w:val="18"/>
                <w:lang w:val="en-GB"/>
              </w:rPr>
              <w:t xml:space="preserve">, </w:t>
            </w:r>
            <w:r w:rsidRPr="00C47481">
              <w:rPr>
                <w:bCs/>
                <w:sz w:val="18"/>
                <w:szCs w:val="18"/>
                <w:lang w:val="en-US"/>
              </w:rPr>
              <w:t>MichelarakisE</w:t>
            </w:r>
            <w:r w:rsidRPr="00C47481">
              <w:rPr>
                <w:bCs/>
                <w:sz w:val="18"/>
                <w:szCs w:val="18"/>
                <w:lang w:val="en-GB"/>
              </w:rPr>
              <w:t xml:space="preserve">, </w:t>
            </w:r>
            <w:r w:rsidRPr="00C47481">
              <w:rPr>
                <w:bCs/>
                <w:sz w:val="18"/>
                <w:szCs w:val="18"/>
                <w:lang w:val="en-US"/>
              </w:rPr>
              <w:t>MakaronasN,</w:t>
            </w:r>
            <w:r w:rsidRPr="00C47481">
              <w:rPr>
                <w:b/>
                <w:bCs/>
                <w:sz w:val="18"/>
                <w:szCs w:val="18"/>
                <w:lang w:val="en-US"/>
              </w:rPr>
              <w:t>Epidemiologiccharacteristics of the adult outpatient clinic of the Hellenic center for mental health and research, Heraklion, Crete</w:t>
            </w:r>
            <w:r w:rsidRPr="00C47481">
              <w:rPr>
                <w:bCs/>
                <w:sz w:val="18"/>
                <w:szCs w:val="18"/>
                <w:lang w:val="en-US"/>
              </w:rPr>
              <w:t>,</w:t>
            </w:r>
          </w:p>
          <w:p w:rsidR="00333948" w:rsidRPr="00C47481" w:rsidRDefault="00333948" w:rsidP="00BE2911">
            <w:pPr>
              <w:widowControl w:val="0"/>
              <w:tabs>
                <w:tab w:val="left" w:pos="4385"/>
                <w:tab w:val="left" w:pos="7465"/>
                <w:tab w:val="left" w:pos="8315"/>
                <w:tab w:val="left" w:pos="9024"/>
                <w:tab w:val="left" w:pos="9733"/>
              </w:tabs>
              <w:rPr>
                <w:bCs/>
                <w:sz w:val="18"/>
                <w:szCs w:val="18"/>
                <w:lang w:val="en-GB"/>
              </w:rPr>
            </w:pPr>
            <w:r w:rsidRPr="00C47481">
              <w:rPr>
                <w:bCs/>
                <w:sz w:val="18"/>
                <w:szCs w:val="18"/>
                <w:lang w:val="en-US"/>
              </w:rPr>
              <w:t>World Congress 2009 of the worldfederation for Mental Health, (</w:t>
            </w:r>
            <w:r w:rsidRPr="00C47481">
              <w:rPr>
                <w:bCs/>
                <w:sz w:val="18"/>
                <w:szCs w:val="18"/>
              </w:rPr>
              <w:t>πρακτικάσελ</w:t>
            </w:r>
            <w:r w:rsidRPr="00C47481">
              <w:rPr>
                <w:bCs/>
                <w:sz w:val="18"/>
                <w:szCs w:val="18"/>
                <w:lang w:val="en-US"/>
              </w:rPr>
              <w:t xml:space="preserve">  75)</w:t>
            </w:r>
            <w:r w:rsidRPr="00C47481">
              <w:rPr>
                <w:bCs/>
                <w:sz w:val="18"/>
                <w:szCs w:val="18"/>
                <w:lang w:val="en-GB"/>
              </w:rPr>
              <w:t xml:space="preserve"> 2009</w:t>
            </w:r>
          </w:p>
          <w:p w:rsidR="00333948" w:rsidRPr="00C47481" w:rsidRDefault="00333948" w:rsidP="00BE2911">
            <w:pPr>
              <w:widowControl w:val="0"/>
              <w:tabs>
                <w:tab w:val="left" w:pos="4385"/>
                <w:tab w:val="left" w:pos="7465"/>
                <w:tab w:val="left" w:pos="8315"/>
                <w:tab w:val="left" w:pos="9024"/>
                <w:tab w:val="left" w:pos="9733"/>
              </w:tabs>
              <w:ind w:left="111"/>
              <w:rPr>
                <w:sz w:val="18"/>
                <w:szCs w:val="18"/>
                <w:lang w:val="en-US"/>
              </w:rPr>
            </w:pPr>
            <w:r w:rsidRPr="00C47481">
              <w:rPr>
                <w:sz w:val="18"/>
                <w:szCs w:val="18"/>
                <w:lang w:val="en-US"/>
              </w:rPr>
              <w:tab/>
            </w:r>
          </w:p>
          <w:p w:rsidR="00333948" w:rsidRPr="00C47481" w:rsidRDefault="00333948" w:rsidP="00BE2911">
            <w:pPr>
              <w:widowControl w:val="0"/>
              <w:rPr>
                <w:b/>
                <w:bCs/>
                <w:sz w:val="18"/>
                <w:szCs w:val="18"/>
              </w:rPr>
            </w:pPr>
            <w:r w:rsidRPr="00C47481">
              <w:rPr>
                <w:bCs/>
                <w:sz w:val="18"/>
                <w:szCs w:val="18"/>
              </w:rPr>
              <w:t xml:space="preserve">Μ. Μπάστα, Δ. Προκοπιάδου, </w:t>
            </w:r>
            <w:r w:rsidRPr="00C47481">
              <w:rPr>
                <w:b/>
                <w:bCs/>
                <w:sz w:val="18"/>
                <w:szCs w:val="18"/>
              </w:rPr>
              <w:t>Α. Μιχελή</w:t>
            </w:r>
            <w:r w:rsidRPr="00C47481">
              <w:rPr>
                <w:bCs/>
                <w:sz w:val="18"/>
                <w:szCs w:val="18"/>
              </w:rPr>
              <w:t>, Χ. Μπάστας, Α. Παντελιδάκη, Ε. Παπαμαστοράκης</w:t>
            </w:r>
            <w:r w:rsidRPr="00C47481">
              <w:rPr>
                <w:b/>
                <w:bCs/>
                <w:sz w:val="18"/>
                <w:szCs w:val="18"/>
              </w:rPr>
              <w:t xml:space="preserve">, Διαταραχές ύπνου σε ηλικιωμένους, </w:t>
            </w:r>
          </w:p>
          <w:p w:rsidR="00333948" w:rsidRPr="00C47481" w:rsidRDefault="00333948" w:rsidP="00BE2911">
            <w:pPr>
              <w:widowControl w:val="0"/>
              <w:rPr>
                <w:b/>
                <w:bCs/>
                <w:sz w:val="18"/>
                <w:szCs w:val="18"/>
              </w:rPr>
            </w:pPr>
            <w:r w:rsidRPr="00C47481">
              <w:rPr>
                <w:bCs/>
                <w:sz w:val="18"/>
                <w:szCs w:val="18"/>
              </w:rPr>
              <w:t>14</w:t>
            </w:r>
            <w:r w:rsidRPr="00C47481">
              <w:rPr>
                <w:bCs/>
                <w:sz w:val="18"/>
                <w:szCs w:val="18"/>
                <w:vertAlign w:val="superscript"/>
              </w:rPr>
              <w:t>ο</w:t>
            </w:r>
            <w:r w:rsidRPr="00C47481">
              <w:rPr>
                <w:bCs/>
                <w:sz w:val="18"/>
                <w:szCs w:val="18"/>
              </w:rPr>
              <w:t xml:space="preserve"> Παγκρήτιο Ιατρικό Συνέδριο,Γεωργιούπολη Κρήτη (πρακτικά σελ 68) 2008</w:t>
            </w:r>
          </w:p>
        </w:tc>
        <w:tc>
          <w:tcPr>
            <w:tcW w:w="2595" w:type="dxa"/>
          </w:tcPr>
          <w:p w:rsidR="00333948" w:rsidRPr="00C47481" w:rsidRDefault="00333948" w:rsidP="00BE2911">
            <w:pPr>
              <w:widowControl w:val="0"/>
              <w:ind w:right="183"/>
              <w:rPr>
                <w:sz w:val="18"/>
                <w:szCs w:val="18"/>
              </w:rPr>
            </w:pPr>
            <w:r w:rsidRPr="00C47481">
              <w:rPr>
                <w:sz w:val="18"/>
                <w:szCs w:val="18"/>
              </w:rPr>
              <w:t>2005  Επαγγελματική κατάρτιση 400 ωρών από ΚΕΚ «Εξειδίκευση ανέργων επαγγελματιών υγείας και πρόνοιας του Ν. Ηρακλείου στις σύγχρονες μορφές ψυχοκοινωνικής βοήθειας για τη στελέχωση νέων δομών κοινωνικών υπηρεσιών στήριξης».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-2007 Παρακολούθηση προγράμματος επαγγελματικής εξειδίκευσης «Άνοια &amp; Τρίτη ηλικία» της Ελληνικής Εταιρείας Αλτζχάιμερ και συγγενών διαταραχών, διάρκειας 33 ημερών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lang w:val="en-US"/>
              </w:rPr>
            </w:pPr>
            <w:r w:rsidRPr="00C47481">
              <w:rPr>
                <w:sz w:val="18"/>
                <w:szCs w:val="18"/>
                <w:lang w:val="en-US"/>
              </w:rPr>
              <w:t xml:space="preserve">2007- Cambridge International Diploma in IT skills </w:t>
            </w:r>
          </w:p>
          <w:p w:rsidR="00333948" w:rsidRPr="00C47481" w:rsidRDefault="00333948" w:rsidP="00BE2911">
            <w:pPr>
              <w:widowControl w:val="0"/>
              <w:rPr>
                <w:sz w:val="18"/>
                <w:szCs w:val="18"/>
                <w:lang w:val="en-US"/>
              </w:rPr>
            </w:pPr>
          </w:p>
          <w:p w:rsidR="00333948" w:rsidRPr="00C47481" w:rsidRDefault="00333948" w:rsidP="00BE2911">
            <w:pPr>
              <w:widowControl w:val="0"/>
              <w:rPr>
                <w:sz w:val="18"/>
                <w:szCs w:val="18"/>
              </w:rPr>
            </w:pPr>
            <w:r w:rsidRPr="00C47481">
              <w:rPr>
                <w:sz w:val="18"/>
                <w:szCs w:val="18"/>
              </w:rPr>
              <w:t>-2010-2011 Εκπαιδευτής στα μετεκπαιδευτικά σεμινάρια ειδικευομένων Γενικής Ιατρικής Πανεπιστημιακού νοσοκομείου Ηρακλείου στο αντικείμενο «χρήση εργαλείων για την ανίχνευση της γνωστικής έκπτωσης και της άνοιας στην ΠΦΥ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2010-2012 Συμμετοχή ως στην ερευνητική μελέτη «Παγκρήτια μελέτη εκτίμησης και καταγραφής της συμμόρφωσης στη θεραπεία ασθενών με σακχαρώδη διαβήτη ή υπερλιπιδαιμία στο χώρο της Π.Φ.Υ στην Κρήτη. Επιστημονικός Υπεύθυνος Α. Φιλαλήθης, Τομέας κοινωνικής Ιατρικής Πανεπιστήμιο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-2011-2012 Συμβουλευτική επιτροπή &amp; Στατιστική επεξεργασία σε μεταπτυχιακή εργασία στο ΠΜΣ Ιατρικής Σχολής Παν.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-2010-2012 Εισηγήτρια στα σεμινάρια ειδικευομένων Γενικής Ιατρικής ΠΑΓΝΗ  (6 ώρες)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Κέντρο Ψυχικής Υγιεινής Ηρακλείου </w:t>
            </w:r>
          </w:p>
          <w:p w:rsidR="00333948" w:rsidRPr="00C47481" w:rsidRDefault="00333948" w:rsidP="00BE2911">
            <w:pPr>
              <w:widowControl w:val="0"/>
              <w:ind w:right="183"/>
              <w:rPr>
                <w:sz w:val="18"/>
                <w:szCs w:val="18"/>
              </w:rPr>
            </w:pPr>
            <w:r w:rsidRPr="00C47481">
              <w:rPr>
                <w:sz w:val="18"/>
                <w:szCs w:val="18"/>
              </w:rPr>
              <w:t>1/11/2003 - 9/7/2004</w:t>
            </w:r>
          </w:p>
          <w:p w:rsidR="00333948" w:rsidRPr="00C47481" w:rsidRDefault="00333948" w:rsidP="00BE2911">
            <w:pPr>
              <w:widowControl w:val="0"/>
              <w:ind w:right="183"/>
              <w:rPr>
                <w:sz w:val="18"/>
                <w:szCs w:val="18"/>
              </w:rPr>
            </w:pPr>
            <w:r w:rsidRPr="00C47481">
              <w:rPr>
                <w:sz w:val="18"/>
                <w:szCs w:val="18"/>
              </w:rPr>
              <w:t>Εθελοντική εργασία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στην επιστημονική επιτροπή παρακολούθησης 3 μεταπτυχιακών εργασιών ΠΚ, 2014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Υποψήφια διδάκτωρ Παν. Κρήτης </w:t>
            </w:r>
          </w:p>
        </w:tc>
      </w:tr>
    </w:tbl>
    <w:p w:rsidR="00333948" w:rsidRPr="00C47481" w:rsidRDefault="00333948" w:rsidP="00BE2911">
      <w:pPr>
        <w:widowControl w:val="0"/>
        <w:ind w:right="183"/>
        <w:rPr>
          <w:sz w:val="18"/>
          <w:szCs w:val="18"/>
        </w:rPr>
      </w:pPr>
    </w:p>
    <w:p w:rsidR="00333948" w:rsidRPr="00C47481" w:rsidRDefault="00333948" w:rsidP="00BE2911">
      <w:pPr>
        <w:widowControl w:val="0"/>
        <w:rPr>
          <w:b/>
          <w:bCs/>
          <w:sz w:val="18"/>
          <w:szCs w:val="18"/>
        </w:rPr>
      </w:pPr>
    </w:p>
    <w:p w:rsidR="00333948" w:rsidRPr="00C47481" w:rsidRDefault="00333948" w:rsidP="00BE2911">
      <w:pPr>
        <w:widowControl w:val="0"/>
        <w:rPr>
          <w:b/>
          <w:sz w:val="18"/>
          <w:szCs w:val="18"/>
        </w:rPr>
      </w:pPr>
      <w:r w:rsidRPr="00C47481">
        <w:rPr>
          <w:b/>
          <w:bCs/>
          <w:sz w:val="18"/>
          <w:szCs w:val="18"/>
          <w:lang w:val="en-US"/>
        </w:rPr>
        <w:t>45</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sz w:val="18"/>
          <w:szCs w:val="18"/>
        </w:rPr>
        <w:t>: Μουδάτσου Μαρία</w:t>
      </w:r>
    </w:p>
    <w:p w:rsidR="00333948" w:rsidRPr="00C47481" w:rsidRDefault="00333948" w:rsidP="00BE2911">
      <w:pPr>
        <w:widowControl w:val="0"/>
        <w:ind w:right="183"/>
        <w:rPr>
          <w:b/>
          <w:sz w:val="18"/>
          <w:szCs w:val="18"/>
        </w:rPr>
      </w:pP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215"/>
        <w:gridCol w:w="2939"/>
        <w:gridCol w:w="2268"/>
        <w:gridCol w:w="2634"/>
        <w:gridCol w:w="2365"/>
      </w:tblGrid>
      <w:tr w:rsidR="00333948" w:rsidRPr="00C47481" w:rsidTr="00E5381E">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1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93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63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65"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5381E">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Κοινωνικής Εργασίας 1998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 xml:space="preserve">Αγγλικά </w:t>
            </w:r>
            <w:r w:rsidRPr="00C47481">
              <w:rPr>
                <w:rFonts w:ascii="Calibri" w:hAnsi="Calibri"/>
                <w:b w:val="0"/>
                <w:color w:val="auto"/>
                <w:sz w:val="18"/>
                <w:szCs w:val="18"/>
              </w:rPr>
              <w:t>FC</w:t>
            </w:r>
            <w:r w:rsidRPr="00C47481">
              <w:rPr>
                <w:rFonts w:ascii="Calibri" w:hAnsi="Calibri"/>
                <w:b w:val="0"/>
                <w:color w:val="auto"/>
                <w:sz w:val="18"/>
                <w:szCs w:val="18"/>
                <w:lang w:val="el-GR"/>
              </w:rPr>
              <w:t>Ε</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215"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Πανεπιστήμιο Γιορκ</w:t>
            </w:r>
          </w:p>
          <w:p w:rsidR="00333948" w:rsidRPr="00C47481" w:rsidRDefault="00333948" w:rsidP="00BE2911">
            <w:pPr>
              <w:widowControl w:val="0"/>
              <w:ind w:right="183"/>
              <w:rPr>
                <w:sz w:val="18"/>
                <w:szCs w:val="18"/>
              </w:rPr>
            </w:pPr>
            <w:r w:rsidRPr="00C47481">
              <w:rPr>
                <w:sz w:val="18"/>
                <w:szCs w:val="18"/>
              </w:rPr>
              <w:t xml:space="preserve">Τμήμα Κοινωνικής Πολιτικής και Κοινωνικής Εργασίας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Master</w:t>
            </w:r>
            <w:r w:rsidRPr="00C47481">
              <w:rPr>
                <w:sz w:val="18"/>
                <w:szCs w:val="18"/>
              </w:rPr>
              <w:t xml:space="preserve"> Επιστημών</w:t>
            </w:r>
          </w:p>
          <w:p w:rsidR="00333948" w:rsidRPr="00C47481" w:rsidRDefault="00333948" w:rsidP="00BE2911">
            <w:pPr>
              <w:widowControl w:val="0"/>
              <w:ind w:right="183"/>
              <w:rPr>
                <w:sz w:val="18"/>
                <w:szCs w:val="18"/>
              </w:rPr>
            </w:pPr>
            <w:r w:rsidRPr="00C47481">
              <w:rPr>
                <w:sz w:val="18"/>
                <w:szCs w:val="18"/>
              </w:rPr>
              <w:t>στην Κοινωνική Πολιτική</w:t>
            </w:r>
          </w:p>
          <w:p w:rsidR="00333948" w:rsidRPr="00C47481" w:rsidRDefault="00333948" w:rsidP="00BE2911">
            <w:pPr>
              <w:widowControl w:val="0"/>
              <w:ind w:right="183"/>
              <w:rPr>
                <w:sz w:val="18"/>
                <w:szCs w:val="18"/>
              </w:rPr>
            </w:pPr>
            <w:r w:rsidRPr="00C47481">
              <w:rPr>
                <w:sz w:val="18"/>
                <w:szCs w:val="18"/>
              </w:rPr>
              <w:t>Ιούλιος 2002</w:t>
            </w:r>
          </w:p>
          <w:p w:rsidR="00333948" w:rsidRPr="00C47481" w:rsidRDefault="00333948" w:rsidP="00BE2911">
            <w:pPr>
              <w:widowControl w:val="0"/>
              <w:ind w:right="183"/>
              <w:rPr>
                <w:sz w:val="18"/>
                <w:szCs w:val="18"/>
              </w:rPr>
            </w:pPr>
            <w:r w:rsidRPr="00C47481">
              <w:rPr>
                <w:sz w:val="18"/>
                <w:szCs w:val="18"/>
              </w:rPr>
              <w:t>ΔΙΚΑΤΣΑ</w:t>
            </w:r>
          </w:p>
          <w:p w:rsidR="00333948" w:rsidRPr="00C47481" w:rsidRDefault="00333948" w:rsidP="00BE2911">
            <w:pPr>
              <w:widowControl w:val="0"/>
              <w:ind w:right="183"/>
              <w:rPr>
                <w:sz w:val="18"/>
                <w:szCs w:val="18"/>
              </w:rPr>
            </w:pPr>
            <w:r w:rsidRPr="00C47481">
              <w:rPr>
                <w:sz w:val="18"/>
                <w:szCs w:val="18"/>
              </w:rPr>
              <w:t>5.2.2003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PhD</w:t>
            </w:r>
            <w:r w:rsidRPr="00C47481">
              <w:rPr>
                <w:sz w:val="18"/>
                <w:szCs w:val="18"/>
              </w:rPr>
              <w:t>Επιστημών Υγείας Παν Κρήυτης 2015</w:t>
            </w:r>
          </w:p>
          <w:p w:rsidR="00333948" w:rsidRPr="00C47481" w:rsidRDefault="00333948" w:rsidP="00BE2911">
            <w:pPr>
              <w:widowControl w:val="0"/>
              <w:ind w:right="183"/>
              <w:rPr>
                <w:sz w:val="18"/>
                <w:szCs w:val="18"/>
              </w:rPr>
            </w:pPr>
          </w:p>
        </w:tc>
        <w:tc>
          <w:tcPr>
            <w:tcW w:w="2939" w:type="dxa"/>
          </w:tcPr>
          <w:p w:rsidR="00333948" w:rsidRPr="00C47481" w:rsidRDefault="00333948" w:rsidP="00BE2911">
            <w:pPr>
              <w:widowControl w:val="0"/>
              <w:rPr>
                <w:sz w:val="18"/>
                <w:szCs w:val="18"/>
              </w:rPr>
            </w:pPr>
            <w:r w:rsidRPr="00C47481">
              <w:rPr>
                <w:sz w:val="18"/>
                <w:szCs w:val="18"/>
              </w:rPr>
              <w:t>ΕΟΠ – Πρόγραμμα STAGE Ι</w:t>
            </w:r>
          </w:p>
          <w:p w:rsidR="00333948" w:rsidRPr="00C47481" w:rsidRDefault="00333948" w:rsidP="00BE2911">
            <w:pPr>
              <w:widowControl w:val="0"/>
              <w:rPr>
                <w:sz w:val="18"/>
                <w:szCs w:val="18"/>
              </w:rPr>
            </w:pPr>
            <w:r w:rsidRPr="00C47481">
              <w:rPr>
                <w:sz w:val="18"/>
                <w:szCs w:val="18"/>
              </w:rPr>
              <w:t>11.1999 – 9 . 2000 = 11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Εργαστήριο Ελευθέρων Σπουδών ΚΕΠΑΝΣΗ</w:t>
            </w:r>
          </w:p>
          <w:p w:rsidR="00333948" w:rsidRPr="00C47481" w:rsidRDefault="00333948" w:rsidP="00BE2911">
            <w:pPr>
              <w:widowControl w:val="0"/>
              <w:rPr>
                <w:sz w:val="18"/>
                <w:szCs w:val="18"/>
              </w:rPr>
            </w:pPr>
            <w:r w:rsidRPr="00C47481">
              <w:rPr>
                <w:sz w:val="18"/>
                <w:szCs w:val="18"/>
              </w:rPr>
              <w:t xml:space="preserve">Διδασκαλία μαθημάτων Κοινωνιολογία της Εκπαίδευσης </w:t>
            </w:r>
          </w:p>
          <w:p w:rsidR="00333948" w:rsidRPr="00C47481" w:rsidRDefault="00333948" w:rsidP="00BE2911">
            <w:pPr>
              <w:widowControl w:val="0"/>
              <w:rPr>
                <w:sz w:val="18"/>
                <w:szCs w:val="18"/>
              </w:rPr>
            </w:pPr>
            <w:r w:rsidRPr="00C47481">
              <w:rPr>
                <w:sz w:val="18"/>
                <w:szCs w:val="18"/>
              </w:rPr>
              <w:t xml:space="preserve">Και Κοινωνιολογία Αποκλίνουσας Συμπεριφοράς </w:t>
            </w:r>
          </w:p>
          <w:p w:rsidR="00333948" w:rsidRPr="00C47481" w:rsidRDefault="00333948" w:rsidP="00BE2911">
            <w:pPr>
              <w:widowControl w:val="0"/>
              <w:rPr>
                <w:sz w:val="18"/>
                <w:szCs w:val="18"/>
              </w:rPr>
            </w:pPr>
            <w:r w:rsidRPr="00C47481">
              <w:rPr>
                <w:sz w:val="18"/>
                <w:szCs w:val="18"/>
              </w:rPr>
              <w:t xml:space="preserve">23.10.2001 – 30 .5. .2002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Δ. Γοργολαίνης</w:t>
            </w:r>
          </w:p>
          <w:p w:rsidR="00333948" w:rsidRPr="00C47481" w:rsidRDefault="00333948" w:rsidP="00BE2911">
            <w:pPr>
              <w:widowControl w:val="0"/>
              <w:rPr>
                <w:sz w:val="18"/>
                <w:szCs w:val="18"/>
              </w:rPr>
            </w:pPr>
            <w:r w:rsidRPr="00C47481">
              <w:rPr>
                <w:sz w:val="18"/>
                <w:szCs w:val="18"/>
              </w:rPr>
              <w:t>«Βοήθεια στο σπίτι»</w:t>
            </w:r>
          </w:p>
          <w:p w:rsidR="00333948" w:rsidRPr="00C47481" w:rsidRDefault="00333948" w:rsidP="00BE2911">
            <w:pPr>
              <w:widowControl w:val="0"/>
              <w:rPr>
                <w:sz w:val="18"/>
                <w:szCs w:val="18"/>
              </w:rPr>
            </w:pPr>
            <w:r w:rsidRPr="00C47481">
              <w:rPr>
                <w:sz w:val="18"/>
                <w:szCs w:val="18"/>
              </w:rPr>
              <w:t xml:space="preserve">12.9.2002 –  17-1-2007= </w:t>
            </w:r>
          </w:p>
          <w:p w:rsidR="00333948" w:rsidRPr="00C47481" w:rsidRDefault="00333948" w:rsidP="00BE2911">
            <w:pPr>
              <w:widowControl w:val="0"/>
              <w:rPr>
                <w:sz w:val="18"/>
                <w:szCs w:val="18"/>
              </w:rPr>
            </w:pPr>
            <w:r w:rsidRPr="00C47481">
              <w:rPr>
                <w:sz w:val="18"/>
                <w:szCs w:val="18"/>
              </w:rPr>
              <w:t xml:space="preserve">4έτη +4 μην. +7 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Εισαγγελία Πρωτοδικών Χανίων</w:t>
            </w:r>
          </w:p>
          <w:p w:rsidR="00333948" w:rsidRPr="00C47481" w:rsidRDefault="00333948" w:rsidP="00BE2911">
            <w:pPr>
              <w:widowControl w:val="0"/>
              <w:ind w:right="183"/>
              <w:rPr>
                <w:sz w:val="18"/>
                <w:szCs w:val="18"/>
              </w:rPr>
            </w:pPr>
            <w:r w:rsidRPr="00C47481">
              <w:rPr>
                <w:sz w:val="18"/>
                <w:szCs w:val="18"/>
              </w:rPr>
              <w:t>14/1/07 - 22-6-07 =</w:t>
            </w:r>
          </w:p>
          <w:p w:rsidR="00333948" w:rsidRPr="00C47481" w:rsidRDefault="00333948" w:rsidP="00BE2911">
            <w:pPr>
              <w:widowControl w:val="0"/>
              <w:ind w:right="183"/>
              <w:rPr>
                <w:sz w:val="18"/>
                <w:szCs w:val="18"/>
              </w:rPr>
            </w:pPr>
            <w:r w:rsidRPr="00C47481">
              <w:rPr>
                <w:sz w:val="18"/>
                <w:szCs w:val="18"/>
              </w:rPr>
              <w:t xml:space="preserve"> 5 μήνες + 8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ΚΨΥ  Βενιζέλειο Νοσοκομείο</w:t>
            </w:r>
          </w:p>
          <w:p w:rsidR="00333948" w:rsidRPr="00C47481" w:rsidRDefault="00333948" w:rsidP="00BE2911">
            <w:pPr>
              <w:widowControl w:val="0"/>
              <w:ind w:right="183"/>
              <w:rPr>
                <w:sz w:val="18"/>
                <w:szCs w:val="18"/>
              </w:rPr>
            </w:pPr>
            <w:r w:rsidRPr="00C47481">
              <w:rPr>
                <w:sz w:val="18"/>
                <w:szCs w:val="18"/>
              </w:rPr>
              <w:t>22-6-07 έως σήμερα 17/6/2016</w:t>
            </w:r>
          </w:p>
          <w:p w:rsidR="00333948" w:rsidRPr="00C47481" w:rsidRDefault="00333948" w:rsidP="00BE2911">
            <w:pPr>
              <w:widowControl w:val="0"/>
              <w:ind w:right="183"/>
              <w:rPr>
                <w:sz w:val="18"/>
                <w:szCs w:val="18"/>
              </w:rPr>
            </w:pPr>
            <w:r w:rsidRPr="00C47481">
              <w:rPr>
                <w:sz w:val="18"/>
                <w:szCs w:val="18"/>
              </w:rPr>
              <w:t xml:space="preserve">7 έτη + 11 μήνες + 22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Γραφείο Ψυχοθεραπείας: 16/4/2015 έως 17/6/2015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 14 έτη + 8 μήνες+ 7 μέρες</w:t>
            </w:r>
          </w:p>
          <w:p w:rsidR="00333948" w:rsidRPr="00C47481" w:rsidRDefault="00333948" w:rsidP="00BE2911">
            <w:pPr>
              <w:widowControl w:val="0"/>
              <w:ind w:right="183"/>
              <w:rPr>
                <w:sz w:val="18"/>
                <w:szCs w:val="18"/>
              </w:rPr>
            </w:pPr>
          </w:p>
        </w:tc>
        <w:tc>
          <w:tcPr>
            <w:tcW w:w="2268" w:type="dxa"/>
          </w:tcPr>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2002 έως 15-16Ε</w:t>
            </w:r>
          </w:p>
          <w:p w:rsidR="00333948" w:rsidRPr="00C47481" w:rsidRDefault="00333948" w:rsidP="00BE2911">
            <w:pPr>
              <w:widowControl w:val="0"/>
              <w:ind w:right="183"/>
              <w:rPr>
                <w:sz w:val="18"/>
                <w:szCs w:val="18"/>
              </w:rPr>
            </w:pPr>
          </w:p>
          <w:p w:rsidR="00333948" w:rsidRPr="00C47481" w:rsidRDefault="00333948" w:rsidP="00EE3302">
            <w:pPr>
              <w:widowControl w:val="0"/>
              <w:ind w:right="183"/>
              <w:rPr>
                <w:b/>
                <w:sz w:val="18"/>
                <w:szCs w:val="18"/>
              </w:rPr>
            </w:pPr>
            <w:r w:rsidRPr="00C47481">
              <w:rPr>
                <w:b/>
                <w:sz w:val="18"/>
                <w:szCs w:val="18"/>
              </w:rPr>
              <w:t>14 ακαδημαϊκά έτη</w:t>
            </w:r>
          </w:p>
        </w:tc>
        <w:tc>
          <w:tcPr>
            <w:tcW w:w="2634"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Τομέας Κοινωνικής Ιατρικής </w:t>
            </w:r>
          </w:p>
          <w:p w:rsidR="00333948" w:rsidRPr="00C47481" w:rsidRDefault="00333948" w:rsidP="00BE2911">
            <w:pPr>
              <w:widowControl w:val="0"/>
              <w:ind w:right="183"/>
              <w:rPr>
                <w:sz w:val="18"/>
                <w:szCs w:val="18"/>
              </w:rPr>
            </w:pPr>
            <w:r w:rsidRPr="00C47481">
              <w:rPr>
                <w:sz w:val="18"/>
                <w:szCs w:val="18"/>
              </w:rPr>
              <w:t xml:space="preserve">Εργαστήριο Προγραμματισμού Υγείας </w:t>
            </w:r>
          </w:p>
          <w:p w:rsidR="00333948" w:rsidRPr="00C47481" w:rsidRDefault="00333948" w:rsidP="00BE2911">
            <w:pPr>
              <w:widowControl w:val="0"/>
              <w:ind w:right="183"/>
              <w:rPr>
                <w:sz w:val="18"/>
                <w:szCs w:val="18"/>
              </w:rPr>
            </w:pPr>
            <w:r w:rsidRPr="00C47481">
              <w:rPr>
                <w:sz w:val="18"/>
                <w:szCs w:val="18"/>
              </w:rPr>
              <w:t xml:space="preserve">Επιστημονικός συνεργάτης </w:t>
            </w:r>
          </w:p>
          <w:p w:rsidR="00333948" w:rsidRPr="00C47481" w:rsidRDefault="00333948" w:rsidP="00BE2911">
            <w:pPr>
              <w:widowControl w:val="0"/>
              <w:ind w:right="183"/>
              <w:rPr>
                <w:sz w:val="18"/>
                <w:szCs w:val="18"/>
              </w:rPr>
            </w:pPr>
            <w:r w:rsidRPr="00C47481">
              <w:rPr>
                <w:sz w:val="18"/>
                <w:szCs w:val="18"/>
              </w:rPr>
              <w:t>« Καταγραφή – εκτίμηση αναγκών υγείας γυναικών αναπαραγωγικής ηλικίας</w:t>
            </w:r>
          </w:p>
          <w:p w:rsidR="00333948" w:rsidRPr="00C47481" w:rsidRDefault="00333948" w:rsidP="00BE2911">
            <w:pPr>
              <w:widowControl w:val="0"/>
              <w:ind w:right="183"/>
              <w:rPr>
                <w:sz w:val="18"/>
                <w:szCs w:val="18"/>
              </w:rPr>
            </w:pPr>
            <w:r w:rsidRPr="00C47481">
              <w:rPr>
                <w:sz w:val="18"/>
                <w:szCs w:val="18"/>
              </w:rPr>
              <w:t>Δ. Γοργολαίνη</w:t>
            </w:r>
          </w:p>
          <w:p w:rsidR="00333948" w:rsidRPr="00C47481" w:rsidRDefault="00333948" w:rsidP="00BE2911">
            <w:pPr>
              <w:widowControl w:val="0"/>
              <w:ind w:right="183"/>
              <w:rPr>
                <w:sz w:val="18"/>
                <w:szCs w:val="18"/>
              </w:rPr>
            </w:pPr>
            <w:r w:rsidRPr="00C47481">
              <w:rPr>
                <w:sz w:val="18"/>
                <w:szCs w:val="18"/>
              </w:rPr>
              <w:t xml:space="preserve">2006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lang w:val="en-US"/>
              </w:rPr>
            </w:pPr>
            <w:r w:rsidRPr="00C47481">
              <w:rPr>
                <w:sz w:val="18"/>
                <w:szCs w:val="18"/>
              </w:rPr>
              <w:t xml:space="preserve">Μουδάτσου, Μ. ,Κούτης, Α., Φιλαλήθης, Α. : Η Μεθοδολογία Κοινοτικής Αποτίμησης ως Εργαλείο Εκτίμησης Αναγκών Υγείας του Πληθυσμού».  </w:t>
            </w:r>
            <w:r w:rsidRPr="00C47481">
              <w:rPr>
                <w:i/>
                <w:sz w:val="18"/>
                <w:szCs w:val="18"/>
              </w:rPr>
              <w:t>ΚοινωνικήΕργασία</w:t>
            </w:r>
            <w:r w:rsidRPr="00C47481">
              <w:rPr>
                <w:sz w:val="18"/>
                <w:szCs w:val="18"/>
                <w:lang w:val="en-US"/>
              </w:rPr>
              <w:t xml:space="preserve">  2010, </w:t>
            </w:r>
            <w:r w:rsidRPr="00C47481">
              <w:rPr>
                <w:sz w:val="18"/>
                <w:szCs w:val="18"/>
              </w:rPr>
              <w:t>τεύχος</w:t>
            </w:r>
            <w:r w:rsidRPr="00C47481">
              <w:rPr>
                <w:sz w:val="18"/>
                <w:szCs w:val="18"/>
                <w:lang w:val="en-US"/>
              </w:rPr>
              <w:t xml:space="preserve"> 98 </w:t>
            </w:r>
            <w:r w:rsidRPr="00C47481">
              <w:rPr>
                <w:sz w:val="18"/>
                <w:szCs w:val="18"/>
              </w:rPr>
              <w:t>σελ</w:t>
            </w:r>
            <w:r w:rsidRPr="00C47481">
              <w:rPr>
                <w:sz w:val="18"/>
                <w:szCs w:val="18"/>
                <w:lang w:val="en-US"/>
              </w:rPr>
              <w:t xml:space="preserve">.71-84 </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lang w:val="en-US"/>
              </w:rPr>
              <w:t xml:space="preserve">1 </w:t>
            </w:r>
            <w:r w:rsidRPr="00C47481">
              <w:rPr>
                <w:sz w:val="18"/>
                <w:szCs w:val="18"/>
              </w:rPr>
              <w:t>Δημοσίευσηστο</w:t>
            </w:r>
            <w:r w:rsidRPr="00C47481">
              <w:rPr>
                <w:sz w:val="18"/>
                <w:szCs w:val="18"/>
                <w:lang w:val="en-US"/>
              </w:rPr>
              <w:t xml:space="preserve"> «Health and Social Care in the Community” (2014)</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sz w:val="18"/>
                <w:szCs w:val="18"/>
              </w:rPr>
              <w:t>1 Δημοσίευση αρχεία Ελληνικής Ιατρικής 2016</w:t>
            </w:r>
          </w:p>
          <w:p w:rsidR="00333948" w:rsidRPr="00C47481" w:rsidRDefault="00333948" w:rsidP="00BE2911">
            <w:pPr>
              <w:widowControl w:val="0"/>
              <w:ind w:right="183"/>
              <w:rPr>
                <w:sz w:val="18"/>
                <w:szCs w:val="18"/>
              </w:rPr>
            </w:pPr>
            <w:r w:rsidRPr="00C47481">
              <w:rPr>
                <w:sz w:val="18"/>
                <w:szCs w:val="18"/>
              </w:rPr>
              <w:t xml:space="preserve">Συντονίστρια προγράμματος Προσωπικής Ανάπτυξης Γυναικών στη δημοτική ενότητα Αρχανών, διάρκειας ενός, σε 15νθήμερες ομαδικές συναντήσεις (μη αμειβόμενο) </w:t>
            </w:r>
          </w:p>
        </w:tc>
        <w:tc>
          <w:tcPr>
            <w:tcW w:w="2365" w:type="dxa"/>
          </w:tcPr>
          <w:p w:rsidR="00333948" w:rsidRPr="00C47481" w:rsidRDefault="00333948" w:rsidP="00BE2911">
            <w:pPr>
              <w:widowControl w:val="0"/>
              <w:ind w:right="183"/>
              <w:rPr>
                <w:sz w:val="18"/>
                <w:szCs w:val="18"/>
              </w:rPr>
            </w:pPr>
            <w:r w:rsidRPr="00C47481">
              <w:rPr>
                <w:sz w:val="18"/>
                <w:szCs w:val="18"/>
              </w:rPr>
              <w:t>Διδάκτωρ Ιατρικής σχολής του Παν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Ειδίκευση στη Συστημική &amp; Οικογενειακή Θεραπεία (Εργαστήρι Διερεύνησης Ανθρωπίνων Σχέσεων) Τετραετές Πρόγραμμα  ειδίκευσης  στη Συστημική Θεραπεία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Γνώσεις  Η/Υ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Άριστη γνώση αγγλικών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Παρακολούθηση μαθημάτων νοηματικής γλώσσας (25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Παρακολούθηση εκπαιδευτικών Σεμιναρίων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Ερευνητικό Πανεπιστημιακό Ινστιτούτο Ψυχικής Υγιεινής </w:t>
            </w:r>
          </w:p>
          <w:p w:rsidR="00333948" w:rsidRPr="00C47481" w:rsidRDefault="00333948" w:rsidP="00BE2911">
            <w:pPr>
              <w:widowControl w:val="0"/>
              <w:ind w:right="183"/>
              <w:rPr>
                <w:sz w:val="18"/>
                <w:szCs w:val="18"/>
              </w:rPr>
            </w:pPr>
            <w:r w:rsidRPr="00C47481">
              <w:rPr>
                <w:sz w:val="18"/>
                <w:szCs w:val="18"/>
              </w:rPr>
              <w:t xml:space="preserve">Επαγγελματική κατάρτιση «Στελέχη ΚΨΥ Ηρακλείου Κρήτης – Βενιζέλειου Νοσοκομείου» </w:t>
            </w:r>
          </w:p>
          <w:p w:rsidR="00333948" w:rsidRPr="00C47481" w:rsidRDefault="00333948" w:rsidP="00BE2911">
            <w:pPr>
              <w:widowControl w:val="0"/>
              <w:ind w:right="183"/>
              <w:rPr>
                <w:sz w:val="18"/>
                <w:szCs w:val="18"/>
              </w:rPr>
            </w:pPr>
            <w:r w:rsidRPr="00C47481">
              <w:rPr>
                <w:sz w:val="18"/>
                <w:szCs w:val="18"/>
              </w:rPr>
              <w:t>180 ώρες</w:t>
            </w:r>
          </w:p>
        </w:tc>
      </w:tr>
    </w:tbl>
    <w:p w:rsidR="00333948" w:rsidRPr="00C47481" w:rsidRDefault="00333948" w:rsidP="00BE2911">
      <w:pPr>
        <w:widowControl w:val="0"/>
        <w:rPr>
          <w:sz w:val="18"/>
          <w:szCs w:val="18"/>
          <w:lang w:val="en-US"/>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sz w:val="18"/>
          <w:szCs w:val="18"/>
          <w:lang w:val="en-US"/>
        </w:rPr>
        <w:t>46</w:t>
      </w:r>
      <w:r w:rsidRPr="00C47481">
        <w:rPr>
          <w:sz w:val="18"/>
          <w:szCs w:val="18"/>
        </w:rPr>
        <w:t>) ΟΝΟΜΑΤΕΠΩΝΥΜΟ</w:t>
      </w:r>
      <w:r w:rsidRPr="00C47481">
        <w:rPr>
          <w:b/>
          <w:sz w:val="18"/>
          <w:szCs w:val="18"/>
        </w:rPr>
        <w:t>: Μπίμπα Μαρία-Εμμανουέλα</w:t>
      </w:r>
    </w:p>
    <w:p w:rsidR="00333948" w:rsidRPr="00C47481" w:rsidRDefault="00333948" w:rsidP="00BE2911">
      <w:pPr>
        <w:widowControl w:val="0"/>
        <w:ind w:right="183"/>
        <w:rPr>
          <w:b/>
          <w:sz w:val="18"/>
          <w:szCs w:val="18"/>
        </w:rPr>
      </w:pP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215"/>
        <w:gridCol w:w="2939"/>
        <w:gridCol w:w="2268"/>
        <w:gridCol w:w="2634"/>
        <w:gridCol w:w="2365"/>
      </w:tblGrid>
      <w:tr w:rsidR="00333948" w:rsidRPr="00C47481" w:rsidTr="00E5381E">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1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93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63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65"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5381E">
        <w:trPr>
          <w:jc w:val="center"/>
        </w:trPr>
        <w:tc>
          <w:tcPr>
            <w:tcW w:w="2170" w:type="dxa"/>
          </w:tcPr>
          <w:p w:rsidR="00333948" w:rsidRPr="00C47481" w:rsidRDefault="00333948" w:rsidP="00BE2911">
            <w:pPr>
              <w:widowControl w:val="0"/>
              <w:ind w:right="183"/>
              <w:rPr>
                <w:sz w:val="18"/>
                <w:szCs w:val="18"/>
              </w:rPr>
            </w:pPr>
          </w:p>
          <w:p w:rsidR="00333948" w:rsidRPr="00C47481" w:rsidRDefault="00333948" w:rsidP="00BE2911">
            <w:pPr>
              <w:pStyle w:val="a"/>
              <w:jc w:val="both"/>
              <w:rPr>
                <w:sz w:val="18"/>
                <w:szCs w:val="18"/>
              </w:rPr>
            </w:pPr>
            <w:r w:rsidRPr="00C47481">
              <w:rPr>
                <w:sz w:val="18"/>
                <w:szCs w:val="18"/>
              </w:rPr>
              <w:t xml:space="preserve">ΠΤΥΧΙΟ ΝΟΜΙΚΗΣ ΤΗΣ ΣΧΟΛΗΣ ΝΟΜΙΚΩΝ ΚΑΙ ΟΙΚΟΝΟΜΙΚΩΝ ΕΠΙΣΤΗΜΩΝ </w:t>
            </w:r>
          </w:p>
          <w:p w:rsidR="00333948" w:rsidRPr="00C47481" w:rsidRDefault="00333948" w:rsidP="00BE2911">
            <w:pPr>
              <w:pStyle w:val="a"/>
              <w:jc w:val="both"/>
              <w:rPr>
                <w:sz w:val="18"/>
                <w:szCs w:val="18"/>
              </w:rPr>
            </w:pPr>
            <w:r w:rsidRPr="00C47481">
              <w:rPr>
                <w:sz w:val="18"/>
                <w:szCs w:val="18"/>
              </w:rPr>
              <w:t xml:space="preserve">ΤΜΗΜΑ ΝΟΜΙΚΗΣ </w:t>
            </w:r>
          </w:p>
          <w:p w:rsidR="00333948" w:rsidRPr="00C47481" w:rsidRDefault="00333948" w:rsidP="00BE2911">
            <w:pPr>
              <w:widowControl w:val="0"/>
              <w:ind w:right="183"/>
              <w:rPr>
                <w:sz w:val="18"/>
                <w:szCs w:val="18"/>
              </w:rPr>
            </w:pPr>
            <w:r w:rsidRPr="00C47481">
              <w:rPr>
                <w:sz w:val="18"/>
                <w:szCs w:val="18"/>
              </w:rPr>
              <w:t>ΑΡΙΣΤΟΤΕΛΕΙΟΥ ΠΑΝΕΠΙΣΤΗΜΙΟΥ ΘΕΣΣΑΛΟΝΙΚΗΣ</w:t>
            </w:r>
          </w:p>
          <w:p w:rsidR="00333948" w:rsidRPr="00C47481" w:rsidRDefault="00333948" w:rsidP="00BE2911">
            <w:pPr>
              <w:widowControl w:val="0"/>
              <w:ind w:right="183"/>
              <w:rPr>
                <w:w w:val="76"/>
                <w:sz w:val="18"/>
                <w:szCs w:val="18"/>
              </w:rPr>
            </w:pPr>
            <w:r w:rsidRPr="00C47481">
              <w:rPr>
                <w:w w:val="76"/>
                <w:sz w:val="18"/>
                <w:szCs w:val="18"/>
              </w:rPr>
              <w:t>9-3-1994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ΑΓΓΛΙΚΑ</w:t>
            </w:r>
          </w:p>
          <w:p w:rsidR="00333948" w:rsidRPr="00C47481" w:rsidRDefault="00333948" w:rsidP="00BE2911">
            <w:pPr>
              <w:widowControl w:val="0"/>
              <w:ind w:right="183"/>
              <w:rPr>
                <w:sz w:val="18"/>
                <w:szCs w:val="18"/>
              </w:rPr>
            </w:pPr>
            <w:r w:rsidRPr="00C47481">
              <w:rPr>
                <w:sz w:val="18"/>
                <w:szCs w:val="18"/>
              </w:rPr>
              <w:t>ΓΑΛΛΙΚΑ</w:t>
            </w:r>
          </w:p>
          <w:p w:rsidR="00333948" w:rsidRPr="00C47481" w:rsidRDefault="00333948" w:rsidP="00BE2911">
            <w:pPr>
              <w:widowControl w:val="0"/>
              <w:ind w:right="183"/>
              <w:rPr>
                <w:sz w:val="18"/>
                <w:szCs w:val="18"/>
              </w:rPr>
            </w:pPr>
          </w:p>
        </w:tc>
        <w:tc>
          <w:tcPr>
            <w:tcW w:w="2215" w:type="dxa"/>
          </w:tcPr>
          <w:p w:rsidR="00333948" w:rsidRPr="00C47481" w:rsidRDefault="00333948" w:rsidP="00BE2911">
            <w:pPr>
              <w:widowControl w:val="0"/>
              <w:ind w:right="183"/>
              <w:rPr>
                <w:sz w:val="18"/>
                <w:szCs w:val="18"/>
              </w:rPr>
            </w:pPr>
            <w:r w:rsidRPr="00C47481">
              <w:rPr>
                <w:sz w:val="18"/>
                <w:szCs w:val="18"/>
              </w:rPr>
              <w:t>ΜΕΤΑΠΤΥΧΙΑΚΟ ΔΙΠΛΩΜΑ ΕΙΔΙΚΕΥΣΗΣ ΣΤΟΝ ΚΛΑΔΟ ΤΟΥ ΕΜΠΟΡΙΚΟΥ ΚΑΙ ΟΙΚΟΝΟΜΙΚΟΥ ΔΙΚΑΙΟΥ ΤΗΣ ΣΧΟΛΗΣ ΝΟΜΙΚΩΝ ΚΑΙ ΟΙΚΟΝΟΜΙΚΩΝ ΣΠΟΥΔΩΝ</w:t>
            </w:r>
          </w:p>
          <w:p w:rsidR="00333948" w:rsidRPr="00C47481" w:rsidRDefault="00333948" w:rsidP="00BE2911">
            <w:pPr>
              <w:pStyle w:val="a"/>
              <w:jc w:val="both"/>
              <w:rPr>
                <w:sz w:val="18"/>
                <w:szCs w:val="18"/>
              </w:rPr>
            </w:pPr>
            <w:r w:rsidRPr="00C47481">
              <w:rPr>
                <w:sz w:val="18"/>
                <w:szCs w:val="18"/>
              </w:rPr>
              <w:t xml:space="preserve">ΤΜΗΜΑ ΝΟΜΙΚΗΣ </w:t>
            </w:r>
          </w:p>
          <w:p w:rsidR="00333948" w:rsidRPr="00C47481" w:rsidRDefault="00333948" w:rsidP="00BE2911">
            <w:pPr>
              <w:widowControl w:val="0"/>
              <w:ind w:right="183"/>
              <w:rPr>
                <w:sz w:val="18"/>
                <w:szCs w:val="18"/>
              </w:rPr>
            </w:pPr>
            <w:r w:rsidRPr="00C47481">
              <w:rPr>
                <w:sz w:val="18"/>
                <w:szCs w:val="18"/>
              </w:rPr>
              <w:t>ΑΡΙΣΤΟΤΕΛΕΙΟΥ ΠΑΝΕΠΙΣΤΗΜΙΟΥ ΘΕΣΣΑΛΟΝΙΚΗΣ</w:t>
            </w:r>
          </w:p>
          <w:p w:rsidR="00333948" w:rsidRPr="00C47481" w:rsidRDefault="00333948" w:rsidP="00BE2911">
            <w:pPr>
              <w:widowControl w:val="0"/>
              <w:ind w:right="183"/>
              <w:rPr>
                <w:sz w:val="18"/>
                <w:szCs w:val="18"/>
              </w:rPr>
            </w:pPr>
            <w:r w:rsidRPr="00C47481">
              <w:rPr>
                <w:sz w:val="18"/>
                <w:szCs w:val="18"/>
              </w:rPr>
              <w:t>27-6-2000</w:t>
            </w:r>
          </w:p>
          <w:p w:rsidR="00333948" w:rsidRPr="00C47481" w:rsidRDefault="00333948" w:rsidP="00BE2911">
            <w:pPr>
              <w:widowControl w:val="0"/>
              <w:ind w:right="183"/>
              <w:rPr>
                <w:sz w:val="18"/>
                <w:szCs w:val="18"/>
              </w:rPr>
            </w:pPr>
          </w:p>
        </w:tc>
        <w:tc>
          <w:tcPr>
            <w:tcW w:w="2939" w:type="dxa"/>
          </w:tcPr>
          <w:p w:rsidR="00333948" w:rsidRPr="00C47481" w:rsidRDefault="00333948" w:rsidP="00BE2911">
            <w:pPr>
              <w:widowControl w:val="0"/>
              <w:rPr>
                <w:sz w:val="18"/>
                <w:szCs w:val="18"/>
              </w:rPr>
            </w:pPr>
            <w:r w:rsidRPr="00C47481">
              <w:rPr>
                <w:sz w:val="18"/>
                <w:szCs w:val="18"/>
              </w:rPr>
              <w:t>ΔΙΚΗΓΟΡΙΚΟΣ ΣΥΛΛΟΓΟΣ ΗΡΑΚΛΕΙΟΥ</w:t>
            </w:r>
          </w:p>
          <w:p w:rsidR="00333948" w:rsidRPr="00C47481" w:rsidRDefault="00333948" w:rsidP="00BE2911">
            <w:pPr>
              <w:widowControl w:val="0"/>
              <w:rPr>
                <w:sz w:val="18"/>
                <w:szCs w:val="18"/>
              </w:rPr>
            </w:pPr>
            <w:r w:rsidRPr="00C47481">
              <w:rPr>
                <w:sz w:val="18"/>
                <w:szCs w:val="18"/>
              </w:rPr>
              <w:t xml:space="preserve">13-12-1995 έως σήμερα.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Τράπεζα Χίου (01/01/1996 -31/12/2001) - Δικηγόρος - Νομική Σύμβουλος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ΤΡΑΠΕΖΑ ΠΕΙΡΑΙΩΣ. 1-1-2002 έως σήμερα.  ΝΟΜΙΚΗ ΣΥΜΒΟΥΛΟΣ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Τράπεζα Κύπρου (09/03/1998 - 31/03/2013) - Δικηγόρος - Νομική Σύμβουλος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IKA -ETAM ΗΡΑΚΛΕΙΟΥ/ΚΑΜΙΝΙΩΝ/ΧΕΡΣΟΝΗΣΟΥ (12/11/1996 - 11/08/2013) - Δικηγόρος - Νομική Σύμβουλος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ΔΗΜΟΣ ΗΡΑΚΛΕΙΟΥ (12/08/2013 -(έως σήμερα) -Δικηγόρος - Νομική Σύμβουλος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 (12/06/2003 -30/06/2004) - Νομική Σύμβουλος για τη νομική στήριξη του ΤΕΙ</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ΚΕΝΤΡΟ ΤΕΧΝΟΛΟΓΙΚΗΣ ΕΡΕΥΝΑΣ ΚΡΗΤΗΣ (23/01/2003 - ) Ερευνητικό προσωπικό</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ΚΕΝΤΡΟ ΤΕΧΝΟΛΟΓΙΚΗΣ ΕΡΕΥΝΑΣ ΚΡΗΤΗΣ (21/01/2005 -28/02/2005) - Σεμινάριο Διαμεσολαβούντων στην ασφάλιση προσώπων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ΚΕΝΤΡΟ ΤΕΧΝΟΛΟΓΙΚΗΣ ΕΡΕΥΝΑΣ ΚΡΗΤΗΣ (09/05/2005 -15/06/2005) - Σεμινάριο Διαμεσολαβούντων στην ασφάλιση προσώπων</w:t>
            </w:r>
          </w:p>
          <w:p w:rsidR="00333948" w:rsidRPr="00C47481" w:rsidRDefault="00333948" w:rsidP="00BE2911">
            <w:pPr>
              <w:widowControl w:val="0"/>
              <w:rPr>
                <w:sz w:val="18"/>
                <w:szCs w:val="18"/>
              </w:rPr>
            </w:pPr>
          </w:p>
          <w:p w:rsidR="00333948" w:rsidRPr="00C47481" w:rsidRDefault="00333948" w:rsidP="00BE2911">
            <w:pPr>
              <w:widowControl w:val="0"/>
              <w:ind w:right="183"/>
              <w:rPr>
                <w:sz w:val="18"/>
                <w:szCs w:val="18"/>
              </w:rPr>
            </w:pPr>
            <w:r w:rsidRPr="00C47481">
              <w:rPr>
                <w:sz w:val="18"/>
                <w:szCs w:val="18"/>
              </w:rPr>
              <w:t>ΚΕΣΑΝ (01/06/1997 - 30/01/1998)- Ειδικός Επιστημονικός Συνεργάτης</w:t>
            </w:r>
          </w:p>
          <w:p w:rsidR="00333948" w:rsidRPr="00C47481" w:rsidRDefault="00333948" w:rsidP="00BE2911">
            <w:pPr>
              <w:widowControl w:val="0"/>
              <w:ind w:right="183"/>
              <w:rPr>
                <w:sz w:val="18"/>
                <w:szCs w:val="18"/>
              </w:rPr>
            </w:pPr>
          </w:p>
          <w:p w:rsidR="00333948" w:rsidRPr="00C47481" w:rsidRDefault="00333948" w:rsidP="0000301A">
            <w:pPr>
              <w:widowControl w:val="0"/>
              <w:ind w:right="183"/>
              <w:rPr>
                <w:b/>
                <w:sz w:val="18"/>
                <w:szCs w:val="18"/>
              </w:rPr>
            </w:pPr>
            <w:r w:rsidRPr="00C47481">
              <w:rPr>
                <w:b/>
                <w:sz w:val="18"/>
                <w:szCs w:val="18"/>
              </w:rPr>
              <w:t>Σύνολο: 22 έτη + 1 μήνα</w:t>
            </w:r>
          </w:p>
        </w:tc>
        <w:tc>
          <w:tcPr>
            <w:tcW w:w="2268" w:type="dxa"/>
          </w:tcPr>
          <w:p w:rsidR="00333948" w:rsidRPr="00C47481" w:rsidRDefault="00333948" w:rsidP="00BE2911">
            <w:pPr>
              <w:widowControl w:val="0"/>
              <w:rPr>
                <w:sz w:val="18"/>
                <w:szCs w:val="18"/>
              </w:rPr>
            </w:pPr>
            <w:r w:rsidRPr="00C47481">
              <w:rPr>
                <w:sz w:val="18"/>
                <w:szCs w:val="18"/>
              </w:rPr>
              <w:t xml:space="preserve"> Α ΤΕΙ ΚΡΗΤΗΣ </w:t>
            </w:r>
          </w:p>
          <w:p w:rsidR="00333948" w:rsidRPr="00C47481" w:rsidRDefault="00333948" w:rsidP="00BE2911">
            <w:pPr>
              <w:widowControl w:val="0"/>
              <w:rPr>
                <w:sz w:val="18"/>
                <w:szCs w:val="18"/>
              </w:rPr>
            </w:pPr>
            <w:r w:rsidRPr="00C47481">
              <w:rPr>
                <w:b/>
                <w:sz w:val="18"/>
                <w:szCs w:val="18"/>
              </w:rPr>
              <w:t>ΤΜΗΜΑ ΛΟΓΙΣΤΙΚΗΣ</w:t>
            </w:r>
            <w:r w:rsidRPr="00C47481">
              <w:rPr>
                <w:sz w:val="18"/>
                <w:szCs w:val="18"/>
              </w:rPr>
              <w:t xml:space="preserve"> (ΣΔΟ)</w:t>
            </w:r>
          </w:p>
          <w:p w:rsidR="00333948" w:rsidRPr="00C47481" w:rsidRDefault="00333948" w:rsidP="00BE2911">
            <w:pPr>
              <w:widowControl w:val="0"/>
              <w:rPr>
                <w:sz w:val="18"/>
                <w:szCs w:val="18"/>
              </w:rPr>
            </w:pPr>
            <w:r w:rsidRPr="00C47481">
              <w:rPr>
                <w:sz w:val="18"/>
                <w:szCs w:val="18"/>
              </w:rPr>
              <w:t>2000/2001-2014/2015 = 28 εξάμηνα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Α ΤΕΙ ΚΡΗΤΗΣ </w:t>
            </w:r>
          </w:p>
          <w:p w:rsidR="00333948" w:rsidRPr="00C47481" w:rsidRDefault="00333948" w:rsidP="00BE2911">
            <w:pPr>
              <w:widowControl w:val="0"/>
              <w:rPr>
                <w:sz w:val="18"/>
                <w:szCs w:val="18"/>
              </w:rPr>
            </w:pPr>
            <w:r w:rsidRPr="00C47481">
              <w:rPr>
                <w:b/>
                <w:sz w:val="18"/>
                <w:szCs w:val="18"/>
              </w:rPr>
              <w:t>ΤΜΗΜΑ ΔΙΟΙΚΗΣΗΣ ΕΠΙΧΕΙΡΗΣΕΩΝ</w:t>
            </w:r>
            <w:r w:rsidRPr="00C47481">
              <w:rPr>
                <w:sz w:val="18"/>
                <w:szCs w:val="18"/>
              </w:rPr>
              <w:t xml:space="preserve"> (ΣΔΟ)</w:t>
            </w:r>
          </w:p>
          <w:p w:rsidR="00333948" w:rsidRPr="00C47481" w:rsidRDefault="00333948" w:rsidP="00BE2911">
            <w:pPr>
              <w:widowControl w:val="0"/>
              <w:rPr>
                <w:sz w:val="18"/>
                <w:szCs w:val="18"/>
              </w:rPr>
            </w:pPr>
            <w:r w:rsidRPr="00C47481">
              <w:rPr>
                <w:sz w:val="18"/>
                <w:szCs w:val="18"/>
              </w:rPr>
              <w:t> 2000/01-2012/13 = 22 εξάμηνα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 Α ΤΕΙ ΚΡΗΤΗΣ </w:t>
            </w:r>
          </w:p>
          <w:p w:rsidR="00333948" w:rsidRPr="00C47481" w:rsidRDefault="00333948" w:rsidP="00BE2911">
            <w:pPr>
              <w:widowControl w:val="0"/>
              <w:rPr>
                <w:sz w:val="18"/>
                <w:szCs w:val="18"/>
              </w:rPr>
            </w:pPr>
            <w:r w:rsidRPr="00C47481">
              <w:rPr>
                <w:b/>
                <w:sz w:val="18"/>
                <w:szCs w:val="18"/>
              </w:rPr>
              <w:t>ΤΜΗΜΑ ΤΟΥΡΙΣΤΙΚΩΝ ΕΠΙΧΕΙΡΗΣΕΩΝ</w:t>
            </w:r>
            <w:r w:rsidRPr="00C47481">
              <w:rPr>
                <w:sz w:val="18"/>
                <w:szCs w:val="18"/>
              </w:rPr>
              <w:t xml:space="preserve"> (ΣΔΟ)</w:t>
            </w:r>
          </w:p>
          <w:p w:rsidR="00333948" w:rsidRPr="00C47481" w:rsidRDefault="00333948" w:rsidP="00BE2911">
            <w:pPr>
              <w:widowControl w:val="0"/>
              <w:rPr>
                <w:sz w:val="18"/>
                <w:szCs w:val="18"/>
              </w:rPr>
            </w:pPr>
            <w:r w:rsidRPr="00C47481">
              <w:rPr>
                <w:sz w:val="18"/>
                <w:szCs w:val="18"/>
              </w:rPr>
              <w:t>2003/2004-2006/2007 και 2010/2011-2012/2013 =   13 εξάμηνα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ΑΤΕΙ ΚΡΗΤΗΣ </w:t>
            </w:r>
          </w:p>
          <w:p w:rsidR="00333948" w:rsidRPr="00C47481" w:rsidRDefault="00333948" w:rsidP="00BE2911">
            <w:pPr>
              <w:widowControl w:val="0"/>
              <w:rPr>
                <w:sz w:val="18"/>
                <w:szCs w:val="18"/>
              </w:rPr>
            </w:pPr>
            <w:r w:rsidRPr="00C47481">
              <w:rPr>
                <w:b/>
                <w:sz w:val="18"/>
                <w:szCs w:val="18"/>
              </w:rPr>
              <w:t>ΤΜΗΜΑ ΝΟΣΗΛΕΥΤΙΚΗΣ</w:t>
            </w:r>
            <w:r w:rsidRPr="00C47481">
              <w:rPr>
                <w:sz w:val="18"/>
                <w:szCs w:val="18"/>
              </w:rPr>
              <w:t xml:space="preserve"> (ΣΕΥΠ)</w:t>
            </w:r>
          </w:p>
          <w:p w:rsidR="00333948" w:rsidRPr="00C47481" w:rsidRDefault="00333948" w:rsidP="00BE2911">
            <w:pPr>
              <w:widowControl w:val="0"/>
              <w:rPr>
                <w:sz w:val="18"/>
                <w:szCs w:val="18"/>
              </w:rPr>
            </w:pPr>
            <w:r w:rsidRPr="00C47481">
              <w:rPr>
                <w:sz w:val="18"/>
                <w:szCs w:val="18"/>
              </w:rPr>
              <w:t> 2006/07-2007/08= 3 εξάμηνα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Α ΤΕΙ ΚΡΗΤΗΣ </w:t>
            </w:r>
          </w:p>
          <w:p w:rsidR="00333948" w:rsidRPr="00C47481" w:rsidRDefault="00333948" w:rsidP="00BE2911">
            <w:pPr>
              <w:widowControl w:val="0"/>
              <w:rPr>
                <w:sz w:val="18"/>
                <w:szCs w:val="18"/>
              </w:rPr>
            </w:pPr>
            <w:r w:rsidRPr="00C47481">
              <w:rPr>
                <w:b/>
                <w:sz w:val="18"/>
                <w:szCs w:val="18"/>
              </w:rPr>
              <w:t>ΤΜΗΜΑ ΚΟΙΝΩΝΙΚΗΣ ΕΡΓΑΣΙΑΣ</w:t>
            </w:r>
            <w:r w:rsidRPr="00C47481">
              <w:rPr>
                <w:sz w:val="18"/>
                <w:szCs w:val="18"/>
              </w:rPr>
              <w:t xml:space="preserve"> (ΣΕΥΠ)</w:t>
            </w:r>
          </w:p>
          <w:p w:rsidR="00333948" w:rsidRPr="00C47481" w:rsidRDefault="00333948" w:rsidP="00BE2911">
            <w:pPr>
              <w:widowControl w:val="0"/>
              <w:rPr>
                <w:sz w:val="18"/>
                <w:szCs w:val="18"/>
              </w:rPr>
            </w:pPr>
            <w:r w:rsidRPr="00C47481">
              <w:rPr>
                <w:sz w:val="18"/>
                <w:szCs w:val="18"/>
              </w:rPr>
              <w:t>2009/10-2012/13 = 5 εξάμηνα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 ΤΕΙ ΚΡΗΤΗΣ  ΠΑΡΑΡΤΗΜΑ ΑΓΙΟΥ ΝΙΚΟΛΑΟΥ</w:t>
            </w:r>
          </w:p>
          <w:p w:rsidR="00333948" w:rsidRPr="00C47481" w:rsidRDefault="00333948" w:rsidP="00BE2911">
            <w:pPr>
              <w:widowControl w:val="0"/>
              <w:rPr>
                <w:b/>
                <w:sz w:val="18"/>
                <w:szCs w:val="18"/>
              </w:rPr>
            </w:pPr>
            <w:r w:rsidRPr="00C47481">
              <w:rPr>
                <w:b/>
                <w:sz w:val="18"/>
                <w:szCs w:val="18"/>
              </w:rPr>
              <w:t>ΤΜΗΜΑ  ΧΡΗΜΑΤΟΟΙΚΟΝΟΜΙΚΗΣ ΚΑΙ ΑΣΦΑΛΙΣΤΙΚΗΣ</w:t>
            </w:r>
          </w:p>
          <w:p w:rsidR="00333948" w:rsidRPr="00C47481" w:rsidRDefault="00333948" w:rsidP="00BE2911">
            <w:pPr>
              <w:widowControl w:val="0"/>
              <w:rPr>
                <w:sz w:val="18"/>
                <w:szCs w:val="18"/>
              </w:rPr>
            </w:pPr>
            <w:r w:rsidRPr="00C47481">
              <w:rPr>
                <w:sz w:val="18"/>
                <w:szCs w:val="18"/>
              </w:rPr>
              <w:t> 1) 21-1-05 έως 28-2-2005</w:t>
            </w:r>
          </w:p>
          <w:p w:rsidR="00333948" w:rsidRPr="00C47481" w:rsidRDefault="00333948" w:rsidP="00BE2911">
            <w:pPr>
              <w:widowControl w:val="0"/>
              <w:rPr>
                <w:sz w:val="18"/>
                <w:szCs w:val="18"/>
              </w:rPr>
            </w:pPr>
            <w:r w:rsidRPr="00C47481">
              <w:rPr>
                <w:sz w:val="18"/>
                <w:szCs w:val="18"/>
              </w:rPr>
              <w:t>2) 9-5-05 έως 4-6-2005</w:t>
            </w:r>
          </w:p>
          <w:p w:rsidR="00333948" w:rsidRPr="00C47481" w:rsidRDefault="00333948" w:rsidP="00BE2911">
            <w:pPr>
              <w:widowControl w:val="0"/>
              <w:rPr>
                <w:sz w:val="18"/>
                <w:szCs w:val="18"/>
              </w:rPr>
            </w:pPr>
            <w:r w:rsidRPr="00C47481">
              <w:rPr>
                <w:sz w:val="18"/>
                <w:szCs w:val="18"/>
              </w:rPr>
              <w:t xml:space="preserve">3) 19-9-05 έως 21-10-2005 </w:t>
            </w:r>
          </w:p>
          <w:p w:rsidR="00333948" w:rsidRPr="00C47481" w:rsidRDefault="00333948" w:rsidP="00BE2911">
            <w:pPr>
              <w:widowControl w:val="0"/>
              <w:rPr>
                <w:b/>
                <w:sz w:val="18"/>
                <w:szCs w:val="18"/>
              </w:rPr>
            </w:pPr>
            <w:r w:rsidRPr="00C47481">
              <w:rPr>
                <w:b/>
                <w:sz w:val="18"/>
                <w:szCs w:val="18"/>
              </w:rPr>
              <w:t>300 ώρες</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ΤΕΙ Κρήτης 2015-2016 Χ</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14 ακαδ. ετη , 1 εξάμηνο</w:t>
            </w:r>
          </w:p>
          <w:p w:rsidR="00333948" w:rsidRPr="00C47481" w:rsidRDefault="00333948" w:rsidP="00BE2911">
            <w:pPr>
              <w:widowControl w:val="0"/>
              <w:rPr>
                <w:sz w:val="18"/>
                <w:szCs w:val="18"/>
              </w:rPr>
            </w:pPr>
          </w:p>
        </w:tc>
        <w:tc>
          <w:tcPr>
            <w:tcW w:w="2634"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 xml:space="preserve">1) </w:t>
            </w:r>
            <w:r w:rsidRPr="00C47481">
              <w:rPr>
                <w:b/>
                <w:sz w:val="18"/>
                <w:szCs w:val="18"/>
              </w:rPr>
              <w:t>ΠΤΩΧΕΥΣΗ ΚΑΙ ΕΞΥΓΙΑΝΣΗ ΕΠΙΧΕΙΡΗΣΕΩΝ</w:t>
            </w:r>
            <w:r w:rsidRPr="00C47481">
              <w:rPr>
                <w:sz w:val="18"/>
                <w:szCs w:val="18"/>
              </w:rPr>
              <w:t xml:space="preserve"> ΣΕ ΟΛΟΥΣ ΤΟΥΣ ΝΟΜΟΥΣ ΤΗΣ ΚΡΗΤΗΣ ΓΙΑ ΤΟ ΧΡΟΝΙΚΟ ΔΙΑΣΤΗΜΑ 1980-1996, ΘΕΣΜΟΣ ΚΑΙ ΠΡΑΓΜΑΤΙΚΟΤΗΤΑ. 1997</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2) Δημοσίευση με θέμα </w:t>
            </w:r>
            <w:r w:rsidRPr="00C47481">
              <w:rPr>
                <w:b/>
                <w:sz w:val="18"/>
                <w:szCs w:val="18"/>
              </w:rPr>
              <w:t>Εμπορική Μίσθωση</w:t>
            </w:r>
            <w:r w:rsidRPr="00C47481">
              <w:rPr>
                <w:sz w:val="18"/>
                <w:szCs w:val="18"/>
              </w:rPr>
              <w:t xml:space="preserve"> (Απ. 473/1998 Μ.Π.Ηρακλείου)  Περιοδικό ΑΡΧΕΙΟ ΝΟΜΟΛΟΓΙΑΣ. (Τόμος ΜΘ). 1998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3) Δημοσίευση με θέμα </w:t>
            </w:r>
            <w:r w:rsidRPr="00C47481">
              <w:rPr>
                <w:b/>
                <w:sz w:val="18"/>
                <w:szCs w:val="18"/>
              </w:rPr>
              <w:t xml:space="preserve">Νοσήλια στο εξωτερικό ασφαλισμένων των φορέων κοινωνικής ασφάλισης </w:t>
            </w:r>
            <w:r w:rsidRPr="00C47481">
              <w:rPr>
                <w:sz w:val="18"/>
                <w:szCs w:val="18"/>
              </w:rPr>
              <w:t>(Απ. 443/2003 Τρ.Δ.Π.Ηρακλείου. Περιοδικό ΕΠΙΘΕΩΡΗΣΗ ΔΙΚΑΙΟΥ ΚΟΙΝΩΝΙΚΗΣ ΑΣΦΑΛΙΣΗΣ (Τόμος ΜΖ). 2003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4) Δημοσίευση με θέμα  </w:t>
            </w:r>
          </w:p>
          <w:p w:rsidR="00333948" w:rsidRPr="00C47481" w:rsidRDefault="00333948" w:rsidP="00BE2911">
            <w:pPr>
              <w:widowControl w:val="0"/>
              <w:rPr>
                <w:sz w:val="18"/>
                <w:szCs w:val="18"/>
              </w:rPr>
            </w:pPr>
            <w:r w:rsidRPr="00C47481">
              <w:rPr>
                <w:sz w:val="18"/>
                <w:szCs w:val="18"/>
              </w:rPr>
              <w:t>Τεκμαρτή Ασφάλιση στο ΙΚΑ - 2005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5) Δημοσίευση με θέμα </w:t>
            </w:r>
          </w:p>
          <w:p w:rsidR="00333948" w:rsidRPr="00C47481" w:rsidRDefault="00333948" w:rsidP="00BE2911">
            <w:pPr>
              <w:widowControl w:val="0"/>
              <w:rPr>
                <w:b/>
                <w:sz w:val="18"/>
                <w:szCs w:val="18"/>
              </w:rPr>
            </w:pPr>
            <w:r w:rsidRPr="00C47481">
              <w:rPr>
                <w:b/>
                <w:sz w:val="18"/>
                <w:szCs w:val="18"/>
              </w:rPr>
              <w:t xml:space="preserve">ΙΚΑ - Μειωμένες Ασφαλιστικές εισφορές εκδοτών ημερήσιων εφημερίδων – 2008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365" w:type="dxa"/>
          </w:tcPr>
          <w:p w:rsidR="00333948" w:rsidRPr="00C47481" w:rsidRDefault="00333948" w:rsidP="00BE2911">
            <w:pPr>
              <w:pStyle w:val="a"/>
              <w:ind w:left="57"/>
              <w:rPr>
                <w:iCs/>
                <w:sz w:val="18"/>
                <w:szCs w:val="18"/>
              </w:rPr>
            </w:pPr>
            <w:r w:rsidRPr="00C47481">
              <w:rPr>
                <w:iCs/>
                <w:sz w:val="18"/>
                <w:szCs w:val="18"/>
              </w:rPr>
              <w:t>ΥΠΟ ΕΞΕΛΙΞΗ ΔΙΔΑΚΤΟΡΙΚΟ</w:t>
            </w:r>
          </w:p>
          <w:p w:rsidR="00333948" w:rsidRPr="00C47481" w:rsidRDefault="00333948" w:rsidP="00BE2911">
            <w:pPr>
              <w:pStyle w:val="a"/>
              <w:ind w:left="57"/>
              <w:jc w:val="both"/>
              <w:rPr>
                <w:sz w:val="18"/>
                <w:szCs w:val="18"/>
              </w:rPr>
            </w:pPr>
            <w:r w:rsidRPr="00C47481">
              <w:rPr>
                <w:sz w:val="18"/>
                <w:szCs w:val="18"/>
              </w:rPr>
              <w:t xml:space="preserve">ΤΜΗΜΑ ΝΟΜΙΚΗΣ </w:t>
            </w:r>
          </w:p>
          <w:p w:rsidR="00333948" w:rsidRPr="00C47481" w:rsidRDefault="00333948" w:rsidP="00BE2911">
            <w:pPr>
              <w:widowControl w:val="0"/>
              <w:ind w:right="183"/>
              <w:rPr>
                <w:sz w:val="18"/>
                <w:szCs w:val="18"/>
              </w:rPr>
            </w:pPr>
            <w:r w:rsidRPr="00C47481">
              <w:rPr>
                <w:sz w:val="18"/>
                <w:szCs w:val="18"/>
              </w:rPr>
              <w:t>ΑΡΙΣΤΟΤΕΛΕΙΟΥ ΠΑΝΕΠΙΣΤΗΜΙΟΥ ΘΕΣΣΑΛΟΝΙΚΗΣ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 xml:space="preserve">ΑΣΠΑΙΤΕ - </w:t>
            </w:r>
            <w:r w:rsidRPr="00C47481">
              <w:rPr>
                <w:sz w:val="18"/>
                <w:szCs w:val="18"/>
              </w:rPr>
              <w:t>ΠΙΣΤΟΠΟΙΗΤΙΚΟ ΠΑΙΔΑΓΩΓΙΚΗΣ ΚΑΙ ΔΙΔΑΚΤΙΚΗΣ ΕΠΑΡΚΕΙΑΣ  30-6-1993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ΙΕΚ ΗΡΑΚΛΕΙΟΥ (ΟΕΕΚ)</w:t>
            </w:r>
          </w:p>
          <w:p w:rsidR="00333948" w:rsidRPr="00C47481" w:rsidRDefault="00333948" w:rsidP="00BE2911">
            <w:pPr>
              <w:widowControl w:val="0"/>
              <w:rPr>
                <w:sz w:val="18"/>
                <w:szCs w:val="18"/>
              </w:rPr>
            </w:pPr>
            <w:r w:rsidRPr="00C47481">
              <w:rPr>
                <w:sz w:val="18"/>
                <w:szCs w:val="18"/>
              </w:rPr>
              <w:t>7-10-96 έως 14-2-97</w:t>
            </w:r>
          </w:p>
          <w:p w:rsidR="00333948" w:rsidRPr="00C47481" w:rsidRDefault="00333948" w:rsidP="00BE2911">
            <w:pPr>
              <w:widowControl w:val="0"/>
              <w:rPr>
                <w:sz w:val="18"/>
                <w:szCs w:val="18"/>
              </w:rPr>
            </w:pPr>
            <w:r w:rsidRPr="00C47481">
              <w:rPr>
                <w:sz w:val="18"/>
                <w:szCs w:val="18"/>
              </w:rPr>
              <w:t>17-2-97 έως 30-6-97</w:t>
            </w:r>
          </w:p>
          <w:p w:rsidR="00333948" w:rsidRPr="00C47481" w:rsidRDefault="00333948" w:rsidP="00BE2911">
            <w:pPr>
              <w:widowControl w:val="0"/>
              <w:rPr>
                <w:sz w:val="18"/>
                <w:szCs w:val="18"/>
              </w:rPr>
            </w:pPr>
            <w:r w:rsidRPr="00C47481">
              <w:rPr>
                <w:sz w:val="18"/>
                <w:szCs w:val="18"/>
              </w:rPr>
              <w:t>8-10-98 έως 14-2-99</w:t>
            </w:r>
          </w:p>
          <w:p w:rsidR="00333948" w:rsidRPr="00C47481" w:rsidRDefault="00333948" w:rsidP="00BE2911">
            <w:pPr>
              <w:widowControl w:val="0"/>
              <w:rPr>
                <w:sz w:val="18"/>
                <w:szCs w:val="18"/>
              </w:rPr>
            </w:pPr>
            <w:r w:rsidRPr="00C47481">
              <w:rPr>
                <w:sz w:val="18"/>
                <w:szCs w:val="18"/>
              </w:rPr>
              <w:t>23-2-99 έως 30-6-99</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ΙΕΚ ΟΑΕΔ</w:t>
            </w:r>
          </w:p>
          <w:p w:rsidR="00333948" w:rsidRPr="00C47481" w:rsidRDefault="00333948" w:rsidP="00BE2911">
            <w:pPr>
              <w:widowControl w:val="0"/>
              <w:rPr>
                <w:sz w:val="18"/>
                <w:szCs w:val="18"/>
              </w:rPr>
            </w:pPr>
            <w:r w:rsidRPr="00C47481">
              <w:rPr>
                <w:sz w:val="18"/>
                <w:szCs w:val="18"/>
              </w:rPr>
              <w:t>15-10-96 έως 14-2-97</w:t>
            </w:r>
          </w:p>
          <w:p w:rsidR="00333948" w:rsidRPr="00C47481" w:rsidRDefault="00333948" w:rsidP="00BE2911">
            <w:pPr>
              <w:widowControl w:val="0"/>
              <w:rPr>
                <w:sz w:val="18"/>
                <w:szCs w:val="18"/>
              </w:rPr>
            </w:pPr>
            <w:r w:rsidRPr="00C47481">
              <w:rPr>
                <w:sz w:val="18"/>
                <w:szCs w:val="18"/>
              </w:rPr>
              <w:t>17-2-97 έως 30-6-97</w:t>
            </w:r>
          </w:p>
          <w:p w:rsidR="00333948" w:rsidRPr="00C47481" w:rsidRDefault="00333948" w:rsidP="00BE2911">
            <w:pPr>
              <w:widowControl w:val="0"/>
              <w:rPr>
                <w:sz w:val="18"/>
                <w:szCs w:val="18"/>
              </w:rPr>
            </w:pPr>
          </w:p>
          <w:p w:rsidR="00333948" w:rsidRPr="00C47481" w:rsidRDefault="00333948" w:rsidP="00BE2911">
            <w:pPr>
              <w:widowControl w:val="0"/>
              <w:rPr>
                <w:sz w:val="18"/>
                <w:szCs w:val="18"/>
                <w:lang w:val="en-US"/>
              </w:rPr>
            </w:pPr>
            <w:r w:rsidRPr="00C47481">
              <w:rPr>
                <w:sz w:val="18"/>
                <w:szCs w:val="18"/>
                <w:lang w:val="en-US"/>
              </w:rPr>
              <w:t>NORTH COLLEGE</w:t>
            </w:r>
          </w:p>
          <w:p w:rsidR="00333948" w:rsidRPr="00C47481" w:rsidRDefault="00333948" w:rsidP="00BE2911">
            <w:pPr>
              <w:widowControl w:val="0"/>
              <w:ind w:right="183"/>
              <w:rPr>
                <w:sz w:val="18"/>
                <w:szCs w:val="18"/>
              </w:rPr>
            </w:pPr>
            <w:r w:rsidRPr="00C47481">
              <w:rPr>
                <w:sz w:val="18"/>
                <w:szCs w:val="18"/>
                <w:lang w:val="en-US"/>
              </w:rPr>
              <w:t>1996</w:t>
            </w:r>
            <w:r w:rsidRPr="00C47481">
              <w:rPr>
                <w:sz w:val="18"/>
                <w:szCs w:val="18"/>
              </w:rPr>
              <w:t xml:space="preserve"> έως </w:t>
            </w:r>
            <w:r w:rsidRPr="00C47481">
              <w:rPr>
                <w:sz w:val="18"/>
                <w:szCs w:val="18"/>
                <w:lang w:val="en-US"/>
              </w:rPr>
              <w:t>1997</w:t>
            </w:r>
          </w:p>
        </w:tc>
      </w:tr>
    </w:tbl>
    <w:p w:rsidR="00333948" w:rsidRPr="00C47481" w:rsidRDefault="00333948" w:rsidP="00BE2911">
      <w:pPr>
        <w:widowControl w:val="0"/>
        <w:ind w:right="183"/>
        <w:rPr>
          <w:sz w:val="18"/>
          <w:szCs w:val="18"/>
        </w:rPr>
      </w:pPr>
      <w:r w:rsidRPr="00C47481">
        <w:rPr>
          <w:sz w:val="18"/>
          <w:szCs w:val="18"/>
        </w:rPr>
        <w:br/>
      </w:r>
    </w:p>
    <w:p w:rsidR="00333948" w:rsidRPr="00C47481" w:rsidRDefault="00333948" w:rsidP="00BE2911">
      <w:pPr>
        <w:widowControl w:val="0"/>
        <w:ind w:right="183"/>
        <w:rPr>
          <w:b/>
          <w:bCs/>
          <w:sz w:val="18"/>
          <w:szCs w:val="18"/>
        </w:rPr>
      </w:pPr>
      <w:r w:rsidRPr="00C47481">
        <w:rPr>
          <w:b/>
          <w:sz w:val="18"/>
          <w:szCs w:val="18"/>
          <w:lang w:val="en-US"/>
        </w:rPr>
        <w:t>47</w:t>
      </w:r>
      <w:r w:rsidRPr="00C47481">
        <w:rPr>
          <w:b/>
          <w:sz w:val="18"/>
          <w:szCs w:val="18"/>
        </w:rPr>
        <w:t>)</w:t>
      </w:r>
      <w:r w:rsidRPr="00C47481">
        <w:rPr>
          <w:sz w:val="18"/>
          <w:szCs w:val="18"/>
        </w:rPr>
        <w:t xml:space="preserve"> ΟΝΟΜΑΤΕΠΩΝΥΜΟ</w:t>
      </w:r>
      <w:r w:rsidRPr="00C47481">
        <w:rPr>
          <w:bCs/>
          <w:sz w:val="18"/>
          <w:szCs w:val="18"/>
        </w:rPr>
        <w:t xml:space="preserve">: </w:t>
      </w:r>
      <w:r w:rsidRPr="00C47481">
        <w:rPr>
          <w:b/>
          <w:sz w:val="18"/>
          <w:szCs w:val="18"/>
        </w:rPr>
        <w:t>Νικολάου  Θεόδωρος</w:t>
      </w:r>
    </w:p>
    <w:tbl>
      <w:tblPr>
        <w:tblW w:w="14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215"/>
        <w:gridCol w:w="2939"/>
        <w:gridCol w:w="2268"/>
        <w:gridCol w:w="2634"/>
        <w:gridCol w:w="2365"/>
      </w:tblGrid>
      <w:tr w:rsidR="00333948" w:rsidRPr="00C47481" w:rsidTr="00E5381E">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1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93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63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365"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5381E">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 xml:space="preserve">ΗΛΕΚΤΡΟΛΟΓΟΥ ΜΗΧ &amp; ΜΗΧ Η/Υ </w:t>
            </w:r>
          </w:p>
          <w:p w:rsidR="00333948" w:rsidRPr="00C47481" w:rsidRDefault="00333948" w:rsidP="00BE2911">
            <w:pPr>
              <w:widowControl w:val="0"/>
              <w:ind w:right="183"/>
              <w:rPr>
                <w:sz w:val="18"/>
                <w:szCs w:val="18"/>
              </w:rPr>
            </w:pPr>
            <w:r w:rsidRPr="00C47481">
              <w:rPr>
                <w:sz w:val="18"/>
                <w:szCs w:val="18"/>
              </w:rPr>
              <w:t>ΕΘΝΙΚΟ ΜΕΤΣΟΒΙΟ ΠΟΛΥΤΕΧΝΕΙΟ  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BodyText2"/>
              <w:ind w:right="183"/>
              <w:rPr>
                <w:rFonts w:ascii="Calibri" w:hAnsi="Calibri"/>
                <w:color w:val="auto"/>
                <w:sz w:val="18"/>
                <w:szCs w:val="18"/>
                <w:lang w:val="el-GR"/>
              </w:rPr>
            </w:pPr>
            <w:r w:rsidRPr="00C47481">
              <w:rPr>
                <w:rFonts w:ascii="Calibri" w:hAnsi="Calibri"/>
                <w:b w:val="0"/>
                <w:color w:val="auto"/>
                <w:sz w:val="18"/>
                <w:szCs w:val="18"/>
                <w:lang w:val="el-GR"/>
              </w:rPr>
              <w:t xml:space="preserve">Αγγλικά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215" w:type="dxa"/>
          </w:tcPr>
          <w:p w:rsidR="00333948" w:rsidRPr="00C47481" w:rsidRDefault="00333948" w:rsidP="00BE2911">
            <w:pPr>
              <w:widowControl w:val="0"/>
              <w:ind w:right="183"/>
              <w:rPr>
                <w:sz w:val="18"/>
                <w:szCs w:val="18"/>
              </w:rPr>
            </w:pPr>
            <w:r w:rsidRPr="00C47481">
              <w:rPr>
                <w:sz w:val="18"/>
                <w:szCs w:val="18"/>
              </w:rPr>
              <w:t>ΒΙΟΪΑΤΡΙΚΗ ΤΕΧΝΟΛΟΓΙΑΕΘΝΙΚΟ ΜΕΤΣΟΒΙΟ ΠΟΛΥΤΕΧΝΕΙΟ  2011</w:t>
            </w:r>
          </w:p>
        </w:tc>
        <w:tc>
          <w:tcPr>
            <w:tcW w:w="2939" w:type="dxa"/>
          </w:tcPr>
          <w:p w:rsidR="00333948" w:rsidRPr="00C47481" w:rsidRDefault="00333948" w:rsidP="00BE2911">
            <w:pPr>
              <w:widowControl w:val="0"/>
              <w:rPr>
                <w:sz w:val="18"/>
                <w:szCs w:val="18"/>
              </w:rPr>
            </w:pPr>
            <w:r w:rsidRPr="00C47481">
              <w:rPr>
                <w:sz w:val="18"/>
                <w:szCs w:val="18"/>
              </w:rPr>
              <w:t xml:space="preserve">01-05-2007 μέχρι 29-05-2014ΣΩΛ.ΚΟΡ. ΑΕ, ΗΛΕΚΤΡΟΛΟΓ ΣΥΝΤΗΡΗΣΗ (7 έτη)  </w:t>
            </w:r>
          </w:p>
          <w:p w:rsidR="00333948" w:rsidRPr="00C47481" w:rsidRDefault="00333948" w:rsidP="00BE2911">
            <w:pPr>
              <w:widowControl w:val="0"/>
              <w:jc w:val="both"/>
              <w:rPr>
                <w:sz w:val="18"/>
                <w:szCs w:val="18"/>
              </w:rPr>
            </w:pPr>
          </w:p>
          <w:p w:rsidR="00333948" w:rsidRPr="00C47481" w:rsidRDefault="00333948" w:rsidP="00BE2911">
            <w:pPr>
              <w:widowControl w:val="0"/>
              <w:jc w:val="both"/>
              <w:rPr>
                <w:sz w:val="18"/>
                <w:szCs w:val="18"/>
              </w:rPr>
            </w:pPr>
          </w:p>
          <w:p w:rsidR="00333948" w:rsidRPr="00C47481" w:rsidRDefault="00333948" w:rsidP="00BE2911">
            <w:pPr>
              <w:widowControl w:val="0"/>
              <w:ind w:right="183"/>
              <w:rPr>
                <w:sz w:val="18"/>
                <w:szCs w:val="18"/>
              </w:rPr>
            </w:pPr>
            <w:r w:rsidRPr="00C47481">
              <w:rPr>
                <w:sz w:val="18"/>
                <w:szCs w:val="18"/>
              </w:rPr>
              <w:t>28-6-2005 μέχρι 10-5-2007 ελεύθερος επαγγελματίας (1 έτος 10 μήνες 10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ΕΠΑΣ ΟΑΕΔ Ηρακλείου 15/10/2015 έως 17/6/2016 (172 ώρες)</w:t>
            </w:r>
          </w:p>
          <w:p w:rsidR="00333948" w:rsidRPr="00C47481" w:rsidRDefault="00333948" w:rsidP="00BE2911">
            <w:pPr>
              <w:widowControl w:val="0"/>
              <w:ind w:right="183"/>
              <w:rPr>
                <w:b/>
                <w:sz w:val="18"/>
                <w:szCs w:val="18"/>
              </w:rPr>
            </w:pPr>
          </w:p>
          <w:p w:rsidR="00333948" w:rsidRPr="00C47481" w:rsidRDefault="00333948" w:rsidP="00EC1131">
            <w:pPr>
              <w:widowControl w:val="0"/>
              <w:ind w:right="183"/>
              <w:rPr>
                <w:b/>
                <w:sz w:val="18"/>
                <w:szCs w:val="18"/>
              </w:rPr>
            </w:pPr>
            <w:r w:rsidRPr="00C47481">
              <w:rPr>
                <w:b/>
                <w:sz w:val="18"/>
                <w:szCs w:val="18"/>
              </w:rPr>
              <w:t>Σύνολο 8 έτη  11 μήνες</w:t>
            </w:r>
          </w:p>
        </w:tc>
        <w:tc>
          <w:tcPr>
            <w:tcW w:w="2268" w:type="dxa"/>
          </w:tcPr>
          <w:p w:rsidR="00333948" w:rsidRPr="00C47481" w:rsidRDefault="00333948" w:rsidP="00EC1131">
            <w:pPr>
              <w:widowControl w:val="0"/>
              <w:ind w:right="183"/>
              <w:rPr>
                <w:sz w:val="18"/>
                <w:szCs w:val="18"/>
              </w:rPr>
            </w:pPr>
            <w:r w:rsidRPr="00C47481">
              <w:rPr>
                <w:sz w:val="18"/>
                <w:szCs w:val="18"/>
              </w:rPr>
              <w:t>ΤΕΙ Κρήτης</w:t>
            </w:r>
          </w:p>
          <w:p w:rsidR="00333948" w:rsidRPr="00C47481" w:rsidRDefault="00333948" w:rsidP="00EC1131">
            <w:pPr>
              <w:widowControl w:val="0"/>
              <w:ind w:right="183"/>
              <w:rPr>
                <w:sz w:val="18"/>
                <w:szCs w:val="18"/>
              </w:rPr>
            </w:pPr>
            <w:r w:rsidRPr="00C47481">
              <w:rPr>
                <w:sz w:val="18"/>
                <w:szCs w:val="18"/>
              </w:rPr>
              <w:t>2015-2015Χ</w:t>
            </w:r>
          </w:p>
          <w:p w:rsidR="00333948" w:rsidRPr="00C47481" w:rsidRDefault="00333948" w:rsidP="00EC1131">
            <w:pPr>
              <w:widowControl w:val="0"/>
              <w:ind w:right="183"/>
              <w:rPr>
                <w:sz w:val="18"/>
                <w:szCs w:val="18"/>
              </w:rPr>
            </w:pPr>
          </w:p>
          <w:p w:rsidR="00333948" w:rsidRPr="00C47481" w:rsidRDefault="00333948" w:rsidP="00EC1131">
            <w:pPr>
              <w:widowControl w:val="0"/>
              <w:ind w:right="183"/>
              <w:rPr>
                <w:sz w:val="18"/>
                <w:szCs w:val="18"/>
              </w:rPr>
            </w:pPr>
            <w:r w:rsidRPr="00C47481">
              <w:rPr>
                <w:sz w:val="18"/>
                <w:szCs w:val="18"/>
              </w:rPr>
              <w:t>Σύνολο: 1 εξάμηνο</w:t>
            </w:r>
            <w:r w:rsidRPr="00C47481">
              <w:rPr>
                <w:sz w:val="18"/>
                <w:szCs w:val="18"/>
              </w:rPr>
              <w:tab/>
            </w:r>
            <w:r w:rsidRPr="00C47481">
              <w:rPr>
                <w:sz w:val="18"/>
                <w:szCs w:val="18"/>
              </w:rPr>
              <w:tab/>
            </w:r>
          </w:p>
        </w:tc>
        <w:tc>
          <w:tcPr>
            <w:tcW w:w="2634"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365"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widowControl w:val="0"/>
        <w:outlineLvl w:val="0"/>
        <w:rPr>
          <w:b/>
          <w:bCs/>
          <w:sz w:val="18"/>
          <w:szCs w:val="18"/>
        </w:rPr>
      </w:pPr>
    </w:p>
    <w:p w:rsidR="00333948" w:rsidRPr="00C47481" w:rsidRDefault="00333948" w:rsidP="00BE2911">
      <w:pPr>
        <w:widowControl w:val="0"/>
        <w:outlineLvl w:val="0"/>
        <w:rPr>
          <w:b/>
          <w:bCs/>
          <w:sz w:val="18"/>
          <w:szCs w:val="18"/>
        </w:rPr>
      </w:pPr>
    </w:p>
    <w:p w:rsidR="00333948" w:rsidRPr="00C47481" w:rsidRDefault="00333948" w:rsidP="00BE2911">
      <w:pPr>
        <w:widowControl w:val="0"/>
        <w:ind w:right="183"/>
        <w:rPr>
          <w:b/>
          <w:sz w:val="18"/>
          <w:szCs w:val="18"/>
        </w:rPr>
      </w:pPr>
      <w:r w:rsidRPr="00C47481">
        <w:rPr>
          <w:b/>
          <w:bCs/>
          <w:sz w:val="18"/>
          <w:szCs w:val="18"/>
          <w:lang w:val="en-US"/>
        </w:rPr>
        <w:t>48</w:t>
      </w:r>
      <w:r w:rsidRPr="00C47481">
        <w:rPr>
          <w:b/>
          <w:bCs/>
          <w:sz w:val="18"/>
          <w:szCs w:val="18"/>
        </w:rPr>
        <w:t>)</w:t>
      </w:r>
      <w:r w:rsidRPr="00C47481">
        <w:rPr>
          <w:sz w:val="18"/>
          <w:szCs w:val="18"/>
        </w:rPr>
        <w:t>ΟΝΟΜΑΤΕΠΩΝΥΜΟ</w:t>
      </w:r>
      <w:r w:rsidRPr="00C47481">
        <w:rPr>
          <w:b/>
          <w:sz w:val="18"/>
          <w:szCs w:val="18"/>
        </w:rPr>
        <w:t>: Ντελάκης Εμμανουήλ</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Cs/>
          <w:i/>
          <w:sz w:val="18"/>
          <w:szCs w:val="18"/>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38"/>
        <w:gridCol w:w="2225"/>
        <w:gridCol w:w="3020"/>
        <w:gridCol w:w="2268"/>
        <w:gridCol w:w="2693"/>
        <w:gridCol w:w="2264"/>
      </w:tblGrid>
      <w:tr w:rsidR="00333948" w:rsidRPr="00C47481" w:rsidTr="00E5381E">
        <w:trPr>
          <w:jc w:val="center"/>
        </w:trPr>
        <w:tc>
          <w:tcPr>
            <w:tcW w:w="2038"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25"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bCs/>
                <w:sz w:val="18"/>
                <w:szCs w:val="18"/>
              </w:rPr>
            </w:pPr>
            <w:r w:rsidRPr="00C47481">
              <w:rPr>
                <w:b/>
                <w:bCs/>
                <w:sz w:val="18"/>
                <w:szCs w:val="18"/>
              </w:rPr>
              <w:t>ΤΙΤΛΟΙ ΣΠΟΥΔΩΝ</w:t>
            </w:r>
          </w:p>
        </w:tc>
        <w:tc>
          <w:tcPr>
            <w:tcW w:w="302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4" w:type="dxa"/>
          </w:tcPr>
          <w:p w:rsidR="00333948" w:rsidRPr="00C47481" w:rsidRDefault="00333948" w:rsidP="00BE2911">
            <w:pPr>
              <w:widowControl w:val="0"/>
              <w:ind w:right="183"/>
              <w:rPr>
                <w:sz w:val="18"/>
                <w:szCs w:val="18"/>
                <w:u w:val="single"/>
              </w:rPr>
            </w:pPr>
            <w:r w:rsidRPr="00C47481">
              <w:rPr>
                <w:sz w:val="18"/>
                <w:szCs w:val="18"/>
                <w:u w:val="single"/>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5381E">
        <w:trPr>
          <w:jc w:val="center"/>
        </w:trPr>
        <w:tc>
          <w:tcPr>
            <w:tcW w:w="2038"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Πληροφορική και Τηλεπικοινωνιών</w:t>
            </w:r>
          </w:p>
          <w:p w:rsidR="00333948" w:rsidRPr="00C47481" w:rsidRDefault="00333948" w:rsidP="00BE2911">
            <w:pPr>
              <w:widowControl w:val="0"/>
              <w:ind w:right="183"/>
              <w:rPr>
                <w:sz w:val="18"/>
                <w:szCs w:val="18"/>
              </w:rPr>
            </w:pPr>
            <w:r w:rsidRPr="00C47481">
              <w:rPr>
                <w:sz w:val="18"/>
                <w:szCs w:val="18"/>
              </w:rPr>
              <w:t>Εθνικό και Καποδιστριακό Πανεπιστήµιο Αθηνών, Τµήµα Πληροφορικής και Τηλεπικοινωνιών (06/12/2005)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Cs/>
                <w:sz w:val="18"/>
                <w:szCs w:val="18"/>
                <w:lang w:val="en-US"/>
              </w:rPr>
            </w:pPr>
            <w:r w:rsidRPr="00C47481">
              <w:rPr>
                <w:bCs/>
                <w:sz w:val="18"/>
                <w:szCs w:val="18"/>
              </w:rPr>
              <w:t>ΑΓΓΛΙΚΗ</w:t>
            </w:r>
          </w:p>
          <w:p w:rsidR="00333948" w:rsidRPr="00C47481" w:rsidRDefault="00333948" w:rsidP="00BE2911">
            <w:pPr>
              <w:widowControl w:val="0"/>
              <w:rPr>
                <w:bCs/>
                <w:sz w:val="18"/>
                <w:szCs w:val="18"/>
                <w:lang w:val="en-US"/>
              </w:rPr>
            </w:pPr>
            <w:r w:rsidRPr="00C47481">
              <w:rPr>
                <w:bCs/>
                <w:sz w:val="18"/>
                <w:szCs w:val="18"/>
                <w:lang w:val="en-US"/>
              </w:rPr>
              <w:t>First Certificate in English-University of Cambridge</w:t>
            </w:r>
          </w:p>
          <w:p w:rsidR="00333948" w:rsidRPr="00C47481" w:rsidRDefault="00333948" w:rsidP="00BE2911">
            <w:pPr>
              <w:widowControl w:val="0"/>
              <w:rPr>
                <w:bCs/>
                <w:sz w:val="18"/>
                <w:szCs w:val="18"/>
                <w:lang w:val="en-US"/>
              </w:rPr>
            </w:pPr>
          </w:p>
          <w:p w:rsidR="00333948" w:rsidRPr="00C47481" w:rsidRDefault="00333948" w:rsidP="00BE2911">
            <w:pPr>
              <w:widowControl w:val="0"/>
              <w:rPr>
                <w:bCs/>
                <w:sz w:val="18"/>
                <w:szCs w:val="18"/>
                <w:lang w:val="en-US"/>
              </w:rPr>
            </w:pPr>
            <w:r w:rsidRPr="00C47481">
              <w:rPr>
                <w:bCs/>
                <w:sz w:val="18"/>
                <w:szCs w:val="18"/>
              </w:rPr>
              <w:t>ΓΕΡΜΑΝΙΚΗ</w:t>
            </w:r>
          </w:p>
          <w:p w:rsidR="00333948" w:rsidRPr="00C47481" w:rsidRDefault="00333948" w:rsidP="00BE2911">
            <w:pPr>
              <w:widowControl w:val="0"/>
              <w:ind w:right="183"/>
              <w:rPr>
                <w:sz w:val="18"/>
                <w:szCs w:val="18"/>
                <w:lang w:val="en-US"/>
              </w:rPr>
            </w:pPr>
            <w:r w:rsidRPr="00C47481">
              <w:rPr>
                <w:bCs/>
                <w:sz w:val="18"/>
                <w:szCs w:val="18"/>
                <w:lang w:val="en-US"/>
              </w:rPr>
              <w:t>Deutsch alsFremdsprache- Goethe Institut</w:t>
            </w:r>
          </w:p>
        </w:tc>
        <w:tc>
          <w:tcPr>
            <w:tcW w:w="2225" w:type="dxa"/>
          </w:tcPr>
          <w:p w:rsidR="00333948" w:rsidRPr="00C47481" w:rsidRDefault="00333948" w:rsidP="00BE2911">
            <w:pPr>
              <w:widowControl w:val="0"/>
              <w:rPr>
                <w:sz w:val="18"/>
                <w:szCs w:val="18"/>
              </w:rPr>
            </w:pPr>
            <w:r w:rsidRPr="00C47481">
              <w:rPr>
                <w:sz w:val="18"/>
                <w:szCs w:val="18"/>
              </w:rPr>
              <w:t>∆ίκτυα υπολογιστών και Τηλεπικοινωνίες</w:t>
            </w:r>
          </w:p>
          <w:p w:rsidR="00333948" w:rsidRPr="00C47481" w:rsidRDefault="00333948" w:rsidP="00BE2911">
            <w:pPr>
              <w:widowControl w:val="0"/>
              <w:ind w:right="183"/>
              <w:rPr>
                <w:sz w:val="18"/>
                <w:szCs w:val="18"/>
              </w:rPr>
            </w:pPr>
            <w:r w:rsidRPr="00C47481">
              <w:rPr>
                <w:sz w:val="18"/>
                <w:szCs w:val="18"/>
              </w:rPr>
              <w:t>Πανεπιστήµιο Κρήτης, ΤµήµαΕπιστήµης Υπολογιστών (11/04/2008)</w:t>
            </w:r>
          </w:p>
        </w:tc>
        <w:tc>
          <w:tcPr>
            <w:tcW w:w="3020" w:type="dxa"/>
          </w:tcPr>
          <w:p w:rsidR="00333948" w:rsidRPr="00C47481" w:rsidRDefault="00333948" w:rsidP="00BE2911">
            <w:pPr>
              <w:widowControl w:val="0"/>
              <w:rPr>
                <w:sz w:val="18"/>
                <w:szCs w:val="18"/>
              </w:rPr>
            </w:pPr>
            <w:r w:rsidRPr="00C47481">
              <w:rPr>
                <w:sz w:val="18"/>
                <w:szCs w:val="18"/>
              </w:rPr>
              <w:t>ΠΑΓΚΡΗΤΙΑ ΣΥΝΕΤΑΙΡΙΣΤΙΚΗ ΤΡΑΠΕΖΑ (26/04/2010  - σήμερα) Υπάλληλος στη Δ/νση Εργασιών [Δεν υπολογίζεται]</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ΙΤΕ (01/02/2006 - 31/05/2010) - Ερευνητής/Τεχνικός ∆ικτύων και Τηλεπικοινωνιών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ΟΤΕ (01/06/2004 - 31/01/2005) - Τεχνική υποστήριξη πελατών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Υπουργείο Ανάπτυξης και Γ.Γ Βιομηαχανίας (02/12/2003 -20/05/2005) - Σύµβουλος  υποστήριξης  και  καθοδήγησης  µικροµεσαίων  επιχειρήσεων  σε  εφαρμογές ηλεκτρονικού επιχειρείν µέσω του προγράµµατος «∆ικτυωθείτε»</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Σύνολο = 1 έτος και 9 μήνες</w:t>
            </w:r>
          </w:p>
        </w:tc>
        <w:tc>
          <w:tcPr>
            <w:tcW w:w="2268" w:type="dxa"/>
          </w:tcPr>
          <w:p w:rsidR="00333948" w:rsidRPr="00C47481" w:rsidRDefault="00333948" w:rsidP="00BE2911">
            <w:pPr>
              <w:widowControl w:val="0"/>
              <w:ind w:right="183"/>
              <w:rPr>
                <w:sz w:val="18"/>
                <w:szCs w:val="18"/>
              </w:rPr>
            </w:pPr>
            <w:r w:rsidRPr="00C47481">
              <w:rPr>
                <w:sz w:val="18"/>
                <w:szCs w:val="18"/>
              </w:rPr>
              <w:t>ΤΕΙ Κρήτης 2005-2006 (Χ)</w:t>
            </w:r>
          </w:p>
          <w:p w:rsidR="00333948" w:rsidRPr="00C47481" w:rsidRDefault="00333948" w:rsidP="00BE2911">
            <w:pPr>
              <w:widowControl w:val="0"/>
              <w:ind w:right="183"/>
              <w:rPr>
                <w:sz w:val="18"/>
                <w:szCs w:val="18"/>
              </w:rPr>
            </w:pPr>
            <w:r w:rsidRPr="00C47481">
              <w:rPr>
                <w:sz w:val="18"/>
                <w:szCs w:val="18"/>
              </w:rPr>
              <w:t>ΤΕΙ Κρήτης 2006-2007</w:t>
            </w:r>
            <w:r w:rsidRPr="00C47481">
              <w:rPr>
                <w:sz w:val="18"/>
                <w:szCs w:val="18"/>
              </w:rPr>
              <w:br/>
              <w:t>ΤΕΙ Κρήτης 2008-2009 (Ε)</w:t>
            </w:r>
          </w:p>
          <w:p w:rsidR="00333948" w:rsidRPr="00C47481" w:rsidRDefault="00333948" w:rsidP="00BE2911">
            <w:pPr>
              <w:widowControl w:val="0"/>
              <w:ind w:right="183"/>
              <w:rPr>
                <w:sz w:val="18"/>
                <w:szCs w:val="18"/>
              </w:rPr>
            </w:pPr>
            <w:r w:rsidRPr="00C47481">
              <w:rPr>
                <w:sz w:val="18"/>
                <w:szCs w:val="18"/>
              </w:rPr>
              <w:t>ΤΕΙ Κρήτης 2009-2010</w:t>
            </w:r>
          </w:p>
          <w:p w:rsidR="00333948" w:rsidRPr="00C47481" w:rsidRDefault="00333948" w:rsidP="00BE2911">
            <w:pPr>
              <w:widowControl w:val="0"/>
              <w:ind w:right="183"/>
              <w:rPr>
                <w:sz w:val="18"/>
                <w:szCs w:val="18"/>
              </w:rPr>
            </w:pPr>
            <w:r w:rsidRPr="00C47481">
              <w:rPr>
                <w:sz w:val="18"/>
                <w:szCs w:val="18"/>
              </w:rPr>
              <w:t>ΤΕΙ Κρήτης 2010-2011 (Χ)</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3,5 ακαδ. έτη</w:t>
            </w:r>
          </w:p>
        </w:tc>
        <w:tc>
          <w:tcPr>
            <w:tcW w:w="2693" w:type="dxa"/>
          </w:tcPr>
          <w:p w:rsidR="00333948" w:rsidRPr="00C47481" w:rsidRDefault="00333948" w:rsidP="00BE2911">
            <w:pPr>
              <w:widowControl w:val="0"/>
              <w:ind w:right="183"/>
              <w:rPr>
                <w:i/>
                <w:sz w:val="18"/>
                <w:szCs w:val="18"/>
              </w:rPr>
            </w:pPr>
          </w:p>
          <w:p w:rsidR="00333948" w:rsidRPr="00C47481" w:rsidRDefault="00333948" w:rsidP="00BE2911">
            <w:pPr>
              <w:widowControl w:val="0"/>
              <w:ind w:right="183"/>
              <w:rPr>
                <w:sz w:val="18"/>
                <w:szCs w:val="18"/>
              </w:rPr>
            </w:pPr>
            <w:r w:rsidRPr="00C47481">
              <w:rPr>
                <w:sz w:val="18"/>
                <w:szCs w:val="18"/>
              </w:rPr>
              <w:t>Πέντε (5) δημοσιεύσεις σε ξένα περιοδικά.</w:t>
            </w:r>
          </w:p>
        </w:tc>
        <w:tc>
          <w:tcPr>
            <w:tcW w:w="2264" w:type="dxa"/>
          </w:tcPr>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Παρακολούθηση σεμιναρίων</w:t>
            </w:r>
          </w:p>
          <w:p w:rsidR="00333948" w:rsidRPr="00C47481" w:rsidRDefault="00333948" w:rsidP="00BE2911">
            <w:pPr>
              <w:widowControl w:val="0"/>
              <w:rPr>
                <w:sz w:val="18"/>
                <w:szCs w:val="18"/>
              </w:rPr>
            </w:pPr>
            <w:r w:rsidRPr="00C47481">
              <w:rPr>
                <w:sz w:val="18"/>
                <w:szCs w:val="18"/>
              </w:rPr>
              <w:t>Διδασκαλία σε ΙΕΚ, ΚΕΚ-ΟΑΕΔ</w:t>
            </w:r>
          </w:p>
          <w:p w:rsidR="00333948" w:rsidRPr="00C47481" w:rsidRDefault="00333948" w:rsidP="00BE2911">
            <w:pPr>
              <w:widowControl w:val="0"/>
              <w:jc w:val="center"/>
              <w:rPr>
                <w:sz w:val="18"/>
                <w:szCs w:val="18"/>
              </w:rPr>
            </w:pPr>
          </w:p>
        </w:tc>
      </w:tr>
    </w:tbl>
    <w:p w:rsidR="00333948" w:rsidRPr="00C47481" w:rsidRDefault="00333948" w:rsidP="00BE2911">
      <w:pPr>
        <w:widowControl w:val="0"/>
        <w:outlineLvl w:val="0"/>
        <w:rPr>
          <w:b/>
          <w:bCs/>
          <w:sz w:val="18"/>
          <w:szCs w:val="18"/>
        </w:rPr>
      </w:pPr>
    </w:p>
    <w:p w:rsidR="00333948" w:rsidRPr="00C47481" w:rsidRDefault="00333948" w:rsidP="00BE2911">
      <w:pPr>
        <w:widowControl w:val="0"/>
        <w:outlineLvl w:val="0"/>
        <w:rPr>
          <w:b/>
          <w:bCs/>
          <w:sz w:val="18"/>
          <w:szCs w:val="18"/>
        </w:rPr>
      </w:pPr>
    </w:p>
    <w:p w:rsidR="00333948" w:rsidRPr="00C47481" w:rsidRDefault="00333948" w:rsidP="00BE2911">
      <w:pPr>
        <w:widowControl w:val="0"/>
        <w:outlineLvl w:val="0"/>
        <w:rPr>
          <w:b/>
          <w:sz w:val="18"/>
          <w:szCs w:val="18"/>
        </w:rPr>
      </w:pPr>
      <w:r w:rsidRPr="00C47481">
        <w:rPr>
          <w:b/>
          <w:bCs/>
          <w:sz w:val="18"/>
          <w:szCs w:val="18"/>
          <w:lang w:val="en-US"/>
        </w:rPr>
        <w:t>49</w:t>
      </w:r>
      <w:r w:rsidRPr="00C47481">
        <w:rPr>
          <w:b/>
          <w:bCs/>
          <w:sz w:val="18"/>
          <w:szCs w:val="18"/>
        </w:rPr>
        <w:t xml:space="preserve">) </w:t>
      </w:r>
      <w:r w:rsidRPr="00C47481">
        <w:rPr>
          <w:sz w:val="18"/>
          <w:szCs w:val="18"/>
        </w:rPr>
        <w:t>ΟΝΟΜΑΤΕΠΩΝΥΜΟ</w:t>
      </w:r>
      <w:r w:rsidRPr="00C47481">
        <w:rPr>
          <w:b/>
          <w:sz w:val="18"/>
          <w:szCs w:val="18"/>
        </w:rPr>
        <w:t>: Οικονόμου Κατερίνα</w:t>
      </w:r>
    </w:p>
    <w:p w:rsidR="00333948" w:rsidRPr="00C47481" w:rsidRDefault="00333948" w:rsidP="00BE2911">
      <w:pPr>
        <w:widowControl w:val="0"/>
        <w:outlineLvl w:val="0"/>
        <w:rPr>
          <w:b/>
          <w:sz w:val="18"/>
          <w:szCs w:val="18"/>
        </w:rPr>
      </w:pPr>
    </w:p>
    <w:tbl>
      <w:tblPr>
        <w:tblW w:w="14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28"/>
        <w:gridCol w:w="2268"/>
        <w:gridCol w:w="2977"/>
        <w:gridCol w:w="2268"/>
        <w:gridCol w:w="2693"/>
        <w:gridCol w:w="2268"/>
      </w:tblGrid>
      <w:tr w:rsidR="00333948" w:rsidRPr="00C47481" w:rsidTr="00E5381E">
        <w:tc>
          <w:tcPr>
            <w:tcW w:w="2028"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268"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rPr>
                <w:sz w:val="18"/>
                <w:szCs w:val="18"/>
              </w:rPr>
            </w:pPr>
            <w:r w:rsidRPr="00C47481">
              <w:rPr>
                <w:sz w:val="18"/>
                <w:szCs w:val="18"/>
              </w:rPr>
              <w:t>ΤΙΤΛΟΙ ΣΠΟΥΔΩΝ</w:t>
            </w:r>
          </w:p>
        </w:tc>
        <w:tc>
          <w:tcPr>
            <w:tcW w:w="2977"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268"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Heading4"/>
              <w:keepNext w:val="0"/>
              <w:widowControl w:val="0"/>
              <w:spacing w:before="0" w:after="0"/>
              <w:rPr>
                <w:sz w:val="18"/>
                <w:szCs w:val="18"/>
              </w:rPr>
            </w:pPr>
            <w:r w:rsidRPr="00C47481">
              <w:rPr>
                <w:sz w:val="18"/>
                <w:szCs w:val="18"/>
              </w:rPr>
              <w:t xml:space="preserve">ΜΕΧΡΙ 3 ΕΤΗ </w:t>
            </w:r>
          </w:p>
        </w:tc>
        <w:tc>
          <w:tcPr>
            <w:tcW w:w="2693" w:type="dxa"/>
          </w:tcPr>
          <w:p w:rsidR="00333948" w:rsidRPr="00C47481" w:rsidRDefault="00333948" w:rsidP="00BE2911">
            <w:pPr>
              <w:widowControl w:val="0"/>
              <w:jc w:val="center"/>
              <w:rPr>
                <w:b/>
                <w:sz w:val="18"/>
                <w:szCs w:val="18"/>
              </w:rPr>
            </w:pPr>
            <w:r w:rsidRPr="00C47481">
              <w:rPr>
                <w:b/>
                <w:sz w:val="18"/>
                <w:szCs w:val="18"/>
              </w:rPr>
              <w:t xml:space="preserve">Τεκμηριωμένη ικανότητα υπεύθυνης εφαρμογής επιστημονικών γνώσεων – τεχνολογικών μεθόδων ή εκτέλεση τμήματος ερευνητικού έργου </w:t>
            </w:r>
          </w:p>
        </w:tc>
        <w:tc>
          <w:tcPr>
            <w:tcW w:w="2268" w:type="dxa"/>
          </w:tcPr>
          <w:p w:rsidR="00333948" w:rsidRPr="00C47481" w:rsidRDefault="00333948" w:rsidP="00BE2911">
            <w:pPr>
              <w:pStyle w:val="BodyText3"/>
              <w:rPr>
                <w:rFonts w:ascii="Calibri" w:hAnsi="Calibri"/>
                <w:color w:val="auto"/>
                <w:sz w:val="18"/>
                <w:szCs w:val="18"/>
              </w:rPr>
            </w:pPr>
            <w:r w:rsidRPr="00C47481">
              <w:rPr>
                <w:rFonts w:ascii="Calibri" w:hAnsi="Calibri"/>
                <w:color w:val="auto"/>
                <w:sz w:val="18"/>
                <w:szCs w:val="18"/>
              </w:rPr>
              <w:t xml:space="preserve">Επιμορφωτικά προγράμματα- σεμινάρια </w:t>
            </w:r>
          </w:p>
          <w:p w:rsidR="00333948" w:rsidRPr="00C47481" w:rsidRDefault="00333948" w:rsidP="00BE2911">
            <w:pPr>
              <w:widowControl w:val="0"/>
              <w:jc w:val="center"/>
              <w:rPr>
                <w:b/>
                <w:sz w:val="18"/>
                <w:szCs w:val="18"/>
              </w:rPr>
            </w:pPr>
            <w:r w:rsidRPr="00C47481">
              <w:rPr>
                <w:b/>
                <w:sz w:val="18"/>
                <w:szCs w:val="18"/>
              </w:rPr>
              <w:t xml:space="preserve">Άλλα πτυχία </w:t>
            </w:r>
          </w:p>
        </w:tc>
      </w:tr>
      <w:tr w:rsidR="00333948" w:rsidRPr="00C47481" w:rsidTr="00E5381E">
        <w:trPr>
          <w:trHeight w:val="75"/>
        </w:trPr>
        <w:tc>
          <w:tcPr>
            <w:tcW w:w="2028" w:type="dxa"/>
          </w:tcPr>
          <w:p w:rsidR="00333948" w:rsidRPr="00C47481" w:rsidRDefault="00333948" w:rsidP="00BE2911">
            <w:pPr>
              <w:widowControl w:val="0"/>
              <w:rPr>
                <w:sz w:val="18"/>
                <w:szCs w:val="18"/>
              </w:rPr>
            </w:pPr>
            <w:r w:rsidRPr="00C47481">
              <w:rPr>
                <w:sz w:val="18"/>
                <w:szCs w:val="18"/>
              </w:rPr>
              <w:t>Έτος γέννησης</w:t>
            </w:r>
          </w:p>
          <w:p w:rsidR="00333948" w:rsidRPr="00C47481" w:rsidRDefault="00333948" w:rsidP="00BE2911">
            <w:pPr>
              <w:widowControl w:val="0"/>
              <w:rPr>
                <w:sz w:val="18"/>
                <w:szCs w:val="18"/>
              </w:rPr>
            </w:pPr>
            <w:r w:rsidRPr="00C47481">
              <w:rPr>
                <w:sz w:val="18"/>
                <w:szCs w:val="18"/>
              </w:rPr>
              <w:t>1969</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ΤΕΙ Ηρακλείου</w:t>
            </w:r>
          </w:p>
          <w:p w:rsidR="00333948" w:rsidRPr="00C47481" w:rsidRDefault="00333948" w:rsidP="00BE2911">
            <w:pPr>
              <w:widowControl w:val="0"/>
              <w:rPr>
                <w:sz w:val="18"/>
                <w:szCs w:val="18"/>
              </w:rPr>
            </w:pPr>
            <w:r w:rsidRPr="00C47481">
              <w:rPr>
                <w:sz w:val="18"/>
                <w:szCs w:val="18"/>
              </w:rPr>
              <w:t xml:space="preserve">Κοινωνική Εργασία </w:t>
            </w:r>
          </w:p>
          <w:p w:rsidR="00333948" w:rsidRPr="00C47481" w:rsidRDefault="00333948" w:rsidP="00BE2911">
            <w:pPr>
              <w:widowControl w:val="0"/>
              <w:rPr>
                <w:sz w:val="18"/>
                <w:szCs w:val="18"/>
              </w:rPr>
            </w:pPr>
            <w:r w:rsidRPr="00C47481">
              <w:rPr>
                <w:sz w:val="18"/>
                <w:szCs w:val="18"/>
              </w:rPr>
              <w:t>1994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pStyle w:val="BodyText2"/>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rPr>
                <w:sz w:val="18"/>
                <w:szCs w:val="18"/>
              </w:rPr>
            </w:pPr>
            <w:r w:rsidRPr="00C47481">
              <w:rPr>
                <w:sz w:val="18"/>
                <w:szCs w:val="18"/>
              </w:rPr>
              <w:t xml:space="preserve">Αγγλικά </w:t>
            </w:r>
          </w:p>
          <w:p w:rsidR="00333948" w:rsidRPr="00C47481" w:rsidRDefault="00333948" w:rsidP="00BE2911">
            <w:pPr>
              <w:pStyle w:val="BodyText2"/>
              <w:rPr>
                <w:rFonts w:ascii="Calibri" w:hAnsi="Calibri"/>
                <w:color w:val="auto"/>
                <w:sz w:val="18"/>
                <w:szCs w:val="18"/>
                <w:lang w:val="el-GR"/>
              </w:rPr>
            </w:pPr>
            <w:r w:rsidRPr="00C47481">
              <w:rPr>
                <w:rFonts w:ascii="Calibri" w:hAnsi="Calibri"/>
                <w:color w:val="auto"/>
                <w:sz w:val="18"/>
                <w:szCs w:val="18"/>
              </w:rPr>
              <w:t>Lower</w:t>
            </w:r>
          </w:p>
          <w:p w:rsidR="00333948" w:rsidRPr="00C47481" w:rsidRDefault="00333948" w:rsidP="00BE2911">
            <w:pPr>
              <w:widowControl w:val="0"/>
              <w:rPr>
                <w:b/>
                <w:sz w:val="18"/>
                <w:szCs w:val="18"/>
              </w:rPr>
            </w:pPr>
            <w:r w:rsidRPr="00C47481">
              <w:rPr>
                <w:b/>
                <w:sz w:val="18"/>
                <w:szCs w:val="18"/>
                <w:lang w:val="en-US"/>
              </w:rPr>
              <w:t>IELTS</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tc>
        <w:tc>
          <w:tcPr>
            <w:tcW w:w="2268" w:type="dxa"/>
          </w:tcPr>
          <w:p w:rsidR="00333948" w:rsidRPr="00C47481" w:rsidRDefault="00333948" w:rsidP="00BE2911">
            <w:pPr>
              <w:widowControl w:val="0"/>
              <w:rPr>
                <w:sz w:val="18"/>
                <w:szCs w:val="18"/>
              </w:rPr>
            </w:pPr>
            <w:r w:rsidRPr="00C47481">
              <w:rPr>
                <w:b/>
                <w:sz w:val="18"/>
                <w:szCs w:val="18"/>
              </w:rPr>
              <w:t xml:space="preserve">Μεταπτυχιακό Δίπλωμα </w:t>
            </w:r>
            <w:r w:rsidRPr="00C47481">
              <w:rPr>
                <w:sz w:val="18"/>
                <w:szCs w:val="18"/>
              </w:rPr>
              <w:t xml:space="preserve">της Σχολής Ανθρωπιστικών Σπουδών του Ελληνικού Ανοικτού Πανεπιστημίου (Ε.Α.Π.) με θέμα: </w:t>
            </w:r>
            <w:r w:rsidRPr="00C47481">
              <w:rPr>
                <w:bCs/>
                <w:iCs/>
                <w:sz w:val="18"/>
                <w:szCs w:val="18"/>
              </w:rPr>
              <w:t>«Σπουδές στην Εκπαίδευση</w:t>
            </w:r>
            <w:r w:rsidRPr="00C47481">
              <w:rPr>
                <w:b/>
                <w:bCs/>
                <w:iCs/>
                <w:sz w:val="18"/>
                <w:szCs w:val="18"/>
              </w:rPr>
              <w:t>».</w:t>
            </w:r>
          </w:p>
        </w:tc>
        <w:tc>
          <w:tcPr>
            <w:tcW w:w="2977" w:type="dxa"/>
          </w:tcPr>
          <w:p w:rsidR="00333948" w:rsidRPr="00C47481" w:rsidRDefault="00333948" w:rsidP="00BE2911">
            <w:pPr>
              <w:widowControl w:val="0"/>
              <w:tabs>
                <w:tab w:val="left" w:pos="426"/>
                <w:tab w:val="left" w:pos="1843"/>
              </w:tabs>
              <w:rPr>
                <w:sz w:val="18"/>
                <w:szCs w:val="18"/>
              </w:rPr>
            </w:pPr>
            <w:r w:rsidRPr="00C47481">
              <w:rPr>
                <w:b/>
                <w:sz w:val="18"/>
                <w:szCs w:val="18"/>
              </w:rPr>
              <w:t xml:space="preserve">Τομέας Παιδαγωγικής του Πανεπιστημίου Ιωαννίνων. </w:t>
            </w:r>
            <w:r w:rsidRPr="00C47481">
              <w:rPr>
                <w:b/>
                <w:i/>
                <w:sz w:val="18"/>
                <w:szCs w:val="18"/>
                <w:u w:val="single"/>
              </w:rPr>
              <w:t>Ειδικός Συνεργάτης</w:t>
            </w:r>
            <w:r w:rsidRPr="00C47481">
              <w:rPr>
                <w:sz w:val="18"/>
                <w:szCs w:val="18"/>
                <w:u w:val="single"/>
              </w:rPr>
              <w:t xml:space="preserve"> - </w:t>
            </w:r>
            <w:r w:rsidRPr="00C47481">
              <w:rPr>
                <w:b/>
                <w:bCs/>
                <w:i/>
                <w:iCs/>
                <w:sz w:val="18"/>
                <w:szCs w:val="18"/>
                <w:u w:val="single"/>
              </w:rPr>
              <w:t>Ερευνήτρια</w:t>
            </w:r>
            <w:r w:rsidRPr="00C47481">
              <w:rPr>
                <w:sz w:val="18"/>
                <w:szCs w:val="18"/>
              </w:rPr>
              <w:t>.</w:t>
            </w:r>
          </w:p>
          <w:p w:rsidR="00333948" w:rsidRPr="00C47481" w:rsidRDefault="00333948" w:rsidP="00BE2911">
            <w:pPr>
              <w:widowControl w:val="0"/>
              <w:tabs>
                <w:tab w:val="left" w:pos="426"/>
                <w:tab w:val="left" w:pos="1843"/>
              </w:tabs>
              <w:rPr>
                <w:sz w:val="18"/>
                <w:szCs w:val="18"/>
              </w:rPr>
            </w:pPr>
            <w:r w:rsidRPr="00C47481">
              <w:rPr>
                <w:sz w:val="18"/>
                <w:szCs w:val="18"/>
              </w:rPr>
              <w:t xml:space="preserve">1/8/97 – 31/12/99 = 2 έτη + 5 μήνες </w:t>
            </w:r>
          </w:p>
          <w:p w:rsidR="00333948" w:rsidRPr="00C47481" w:rsidRDefault="00333948" w:rsidP="00BE2911">
            <w:pPr>
              <w:widowControl w:val="0"/>
              <w:tabs>
                <w:tab w:val="left" w:pos="426"/>
                <w:tab w:val="left" w:pos="1843"/>
              </w:tabs>
              <w:rPr>
                <w:sz w:val="18"/>
                <w:szCs w:val="18"/>
              </w:rPr>
            </w:pPr>
            <w:r w:rsidRPr="00C47481">
              <w:rPr>
                <w:sz w:val="18"/>
                <w:szCs w:val="18"/>
              </w:rPr>
              <w:t xml:space="preserve">1/4/00 – 31/12/00 =  9 μήνες </w:t>
            </w:r>
          </w:p>
          <w:p w:rsidR="00333948" w:rsidRPr="00C47481" w:rsidRDefault="00333948" w:rsidP="00BE2911">
            <w:pPr>
              <w:widowControl w:val="0"/>
              <w:tabs>
                <w:tab w:val="left" w:pos="426"/>
                <w:tab w:val="left" w:pos="1843"/>
              </w:tabs>
              <w:rPr>
                <w:sz w:val="18"/>
                <w:szCs w:val="18"/>
              </w:rPr>
            </w:pPr>
          </w:p>
          <w:p w:rsidR="00333948" w:rsidRPr="00C47481" w:rsidRDefault="00333948" w:rsidP="00BE2911">
            <w:pPr>
              <w:widowControl w:val="0"/>
              <w:tabs>
                <w:tab w:val="left" w:pos="426"/>
                <w:tab w:val="left" w:pos="1843"/>
              </w:tabs>
              <w:rPr>
                <w:sz w:val="18"/>
                <w:szCs w:val="18"/>
              </w:rPr>
            </w:pPr>
            <w:r w:rsidRPr="00C47481">
              <w:rPr>
                <w:sz w:val="18"/>
                <w:szCs w:val="18"/>
              </w:rPr>
              <w:t xml:space="preserve">20/7/02 – 30/6/04 =  1 έτος +11 μήνες +10 ημέρες </w:t>
            </w:r>
          </w:p>
          <w:p w:rsidR="00333948" w:rsidRPr="00C47481" w:rsidRDefault="00333948" w:rsidP="00BE2911">
            <w:pPr>
              <w:widowControl w:val="0"/>
              <w:tabs>
                <w:tab w:val="left" w:pos="426"/>
                <w:tab w:val="left" w:pos="1843"/>
              </w:tabs>
              <w:rPr>
                <w:sz w:val="18"/>
                <w:szCs w:val="18"/>
              </w:rPr>
            </w:pPr>
            <w:r w:rsidRPr="00C47481">
              <w:rPr>
                <w:sz w:val="18"/>
                <w:szCs w:val="18"/>
              </w:rPr>
              <w:t>(Επικαλυπτόμενη από ΕΙΝ)</w:t>
            </w:r>
          </w:p>
          <w:p w:rsidR="00333948" w:rsidRPr="00C47481" w:rsidRDefault="00333948" w:rsidP="00BE2911">
            <w:pPr>
              <w:widowControl w:val="0"/>
              <w:tabs>
                <w:tab w:val="left" w:pos="426"/>
                <w:tab w:val="left" w:pos="1843"/>
              </w:tabs>
              <w:rPr>
                <w:sz w:val="18"/>
                <w:szCs w:val="18"/>
              </w:rPr>
            </w:pPr>
          </w:p>
          <w:p w:rsidR="00333948" w:rsidRPr="00C47481" w:rsidRDefault="00333948" w:rsidP="00BE2911">
            <w:pPr>
              <w:widowControl w:val="0"/>
              <w:tabs>
                <w:tab w:val="left" w:pos="426"/>
                <w:tab w:val="left" w:pos="1843"/>
              </w:tabs>
              <w:rPr>
                <w:sz w:val="18"/>
                <w:szCs w:val="18"/>
              </w:rPr>
            </w:pPr>
          </w:p>
          <w:p w:rsidR="00333948" w:rsidRPr="00C47481" w:rsidRDefault="00333948" w:rsidP="00BE2911">
            <w:pPr>
              <w:widowControl w:val="0"/>
              <w:tabs>
                <w:tab w:val="left" w:pos="426"/>
                <w:tab w:val="left" w:pos="1843"/>
              </w:tabs>
              <w:rPr>
                <w:b/>
                <w:sz w:val="18"/>
                <w:szCs w:val="18"/>
              </w:rPr>
            </w:pPr>
            <w:r w:rsidRPr="00C47481">
              <w:rPr>
                <w:b/>
                <w:sz w:val="18"/>
                <w:szCs w:val="18"/>
              </w:rPr>
              <w:t xml:space="preserve">Νομαρχιακή Επιτροπή Λαϊκής Επιμόρφωσης (Ν.Ε.Λ.Ε) Ηρακλείου &amp; ΚΕΚ «Ανάπτυξη Κρήτης». </w:t>
            </w:r>
          </w:p>
          <w:p w:rsidR="00333948" w:rsidRPr="00C47481" w:rsidRDefault="00333948" w:rsidP="00BE2911">
            <w:pPr>
              <w:widowControl w:val="0"/>
              <w:tabs>
                <w:tab w:val="left" w:pos="1843"/>
              </w:tabs>
              <w:rPr>
                <w:sz w:val="18"/>
                <w:szCs w:val="18"/>
              </w:rPr>
            </w:pPr>
            <w:r w:rsidRPr="00C47481">
              <w:rPr>
                <w:b/>
                <w:bCs/>
                <w:i/>
                <w:iCs/>
                <w:sz w:val="18"/>
                <w:szCs w:val="18"/>
                <w:u w:val="single"/>
              </w:rPr>
              <w:t>Κοινωνική Λειτουργός - Στέλεχος Συνοδευτικών Υποστηρικτικών Υπηρεσιών (Σ.Υ.Υ.)</w:t>
            </w:r>
          </w:p>
          <w:p w:rsidR="00333948" w:rsidRPr="00C47481" w:rsidRDefault="00333948" w:rsidP="00BE2911">
            <w:pPr>
              <w:widowControl w:val="0"/>
              <w:tabs>
                <w:tab w:val="left" w:pos="426"/>
                <w:tab w:val="left" w:pos="1843"/>
              </w:tabs>
              <w:rPr>
                <w:sz w:val="18"/>
                <w:szCs w:val="18"/>
              </w:rPr>
            </w:pPr>
            <w:r w:rsidRPr="00C47481">
              <w:rPr>
                <w:sz w:val="18"/>
                <w:szCs w:val="18"/>
              </w:rPr>
              <w:t xml:space="preserve">17/9/99 – 31/5/00 = 8 μήνες + 13 ημέρες </w:t>
            </w:r>
          </w:p>
          <w:p w:rsidR="00333948" w:rsidRPr="00C47481" w:rsidRDefault="00333948" w:rsidP="00BE2911">
            <w:pPr>
              <w:widowControl w:val="0"/>
              <w:tabs>
                <w:tab w:val="left" w:pos="426"/>
                <w:tab w:val="left" w:pos="1843"/>
              </w:tabs>
              <w:rPr>
                <w:sz w:val="18"/>
                <w:szCs w:val="18"/>
              </w:rPr>
            </w:pPr>
            <w:r w:rsidRPr="00C47481">
              <w:rPr>
                <w:sz w:val="18"/>
                <w:szCs w:val="18"/>
              </w:rPr>
              <w:t>( 4 μήνες μη επικαλυπτόμενοι)</w:t>
            </w:r>
          </w:p>
          <w:p w:rsidR="00333948" w:rsidRPr="00C47481" w:rsidRDefault="00333948" w:rsidP="00BE2911">
            <w:pPr>
              <w:widowControl w:val="0"/>
              <w:tabs>
                <w:tab w:val="left" w:pos="1843"/>
              </w:tabs>
              <w:rPr>
                <w:sz w:val="18"/>
                <w:szCs w:val="18"/>
              </w:rPr>
            </w:pPr>
          </w:p>
          <w:p w:rsidR="00333948" w:rsidRPr="00C47481" w:rsidRDefault="00333948" w:rsidP="00BE2911">
            <w:pPr>
              <w:widowControl w:val="0"/>
              <w:tabs>
                <w:tab w:val="left" w:pos="426"/>
                <w:tab w:val="left" w:pos="1843"/>
              </w:tabs>
              <w:rPr>
                <w:bCs/>
                <w:i/>
                <w:iCs/>
                <w:sz w:val="18"/>
                <w:szCs w:val="18"/>
                <w:u w:val="single"/>
              </w:rPr>
            </w:pPr>
            <w:r w:rsidRPr="00C47481">
              <w:rPr>
                <w:sz w:val="18"/>
                <w:szCs w:val="18"/>
              </w:rPr>
              <w:t>Υπουργείο Υγείας &amp; Κοινωνικής Αλληλεγγύης &amp; Εθνικό Ίδρυμα Νεότητας.</w:t>
            </w:r>
            <w:r w:rsidRPr="00C47481">
              <w:rPr>
                <w:bCs/>
                <w:i/>
                <w:iCs/>
                <w:sz w:val="18"/>
                <w:szCs w:val="18"/>
                <w:u w:val="single"/>
              </w:rPr>
              <w:t xml:space="preserve">Κοινωνική Λειτουργός </w:t>
            </w:r>
          </w:p>
          <w:p w:rsidR="00333948" w:rsidRPr="00C47481" w:rsidRDefault="00333948" w:rsidP="00BE2911">
            <w:pPr>
              <w:widowControl w:val="0"/>
              <w:tabs>
                <w:tab w:val="left" w:pos="426"/>
                <w:tab w:val="left" w:pos="1843"/>
              </w:tabs>
              <w:rPr>
                <w:sz w:val="18"/>
                <w:szCs w:val="18"/>
              </w:rPr>
            </w:pPr>
            <w:r w:rsidRPr="00C47481">
              <w:rPr>
                <w:sz w:val="18"/>
                <w:szCs w:val="18"/>
              </w:rPr>
              <w:t xml:space="preserve">1/10/01 – 31/7/07 = 5 έτη+ 9 μήνες </w:t>
            </w:r>
          </w:p>
          <w:p w:rsidR="00333948" w:rsidRPr="00C47481" w:rsidRDefault="00333948" w:rsidP="00BE2911">
            <w:pPr>
              <w:widowControl w:val="0"/>
              <w:tabs>
                <w:tab w:val="left" w:pos="426"/>
                <w:tab w:val="left" w:pos="1843"/>
              </w:tabs>
              <w:rPr>
                <w:sz w:val="18"/>
                <w:szCs w:val="18"/>
              </w:rPr>
            </w:pPr>
          </w:p>
          <w:p w:rsidR="00333948" w:rsidRPr="00C47481" w:rsidRDefault="00333948" w:rsidP="00BE2911">
            <w:pPr>
              <w:widowControl w:val="0"/>
              <w:tabs>
                <w:tab w:val="left" w:pos="426"/>
                <w:tab w:val="left" w:pos="1843"/>
              </w:tabs>
              <w:rPr>
                <w:sz w:val="18"/>
                <w:szCs w:val="18"/>
                <w:u w:val="single"/>
              </w:rPr>
            </w:pPr>
            <w:r w:rsidRPr="00C47481">
              <w:rPr>
                <w:sz w:val="18"/>
                <w:szCs w:val="18"/>
              </w:rPr>
              <w:t>Κέντρο Μέριμνας Οικογένειας &amp; Παιδιού (ΚΜΟΠ) &amp; «ΕΡΓΟΝ ΚΕΚ»</w:t>
            </w:r>
            <w:r w:rsidRPr="00C47481">
              <w:rPr>
                <w:i/>
                <w:sz w:val="18"/>
                <w:szCs w:val="18"/>
              </w:rPr>
              <w:t>.</w:t>
            </w:r>
            <w:r w:rsidRPr="00C47481">
              <w:rPr>
                <w:b/>
                <w:bCs/>
                <w:i/>
                <w:iCs/>
                <w:sz w:val="18"/>
                <w:szCs w:val="18"/>
                <w:u w:val="single"/>
              </w:rPr>
              <w:t xml:space="preserve">Κοινωνική Λειτουργός - </w:t>
            </w:r>
            <w:r w:rsidRPr="00C47481">
              <w:rPr>
                <w:b/>
                <w:i/>
                <w:sz w:val="18"/>
                <w:szCs w:val="18"/>
                <w:u w:val="single"/>
              </w:rPr>
              <w:t>Στέλεχος Συνοδευτικών Υποστηρικτικών Υπηρεσιών (Σ.Υ.Υ.)</w:t>
            </w:r>
          </w:p>
          <w:p w:rsidR="00333948" w:rsidRPr="00C47481" w:rsidRDefault="00333948" w:rsidP="00BE2911">
            <w:pPr>
              <w:widowControl w:val="0"/>
              <w:tabs>
                <w:tab w:val="left" w:pos="426"/>
                <w:tab w:val="left" w:pos="1843"/>
              </w:tabs>
              <w:rPr>
                <w:sz w:val="18"/>
                <w:szCs w:val="18"/>
                <w:u w:val="single"/>
              </w:rPr>
            </w:pPr>
            <w:r w:rsidRPr="00C47481">
              <w:rPr>
                <w:sz w:val="18"/>
                <w:szCs w:val="18"/>
              </w:rPr>
              <w:t xml:space="preserve">21/2/06 – 30/6/06 = 3 μήνες + 9 μέρες </w:t>
            </w:r>
          </w:p>
          <w:p w:rsidR="00333948" w:rsidRPr="00C47481" w:rsidRDefault="00333948" w:rsidP="00BE2911">
            <w:pPr>
              <w:widowControl w:val="0"/>
              <w:tabs>
                <w:tab w:val="left" w:pos="426"/>
                <w:tab w:val="left" w:pos="1843"/>
              </w:tabs>
              <w:rPr>
                <w:sz w:val="18"/>
                <w:szCs w:val="18"/>
              </w:rPr>
            </w:pPr>
            <w:r w:rsidRPr="00C47481">
              <w:rPr>
                <w:sz w:val="18"/>
                <w:szCs w:val="18"/>
              </w:rPr>
              <w:t>(Επικαλυπτόμενη)</w:t>
            </w:r>
          </w:p>
          <w:p w:rsidR="00333948" w:rsidRPr="00C47481" w:rsidRDefault="00333948" w:rsidP="00BE2911">
            <w:pPr>
              <w:widowControl w:val="0"/>
              <w:tabs>
                <w:tab w:val="left" w:pos="426"/>
                <w:tab w:val="left" w:pos="1843"/>
              </w:tabs>
              <w:rPr>
                <w:sz w:val="18"/>
                <w:szCs w:val="18"/>
              </w:rPr>
            </w:pPr>
          </w:p>
          <w:p w:rsidR="00333948" w:rsidRPr="00C47481" w:rsidRDefault="00333948" w:rsidP="00BE2911">
            <w:pPr>
              <w:widowControl w:val="0"/>
              <w:tabs>
                <w:tab w:val="left" w:pos="426"/>
                <w:tab w:val="left" w:pos="1843"/>
              </w:tabs>
              <w:rPr>
                <w:b/>
                <w:i/>
                <w:sz w:val="18"/>
                <w:szCs w:val="18"/>
              </w:rPr>
            </w:pPr>
            <w:r w:rsidRPr="00C47481">
              <w:rPr>
                <w:b/>
                <w:sz w:val="18"/>
                <w:szCs w:val="18"/>
              </w:rPr>
              <w:t>Εθνικό Κέντρο Πιστοποίησης Συνεχιζόμενης Επαγγελματικής Κατάρτισης (Ε.ΚΕ.ΠΙΣ.).</w:t>
            </w:r>
          </w:p>
          <w:p w:rsidR="00333948" w:rsidRPr="00C47481" w:rsidRDefault="00333948" w:rsidP="00BE2911">
            <w:pPr>
              <w:widowControl w:val="0"/>
              <w:rPr>
                <w:sz w:val="18"/>
                <w:szCs w:val="18"/>
              </w:rPr>
            </w:pPr>
            <w:r w:rsidRPr="00C47481">
              <w:rPr>
                <w:b/>
                <w:i/>
                <w:sz w:val="18"/>
                <w:szCs w:val="18"/>
                <w:u w:val="single"/>
              </w:rPr>
              <w:t>Αξιολογήτρια - Εμπειρογνώμονας</w:t>
            </w:r>
            <w:r w:rsidRPr="00C47481">
              <w:rPr>
                <w:sz w:val="18"/>
                <w:szCs w:val="18"/>
              </w:rPr>
              <w:t>σε</w:t>
            </w:r>
            <w:r w:rsidRPr="00C47481">
              <w:rPr>
                <w:b/>
                <w:i/>
                <w:sz w:val="18"/>
                <w:szCs w:val="18"/>
              </w:rPr>
              <w:t>200 αξιολογήσεις</w:t>
            </w:r>
            <w:r w:rsidRPr="00C47481">
              <w:rPr>
                <w:sz w:val="18"/>
                <w:szCs w:val="18"/>
              </w:rPr>
              <w:t xml:space="preserve"> για την </w:t>
            </w:r>
          </w:p>
          <w:p w:rsidR="00333948" w:rsidRPr="00C47481" w:rsidRDefault="00333948" w:rsidP="00BE2911">
            <w:pPr>
              <w:widowControl w:val="0"/>
              <w:tabs>
                <w:tab w:val="left" w:pos="1843"/>
              </w:tabs>
              <w:rPr>
                <w:sz w:val="18"/>
                <w:szCs w:val="18"/>
              </w:rPr>
            </w:pPr>
            <w:r w:rsidRPr="00C47481">
              <w:rPr>
                <w:sz w:val="18"/>
                <w:szCs w:val="18"/>
              </w:rPr>
              <w:t xml:space="preserve">Πιστοποίηση Εκπαιδευτών Ενηλίκων </w:t>
            </w:r>
          </w:p>
          <w:p w:rsidR="00333948" w:rsidRPr="00C47481" w:rsidRDefault="00333948" w:rsidP="00BE2911">
            <w:pPr>
              <w:widowControl w:val="0"/>
              <w:tabs>
                <w:tab w:val="left" w:pos="1843"/>
              </w:tabs>
              <w:rPr>
                <w:sz w:val="18"/>
                <w:szCs w:val="18"/>
              </w:rPr>
            </w:pPr>
            <w:r w:rsidRPr="00C47481">
              <w:rPr>
                <w:sz w:val="18"/>
                <w:szCs w:val="18"/>
              </w:rPr>
              <w:t>2007 – 2008</w:t>
            </w:r>
          </w:p>
          <w:p w:rsidR="00333948" w:rsidRPr="00C47481" w:rsidRDefault="00333948" w:rsidP="00BE2911">
            <w:pPr>
              <w:widowControl w:val="0"/>
              <w:tabs>
                <w:tab w:val="left" w:pos="1843"/>
              </w:tabs>
              <w:rPr>
                <w:sz w:val="18"/>
                <w:szCs w:val="18"/>
              </w:rPr>
            </w:pPr>
            <w:r w:rsidRPr="00C47481">
              <w:rPr>
                <w:sz w:val="18"/>
                <w:szCs w:val="18"/>
              </w:rPr>
              <w:t>(Επικαλυπτόμενη)</w:t>
            </w:r>
          </w:p>
          <w:p w:rsidR="00333948" w:rsidRPr="00C47481" w:rsidRDefault="00333948" w:rsidP="00BE2911">
            <w:pPr>
              <w:widowControl w:val="0"/>
              <w:tabs>
                <w:tab w:val="left" w:pos="1843"/>
              </w:tabs>
              <w:rPr>
                <w:b/>
                <w:bCs/>
                <w:sz w:val="18"/>
                <w:szCs w:val="18"/>
              </w:rPr>
            </w:pPr>
          </w:p>
          <w:p w:rsidR="00333948" w:rsidRPr="00C47481" w:rsidRDefault="00333948" w:rsidP="00BE2911">
            <w:pPr>
              <w:widowControl w:val="0"/>
              <w:tabs>
                <w:tab w:val="left" w:pos="1843"/>
              </w:tabs>
              <w:rPr>
                <w:bCs/>
                <w:sz w:val="18"/>
                <w:szCs w:val="18"/>
              </w:rPr>
            </w:pPr>
            <w:r w:rsidRPr="00C47481">
              <w:rPr>
                <w:bCs/>
                <w:sz w:val="18"/>
                <w:szCs w:val="18"/>
              </w:rPr>
              <w:t>Διεύθυνση Α/βάθμιας εκπαίδευσης Ν. Ηρακλείου – Αν. Κ.Λ. σε ειδικά σχολεία.</w:t>
            </w:r>
          </w:p>
          <w:p w:rsidR="00333948" w:rsidRPr="00C47481" w:rsidRDefault="00333948" w:rsidP="00BE2911">
            <w:pPr>
              <w:widowControl w:val="0"/>
              <w:tabs>
                <w:tab w:val="left" w:pos="1843"/>
              </w:tabs>
              <w:rPr>
                <w:bCs/>
                <w:sz w:val="18"/>
                <w:szCs w:val="18"/>
              </w:rPr>
            </w:pPr>
            <w:r w:rsidRPr="00C47481">
              <w:rPr>
                <w:bCs/>
                <w:sz w:val="18"/>
                <w:szCs w:val="18"/>
              </w:rPr>
              <w:t>17/10/2011 – 11/6/2012 (σε εξέλιξη)</w:t>
            </w:r>
          </w:p>
          <w:p w:rsidR="00333948" w:rsidRPr="00C47481" w:rsidRDefault="00333948" w:rsidP="00BE2911">
            <w:pPr>
              <w:widowControl w:val="0"/>
              <w:tabs>
                <w:tab w:val="left" w:pos="1843"/>
              </w:tabs>
              <w:rPr>
                <w:bCs/>
                <w:sz w:val="18"/>
                <w:szCs w:val="18"/>
              </w:rPr>
            </w:pPr>
            <w:r w:rsidRPr="00C47481">
              <w:rPr>
                <w:bCs/>
                <w:sz w:val="18"/>
                <w:szCs w:val="18"/>
              </w:rPr>
              <w:t>9 μήνες</w:t>
            </w:r>
          </w:p>
          <w:p w:rsidR="00333948" w:rsidRPr="00C47481" w:rsidRDefault="00333948" w:rsidP="00BE2911">
            <w:pPr>
              <w:widowControl w:val="0"/>
              <w:tabs>
                <w:tab w:val="left" w:pos="1843"/>
              </w:tabs>
              <w:rPr>
                <w:bCs/>
                <w:sz w:val="18"/>
                <w:szCs w:val="18"/>
              </w:rPr>
            </w:pPr>
          </w:p>
          <w:p w:rsidR="00333948" w:rsidRPr="00C47481" w:rsidRDefault="00333948" w:rsidP="00BE2911">
            <w:pPr>
              <w:widowControl w:val="0"/>
              <w:tabs>
                <w:tab w:val="left" w:pos="1843"/>
              </w:tabs>
              <w:rPr>
                <w:bCs/>
                <w:sz w:val="18"/>
                <w:szCs w:val="18"/>
              </w:rPr>
            </w:pPr>
            <w:r w:rsidRPr="00C47481">
              <w:rPr>
                <w:bCs/>
                <w:sz w:val="18"/>
                <w:szCs w:val="18"/>
              </w:rPr>
              <w:t xml:space="preserve">Συμμετοχή ως ερευνήτρια στο υποέργο «Η διαδικασία της μετάβασης από την νεότητα στην ενηλικίωση. Μια μελέτη για τους νέους της Κρήτης»  Αρχιμήδης ΙΙΙ 1-9-2012 έως 8-7-2013 </w:t>
            </w:r>
          </w:p>
          <w:p w:rsidR="00333948" w:rsidRPr="00C47481" w:rsidRDefault="00333948" w:rsidP="00BE2911">
            <w:pPr>
              <w:widowControl w:val="0"/>
              <w:tabs>
                <w:tab w:val="left" w:pos="1843"/>
              </w:tabs>
              <w:rPr>
                <w:bCs/>
                <w:sz w:val="18"/>
                <w:szCs w:val="18"/>
              </w:rPr>
            </w:pPr>
          </w:p>
          <w:p w:rsidR="00333948" w:rsidRPr="00C47481" w:rsidRDefault="00333948" w:rsidP="00BE2911">
            <w:pPr>
              <w:widowControl w:val="0"/>
              <w:tabs>
                <w:tab w:val="left" w:pos="1843"/>
              </w:tabs>
              <w:rPr>
                <w:bCs/>
                <w:sz w:val="18"/>
                <w:szCs w:val="18"/>
              </w:rPr>
            </w:pPr>
            <w:r w:rsidRPr="00C47481">
              <w:rPr>
                <w:bCs/>
                <w:sz w:val="18"/>
                <w:szCs w:val="18"/>
              </w:rPr>
              <w:t>ΕΟΠΠΕΠ 18/7/2015 εως19/7/2015</w:t>
            </w:r>
          </w:p>
          <w:p w:rsidR="00333948" w:rsidRPr="00C47481" w:rsidRDefault="00333948" w:rsidP="00BE2911">
            <w:pPr>
              <w:widowControl w:val="0"/>
              <w:tabs>
                <w:tab w:val="left" w:pos="1843"/>
              </w:tabs>
              <w:rPr>
                <w:b/>
                <w:bCs/>
                <w:sz w:val="18"/>
                <w:szCs w:val="18"/>
              </w:rPr>
            </w:pPr>
          </w:p>
          <w:p w:rsidR="00333948" w:rsidRPr="00C47481" w:rsidRDefault="00333948" w:rsidP="00BE2911">
            <w:pPr>
              <w:widowControl w:val="0"/>
              <w:tabs>
                <w:tab w:val="left" w:pos="1843"/>
              </w:tabs>
              <w:rPr>
                <w:b/>
                <w:bCs/>
                <w:sz w:val="18"/>
                <w:szCs w:val="18"/>
              </w:rPr>
            </w:pPr>
            <w:r w:rsidRPr="00C47481">
              <w:rPr>
                <w:b/>
                <w:bCs/>
                <w:sz w:val="18"/>
                <w:szCs w:val="18"/>
              </w:rPr>
              <w:t xml:space="preserve">Σύνολο =  10 έτη </w:t>
            </w:r>
          </w:p>
          <w:p w:rsidR="00333948" w:rsidRPr="00C47481" w:rsidRDefault="00333948" w:rsidP="00BE2911">
            <w:pPr>
              <w:widowControl w:val="0"/>
              <w:tabs>
                <w:tab w:val="left" w:pos="1843"/>
              </w:tabs>
              <w:rPr>
                <w:b/>
                <w:bCs/>
                <w:sz w:val="18"/>
                <w:szCs w:val="18"/>
              </w:rPr>
            </w:pPr>
          </w:p>
          <w:p w:rsidR="00333948" w:rsidRPr="00C47481" w:rsidRDefault="00333948" w:rsidP="00BE2911">
            <w:pPr>
              <w:widowControl w:val="0"/>
              <w:tabs>
                <w:tab w:val="left" w:pos="1843"/>
              </w:tabs>
              <w:rPr>
                <w:b/>
                <w:bCs/>
                <w:sz w:val="18"/>
                <w:szCs w:val="18"/>
              </w:rPr>
            </w:pPr>
          </w:p>
          <w:p w:rsidR="00333948" w:rsidRPr="00C47481" w:rsidRDefault="00333948" w:rsidP="00BE2911">
            <w:pPr>
              <w:widowControl w:val="0"/>
              <w:tabs>
                <w:tab w:val="left" w:pos="1843"/>
              </w:tabs>
              <w:rPr>
                <w:b/>
                <w:bCs/>
                <w:sz w:val="18"/>
                <w:szCs w:val="18"/>
              </w:rPr>
            </w:pPr>
          </w:p>
        </w:tc>
        <w:tc>
          <w:tcPr>
            <w:tcW w:w="2268" w:type="dxa"/>
          </w:tcPr>
          <w:p w:rsidR="00333948" w:rsidRPr="00C47481" w:rsidRDefault="00333948" w:rsidP="00BE2911">
            <w:pPr>
              <w:widowControl w:val="0"/>
              <w:rPr>
                <w:sz w:val="18"/>
                <w:szCs w:val="18"/>
              </w:rPr>
            </w:pPr>
            <w:r w:rsidRPr="00C47481">
              <w:rPr>
                <w:sz w:val="18"/>
                <w:szCs w:val="18"/>
              </w:rPr>
              <w:t>ΤΕΙ Κρήτης</w:t>
            </w:r>
          </w:p>
          <w:p w:rsidR="00333948" w:rsidRPr="00C47481" w:rsidRDefault="00333948" w:rsidP="00BE2911">
            <w:pPr>
              <w:widowControl w:val="0"/>
              <w:rPr>
                <w:sz w:val="18"/>
                <w:szCs w:val="18"/>
              </w:rPr>
            </w:pPr>
            <w:r w:rsidRPr="00C47481">
              <w:rPr>
                <w:sz w:val="18"/>
                <w:szCs w:val="18"/>
              </w:rPr>
              <w:t>1999-00</w:t>
            </w:r>
          </w:p>
          <w:p w:rsidR="00333948" w:rsidRPr="00C47481" w:rsidRDefault="00333948" w:rsidP="00BE2911">
            <w:pPr>
              <w:widowControl w:val="0"/>
              <w:rPr>
                <w:sz w:val="18"/>
                <w:szCs w:val="18"/>
              </w:rPr>
            </w:pPr>
            <w:r w:rsidRPr="00C47481">
              <w:rPr>
                <w:sz w:val="18"/>
                <w:szCs w:val="18"/>
              </w:rPr>
              <w:t>2000-01</w:t>
            </w:r>
          </w:p>
          <w:p w:rsidR="00333948" w:rsidRPr="00C47481" w:rsidRDefault="00333948" w:rsidP="00BE2911">
            <w:pPr>
              <w:widowControl w:val="0"/>
              <w:rPr>
                <w:sz w:val="18"/>
                <w:szCs w:val="18"/>
              </w:rPr>
            </w:pPr>
            <w:r w:rsidRPr="00C47481">
              <w:rPr>
                <w:sz w:val="18"/>
                <w:szCs w:val="18"/>
              </w:rPr>
              <w:t>2001-02</w:t>
            </w:r>
          </w:p>
          <w:p w:rsidR="00333948" w:rsidRPr="00C47481" w:rsidRDefault="00333948" w:rsidP="00BE2911">
            <w:pPr>
              <w:widowControl w:val="0"/>
              <w:rPr>
                <w:sz w:val="18"/>
                <w:szCs w:val="18"/>
              </w:rPr>
            </w:pPr>
            <w:r w:rsidRPr="00C47481">
              <w:rPr>
                <w:sz w:val="18"/>
                <w:szCs w:val="18"/>
              </w:rPr>
              <w:t>2002-03</w:t>
            </w:r>
          </w:p>
          <w:p w:rsidR="00333948" w:rsidRPr="00C47481" w:rsidRDefault="00333948" w:rsidP="00BE2911">
            <w:pPr>
              <w:widowControl w:val="0"/>
              <w:rPr>
                <w:sz w:val="18"/>
                <w:szCs w:val="18"/>
              </w:rPr>
            </w:pPr>
            <w:r w:rsidRPr="00C47481">
              <w:rPr>
                <w:sz w:val="18"/>
                <w:szCs w:val="18"/>
              </w:rPr>
              <w:t>2004-05</w:t>
            </w:r>
          </w:p>
          <w:p w:rsidR="00333948" w:rsidRPr="00C47481" w:rsidRDefault="00333948" w:rsidP="00BE2911">
            <w:pPr>
              <w:widowControl w:val="0"/>
              <w:rPr>
                <w:sz w:val="18"/>
                <w:szCs w:val="18"/>
              </w:rPr>
            </w:pPr>
            <w:r w:rsidRPr="00C47481">
              <w:rPr>
                <w:sz w:val="18"/>
                <w:szCs w:val="18"/>
              </w:rPr>
              <w:t>2005-06</w:t>
            </w:r>
          </w:p>
          <w:p w:rsidR="00333948" w:rsidRPr="00C47481" w:rsidRDefault="00333948" w:rsidP="00BE2911">
            <w:pPr>
              <w:widowControl w:val="0"/>
              <w:rPr>
                <w:sz w:val="18"/>
                <w:szCs w:val="18"/>
              </w:rPr>
            </w:pPr>
            <w:r w:rsidRPr="00C47481">
              <w:rPr>
                <w:sz w:val="18"/>
                <w:szCs w:val="18"/>
              </w:rPr>
              <w:t>2006-07</w:t>
            </w:r>
          </w:p>
          <w:p w:rsidR="00333948" w:rsidRPr="00C47481" w:rsidRDefault="00333948" w:rsidP="00BE2911">
            <w:pPr>
              <w:widowControl w:val="0"/>
              <w:rPr>
                <w:sz w:val="18"/>
                <w:szCs w:val="18"/>
              </w:rPr>
            </w:pPr>
            <w:r w:rsidRPr="00C47481">
              <w:rPr>
                <w:sz w:val="18"/>
                <w:szCs w:val="18"/>
              </w:rPr>
              <w:t>2007-08</w:t>
            </w:r>
          </w:p>
          <w:p w:rsidR="00333948" w:rsidRPr="00C47481" w:rsidRDefault="00333948" w:rsidP="00BE2911">
            <w:pPr>
              <w:widowControl w:val="0"/>
              <w:rPr>
                <w:sz w:val="18"/>
                <w:szCs w:val="18"/>
              </w:rPr>
            </w:pPr>
            <w:r w:rsidRPr="00C47481">
              <w:rPr>
                <w:sz w:val="18"/>
                <w:szCs w:val="18"/>
              </w:rPr>
              <w:t>2008-09</w:t>
            </w:r>
          </w:p>
          <w:p w:rsidR="00333948" w:rsidRPr="00C47481" w:rsidRDefault="00333948" w:rsidP="00BE2911">
            <w:pPr>
              <w:widowControl w:val="0"/>
              <w:rPr>
                <w:sz w:val="18"/>
                <w:szCs w:val="18"/>
              </w:rPr>
            </w:pPr>
            <w:r w:rsidRPr="00C47481">
              <w:rPr>
                <w:sz w:val="18"/>
                <w:szCs w:val="18"/>
              </w:rPr>
              <w:t>2009-10</w:t>
            </w:r>
          </w:p>
          <w:p w:rsidR="00333948" w:rsidRPr="00C47481" w:rsidRDefault="00333948" w:rsidP="00BE2911">
            <w:pPr>
              <w:widowControl w:val="0"/>
              <w:rPr>
                <w:sz w:val="18"/>
                <w:szCs w:val="18"/>
              </w:rPr>
            </w:pPr>
            <w:r w:rsidRPr="00C47481">
              <w:rPr>
                <w:sz w:val="18"/>
                <w:szCs w:val="18"/>
              </w:rPr>
              <w:t>2010-11</w:t>
            </w:r>
          </w:p>
          <w:p w:rsidR="00333948" w:rsidRPr="00C47481" w:rsidRDefault="00333948" w:rsidP="00BE2911">
            <w:pPr>
              <w:widowControl w:val="0"/>
              <w:rPr>
                <w:sz w:val="18"/>
                <w:szCs w:val="18"/>
              </w:rPr>
            </w:pPr>
            <w:r w:rsidRPr="00C47481">
              <w:rPr>
                <w:sz w:val="18"/>
                <w:szCs w:val="18"/>
              </w:rPr>
              <w:t>2010-11</w:t>
            </w:r>
          </w:p>
          <w:p w:rsidR="00333948" w:rsidRPr="00C47481" w:rsidRDefault="00333948" w:rsidP="00BE2911">
            <w:pPr>
              <w:widowControl w:val="0"/>
              <w:rPr>
                <w:sz w:val="18"/>
                <w:szCs w:val="18"/>
              </w:rPr>
            </w:pPr>
            <w:r w:rsidRPr="00C47481">
              <w:rPr>
                <w:sz w:val="18"/>
                <w:szCs w:val="18"/>
              </w:rPr>
              <w:t>2011-12</w:t>
            </w:r>
          </w:p>
          <w:p w:rsidR="00333948" w:rsidRPr="00C47481" w:rsidRDefault="00333948" w:rsidP="00BE2911">
            <w:pPr>
              <w:widowControl w:val="0"/>
              <w:rPr>
                <w:sz w:val="18"/>
                <w:szCs w:val="18"/>
              </w:rPr>
            </w:pPr>
            <w:r w:rsidRPr="00C47481">
              <w:rPr>
                <w:sz w:val="18"/>
                <w:szCs w:val="18"/>
              </w:rPr>
              <w:t>2012-13</w:t>
            </w:r>
          </w:p>
          <w:p w:rsidR="00333948" w:rsidRPr="00C47481" w:rsidRDefault="00333948" w:rsidP="00BE2911">
            <w:pPr>
              <w:widowControl w:val="0"/>
              <w:rPr>
                <w:sz w:val="18"/>
                <w:szCs w:val="18"/>
              </w:rPr>
            </w:pPr>
            <w:r w:rsidRPr="00C47481">
              <w:rPr>
                <w:sz w:val="18"/>
                <w:szCs w:val="18"/>
              </w:rPr>
              <w:t>2013-2014</w:t>
            </w:r>
          </w:p>
          <w:p w:rsidR="00333948" w:rsidRPr="00C47481" w:rsidRDefault="00333948" w:rsidP="00BE2911">
            <w:pPr>
              <w:widowControl w:val="0"/>
              <w:rPr>
                <w:sz w:val="18"/>
                <w:szCs w:val="18"/>
              </w:rPr>
            </w:pPr>
            <w:r w:rsidRPr="00C47481">
              <w:rPr>
                <w:sz w:val="18"/>
                <w:szCs w:val="18"/>
              </w:rPr>
              <w:t>2014-2015</w:t>
            </w:r>
          </w:p>
          <w:p w:rsidR="00333948" w:rsidRPr="00C47481" w:rsidRDefault="00333948" w:rsidP="00BE2911">
            <w:pPr>
              <w:widowControl w:val="0"/>
              <w:rPr>
                <w:sz w:val="18"/>
                <w:szCs w:val="18"/>
              </w:rPr>
            </w:pPr>
            <w:r w:rsidRPr="00C47481">
              <w:rPr>
                <w:sz w:val="18"/>
                <w:szCs w:val="18"/>
              </w:rPr>
              <w:t>2015-2016</w:t>
            </w:r>
          </w:p>
          <w:p w:rsidR="00333948" w:rsidRPr="00C47481" w:rsidRDefault="00333948" w:rsidP="00BE2911">
            <w:pPr>
              <w:widowControl w:val="0"/>
              <w:rPr>
                <w:b/>
                <w:sz w:val="18"/>
                <w:szCs w:val="18"/>
              </w:rPr>
            </w:pPr>
            <w:r w:rsidRPr="00C47481">
              <w:rPr>
                <w:b/>
                <w:sz w:val="18"/>
                <w:szCs w:val="18"/>
              </w:rPr>
              <w:t>Σύνολο: 17 ακαδημαϊκά έτη</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sz w:val="18"/>
                <w:szCs w:val="18"/>
              </w:rPr>
            </w:pPr>
          </w:p>
        </w:tc>
        <w:tc>
          <w:tcPr>
            <w:tcW w:w="2693" w:type="dxa"/>
          </w:tcPr>
          <w:p w:rsidR="00333948" w:rsidRPr="00C47481" w:rsidRDefault="00333948" w:rsidP="00BE2911">
            <w:pPr>
              <w:widowControl w:val="0"/>
              <w:rPr>
                <w:b/>
                <w:sz w:val="18"/>
                <w:szCs w:val="18"/>
              </w:rPr>
            </w:pPr>
            <w:r w:rsidRPr="00C47481">
              <w:rPr>
                <w:b/>
                <w:sz w:val="18"/>
                <w:szCs w:val="18"/>
              </w:rPr>
              <w:t xml:space="preserve">Δημοσιεύσεις </w:t>
            </w:r>
          </w:p>
          <w:p w:rsidR="00333948" w:rsidRPr="00C47481" w:rsidRDefault="00333948" w:rsidP="00BE2911">
            <w:pPr>
              <w:widowControl w:val="0"/>
              <w:rPr>
                <w:sz w:val="18"/>
                <w:szCs w:val="18"/>
              </w:rPr>
            </w:pPr>
            <w:r w:rsidRPr="00C47481">
              <w:rPr>
                <w:sz w:val="18"/>
                <w:szCs w:val="18"/>
              </w:rPr>
              <w:t>Δαφερμάκης, Μ., Οικονόμου, Α. και Δασκαλάκη, Ό. (1998). «</w:t>
            </w:r>
            <w:r w:rsidRPr="00C47481">
              <w:rPr>
                <w:i/>
                <w:iCs/>
                <w:sz w:val="18"/>
                <w:szCs w:val="18"/>
              </w:rPr>
              <w:t>Να ανοίξει το σχολείο για τα Τσιγγανόπαιδα».</w:t>
            </w:r>
            <w:r w:rsidRPr="00C47481">
              <w:rPr>
                <w:sz w:val="18"/>
                <w:szCs w:val="18"/>
              </w:rPr>
              <w:t xml:space="preserve"> Περιοδικό «ΕΚΦΡΑΣΗ»</w:t>
            </w:r>
          </w:p>
          <w:p w:rsidR="00333948" w:rsidRPr="00C47481" w:rsidRDefault="00333948" w:rsidP="00BE2911">
            <w:pPr>
              <w:widowControl w:val="0"/>
              <w:rPr>
                <w:sz w:val="18"/>
                <w:szCs w:val="18"/>
              </w:rPr>
            </w:pPr>
          </w:p>
          <w:p w:rsidR="00333948" w:rsidRPr="00C47481" w:rsidRDefault="00333948" w:rsidP="00BE2911">
            <w:pPr>
              <w:widowControl w:val="0"/>
              <w:rPr>
                <w:bCs/>
                <w:sz w:val="18"/>
                <w:szCs w:val="18"/>
              </w:rPr>
            </w:pPr>
            <w:r w:rsidRPr="00C47481">
              <w:rPr>
                <w:sz w:val="18"/>
                <w:szCs w:val="18"/>
              </w:rPr>
              <w:t>Δαφέρμος, Μ., Οικονόμου, Α. και Ντέρα, Ε.</w:t>
            </w:r>
            <w:r w:rsidRPr="00C47481">
              <w:rPr>
                <w:bCs/>
                <w:sz w:val="18"/>
                <w:szCs w:val="18"/>
              </w:rPr>
              <w:t xml:space="preserve"> (2006). «Οι Τσιγγάνοι του Ηρακλείου Κρήτης», 4</w:t>
            </w:r>
            <w:r w:rsidRPr="00C47481">
              <w:rPr>
                <w:bCs/>
                <w:sz w:val="18"/>
                <w:szCs w:val="18"/>
                <w:vertAlign w:val="superscript"/>
              </w:rPr>
              <w:t>ο</w:t>
            </w:r>
            <w:r w:rsidRPr="00C47481">
              <w:rPr>
                <w:bCs/>
                <w:sz w:val="18"/>
                <w:szCs w:val="18"/>
              </w:rPr>
              <w:t xml:space="preserve"> κεφ.: 155-194 στο Δαφέρμος, Μ. «ΠΕΡΙΘΩΡΙΟΠΟΙΗΣΗ ΚΑΙ ΕΚΠΑΙΔΕΥΤΙΚΗ ΕΝΤΑΞΗ:  Αθήνα: Ατραπός.</w:t>
            </w:r>
          </w:p>
          <w:p w:rsidR="00333948" w:rsidRPr="00C47481" w:rsidRDefault="00333948" w:rsidP="00BE2911">
            <w:pPr>
              <w:widowControl w:val="0"/>
              <w:rPr>
                <w:bCs/>
                <w:sz w:val="18"/>
                <w:szCs w:val="18"/>
              </w:rPr>
            </w:pPr>
          </w:p>
          <w:p w:rsidR="00333948" w:rsidRPr="00C47481" w:rsidRDefault="00333948" w:rsidP="00BE2911">
            <w:pPr>
              <w:widowControl w:val="0"/>
              <w:rPr>
                <w:sz w:val="18"/>
                <w:szCs w:val="18"/>
              </w:rPr>
            </w:pPr>
            <w:r w:rsidRPr="00C47481">
              <w:rPr>
                <w:sz w:val="18"/>
                <w:szCs w:val="18"/>
              </w:rPr>
              <w:t>Στο ίδιο:</w:t>
            </w:r>
          </w:p>
          <w:p w:rsidR="00333948" w:rsidRPr="00C47481" w:rsidRDefault="00333948" w:rsidP="00BE2911">
            <w:pPr>
              <w:widowControl w:val="0"/>
              <w:rPr>
                <w:bCs/>
                <w:sz w:val="18"/>
                <w:szCs w:val="18"/>
              </w:rPr>
            </w:pPr>
            <w:r w:rsidRPr="00C47481">
              <w:rPr>
                <w:bCs/>
                <w:sz w:val="18"/>
                <w:szCs w:val="18"/>
              </w:rPr>
              <w:t xml:space="preserve">-Δαφέρμος, Μ., Οικονόμου, Α. και Ντέρα, Ε. (2006). «Σχολείο και Μαθητές με Ρόμικη Προέλευση: Η περίπτωση του Ηρακλείου Κρήτης», </w:t>
            </w:r>
          </w:p>
          <w:p w:rsidR="00333948" w:rsidRPr="00C47481" w:rsidRDefault="00333948" w:rsidP="00BE2911">
            <w:pPr>
              <w:widowControl w:val="0"/>
              <w:rPr>
                <w:bCs/>
                <w:sz w:val="18"/>
                <w:szCs w:val="18"/>
              </w:rPr>
            </w:pPr>
          </w:p>
          <w:p w:rsidR="00333948" w:rsidRPr="00C47481" w:rsidRDefault="00333948" w:rsidP="00BE2911">
            <w:pPr>
              <w:widowControl w:val="0"/>
              <w:rPr>
                <w:bCs/>
                <w:sz w:val="18"/>
                <w:szCs w:val="18"/>
              </w:rPr>
            </w:pPr>
            <w:r w:rsidRPr="00C47481">
              <w:rPr>
                <w:bCs/>
                <w:sz w:val="18"/>
                <w:szCs w:val="18"/>
              </w:rPr>
              <w:t>-Δαφέρμος, Μ., Οικονόμου, Α. και Ντέρα, Ε. (2006). «Ένα Εγχείρημα Εκπαιδευτικής Ένταξης Μαθητών με Ρόμικη Προέλευση»</w:t>
            </w:r>
          </w:p>
          <w:p w:rsidR="00333948" w:rsidRPr="00C47481" w:rsidRDefault="00333948" w:rsidP="00BE2911">
            <w:pPr>
              <w:widowControl w:val="0"/>
              <w:rPr>
                <w:bCs/>
                <w:sz w:val="18"/>
                <w:szCs w:val="18"/>
              </w:rPr>
            </w:pPr>
          </w:p>
          <w:p w:rsidR="00333948" w:rsidRPr="00C47481" w:rsidRDefault="00333948" w:rsidP="00BE2911">
            <w:pPr>
              <w:widowControl w:val="0"/>
              <w:rPr>
                <w:sz w:val="18"/>
                <w:szCs w:val="18"/>
              </w:rPr>
            </w:pPr>
            <w:r w:rsidRPr="00C47481">
              <w:rPr>
                <w:sz w:val="18"/>
                <w:szCs w:val="18"/>
              </w:rPr>
              <w:t xml:space="preserve">Προκοπάκης, Μ., Κούτρα, </w:t>
            </w:r>
            <w:r w:rsidRPr="00C47481">
              <w:rPr>
                <w:sz w:val="18"/>
                <w:szCs w:val="18"/>
                <w:lang w:val="en-US"/>
              </w:rPr>
              <w:t>K</w:t>
            </w:r>
            <w:r w:rsidRPr="00C47481">
              <w:rPr>
                <w:sz w:val="18"/>
                <w:szCs w:val="18"/>
              </w:rPr>
              <w:t>. Οικονόμου- «</w:t>
            </w:r>
            <w:r w:rsidRPr="00C47481">
              <w:rPr>
                <w:sz w:val="18"/>
                <w:szCs w:val="18"/>
                <w:lang w:val="en-US"/>
              </w:rPr>
              <w:t>T</w:t>
            </w:r>
            <w:r w:rsidRPr="00C47481">
              <w:rPr>
                <w:sz w:val="18"/>
                <w:szCs w:val="18"/>
              </w:rPr>
              <w:t xml:space="preserve">ο κοινωνικό κεφάλαιο των μεταναστών μαθητών που φοιτούν στα δημοτικά σχολεία της πόλης του Ηρακλείου» Σύγχρονη </w:t>
            </w:r>
            <w:r w:rsidRPr="00C47481">
              <w:rPr>
                <w:i/>
                <w:sz w:val="18"/>
                <w:szCs w:val="18"/>
              </w:rPr>
              <w:t>Κοινωνία εκπαίδευση και ψυχική υγεία (2011)</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Προκοπάκης Οικονόμου « Η γυναίκα μετανάστρια στην πόλη του Ηρακλείου» Το Βήμα των Κοινωνικών Επιστημών </w:t>
            </w:r>
          </w:p>
          <w:p w:rsidR="00333948" w:rsidRPr="00C47481" w:rsidRDefault="00333948" w:rsidP="00BE2911">
            <w:pPr>
              <w:widowControl w:val="0"/>
              <w:rPr>
                <w:sz w:val="18"/>
                <w:szCs w:val="18"/>
              </w:rPr>
            </w:pPr>
            <w:r w:rsidRPr="00C47481">
              <w:rPr>
                <w:sz w:val="18"/>
                <w:szCs w:val="18"/>
              </w:rPr>
              <w:t>υπό κρίση 2010</w:t>
            </w:r>
          </w:p>
          <w:p w:rsidR="00333948" w:rsidRPr="00C47481" w:rsidRDefault="00333948" w:rsidP="00BE2911">
            <w:pPr>
              <w:widowControl w:val="0"/>
              <w:rPr>
                <w:sz w:val="18"/>
                <w:szCs w:val="18"/>
              </w:rPr>
            </w:pPr>
          </w:p>
          <w:p w:rsidR="00333948" w:rsidRPr="00C47481" w:rsidRDefault="00333948" w:rsidP="00BE2911">
            <w:pPr>
              <w:widowControl w:val="0"/>
              <w:rPr>
                <w:i/>
                <w:sz w:val="18"/>
                <w:szCs w:val="18"/>
              </w:rPr>
            </w:pPr>
            <w:r w:rsidRPr="00C47481">
              <w:rPr>
                <w:b/>
                <w:sz w:val="18"/>
                <w:szCs w:val="18"/>
              </w:rPr>
              <w:t xml:space="preserve">Οικονόμου, Κ. </w:t>
            </w:r>
            <w:r w:rsidRPr="00C47481">
              <w:rPr>
                <w:sz w:val="18"/>
                <w:szCs w:val="18"/>
              </w:rPr>
              <w:t xml:space="preserve">(2010). </w:t>
            </w:r>
            <w:r w:rsidRPr="00C47481">
              <w:rPr>
                <w:i/>
                <w:sz w:val="18"/>
                <w:szCs w:val="18"/>
              </w:rPr>
              <w:t>«Κοινωνική Εργασία και ασυνόδευτα παιδιά και παιδιά που έχουν χωρισθεί από την οικογένειά τους. Η περίπτωση του Κέντρου Υποδοχής Ανηλίκων Προσφύγων του Εθνικού Ιδρύματος Νεότητας στα Ανώγεια Κρήτης»</w:t>
            </w:r>
          </w:p>
          <w:p w:rsidR="00333948" w:rsidRPr="00C47481" w:rsidRDefault="00333948" w:rsidP="00BE2911">
            <w:pPr>
              <w:widowControl w:val="0"/>
              <w:rPr>
                <w:sz w:val="18"/>
                <w:szCs w:val="18"/>
              </w:rPr>
            </w:pPr>
            <w:r w:rsidRPr="00C47481">
              <w:rPr>
                <w:sz w:val="18"/>
                <w:szCs w:val="18"/>
              </w:rPr>
              <w:t xml:space="preserve">Συλλογικός τόμος </w:t>
            </w:r>
            <w:r w:rsidRPr="00C47481">
              <w:rPr>
                <w:i/>
                <w:sz w:val="18"/>
                <w:szCs w:val="18"/>
              </w:rPr>
              <w:t>«Οι Διαστάσεις της Κοινωνικής Εργασίας στην Ελλάδα και στη Κύπρο»</w:t>
            </w:r>
            <w:r w:rsidRPr="00C47481">
              <w:rPr>
                <w:sz w:val="18"/>
                <w:szCs w:val="18"/>
              </w:rPr>
              <w:t>.</w:t>
            </w:r>
          </w:p>
          <w:p w:rsidR="00333948" w:rsidRPr="00C47481" w:rsidRDefault="00333948" w:rsidP="00BE2911">
            <w:pPr>
              <w:widowControl w:val="0"/>
              <w:rPr>
                <w:i/>
                <w:sz w:val="18"/>
                <w:szCs w:val="18"/>
              </w:rPr>
            </w:pPr>
          </w:p>
          <w:p w:rsidR="00333948" w:rsidRPr="00C47481" w:rsidRDefault="00333948" w:rsidP="00BE2911">
            <w:pPr>
              <w:widowControl w:val="0"/>
              <w:rPr>
                <w:sz w:val="18"/>
                <w:szCs w:val="18"/>
              </w:rPr>
            </w:pPr>
            <w:r w:rsidRPr="00C47481">
              <w:rPr>
                <w:sz w:val="18"/>
                <w:szCs w:val="18"/>
              </w:rPr>
              <w:t>Προκοπάκης</w:t>
            </w:r>
            <w:r w:rsidRPr="00C47481">
              <w:rPr>
                <w:sz w:val="18"/>
                <w:szCs w:val="18"/>
                <w:lang w:val="en-US"/>
              </w:rPr>
              <w:t>M</w:t>
            </w:r>
            <w:r w:rsidRPr="00C47481">
              <w:rPr>
                <w:sz w:val="18"/>
                <w:szCs w:val="18"/>
              </w:rPr>
              <w:t>&amp;</w:t>
            </w:r>
            <w:r w:rsidRPr="00C47481">
              <w:rPr>
                <w:b/>
                <w:sz w:val="18"/>
                <w:szCs w:val="18"/>
              </w:rPr>
              <w:t xml:space="preserve">Οικονόμου </w:t>
            </w:r>
            <w:r w:rsidRPr="00C47481">
              <w:rPr>
                <w:sz w:val="18"/>
                <w:szCs w:val="18"/>
              </w:rPr>
              <w:t>Κ (2014) « Η συμβολή του κοινωνικού κεφαλαίου στη διαμόρφωση στάσεων &amp; αντιλήψεων του πληθυσμού για τα θέματα της μετανάστευσης. Το παράδειγμα των νέων της πόλης  του Ηρακλείου» Το Βήμα των Κοινωνικών Επιστημών, ΙΣΤ(64), 163-188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(πρακτικά συνεδρίου)</w:t>
            </w:r>
          </w:p>
          <w:p w:rsidR="00333948" w:rsidRPr="00C47481" w:rsidRDefault="00333948" w:rsidP="00BE2911">
            <w:pPr>
              <w:widowControl w:val="0"/>
              <w:rPr>
                <w:sz w:val="18"/>
                <w:szCs w:val="18"/>
              </w:rPr>
            </w:pPr>
            <w:r w:rsidRPr="00C47481">
              <w:rPr>
                <w:sz w:val="18"/>
                <w:szCs w:val="18"/>
              </w:rPr>
              <w:t xml:space="preserve">Ράτσικα Ν, Οικονόμου Κ, Κουκούλη Σ. (2014) Παράγοντες που εμποδίζουν την αποτελεσματική λειτουργία της σχέσης βοήθειας με εφήβους σε εγκατάλειψη. Κρίσιμα σημεία. 4 Πανελλήνιο Συνέδριο Μονάδων Κοινωνικής Πρόνοιας </w:t>
            </w:r>
          </w:p>
        </w:tc>
        <w:tc>
          <w:tcPr>
            <w:tcW w:w="2268" w:type="dxa"/>
          </w:tcPr>
          <w:p w:rsidR="00333948" w:rsidRPr="00C47481" w:rsidRDefault="00333948" w:rsidP="00BE2911">
            <w:pPr>
              <w:widowControl w:val="0"/>
              <w:rPr>
                <w:sz w:val="18"/>
                <w:szCs w:val="18"/>
              </w:rPr>
            </w:pPr>
            <w:r w:rsidRPr="00C47481">
              <w:rPr>
                <w:sz w:val="18"/>
                <w:szCs w:val="18"/>
              </w:rPr>
              <w:t xml:space="preserve"> Υποψήφια διδάκτωρ του τμήματος Κοινωνικής Διοίκησης του Δημοκρίτειου Πανεπιστημίου Θράκης με θέμα « Κοινωνική Εργασία και ασυνόδευτα παιδιά αιτούντα άσυλο»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Πτυχίο του Παιδαγωγικού Δ Εκπ.   του Παν/μιου Κρήτης</w:t>
            </w:r>
          </w:p>
          <w:p w:rsidR="00333948" w:rsidRPr="00C47481" w:rsidRDefault="00333948" w:rsidP="00BE2911">
            <w:pPr>
              <w:widowControl w:val="0"/>
              <w:rPr>
                <w:sz w:val="18"/>
                <w:szCs w:val="18"/>
              </w:rPr>
            </w:pPr>
            <w:r w:rsidRPr="00C47481">
              <w:rPr>
                <w:sz w:val="18"/>
                <w:szCs w:val="18"/>
              </w:rPr>
              <w:t>2001</w:t>
            </w:r>
          </w:p>
          <w:p w:rsidR="00333948" w:rsidRPr="00C47481" w:rsidRDefault="00333948" w:rsidP="00BE2911">
            <w:pPr>
              <w:widowControl w:val="0"/>
              <w:rPr>
                <w:sz w:val="18"/>
                <w:szCs w:val="18"/>
              </w:rPr>
            </w:pPr>
          </w:p>
          <w:p w:rsidR="00333948" w:rsidRPr="00C47481" w:rsidRDefault="00333948" w:rsidP="00BE2911">
            <w:pPr>
              <w:pStyle w:val="BodyTextIndent"/>
              <w:ind w:left="0"/>
              <w:jc w:val="both"/>
              <w:rPr>
                <w:rFonts w:ascii="Calibri" w:hAnsi="Calibri"/>
                <w:color w:val="auto"/>
                <w:sz w:val="18"/>
                <w:szCs w:val="18"/>
              </w:rPr>
            </w:pPr>
            <w:r w:rsidRPr="00C47481">
              <w:rPr>
                <w:rFonts w:ascii="Calibri" w:hAnsi="Calibri"/>
                <w:color w:val="auto"/>
                <w:sz w:val="18"/>
                <w:szCs w:val="18"/>
              </w:rPr>
              <w:t xml:space="preserve">Συμμετοχή στο Ερευνητικό Πρόγραμμα </w:t>
            </w:r>
            <w:r w:rsidRPr="00C47481">
              <w:rPr>
                <w:rFonts w:ascii="Calibri" w:hAnsi="Calibri"/>
                <w:color w:val="auto"/>
                <w:sz w:val="18"/>
                <w:szCs w:val="18"/>
                <w:lang w:val="en-US"/>
              </w:rPr>
              <w:t>Leonardo</w:t>
            </w:r>
            <w:r w:rsidRPr="00C47481">
              <w:rPr>
                <w:rFonts w:ascii="Calibri" w:hAnsi="Calibri"/>
                <w:color w:val="auto"/>
                <w:sz w:val="18"/>
                <w:szCs w:val="18"/>
              </w:rPr>
              <w:t xml:space="preserve">: </w:t>
            </w:r>
            <w:r w:rsidRPr="00C47481">
              <w:rPr>
                <w:rStyle w:val="Strong"/>
                <w:rFonts w:ascii="Calibri" w:hAnsi="Calibri"/>
                <w:color w:val="auto"/>
                <w:sz w:val="18"/>
                <w:szCs w:val="18"/>
              </w:rPr>
              <w:t>«</w:t>
            </w:r>
            <w:r w:rsidRPr="00C47481">
              <w:rPr>
                <w:rFonts w:ascii="Calibri" w:hAnsi="Calibri"/>
                <w:color w:val="auto"/>
                <w:sz w:val="18"/>
                <w:szCs w:val="18"/>
              </w:rPr>
              <w:t>Μεταφορά καινοτομίας για την ανάπτυξη σχέσης βοήθειας με πληθυσμιακές ομάδες σε κατάσταση εγκατάλειψης (παιδιά, έφηβοι, ηλικιωμένα άτομα) στην Ευρώπη” – RELAIS PLUS». 2010-11</w:t>
            </w:r>
          </w:p>
          <w:p w:rsidR="00333948" w:rsidRPr="00C47481" w:rsidRDefault="00333948" w:rsidP="00BE2911">
            <w:pPr>
              <w:widowControl w:val="0"/>
              <w:jc w:val="both"/>
              <w:rPr>
                <w:sz w:val="18"/>
                <w:szCs w:val="18"/>
              </w:rPr>
            </w:pPr>
          </w:p>
          <w:p w:rsidR="00333948" w:rsidRPr="00C47481" w:rsidRDefault="00333948" w:rsidP="00BE2911">
            <w:pPr>
              <w:widowControl w:val="0"/>
              <w:rPr>
                <w:sz w:val="18"/>
                <w:szCs w:val="18"/>
              </w:rPr>
            </w:pPr>
            <w:r w:rsidRPr="00C47481">
              <w:rPr>
                <w:sz w:val="18"/>
                <w:szCs w:val="18"/>
              </w:rPr>
              <w:t>Ανακοινώσεις σε επιστημονικά συνέδρια, ημερίδες και επιμορφωτικά προγράμματα.</w:t>
            </w:r>
          </w:p>
          <w:p w:rsidR="00333948" w:rsidRPr="00C47481" w:rsidRDefault="00333948" w:rsidP="00BE2911">
            <w:pPr>
              <w:widowControl w:val="0"/>
              <w:rPr>
                <w:sz w:val="18"/>
                <w:szCs w:val="18"/>
              </w:rPr>
            </w:pPr>
          </w:p>
          <w:p w:rsidR="00333948" w:rsidRPr="00C47481" w:rsidRDefault="00333948" w:rsidP="00BE2911">
            <w:pPr>
              <w:widowControl w:val="0"/>
              <w:rPr>
                <w:b/>
                <w:bCs/>
                <w:iCs/>
                <w:sz w:val="18"/>
                <w:szCs w:val="18"/>
              </w:rPr>
            </w:pPr>
            <w:r w:rsidRPr="00C47481">
              <w:rPr>
                <w:bCs/>
                <w:iCs/>
                <w:sz w:val="18"/>
                <w:szCs w:val="18"/>
              </w:rPr>
              <w:t>Αδημοσίευτες ερευνητικές εργασίες στα πλαίσια της απασχόλησής της στοΤμήμα Κοινωνικής Εργασίας, ΤΕΙ Κρήτης και του προγράμματος του ΥΠΕΠΘ «Εκπαίδευση τσιγγανοπαίδων».</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jc w:val="both"/>
              <w:rPr>
                <w:sz w:val="18"/>
                <w:szCs w:val="18"/>
              </w:rPr>
            </w:pPr>
            <w:r w:rsidRPr="00C47481">
              <w:rPr>
                <w:b/>
                <w:sz w:val="18"/>
                <w:szCs w:val="18"/>
              </w:rPr>
              <w:t>Επιμόρφωση στις Θεματικές Ενότητες</w:t>
            </w:r>
            <w:r w:rsidRPr="00C47481">
              <w:rPr>
                <w:sz w:val="18"/>
                <w:szCs w:val="18"/>
              </w:rPr>
              <w:t xml:space="preserve"> του </w:t>
            </w:r>
            <w:r w:rsidRPr="00C47481">
              <w:rPr>
                <w:bCs/>
                <w:iCs/>
                <w:sz w:val="18"/>
                <w:szCs w:val="18"/>
              </w:rPr>
              <w:t>Μεταπτυχιακού Προγράμματος</w:t>
            </w:r>
            <w:r w:rsidRPr="00C47481">
              <w:rPr>
                <w:sz w:val="18"/>
                <w:szCs w:val="18"/>
              </w:rPr>
              <w:t xml:space="preserve"> Σπουδών της Σχολής Ανθρωπιστικών Σπουδών του Ελληνικού Ανοικτού Πανεπιστημίου (Ε.Α.Π.) με θέμα: </w:t>
            </w:r>
            <w:r w:rsidRPr="00C47481">
              <w:rPr>
                <w:bCs/>
                <w:iCs/>
                <w:sz w:val="18"/>
                <w:szCs w:val="18"/>
              </w:rPr>
              <w:t xml:space="preserve">«Σπουδές στην Εκπαίδευση». </w:t>
            </w:r>
          </w:p>
          <w:p w:rsidR="00333948" w:rsidRPr="00C47481" w:rsidRDefault="00333948" w:rsidP="00BE2911">
            <w:pPr>
              <w:pStyle w:val="NormalWeb"/>
              <w:widowControl w:val="0"/>
              <w:spacing w:before="0" w:beforeAutospacing="0" w:after="0" w:afterAutospacing="0"/>
              <w:jc w:val="both"/>
              <w:rPr>
                <w:b/>
                <w:bCs/>
                <w:i/>
                <w:iCs/>
                <w:sz w:val="18"/>
                <w:szCs w:val="18"/>
              </w:rPr>
            </w:pPr>
            <w:r w:rsidRPr="00C47481">
              <w:rPr>
                <w:b/>
                <w:bCs/>
                <w:i/>
                <w:iCs/>
                <w:sz w:val="18"/>
                <w:szCs w:val="18"/>
              </w:rPr>
              <w:t>«Εκπαίδευση Ενηλίκων»</w:t>
            </w:r>
            <w:r w:rsidRPr="00C47481">
              <w:rPr>
                <w:bCs/>
                <w:i/>
                <w:iCs/>
                <w:sz w:val="18"/>
                <w:szCs w:val="18"/>
              </w:rPr>
              <w:t>.</w:t>
            </w:r>
          </w:p>
          <w:p w:rsidR="00333948" w:rsidRPr="00C47481" w:rsidRDefault="00333948" w:rsidP="00BE2911">
            <w:pPr>
              <w:pStyle w:val="NormalWeb"/>
              <w:widowControl w:val="0"/>
              <w:spacing w:before="0" w:beforeAutospacing="0" w:after="0" w:afterAutospacing="0"/>
              <w:jc w:val="both"/>
              <w:rPr>
                <w:sz w:val="18"/>
                <w:szCs w:val="18"/>
              </w:rPr>
            </w:pPr>
            <w:r w:rsidRPr="00C47481">
              <w:rPr>
                <w:b/>
                <w:bCs/>
                <w:i/>
                <w:iCs/>
                <w:sz w:val="18"/>
                <w:szCs w:val="18"/>
              </w:rPr>
              <w:t>«Εκπαιδευτική Έρευνα στηνΠράξη»</w:t>
            </w:r>
            <w:r w:rsidRPr="00C47481">
              <w:rPr>
                <w:sz w:val="18"/>
                <w:szCs w:val="18"/>
              </w:rPr>
              <w:t xml:space="preserve">. </w:t>
            </w:r>
          </w:p>
          <w:p w:rsidR="00333948" w:rsidRPr="00C47481" w:rsidRDefault="00333948" w:rsidP="00BE2911">
            <w:pPr>
              <w:pStyle w:val="NormalWeb"/>
              <w:widowControl w:val="0"/>
              <w:spacing w:before="0" w:beforeAutospacing="0" w:after="0" w:afterAutospacing="0"/>
              <w:jc w:val="both"/>
              <w:rPr>
                <w:sz w:val="18"/>
                <w:szCs w:val="18"/>
              </w:rPr>
            </w:pPr>
            <w:r w:rsidRPr="00C47481">
              <w:rPr>
                <w:b/>
                <w:bCs/>
                <w:i/>
                <w:iCs/>
                <w:sz w:val="18"/>
                <w:szCs w:val="18"/>
              </w:rPr>
              <w:t>«Ανοικτή και εξ Αποστάσεως Εκπαίδευση</w:t>
            </w:r>
          </w:p>
          <w:p w:rsidR="00333948" w:rsidRPr="00C47481" w:rsidRDefault="00333948" w:rsidP="00BE2911">
            <w:pPr>
              <w:pStyle w:val="NormalWeb"/>
              <w:widowControl w:val="0"/>
              <w:spacing w:before="0" w:beforeAutospacing="0" w:after="0" w:afterAutospacing="0"/>
              <w:jc w:val="both"/>
              <w:rPr>
                <w:sz w:val="18"/>
                <w:szCs w:val="18"/>
              </w:rPr>
            </w:pPr>
            <w:r w:rsidRPr="00C47481">
              <w:rPr>
                <w:b/>
                <w:bCs/>
                <w:i/>
                <w:iCs/>
                <w:sz w:val="18"/>
                <w:szCs w:val="18"/>
              </w:rPr>
              <w:t>«Εκπαίδευση: ΠολιτισμικέςΔιαφορές και Κοινωνικές Ανισότητες»</w:t>
            </w:r>
          </w:p>
          <w:p w:rsidR="00333948" w:rsidRPr="00C47481" w:rsidRDefault="00333948" w:rsidP="00BE2911">
            <w:pPr>
              <w:pStyle w:val="NormalWeb"/>
              <w:widowControl w:val="0"/>
              <w:spacing w:before="0" w:beforeAutospacing="0" w:after="0" w:afterAutospacing="0"/>
              <w:rPr>
                <w:sz w:val="18"/>
                <w:szCs w:val="18"/>
              </w:rPr>
            </w:pPr>
            <w:r w:rsidRPr="00C47481">
              <w:rPr>
                <w:b/>
                <w:sz w:val="18"/>
                <w:szCs w:val="18"/>
              </w:rPr>
              <w:t xml:space="preserve">Επιμόρφωση στις Θεματικές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Μέλος της ερευνητικής ομάδας και συγγραφικής επιτροπής – Εγχειρίδιο για εφήβους (Πρόγραμμα Λεονάρντο)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ΚΕΚ Τεχνική </w:t>
            </w:r>
          </w:p>
          <w:p w:rsidR="00333948" w:rsidRPr="00C47481" w:rsidRDefault="00333948" w:rsidP="00BE2911">
            <w:pPr>
              <w:widowControl w:val="0"/>
              <w:rPr>
                <w:sz w:val="18"/>
                <w:szCs w:val="18"/>
              </w:rPr>
            </w:pPr>
            <w:r w:rsidRPr="00C47481">
              <w:rPr>
                <w:sz w:val="18"/>
                <w:szCs w:val="18"/>
              </w:rPr>
              <w:t>Εκπαιδευτική ΕΠΕ: Τοπική Ανάπτυξη ΜΜΕ και τοπικά επενδυτικά σχέδια 300 ώρες 1995</w:t>
            </w:r>
          </w:p>
          <w:p w:rsidR="00333948" w:rsidRPr="00C47481" w:rsidRDefault="00333948" w:rsidP="00BE2911">
            <w:pPr>
              <w:widowControl w:val="0"/>
              <w:rPr>
                <w:sz w:val="18"/>
                <w:szCs w:val="18"/>
              </w:rPr>
            </w:pPr>
          </w:p>
          <w:p w:rsidR="00333948" w:rsidRPr="00C47481" w:rsidRDefault="00333948" w:rsidP="00BE2911">
            <w:pPr>
              <w:widowControl w:val="0"/>
              <w:rPr>
                <w:spacing w:val="-1"/>
                <w:sz w:val="18"/>
                <w:szCs w:val="18"/>
              </w:rPr>
            </w:pPr>
            <w:r w:rsidRPr="00C47481">
              <w:rPr>
                <w:sz w:val="18"/>
                <w:szCs w:val="18"/>
              </w:rPr>
              <w:t xml:space="preserve">Συμμετοχή στο έργο του ΥΠΟΥΡΓΕΙΟΥ ΕΣΩΤΕΡΙΚΩΝ στο πλαίσιο του ετήσιου προγράμματος 2009 του Ευρωπαϊκού Ταμείου Ένταξης Υπηκόων Τρίτων Χωρών με τίτλο </w:t>
            </w:r>
            <w:r w:rsidRPr="00C47481">
              <w:rPr>
                <w:sz w:val="18"/>
                <w:szCs w:val="18"/>
                <w:u w:val="thick"/>
              </w:rPr>
              <w:t>Π</w:t>
            </w:r>
            <w:r w:rsidRPr="00C47481">
              <w:rPr>
                <w:spacing w:val="-1"/>
                <w:sz w:val="18"/>
                <w:szCs w:val="18"/>
                <w:u w:val="thick"/>
              </w:rPr>
              <w:t>ρ</w:t>
            </w:r>
            <w:r w:rsidRPr="00C47481">
              <w:rPr>
                <w:sz w:val="18"/>
                <w:szCs w:val="18"/>
                <w:u w:val="thick"/>
              </w:rPr>
              <w:t>ο</w:t>
            </w:r>
            <w:r w:rsidRPr="00C47481">
              <w:rPr>
                <w:spacing w:val="-1"/>
                <w:sz w:val="18"/>
                <w:szCs w:val="18"/>
                <w:u w:val="thick"/>
              </w:rPr>
              <w:t>τ</w:t>
            </w:r>
            <w:r w:rsidRPr="00C47481">
              <w:rPr>
                <w:spacing w:val="1"/>
                <w:sz w:val="18"/>
                <w:szCs w:val="18"/>
                <w:u w:val="thick"/>
              </w:rPr>
              <w:t>ε</w:t>
            </w:r>
            <w:r w:rsidRPr="00C47481">
              <w:rPr>
                <w:spacing w:val="-1"/>
                <w:sz w:val="18"/>
                <w:szCs w:val="18"/>
                <w:u w:val="thick"/>
              </w:rPr>
              <w:t>ραι</w:t>
            </w:r>
            <w:r w:rsidRPr="00C47481">
              <w:rPr>
                <w:sz w:val="18"/>
                <w:szCs w:val="18"/>
                <w:u w:val="thick"/>
              </w:rPr>
              <w:t>ό</w:t>
            </w:r>
            <w:r w:rsidRPr="00C47481">
              <w:rPr>
                <w:spacing w:val="-1"/>
                <w:sz w:val="18"/>
                <w:szCs w:val="18"/>
                <w:u w:val="thick"/>
              </w:rPr>
              <w:t>τ</w:t>
            </w:r>
            <w:r w:rsidRPr="00C47481">
              <w:rPr>
                <w:spacing w:val="1"/>
                <w:sz w:val="18"/>
                <w:szCs w:val="18"/>
                <w:u w:val="thick"/>
              </w:rPr>
              <w:t>η</w:t>
            </w:r>
            <w:r w:rsidRPr="00C47481">
              <w:rPr>
                <w:spacing w:val="-1"/>
                <w:sz w:val="18"/>
                <w:szCs w:val="18"/>
                <w:u w:val="thick"/>
              </w:rPr>
              <w:t>τ</w:t>
            </w:r>
            <w:r w:rsidRPr="00C47481">
              <w:rPr>
                <w:sz w:val="18"/>
                <w:szCs w:val="18"/>
                <w:u w:val="thick"/>
              </w:rPr>
              <w:t>α</w:t>
            </w:r>
            <w:r w:rsidRPr="00C47481">
              <w:rPr>
                <w:spacing w:val="-1"/>
                <w:sz w:val="18"/>
                <w:szCs w:val="18"/>
                <w:u w:val="thick"/>
              </w:rPr>
              <w:t>1</w:t>
            </w:r>
            <w:r w:rsidRPr="00C47481">
              <w:rPr>
                <w:sz w:val="18"/>
                <w:szCs w:val="18"/>
              </w:rPr>
              <w:t>:</w:t>
            </w:r>
            <w:r w:rsidRPr="00C47481">
              <w:rPr>
                <w:spacing w:val="-3"/>
                <w:sz w:val="18"/>
                <w:szCs w:val="18"/>
              </w:rPr>
              <w:t>«</w:t>
            </w:r>
            <w:r w:rsidRPr="00C47481">
              <w:rPr>
                <w:spacing w:val="1"/>
                <w:sz w:val="18"/>
                <w:szCs w:val="18"/>
              </w:rPr>
              <w:t>Υ</w:t>
            </w:r>
            <w:r w:rsidRPr="00C47481">
              <w:rPr>
                <w:sz w:val="18"/>
                <w:szCs w:val="18"/>
              </w:rPr>
              <w:t>λοπο</w:t>
            </w:r>
            <w:r w:rsidRPr="00C47481">
              <w:rPr>
                <w:spacing w:val="-1"/>
                <w:sz w:val="18"/>
                <w:szCs w:val="18"/>
              </w:rPr>
              <w:t>ίη</w:t>
            </w:r>
            <w:r w:rsidRPr="00C47481">
              <w:rPr>
                <w:spacing w:val="1"/>
                <w:sz w:val="18"/>
                <w:szCs w:val="18"/>
              </w:rPr>
              <w:t>σ</w:t>
            </w:r>
            <w:r w:rsidRPr="00C47481">
              <w:rPr>
                <w:sz w:val="18"/>
                <w:szCs w:val="18"/>
              </w:rPr>
              <w:t>ηΔ</w:t>
            </w:r>
            <w:r w:rsidRPr="00C47481">
              <w:rPr>
                <w:spacing w:val="-1"/>
                <w:sz w:val="18"/>
                <w:szCs w:val="18"/>
              </w:rPr>
              <w:t>ρά</w:t>
            </w:r>
            <w:r w:rsidRPr="00C47481">
              <w:rPr>
                <w:spacing w:val="1"/>
                <w:sz w:val="18"/>
                <w:szCs w:val="18"/>
              </w:rPr>
              <w:t>σε</w:t>
            </w:r>
            <w:r w:rsidRPr="00C47481">
              <w:rPr>
                <w:spacing w:val="-3"/>
                <w:sz w:val="18"/>
                <w:szCs w:val="18"/>
              </w:rPr>
              <w:t>ω</w:t>
            </w:r>
            <w:r w:rsidRPr="00C47481">
              <w:rPr>
                <w:sz w:val="18"/>
                <w:szCs w:val="18"/>
              </w:rPr>
              <w:t>νγ</w:t>
            </w:r>
            <w:r w:rsidRPr="00C47481">
              <w:rPr>
                <w:spacing w:val="-1"/>
                <w:sz w:val="18"/>
                <w:szCs w:val="18"/>
              </w:rPr>
              <w:t>ι</w:t>
            </w:r>
            <w:r w:rsidRPr="00C47481">
              <w:rPr>
                <w:sz w:val="18"/>
                <w:szCs w:val="18"/>
              </w:rPr>
              <w:t>α</w:t>
            </w:r>
            <w:r w:rsidRPr="00C47481">
              <w:rPr>
                <w:spacing w:val="-1"/>
                <w:sz w:val="18"/>
                <w:szCs w:val="18"/>
              </w:rPr>
              <w:t>τη</w:t>
            </w:r>
            <w:r w:rsidRPr="00C47481">
              <w:rPr>
                <w:sz w:val="18"/>
                <w:szCs w:val="18"/>
              </w:rPr>
              <w:t>νπ</w:t>
            </w:r>
            <w:r w:rsidRPr="00C47481">
              <w:rPr>
                <w:spacing w:val="-1"/>
                <w:sz w:val="18"/>
                <w:szCs w:val="18"/>
              </w:rPr>
              <w:t>ρα</w:t>
            </w:r>
            <w:r w:rsidRPr="00C47481">
              <w:rPr>
                <w:spacing w:val="1"/>
                <w:sz w:val="18"/>
                <w:szCs w:val="18"/>
              </w:rPr>
              <w:t>κ</w:t>
            </w:r>
            <w:r w:rsidRPr="00C47481">
              <w:rPr>
                <w:spacing w:val="-1"/>
                <w:sz w:val="18"/>
                <w:szCs w:val="18"/>
              </w:rPr>
              <w:t>τι</w:t>
            </w:r>
            <w:r w:rsidRPr="00C47481">
              <w:rPr>
                <w:spacing w:val="-2"/>
                <w:sz w:val="18"/>
                <w:szCs w:val="18"/>
              </w:rPr>
              <w:t>κ</w:t>
            </w:r>
            <w:r w:rsidRPr="00C47481">
              <w:rPr>
                <w:sz w:val="18"/>
                <w:szCs w:val="18"/>
              </w:rPr>
              <w:t>ή</w:t>
            </w:r>
            <w:r w:rsidRPr="00C47481">
              <w:rPr>
                <w:spacing w:val="1"/>
                <w:sz w:val="18"/>
                <w:szCs w:val="18"/>
              </w:rPr>
              <w:t>ε</w:t>
            </w:r>
            <w:r w:rsidRPr="00C47481">
              <w:rPr>
                <w:sz w:val="18"/>
                <w:szCs w:val="18"/>
              </w:rPr>
              <w:t>φ</w:t>
            </w:r>
            <w:r w:rsidRPr="00C47481">
              <w:rPr>
                <w:spacing w:val="-1"/>
                <w:sz w:val="18"/>
                <w:szCs w:val="18"/>
              </w:rPr>
              <w:t>αρμ</w:t>
            </w:r>
            <w:r w:rsidRPr="00C47481">
              <w:rPr>
                <w:sz w:val="18"/>
                <w:szCs w:val="18"/>
              </w:rPr>
              <w:t>ο</w:t>
            </w:r>
            <w:r w:rsidRPr="00C47481">
              <w:rPr>
                <w:spacing w:val="-2"/>
                <w:sz w:val="18"/>
                <w:szCs w:val="18"/>
              </w:rPr>
              <w:t>γ</w:t>
            </w:r>
            <w:r w:rsidRPr="00C47481">
              <w:rPr>
                <w:sz w:val="18"/>
                <w:szCs w:val="18"/>
              </w:rPr>
              <w:t xml:space="preserve">ή </w:t>
            </w:r>
            <w:r w:rsidRPr="00C47481">
              <w:rPr>
                <w:spacing w:val="-1"/>
                <w:sz w:val="18"/>
                <w:szCs w:val="18"/>
              </w:rPr>
              <w:t>τ</w:t>
            </w:r>
            <w:r w:rsidRPr="00C47481">
              <w:rPr>
                <w:sz w:val="18"/>
                <w:szCs w:val="18"/>
              </w:rPr>
              <w:t>ων Κο</w:t>
            </w:r>
            <w:r w:rsidRPr="00C47481">
              <w:rPr>
                <w:spacing w:val="-1"/>
                <w:sz w:val="18"/>
                <w:szCs w:val="18"/>
              </w:rPr>
              <w:t>ι</w:t>
            </w:r>
            <w:r w:rsidRPr="00C47481">
              <w:rPr>
                <w:spacing w:val="1"/>
                <w:sz w:val="18"/>
                <w:szCs w:val="18"/>
              </w:rPr>
              <w:t>ν</w:t>
            </w:r>
            <w:r w:rsidRPr="00C47481">
              <w:rPr>
                <w:sz w:val="18"/>
                <w:szCs w:val="18"/>
              </w:rPr>
              <w:t>ών Β</w:t>
            </w:r>
            <w:r w:rsidRPr="00C47481">
              <w:rPr>
                <w:spacing w:val="-3"/>
                <w:sz w:val="18"/>
                <w:szCs w:val="18"/>
              </w:rPr>
              <w:t>α</w:t>
            </w:r>
            <w:r w:rsidRPr="00C47481">
              <w:rPr>
                <w:spacing w:val="1"/>
                <w:sz w:val="18"/>
                <w:szCs w:val="18"/>
              </w:rPr>
              <w:t>σ</w:t>
            </w:r>
            <w:r w:rsidRPr="00C47481">
              <w:rPr>
                <w:spacing w:val="-1"/>
                <w:sz w:val="18"/>
                <w:szCs w:val="18"/>
              </w:rPr>
              <w:t>ι</w:t>
            </w:r>
            <w:r w:rsidRPr="00C47481">
              <w:rPr>
                <w:spacing w:val="1"/>
                <w:sz w:val="18"/>
                <w:szCs w:val="18"/>
              </w:rPr>
              <w:t>κ</w:t>
            </w:r>
            <w:r w:rsidRPr="00C47481">
              <w:rPr>
                <w:sz w:val="18"/>
                <w:szCs w:val="18"/>
              </w:rPr>
              <w:t xml:space="preserve">ών </w:t>
            </w:r>
            <w:r w:rsidRPr="00C47481">
              <w:rPr>
                <w:spacing w:val="-1"/>
                <w:sz w:val="18"/>
                <w:szCs w:val="18"/>
              </w:rPr>
              <w:t>αρχ</w:t>
            </w:r>
            <w:r w:rsidRPr="00C47481">
              <w:rPr>
                <w:sz w:val="18"/>
                <w:szCs w:val="18"/>
              </w:rPr>
              <w:t>ών  γ</w:t>
            </w:r>
            <w:r w:rsidRPr="00C47481">
              <w:rPr>
                <w:spacing w:val="-1"/>
                <w:sz w:val="18"/>
                <w:szCs w:val="18"/>
              </w:rPr>
              <w:t>ι</w:t>
            </w:r>
            <w:r w:rsidRPr="00C47481">
              <w:rPr>
                <w:sz w:val="18"/>
                <w:szCs w:val="18"/>
              </w:rPr>
              <w:t xml:space="preserve">α </w:t>
            </w:r>
            <w:r w:rsidRPr="00C47481">
              <w:rPr>
                <w:spacing w:val="-1"/>
                <w:sz w:val="18"/>
                <w:szCs w:val="18"/>
              </w:rPr>
              <w:t>τ</w:t>
            </w:r>
            <w:r w:rsidRPr="00C47481">
              <w:rPr>
                <w:spacing w:val="1"/>
                <w:sz w:val="18"/>
                <w:szCs w:val="18"/>
              </w:rPr>
              <w:t>η</w:t>
            </w:r>
            <w:r w:rsidRPr="00C47481">
              <w:rPr>
                <w:sz w:val="18"/>
                <w:szCs w:val="18"/>
              </w:rPr>
              <w:t>ν πολ</w:t>
            </w:r>
            <w:r w:rsidRPr="00C47481">
              <w:rPr>
                <w:spacing w:val="-1"/>
                <w:sz w:val="18"/>
                <w:szCs w:val="18"/>
              </w:rPr>
              <w:t>ιτι</w:t>
            </w:r>
            <w:r w:rsidRPr="00C47481">
              <w:rPr>
                <w:spacing w:val="-2"/>
                <w:sz w:val="18"/>
                <w:szCs w:val="18"/>
              </w:rPr>
              <w:t>κ</w:t>
            </w:r>
            <w:r w:rsidRPr="00C47481">
              <w:rPr>
                <w:sz w:val="18"/>
                <w:szCs w:val="18"/>
              </w:rPr>
              <w:t xml:space="preserve">ή </w:t>
            </w:r>
            <w:r w:rsidRPr="00C47481">
              <w:rPr>
                <w:spacing w:val="-2"/>
                <w:sz w:val="18"/>
                <w:szCs w:val="18"/>
              </w:rPr>
              <w:t>έν</w:t>
            </w:r>
            <w:r w:rsidRPr="00C47481">
              <w:rPr>
                <w:spacing w:val="-1"/>
                <w:sz w:val="18"/>
                <w:szCs w:val="18"/>
              </w:rPr>
              <w:t>ταξ</w:t>
            </w:r>
            <w:r w:rsidRPr="00C47481">
              <w:rPr>
                <w:spacing w:val="1"/>
                <w:sz w:val="18"/>
                <w:szCs w:val="18"/>
              </w:rPr>
              <w:t>η</w:t>
            </w:r>
            <w:r w:rsidRPr="00C47481">
              <w:rPr>
                <w:sz w:val="18"/>
                <w:szCs w:val="18"/>
              </w:rPr>
              <w:t xml:space="preserve">ς </w:t>
            </w:r>
            <w:r w:rsidRPr="00C47481">
              <w:rPr>
                <w:spacing w:val="-1"/>
                <w:sz w:val="18"/>
                <w:szCs w:val="18"/>
              </w:rPr>
              <w:t>τ</w:t>
            </w:r>
            <w:r w:rsidRPr="00C47481">
              <w:rPr>
                <w:sz w:val="18"/>
                <w:szCs w:val="18"/>
              </w:rPr>
              <w:t xml:space="preserve">ων </w:t>
            </w:r>
            <w:r w:rsidRPr="00C47481">
              <w:rPr>
                <w:spacing w:val="-1"/>
                <w:sz w:val="18"/>
                <w:szCs w:val="18"/>
              </w:rPr>
              <w:t>µ</w:t>
            </w:r>
            <w:r w:rsidRPr="00C47481">
              <w:rPr>
                <w:spacing w:val="1"/>
                <w:sz w:val="18"/>
                <w:szCs w:val="18"/>
              </w:rPr>
              <w:t>ε</w:t>
            </w:r>
            <w:r w:rsidRPr="00C47481">
              <w:rPr>
                <w:spacing w:val="-1"/>
                <w:sz w:val="18"/>
                <w:szCs w:val="18"/>
              </w:rPr>
              <w:t>τα</w:t>
            </w:r>
            <w:r w:rsidRPr="00C47481">
              <w:rPr>
                <w:spacing w:val="1"/>
                <w:sz w:val="18"/>
                <w:szCs w:val="18"/>
              </w:rPr>
              <w:t>ν</w:t>
            </w:r>
            <w:r w:rsidRPr="00C47481">
              <w:rPr>
                <w:spacing w:val="-1"/>
                <w:sz w:val="18"/>
                <w:szCs w:val="18"/>
              </w:rPr>
              <w:t>α</w:t>
            </w:r>
            <w:r w:rsidRPr="00C47481">
              <w:rPr>
                <w:spacing w:val="1"/>
                <w:sz w:val="18"/>
                <w:szCs w:val="18"/>
              </w:rPr>
              <w:t>σ</w:t>
            </w:r>
            <w:r w:rsidRPr="00C47481">
              <w:rPr>
                <w:spacing w:val="-1"/>
                <w:sz w:val="18"/>
                <w:szCs w:val="18"/>
              </w:rPr>
              <w:t>τ</w:t>
            </w:r>
            <w:r w:rsidRPr="00C47481">
              <w:rPr>
                <w:sz w:val="18"/>
                <w:szCs w:val="18"/>
              </w:rPr>
              <w:t>ών</w:t>
            </w:r>
            <w:r w:rsidRPr="00C47481">
              <w:rPr>
                <w:spacing w:val="1"/>
                <w:sz w:val="18"/>
                <w:szCs w:val="18"/>
              </w:rPr>
              <w:t>σ</w:t>
            </w:r>
            <w:r w:rsidRPr="00C47481">
              <w:rPr>
                <w:spacing w:val="-3"/>
                <w:sz w:val="18"/>
                <w:szCs w:val="18"/>
              </w:rPr>
              <w:t>τ</w:t>
            </w:r>
            <w:r w:rsidRPr="00C47481">
              <w:rPr>
                <w:spacing w:val="-1"/>
                <w:sz w:val="18"/>
                <w:szCs w:val="18"/>
              </w:rPr>
              <w:t>η</w:t>
            </w:r>
            <w:r w:rsidRPr="00C47481">
              <w:rPr>
                <w:sz w:val="18"/>
                <w:szCs w:val="18"/>
              </w:rPr>
              <w:t>ν</w:t>
            </w:r>
            <w:r w:rsidRPr="00C47481">
              <w:rPr>
                <w:spacing w:val="-2"/>
                <w:sz w:val="18"/>
                <w:szCs w:val="18"/>
              </w:rPr>
              <w:t>Ε</w:t>
            </w:r>
            <w:r w:rsidRPr="00C47481">
              <w:rPr>
                <w:sz w:val="18"/>
                <w:szCs w:val="18"/>
              </w:rPr>
              <w:t>υ</w:t>
            </w:r>
            <w:r w:rsidRPr="00C47481">
              <w:rPr>
                <w:spacing w:val="-1"/>
                <w:sz w:val="18"/>
                <w:szCs w:val="18"/>
              </w:rPr>
              <w:t>ρ</w:t>
            </w:r>
            <w:r w:rsidRPr="00C47481">
              <w:rPr>
                <w:sz w:val="18"/>
                <w:szCs w:val="18"/>
              </w:rPr>
              <w:t>ωπ</w:t>
            </w:r>
            <w:r w:rsidRPr="00C47481">
              <w:rPr>
                <w:spacing w:val="-1"/>
                <w:sz w:val="18"/>
                <w:szCs w:val="18"/>
              </w:rPr>
              <w:t>αϊ</w:t>
            </w:r>
            <w:r w:rsidRPr="00C47481">
              <w:rPr>
                <w:spacing w:val="1"/>
                <w:sz w:val="18"/>
                <w:szCs w:val="18"/>
              </w:rPr>
              <w:t>κ</w:t>
            </w:r>
            <w:r w:rsidRPr="00C47481">
              <w:rPr>
                <w:sz w:val="18"/>
                <w:szCs w:val="18"/>
              </w:rPr>
              <w:t>ήΈ</w:t>
            </w:r>
            <w:r w:rsidRPr="00C47481">
              <w:rPr>
                <w:spacing w:val="1"/>
                <w:sz w:val="18"/>
                <w:szCs w:val="18"/>
              </w:rPr>
              <w:t>ν</w:t>
            </w:r>
            <w:r w:rsidRPr="00C47481">
              <w:rPr>
                <w:spacing w:val="-3"/>
                <w:sz w:val="18"/>
                <w:szCs w:val="18"/>
              </w:rPr>
              <w:t>ω</w:t>
            </w:r>
            <w:r w:rsidRPr="00C47481">
              <w:rPr>
                <w:spacing w:val="-2"/>
                <w:sz w:val="18"/>
                <w:szCs w:val="18"/>
              </w:rPr>
              <w:t>σ</w:t>
            </w:r>
            <w:r w:rsidRPr="00C47481">
              <w:rPr>
                <w:spacing w:val="1"/>
                <w:sz w:val="18"/>
                <w:szCs w:val="18"/>
              </w:rPr>
              <w:t>η</w:t>
            </w:r>
            <w:r w:rsidRPr="00C47481">
              <w:rPr>
                <w:sz w:val="18"/>
                <w:szCs w:val="18"/>
              </w:rPr>
              <w:t xml:space="preserve">» </w:t>
            </w:r>
            <w:r w:rsidRPr="00C47481">
              <w:rPr>
                <w:sz w:val="18"/>
                <w:szCs w:val="18"/>
                <w:u w:val="thick"/>
              </w:rPr>
              <w:t>Δ</w:t>
            </w:r>
            <w:r w:rsidRPr="00C47481">
              <w:rPr>
                <w:spacing w:val="-1"/>
                <w:sz w:val="18"/>
                <w:szCs w:val="18"/>
                <w:u w:val="thick"/>
              </w:rPr>
              <w:t>ρά</w:t>
            </w:r>
            <w:r w:rsidRPr="00C47481">
              <w:rPr>
                <w:spacing w:val="1"/>
                <w:sz w:val="18"/>
                <w:szCs w:val="18"/>
                <w:u w:val="thick"/>
              </w:rPr>
              <w:t>σ</w:t>
            </w:r>
            <w:r w:rsidRPr="00C47481">
              <w:rPr>
                <w:sz w:val="18"/>
                <w:szCs w:val="18"/>
                <w:u w:val="thick"/>
              </w:rPr>
              <w:t xml:space="preserve">η </w:t>
            </w:r>
            <w:r w:rsidRPr="00C47481">
              <w:rPr>
                <w:spacing w:val="-1"/>
                <w:sz w:val="18"/>
                <w:szCs w:val="18"/>
                <w:u w:val="thick"/>
              </w:rPr>
              <w:t>1.5/09</w:t>
            </w:r>
            <w:r w:rsidRPr="00C47481">
              <w:rPr>
                <w:sz w:val="18"/>
                <w:szCs w:val="18"/>
                <w:u w:val="thick"/>
              </w:rPr>
              <w:t xml:space="preserve">: </w:t>
            </w:r>
            <w:r w:rsidRPr="00C47481">
              <w:rPr>
                <w:sz w:val="18"/>
                <w:szCs w:val="18"/>
              </w:rPr>
              <w:t xml:space="preserve">Ενημερωτική εκστρατεία για την προώθηση της ομαλήςένταξης των μεταναστών στις τοπικές κοινωνίες,  </w:t>
            </w:r>
            <w:r w:rsidRPr="00C47481">
              <w:rPr>
                <w:spacing w:val="-1"/>
                <w:sz w:val="18"/>
                <w:szCs w:val="18"/>
              </w:rPr>
              <w:t>1.5/0</w:t>
            </w:r>
            <w:r w:rsidRPr="00C47481">
              <w:rPr>
                <w:sz w:val="18"/>
                <w:szCs w:val="18"/>
              </w:rPr>
              <w:t xml:space="preserve">9 ,  </w:t>
            </w:r>
            <w:r>
              <w:rPr>
                <w:noProof/>
              </w:rPr>
              <w:pict>
                <v:rect id="Rectangle 2" o:spid="_x0000_s1026" style="position:absolute;margin-left:444.5pt;margin-top:106.2pt;width:56pt;height:3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" o:allowincell="f" filled="f" stroked="f">
                  <v:textbox inset="0,0,0,0">
                    <w:txbxContent>
                      <w:p w:rsidR="00333948" w:rsidRDefault="00333948" w:rsidP="00C923B8">
                        <w:pPr>
                          <w:spacing w:line="760" w:lineRule="atLeast"/>
                        </w:pPr>
                      </w:p>
                      <w:p w:rsidR="00333948" w:rsidRDefault="00333948" w:rsidP="00C923B8">
                        <w:pPr>
                          <w:autoSpaceDE w:val="0"/>
                          <w:autoSpaceDN w:val="0"/>
                          <w:adjustRightInd w:val="0"/>
                        </w:pPr>
                      </w:p>
                    </w:txbxContent>
                  </v:textbox>
                  <w10:wrap anchorx="page" anchory="page"/>
                </v:rect>
              </w:pict>
            </w:r>
            <w:r w:rsidRPr="00C47481">
              <w:rPr>
                <w:sz w:val="18"/>
                <w:szCs w:val="18"/>
              </w:rPr>
              <w:t>Α</w:t>
            </w:r>
            <w:r w:rsidRPr="00C47481">
              <w:rPr>
                <w:spacing w:val="-1"/>
                <w:sz w:val="18"/>
                <w:szCs w:val="18"/>
              </w:rPr>
              <w:t>.</w:t>
            </w:r>
            <w:r w:rsidRPr="00C47481">
              <w:rPr>
                <w:sz w:val="18"/>
                <w:szCs w:val="18"/>
              </w:rPr>
              <w:t>Π</w:t>
            </w:r>
            <w:r w:rsidRPr="00C47481">
              <w:rPr>
                <w:spacing w:val="-1"/>
                <w:sz w:val="18"/>
                <w:szCs w:val="18"/>
              </w:rPr>
              <w:t>.</w:t>
            </w:r>
            <w:r w:rsidRPr="00C47481">
              <w:rPr>
                <w:sz w:val="18"/>
                <w:szCs w:val="18"/>
              </w:rPr>
              <w:t xml:space="preserve">: </w:t>
            </w:r>
            <w:r w:rsidRPr="00C47481">
              <w:rPr>
                <w:spacing w:val="-1"/>
                <w:sz w:val="18"/>
                <w:szCs w:val="18"/>
              </w:rPr>
              <w:t>280140</w:t>
            </w:r>
            <w:r w:rsidRPr="00C47481">
              <w:rPr>
                <w:spacing w:val="1"/>
                <w:sz w:val="18"/>
                <w:szCs w:val="18"/>
              </w:rPr>
              <w:t>/</w:t>
            </w:r>
            <w:r w:rsidRPr="00C47481">
              <w:rPr>
                <w:spacing w:val="-1"/>
                <w:sz w:val="18"/>
                <w:szCs w:val="18"/>
              </w:rPr>
              <w:t>1</w:t>
            </w:r>
            <w:r w:rsidRPr="00C47481">
              <w:rPr>
                <w:sz w:val="18"/>
                <w:szCs w:val="18"/>
              </w:rPr>
              <w:t>0-</w:t>
            </w:r>
            <w:r w:rsidRPr="00C47481">
              <w:rPr>
                <w:spacing w:val="-1"/>
                <w:sz w:val="18"/>
                <w:szCs w:val="18"/>
              </w:rPr>
              <w:t>9/12/2010</w:t>
            </w:r>
          </w:p>
          <w:p w:rsidR="00333948" w:rsidRPr="00C47481" w:rsidRDefault="00333948" w:rsidP="00BE2911">
            <w:pPr>
              <w:widowControl w:val="0"/>
              <w:rPr>
                <w:spacing w:val="-1"/>
                <w:sz w:val="18"/>
                <w:szCs w:val="18"/>
              </w:rPr>
            </w:pPr>
            <w:r w:rsidRPr="00C47481">
              <w:rPr>
                <w:spacing w:val="-1"/>
                <w:sz w:val="18"/>
                <w:szCs w:val="18"/>
              </w:rPr>
              <w:t>Μάιος Ιούνιος 2011</w:t>
            </w:r>
          </w:p>
          <w:p w:rsidR="00333948" w:rsidRPr="00C47481" w:rsidRDefault="00333948" w:rsidP="00BE2911">
            <w:pPr>
              <w:widowControl w:val="0"/>
              <w:rPr>
                <w:spacing w:val="-1"/>
                <w:sz w:val="18"/>
                <w:szCs w:val="18"/>
              </w:rPr>
            </w:pPr>
            <w:r w:rsidRPr="00C47481">
              <w:rPr>
                <w:spacing w:val="-1"/>
                <w:sz w:val="18"/>
                <w:szCs w:val="18"/>
              </w:rPr>
              <w:t xml:space="preserve">2012 - 3 ανακοινώσεις σε διημερίδες και συνέδριο </w:t>
            </w:r>
          </w:p>
          <w:p w:rsidR="00333948" w:rsidRPr="00C47481" w:rsidRDefault="00333948" w:rsidP="00BE2911">
            <w:pPr>
              <w:widowControl w:val="0"/>
              <w:rPr>
                <w:spacing w:val="-1"/>
                <w:sz w:val="18"/>
                <w:szCs w:val="18"/>
              </w:rPr>
            </w:pPr>
          </w:p>
          <w:p w:rsidR="00333948" w:rsidRPr="00C47481" w:rsidRDefault="00333948" w:rsidP="00BE2911">
            <w:pPr>
              <w:widowControl w:val="0"/>
              <w:rPr>
                <w:spacing w:val="-1"/>
                <w:sz w:val="18"/>
                <w:szCs w:val="18"/>
              </w:rPr>
            </w:pPr>
            <w:r w:rsidRPr="00C47481">
              <w:rPr>
                <w:spacing w:val="-1"/>
                <w:sz w:val="18"/>
                <w:szCs w:val="18"/>
              </w:rPr>
              <w:t xml:space="preserve">2011- Συμμετοχή στη συγγραφή εγχειριδίου στο </w:t>
            </w:r>
            <w:r w:rsidRPr="00C47481">
              <w:rPr>
                <w:spacing w:val="-1"/>
                <w:sz w:val="18"/>
                <w:szCs w:val="18"/>
                <w:lang w:val="en-US"/>
              </w:rPr>
              <w:t>ProjectRelaisplus</w:t>
            </w:r>
            <w:r w:rsidRPr="00C47481">
              <w:rPr>
                <w:spacing w:val="-1"/>
                <w:sz w:val="18"/>
                <w:szCs w:val="18"/>
              </w:rPr>
              <w:t xml:space="preserve"> Τμήματος Κ.Ε. </w:t>
            </w:r>
          </w:p>
          <w:p w:rsidR="00333948" w:rsidRPr="00C47481" w:rsidRDefault="00333948" w:rsidP="00BE2911">
            <w:pPr>
              <w:widowControl w:val="0"/>
              <w:rPr>
                <w:spacing w:val="-1"/>
                <w:sz w:val="18"/>
                <w:szCs w:val="18"/>
              </w:rPr>
            </w:pPr>
          </w:p>
          <w:p w:rsidR="00333948" w:rsidRPr="00C47481" w:rsidRDefault="00333948" w:rsidP="00BE2911">
            <w:pPr>
              <w:widowControl w:val="0"/>
              <w:rPr>
                <w:spacing w:val="-1"/>
                <w:sz w:val="18"/>
                <w:szCs w:val="18"/>
              </w:rPr>
            </w:pPr>
            <w:r w:rsidRPr="00C47481">
              <w:rPr>
                <w:spacing w:val="-1"/>
                <w:sz w:val="18"/>
                <w:szCs w:val="18"/>
              </w:rPr>
              <w:t xml:space="preserve">2011- συμμετοχή σε 12ωρο σεμινάριο στα πλαίσια του  </w:t>
            </w:r>
            <w:r w:rsidRPr="00C47481">
              <w:rPr>
                <w:spacing w:val="-1"/>
                <w:sz w:val="18"/>
                <w:szCs w:val="18"/>
                <w:lang w:val="en-US"/>
              </w:rPr>
              <w:t>ProjectRelaisplus</w:t>
            </w:r>
            <w:r w:rsidRPr="00C47481">
              <w:rPr>
                <w:spacing w:val="-1"/>
                <w:sz w:val="18"/>
                <w:szCs w:val="18"/>
              </w:rPr>
              <w:t xml:space="preserve"> Τμήματος Κ.Ε.</w:t>
            </w:r>
          </w:p>
          <w:p w:rsidR="00333948" w:rsidRPr="00C47481" w:rsidRDefault="00333948" w:rsidP="00BE2911">
            <w:pPr>
              <w:widowControl w:val="0"/>
              <w:rPr>
                <w:spacing w:val="-1"/>
                <w:sz w:val="18"/>
                <w:szCs w:val="18"/>
              </w:rPr>
            </w:pPr>
          </w:p>
          <w:p w:rsidR="00333948" w:rsidRPr="00C47481" w:rsidRDefault="00333948" w:rsidP="007D269C">
            <w:pPr>
              <w:widowControl w:val="0"/>
              <w:rPr>
                <w:spacing w:val="-1"/>
                <w:sz w:val="18"/>
                <w:szCs w:val="18"/>
              </w:rPr>
            </w:pPr>
            <w:r w:rsidRPr="00C47481">
              <w:rPr>
                <w:spacing w:val="-1"/>
                <w:sz w:val="18"/>
                <w:szCs w:val="18"/>
              </w:rPr>
              <w:t>2015 5</w:t>
            </w:r>
            <w:r w:rsidRPr="00C47481">
              <w:rPr>
                <w:spacing w:val="-1"/>
                <w:sz w:val="18"/>
                <w:szCs w:val="18"/>
                <w:vertAlign w:val="superscript"/>
              </w:rPr>
              <w:t>Ο</w:t>
            </w:r>
            <w:r w:rsidRPr="00C47481">
              <w:rPr>
                <w:spacing w:val="-1"/>
                <w:sz w:val="18"/>
                <w:szCs w:val="18"/>
              </w:rPr>
              <w:t xml:space="preserve"> Πανελλήνιο Συνέδριο Μονάδων Κοιν. Πρόνοιας </w:t>
            </w:r>
          </w:p>
          <w:p w:rsidR="00333948" w:rsidRPr="00C47481" w:rsidRDefault="00333948" w:rsidP="007D269C">
            <w:pPr>
              <w:widowControl w:val="0"/>
              <w:rPr>
                <w:spacing w:val="-1"/>
                <w:sz w:val="18"/>
                <w:szCs w:val="18"/>
              </w:rPr>
            </w:pPr>
          </w:p>
          <w:p w:rsidR="00333948" w:rsidRPr="00C47481" w:rsidRDefault="00333948" w:rsidP="007D269C">
            <w:pPr>
              <w:widowControl w:val="0"/>
              <w:rPr>
                <w:sz w:val="18"/>
                <w:szCs w:val="18"/>
              </w:rPr>
            </w:pPr>
            <w:r w:rsidRPr="00C47481">
              <w:rPr>
                <w:spacing w:val="-1"/>
                <w:sz w:val="18"/>
                <w:szCs w:val="18"/>
              </w:rPr>
              <w:t xml:space="preserve"> 2015 Ανακοίνωση σε 2μερίδα ΤΕΙ Κρήτης </w:t>
            </w:r>
          </w:p>
        </w:tc>
      </w:tr>
    </w:tbl>
    <w:p w:rsidR="00333948" w:rsidRPr="00C47481" w:rsidRDefault="00333948" w:rsidP="00BE2911">
      <w:pPr>
        <w:widowControl w:val="0"/>
        <w:ind w:right="183"/>
        <w:outlineLvl w:val="0"/>
        <w:rPr>
          <w:sz w:val="18"/>
          <w:szCs w:val="18"/>
        </w:rPr>
      </w:pPr>
    </w:p>
    <w:p w:rsidR="00333948" w:rsidRPr="00C47481" w:rsidRDefault="00333948" w:rsidP="00BE2911">
      <w:pPr>
        <w:widowControl w:val="0"/>
        <w:outlineLvl w:val="0"/>
        <w:rPr>
          <w:b/>
          <w:bCs/>
          <w:sz w:val="18"/>
          <w:szCs w:val="18"/>
        </w:rPr>
      </w:pPr>
    </w:p>
    <w:p w:rsidR="00333948" w:rsidRPr="00C47481" w:rsidRDefault="00333948" w:rsidP="00BE2911">
      <w:pPr>
        <w:widowControl w:val="0"/>
        <w:ind w:right="183"/>
        <w:outlineLvl w:val="0"/>
        <w:rPr>
          <w:b/>
          <w:bCs/>
          <w:sz w:val="18"/>
          <w:szCs w:val="18"/>
        </w:rPr>
      </w:pPr>
      <w:r w:rsidRPr="00C47481">
        <w:rPr>
          <w:b/>
          <w:bCs/>
          <w:sz w:val="18"/>
          <w:szCs w:val="18"/>
          <w:lang w:val="en-US"/>
        </w:rPr>
        <w:t>50</w:t>
      </w:r>
      <w:r w:rsidRPr="00C47481">
        <w:rPr>
          <w:b/>
          <w:bCs/>
          <w:sz w:val="18"/>
          <w:szCs w:val="18"/>
        </w:rPr>
        <w:t>)</w:t>
      </w:r>
      <w:r w:rsidRPr="00C47481">
        <w:rPr>
          <w:b/>
          <w:bCs/>
          <w:sz w:val="18"/>
          <w:szCs w:val="18"/>
          <w:lang w:val="en-US"/>
        </w:rPr>
        <w:t xml:space="preserve"> </w:t>
      </w:r>
      <w:r w:rsidRPr="00C47481">
        <w:rPr>
          <w:sz w:val="18"/>
          <w:szCs w:val="18"/>
        </w:rPr>
        <w:t xml:space="preserve">ΟΝΟΜΑΤΕΠΩΝΥΜΟ: </w:t>
      </w:r>
      <w:r w:rsidRPr="00C47481">
        <w:rPr>
          <w:b/>
          <w:bCs/>
          <w:sz w:val="18"/>
          <w:szCs w:val="18"/>
        </w:rPr>
        <w:t xml:space="preserve">Παναγιωτάκης Γιώργος </w:t>
      </w:r>
    </w:p>
    <w:p w:rsidR="00333948" w:rsidRPr="00C47481" w:rsidRDefault="00333948" w:rsidP="00BE2911">
      <w:pPr>
        <w:widowControl w:val="0"/>
        <w:ind w:right="183"/>
        <w:rPr>
          <w:b/>
          <w:bCs/>
          <w:sz w:val="18"/>
          <w:szCs w:val="18"/>
        </w:rPr>
      </w:pPr>
    </w:p>
    <w:tbl>
      <w:tblPr>
        <w:tblW w:w="14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12"/>
        <w:gridCol w:w="2268"/>
        <w:gridCol w:w="2977"/>
        <w:gridCol w:w="2259"/>
        <w:gridCol w:w="2643"/>
        <w:gridCol w:w="2297"/>
      </w:tblGrid>
      <w:tr w:rsidR="00333948" w:rsidRPr="00C47481" w:rsidTr="00E5381E">
        <w:trPr>
          <w:jc w:val="center"/>
        </w:trPr>
        <w:tc>
          <w:tcPr>
            <w:tcW w:w="2012"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68"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sz w:val="18"/>
                <w:szCs w:val="18"/>
              </w:rPr>
            </w:pPr>
            <w:r w:rsidRPr="00C47481">
              <w:rPr>
                <w:b/>
                <w:sz w:val="18"/>
                <w:szCs w:val="18"/>
              </w:rPr>
              <w:t>ΤΙΤΛΟΙ ΣΠΟΥΔΩΝ</w:t>
            </w:r>
          </w:p>
        </w:tc>
        <w:tc>
          <w:tcPr>
            <w:tcW w:w="2977"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59"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sz w:val="18"/>
                <w:szCs w:val="18"/>
              </w:rPr>
            </w:pPr>
            <w:r w:rsidRPr="00C47481">
              <w:rPr>
                <w:b/>
                <w:sz w:val="18"/>
                <w:szCs w:val="18"/>
              </w:rPr>
              <w:t>ΜΕΧΡΙ 3 ΕΤΗ</w:t>
            </w:r>
          </w:p>
        </w:tc>
        <w:tc>
          <w:tcPr>
            <w:tcW w:w="264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97"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5381E">
        <w:trPr>
          <w:jc w:val="center"/>
        </w:trPr>
        <w:tc>
          <w:tcPr>
            <w:tcW w:w="2012"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1966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ΚΑΤΕΕ Ηρακλείου</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1988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r w:rsidRPr="00C47481">
              <w:rPr>
                <w:sz w:val="18"/>
                <w:szCs w:val="18"/>
              </w:rPr>
              <w:t xml:space="preserve">Ιταλικά </w:t>
            </w:r>
            <w:r w:rsidRPr="00C47481">
              <w:rPr>
                <w:sz w:val="18"/>
                <w:szCs w:val="18"/>
                <w:lang w:val="en-US"/>
              </w:rPr>
              <w:t>MedioIntermediopalso</w:t>
            </w:r>
          </w:p>
          <w:p w:rsidR="00333948" w:rsidRPr="00C47481" w:rsidRDefault="00333948" w:rsidP="00BE2911">
            <w:pPr>
              <w:widowControl w:val="0"/>
              <w:ind w:right="183"/>
              <w:rPr>
                <w:sz w:val="18"/>
                <w:szCs w:val="18"/>
              </w:rPr>
            </w:pPr>
            <w:r w:rsidRPr="00C47481">
              <w:rPr>
                <w:sz w:val="18"/>
                <w:szCs w:val="18"/>
              </w:rPr>
              <w:t>Αριστοτέλειο Πανεπιστήμιο</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TOEIC</w:t>
            </w:r>
          </w:p>
        </w:tc>
        <w:tc>
          <w:tcPr>
            <w:tcW w:w="2268" w:type="dxa"/>
          </w:tcPr>
          <w:p w:rsidR="00333948" w:rsidRPr="00C47481" w:rsidRDefault="00333948" w:rsidP="00BE2911">
            <w:pPr>
              <w:widowControl w:val="0"/>
              <w:ind w:right="183"/>
              <w:rPr>
                <w:sz w:val="18"/>
                <w:szCs w:val="18"/>
              </w:rPr>
            </w:pPr>
            <w:r w:rsidRPr="00C47481">
              <w:rPr>
                <w:sz w:val="18"/>
                <w:szCs w:val="18"/>
              </w:rPr>
              <w:t xml:space="preserve">ΜΑ: ΕΑΠ  </w:t>
            </w:r>
          </w:p>
          <w:p w:rsidR="00333948" w:rsidRPr="00C47481" w:rsidRDefault="00333948" w:rsidP="00BE2911">
            <w:pPr>
              <w:widowControl w:val="0"/>
              <w:ind w:right="183"/>
              <w:rPr>
                <w:sz w:val="18"/>
                <w:szCs w:val="18"/>
              </w:rPr>
            </w:pPr>
            <w:r w:rsidRPr="00C47481">
              <w:rPr>
                <w:sz w:val="18"/>
                <w:szCs w:val="18"/>
                <w:lang w:val="en-US"/>
              </w:rPr>
              <w:t>Masters</w:t>
            </w:r>
          </w:p>
          <w:p w:rsidR="00333948" w:rsidRPr="00C47481" w:rsidRDefault="00333948" w:rsidP="00BE2911">
            <w:pPr>
              <w:widowControl w:val="0"/>
              <w:ind w:right="183"/>
              <w:rPr>
                <w:sz w:val="18"/>
                <w:szCs w:val="18"/>
              </w:rPr>
            </w:pPr>
            <w:r w:rsidRPr="00C47481">
              <w:rPr>
                <w:sz w:val="18"/>
                <w:szCs w:val="18"/>
              </w:rPr>
              <w:t>« Σπουδές στην εκπαίδευση»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2008</w:t>
            </w:r>
          </w:p>
        </w:tc>
        <w:tc>
          <w:tcPr>
            <w:tcW w:w="2977" w:type="dxa"/>
          </w:tcPr>
          <w:p w:rsidR="00333948" w:rsidRPr="00C47481" w:rsidRDefault="00333948" w:rsidP="00BE2911">
            <w:pPr>
              <w:widowControl w:val="0"/>
              <w:ind w:right="183"/>
              <w:rPr>
                <w:sz w:val="18"/>
                <w:szCs w:val="18"/>
              </w:rPr>
            </w:pPr>
            <w:r w:rsidRPr="00C47481">
              <w:rPr>
                <w:sz w:val="18"/>
                <w:szCs w:val="18"/>
              </w:rPr>
              <w:t>ΠΙΚΠΑ</w:t>
            </w:r>
          </w:p>
          <w:p w:rsidR="00333948" w:rsidRPr="00C47481" w:rsidRDefault="00333948" w:rsidP="00BE2911">
            <w:pPr>
              <w:widowControl w:val="0"/>
              <w:ind w:right="183"/>
              <w:rPr>
                <w:sz w:val="18"/>
                <w:szCs w:val="18"/>
              </w:rPr>
            </w:pPr>
            <w:r w:rsidRPr="00C47481">
              <w:rPr>
                <w:sz w:val="18"/>
                <w:szCs w:val="18"/>
              </w:rPr>
              <w:t xml:space="preserve">1.7. 1990 – 10. 9. 1990 = </w:t>
            </w:r>
          </w:p>
          <w:p w:rsidR="00333948" w:rsidRPr="00C47481" w:rsidRDefault="00333948" w:rsidP="00BE2911">
            <w:pPr>
              <w:widowControl w:val="0"/>
              <w:ind w:right="183"/>
              <w:rPr>
                <w:sz w:val="18"/>
                <w:szCs w:val="18"/>
              </w:rPr>
            </w:pPr>
            <w:r w:rsidRPr="00C47481">
              <w:rPr>
                <w:sz w:val="18"/>
                <w:szCs w:val="18"/>
              </w:rPr>
              <w:t xml:space="preserve">2 μήνες + 10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2.7.1991  - 31.7. 1991 = 1 μήνας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ΝΕΛΕ: 1.10. 91 έως  31.7. 95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ΚΑΠΗ Δ. Κρουσώνα:</w:t>
            </w:r>
          </w:p>
          <w:p w:rsidR="00333948" w:rsidRPr="00C47481" w:rsidRDefault="00333948" w:rsidP="00BE2911">
            <w:pPr>
              <w:widowControl w:val="0"/>
              <w:ind w:right="183"/>
              <w:rPr>
                <w:sz w:val="18"/>
                <w:szCs w:val="18"/>
              </w:rPr>
            </w:pPr>
            <w:r w:rsidRPr="00C47481">
              <w:rPr>
                <w:sz w:val="18"/>
                <w:szCs w:val="18"/>
              </w:rPr>
              <w:t>8.7. 19 91 έως σήμερα 7</w:t>
            </w:r>
            <w:r w:rsidRPr="00C47481">
              <w:rPr>
                <w:sz w:val="18"/>
                <w:szCs w:val="18"/>
                <w:vertAlign w:val="superscript"/>
              </w:rPr>
              <w:t>ος</w:t>
            </w:r>
            <w:r w:rsidRPr="00C47481">
              <w:rPr>
                <w:sz w:val="18"/>
                <w:szCs w:val="18"/>
              </w:rPr>
              <w:t>2016=</w:t>
            </w:r>
          </w:p>
          <w:p w:rsidR="00333948" w:rsidRPr="00C47481" w:rsidRDefault="00333948" w:rsidP="00BE2911">
            <w:pPr>
              <w:widowControl w:val="0"/>
              <w:ind w:right="183"/>
              <w:rPr>
                <w:sz w:val="18"/>
                <w:szCs w:val="18"/>
              </w:rPr>
            </w:pPr>
            <w:r w:rsidRPr="00C47481">
              <w:rPr>
                <w:sz w:val="18"/>
                <w:szCs w:val="18"/>
              </w:rPr>
              <w:t xml:space="preserve">25 έτη + 22 ημέρες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E0715A">
            <w:pPr>
              <w:pStyle w:val="Heading1"/>
              <w:keepNext w:val="0"/>
              <w:widowControl w:val="0"/>
              <w:spacing w:before="0" w:after="0"/>
              <w:ind w:right="183"/>
              <w:rPr>
                <w:rFonts w:ascii="Calibri" w:hAnsi="Calibri"/>
                <w:sz w:val="18"/>
                <w:szCs w:val="18"/>
              </w:rPr>
            </w:pPr>
            <w:r w:rsidRPr="00C47481">
              <w:rPr>
                <w:rFonts w:ascii="Calibri" w:hAnsi="Calibri"/>
                <w:sz w:val="18"/>
                <w:szCs w:val="18"/>
              </w:rPr>
              <w:t>Σύνολο =  τουλάχιστον 25 έτη + 22 ημέρες</w:t>
            </w:r>
          </w:p>
        </w:tc>
        <w:tc>
          <w:tcPr>
            <w:tcW w:w="2259" w:type="dxa"/>
          </w:tcPr>
          <w:p w:rsidR="00333948" w:rsidRPr="00C47481" w:rsidRDefault="00333948" w:rsidP="00BE2911">
            <w:pPr>
              <w:widowControl w:val="0"/>
              <w:ind w:right="183"/>
              <w:rPr>
                <w:sz w:val="18"/>
                <w:szCs w:val="18"/>
              </w:rPr>
            </w:pPr>
            <w:r w:rsidRPr="00C47481">
              <w:rPr>
                <w:sz w:val="18"/>
                <w:szCs w:val="18"/>
              </w:rPr>
              <w:t>ΤΕΙ</w:t>
            </w:r>
          </w:p>
          <w:p w:rsidR="00333948" w:rsidRPr="00C47481" w:rsidRDefault="00333948" w:rsidP="00BE2911">
            <w:pPr>
              <w:widowControl w:val="0"/>
              <w:ind w:right="183"/>
              <w:rPr>
                <w:sz w:val="18"/>
                <w:szCs w:val="18"/>
              </w:rPr>
            </w:pPr>
            <w:r w:rsidRPr="00C47481">
              <w:rPr>
                <w:sz w:val="18"/>
                <w:szCs w:val="18"/>
              </w:rPr>
              <w:t>2004-έως σήμερα 7</w:t>
            </w:r>
            <w:r w:rsidRPr="00C47481">
              <w:rPr>
                <w:sz w:val="18"/>
                <w:szCs w:val="18"/>
                <w:vertAlign w:val="superscript"/>
              </w:rPr>
              <w:t>ος</w:t>
            </w:r>
            <w:r w:rsidRPr="00C47481">
              <w:rPr>
                <w:sz w:val="18"/>
                <w:szCs w:val="18"/>
              </w:rPr>
              <w:t xml:space="preserve"> 2016= </w:t>
            </w:r>
          </w:p>
          <w:p w:rsidR="00333948" w:rsidRPr="00C47481" w:rsidRDefault="00333948" w:rsidP="00BE2911">
            <w:pPr>
              <w:widowControl w:val="0"/>
              <w:ind w:right="183"/>
              <w:rPr>
                <w:sz w:val="18"/>
                <w:szCs w:val="18"/>
              </w:rPr>
            </w:pPr>
          </w:p>
          <w:p w:rsidR="00333948" w:rsidRPr="00C47481" w:rsidRDefault="00333948" w:rsidP="00E0715A">
            <w:pPr>
              <w:widowControl w:val="0"/>
              <w:ind w:right="183"/>
              <w:rPr>
                <w:b/>
                <w:sz w:val="18"/>
                <w:szCs w:val="18"/>
              </w:rPr>
            </w:pPr>
            <w:r w:rsidRPr="00C47481">
              <w:rPr>
                <w:b/>
                <w:sz w:val="18"/>
                <w:szCs w:val="18"/>
              </w:rPr>
              <w:t>12 ακαδημαϊκά  έτη</w:t>
            </w:r>
          </w:p>
        </w:tc>
        <w:tc>
          <w:tcPr>
            <w:tcW w:w="2643" w:type="dxa"/>
          </w:tcPr>
          <w:p w:rsidR="00333948" w:rsidRPr="00C47481" w:rsidRDefault="00333948" w:rsidP="00BE2911">
            <w:pPr>
              <w:widowControl w:val="0"/>
              <w:ind w:right="183"/>
              <w:rPr>
                <w:sz w:val="18"/>
                <w:szCs w:val="18"/>
              </w:rPr>
            </w:pPr>
            <w:r w:rsidRPr="00C47481">
              <w:rPr>
                <w:sz w:val="18"/>
                <w:szCs w:val="18"/>
              </w:rPr>
              <w:t>Δημοσιεύσεις: « Εκπαιδευτικές ανάγκες στην 3</w:t>
            </w:r>
            <w:r w:rsidRPr="00C47481">
              <w:rPr>
                <w:sz w:val="18"/>
                <w:szCs w:val="18"/>
                <w:vertAlign w:val="superscript"/>
              </w:rPr>
              <w:t>η</w:t>
            </w:r>
            <w:r w:rsidRPr="00C47481">
              <w:rPr>
                <w:sz w:val="18"/>
                <w:szCs w:val="18"/>
              </w:rPr>
              <w:t xml:space="preserve"> ηλικία» Κοιν. Εργασία τ.95 2009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Ανακοινώσεις σε συνέδρια: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Ο θεσμός των ΚΑΠΗ σήμερα. Τάσεις και προοπτικές  Ηράκλειο 2004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ερευνητικό πρόγραμμα για την ανίχνευση της ψυχικής Υγείας . Παν.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297"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Γνώσεις χρήσης Η/Υ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Μέλος επιστημονικού συμβουλίου Κοιν. Φροντίδας ΠΕΣΥΠ</w:t>
            </w:r>
          </w:p>
          <w:p w:rsidR="00333948" w:rsidRPr="00C47481" w:rsidRDefault="00333948" w:rsidP="00BE2911">
            <w:pPr>
              <w:widowControl w:val="0"/>
              <w:ind w:right="183"/>
              <w:rPr>
                <w:sz w:val="18"/>
                <w:szCs w:val="18"/>
              </w:rPr>
            </w:pPr>
            <w:r w:rsidRPr="00C47481">
              <w:rPr>
                <w:sz w:val="18"/>
                <w:szCs w:val="18"/>
              </w:rPr>
              <w:t>2003-04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Πρόεδρος ΠΤΚ ΣΚΛΕ από το 1996-σήμερα</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Συμμετοχή σε συνέδρια και σεμινάρια</w:t>
            </w:r>
          </w:p>
          <w:p w:rsidR="00333948" w:rsidRPr="00C47481" w:rsidRDefault="00333948" w:rsidP="00BE2911">
            <w:pPr>
              <w:widowControl w:val="0"/>
              <w:ind w:right="183"/>
              <w:rPr>
                <w:sz w:val="18"/>
                <w:szCs w:val="18"/>
              </w:rPr>
            </w:pPr>
            <w:r w:rsidRPr="00C47481">
              <w:rPr>
                <w:sz w:val="18"/>
                <w:szCs w:val="18"/>
              </w:rPr>
              <w:t>ΕΚεΠις Εκπαιδευτής Ενηλίκων 2007</w:t>
            </w:r>
          </w:p>
          <w:p w:rsidR="00333948" w:rsidRPr="00C47481" w:rsidRDefault="00333948" w:rsidP="00BE2911">
            <w:pPr>
              <w:widowControl w:val="0"/>
              <w:ind w:right="183"/>
              <w:rPr>
                <w:sz w:val="18"/>
                <w:szCs w:val="18"/>
              </w:rPr>
            </w:pPr>
            <w:r w:rsidRPr="00C47481">
              <w:rPr>
                <w:sz w:val="18"/>
                <w:szCs w:val="18"/>
              </w:rPr>
              <w:t>Αρθρογραφία στον τύπο</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outlineLvl w:val="0"/>
        <w:rPr>
          <w:sz w:val="18"/>
          <w:szCs w:val="18"/>
        </w:rPr>
      </w:pPr>
    </w:p>
    <w:p w:rsidR="00333948" w:rsidRPr="00C47481" w:rsidRDefault="00333948" w:rsidP="00BE2911">
      <w:pPr>
        <w:widowControl w:val="0"/>
        <w:ind w:right="183"/>
        <w:rPr>
          <w:sz w:val="18"/>
          <w:szCs w:val="18"/>
        </w:rPr>
      </w:pPr>
      <w:r w:rsidRPr="00C47481">
        <w:rPr>
          <w:b/>
          <w:bCs/>
          <w:sz w:val="18"/>
          <w:szCs w:val="18"/>
          <w:lang w:val="en-US"/>
        </w:rPr>
        <w:t>51</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bCs/>
          <w:sz w:val="18"/>
          <w:szCs w:val="18"/>
        </w:rPr>
        <w:t xml:space="preserve">: </w:t>
      </w:r>
      <w:r w:rsidRPr="00C47481">
        <w:rPr>
          <w:b/>
          <w:sz w:val="18"/>
          <w:szCs w:val="18"/>
        </w:rPr>
        <w:t>Παπαδάκη Ανδριανή</w:t>
      </w:r>
    </w:p>
    <w:p w:rsidR="00333948" w:rsidRPr="00C47481" w:rsidRDefault="00333948" w:rsidP="00BE2911">
      <w:pPr>
        <w:widowControl w:val="0"/>
        <w:ind w:right="183"/>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52"/>
        <w:gridCol w:w="2268"/>
        <w:gridCol w:w="2693"/>
        <w:gridCol w:w="2217"/>
      </w:tblGrid>
      <w:tr w:rsidR="00333948" w:rsidRPr="00C47481" w:rsidTr="00E5381E">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3052"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217"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E5381E">
        <w:trPr>
          <w:jc w:val="center"/>
        </w:trPr>
        <w:tc>
          <w:tcPr>
            <w:tcW w:w="2170" w:type="dxa"/>
          </w:tcPr>
          <w:p w:rsidR="00333948" w:rsidRPr="00C47481" w:rsidRDefault="00333948" w:rsidP="00BE2911">
            <w:pPr>
              <w:widowControl w:val="0"/>
              <w:ind w:right="183"/>
              <w:rPr>
                <w:sz w:val="18"/>
                <w:szCs w:val="18"/>
              </w:rPr>
            </w:pPr>
            <w:r w:rsidRPr="00C47481">
              <w:rPr>
                <w:sz w:val="18"/>
                <w:szCs w:val="18"/>
              </w:rPr>
              <w:t xml:space="preserve">Πτυχίο Ψυχολογίας, </w:t>
            </w:r>
            <w:r w:rsidRPr="00C47481">
              <w:rPr>
                <w:sz w:val="18"/>
                <w:szCs w:val="18"/>
                <w:lang w:val="en-US"/>
              </w:rPr>
              <w:t>MiddlesexUniversity</w:t>
            </w:r>
            <w:r w:rsidRPr="00C47481">
              <w:rPr>
                <w:sz w:val="18"/>
                <w:szCs w:val="18"/>
              </w:rPr>
              <w:t xml:space="preserve"> 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Ημ. Γέννησης: 23/11/1978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tc>
        <w:tc>
          <w:tcPr>
            <w:tcW w:w="2013" w:type="dxa"/>
          </w:tcPr>
          <w:p w:rsidR="00333948" w:rsidRPr="00C47481" w:rsidRDefault="00333948" w:rsidP="00BE2911">
            <w:pPr>
              <w:widowControl w:val="0"/>
              <w:ind w:right="183"/>
              <w:rPr>
                <w:sz w:val="18"/>
                <w:szCs w:val="18"/>
                <w:lang w:val="en-GB"/>
              </w:rPr>
            </w:pPr>
          </w:p>
          <w:p w:rsidR="00333948" w:rsidRPr="00C47481" w:rsidRDefault="00333948" w:rsidP="00BE2911">
            <w:pPr>
              <w:widowControl w:val="0"/>
              <w:ind w:right="183"/>
              <w:rPr>
                <w:sz w:val="18"/>
                <w:szCs w:val="18"/>
                <w:lang w:val="en-GB"/>
              </w:rPr>
            </w:pPr>
            <w:r w:rsidRPr="00C47481">
              <w:rPr>
                <w:sz w:val="18"/>
                <w:szCs w:val="18"/>
              </w:rPr>
              <w:t>Μετ</w:t>
            </w:r>
            <w:r w:rsidRPr="00C47481">
              <w:rPr>
                <w:sz w:val="18"/>
                <w:szCs w:val="18"/>
                <w:lang w:val="en-GB"/>
              </w:rPr>
              <w:t>/</w:t>
            </w:r>
            <w:r w:rsidRPr="00C47481">
              <w:rPr>
                <w:sz w:val="18"/>
                <w:szCs w:val="18"/>
              </w:rPr>
              <w:t>κοίτίτλοι</w:t>
            </w:r>
            <w:r w:rsidRPr="00C47481">
              <w:rPr>
                <w:sz w:val="18"/>
                <w:szCs w:val="18"/>
                <w:lang w:val="en-GB"/>
              </w:rPr>
              <w:t>:</w:t>
            </w:r>
          </w:p>
          <w:p w:rsidR="00333948" w:rsidRPr="00C47481" w:rsidRDefault="00333948" w:rsidP="00BE2911">
            <w:pPr>
              <w:widowControl w:val="0"/>
              <w:ind w:right="183"/>
              <w:rPr>
                <w:sz w:val="18"/>
                <w:szCs w:val="18"/>
                <w:lang w:val="en-GB"/>
              </w:rPr>
            </w:pPr>
            <w:r w:rsidRPr="00C47481">
              <w:rPr>
                <w:sz w:val="18"/>
                <w:szCs w:val="18"/>
                <w:lang w:val="en-GB"/>
              </w:rPr>
              <w:t>1</w:t>
            </w:r>
            <w:r w:rsidRPr="00C47481">
              <w:rPr>
                <w:sz w:val="18"/>
                <w:szCs w:val="18"/>
                <w:lang w:val="en-US"/>
              </w:rPr>
              <w:t>) Counseling Studies</w:t>
            </w:r>
            <w:r w:rsidRPr="00C47481">
              <w:rPr>
                <w:sz w:val="18"/>
                <w:szCs w:val="18"/>
                <w:lang w:val="en-GB"/>
              </w:rPr>
              <w:t>&amp;</w:t>
            </w:r>
          </w:p>
          <w:p w:rsidR="00333948" w:rsidRPr="00C47481" w:rsidRDefault="00333948" w:rsidP="00BE2911">
            <w:pPr>
              <w:widowControl w:val="0"/>
              <w:ind w:right="183"/>
              <w:rPr>
                <w:sz w:val="18"/>
                <w:szCs w:val="18"/>
                <w:lang w:val="en-US"/>
              </w:rPr>
            </w:pPr>
            <w:r w:rsidRPr="00C47481">
              <w:rPr>
                <w:sz w:val="18"/>
                <w:szCs w:val="18"/>
                <w:lang w:val="en-US"/>
              </w:rPr>
              <w:t>2) Child Development (2004)</w:t>
            </w:r>
          </w:p>
          <w:p w:rsidR="00333948" w:rsidRPr="00C47481" w:rsidRDefault="00333948" w:rsidP="00BE2911">
            <w:pPr>
              <w:widowControl w:val="0"/>
              <w:ind w:right="183"/>
              <w:rPr>
                <w:sz w:val="18"/>
                <w:szCs w:val="18"/>
                <w:lang w:val="en-US"/>
              </w:rPr>
            </w:pPr>
          </w:p>
        </w:tc>
        <w:tc>
          <w:tcPr>
            <w:tcW w:w="3052" w:type="dxa"/>
          </w:tcPr>
          <w:p w:rsidR="00333948" w:rsidRPr="00C47481" w:rsidRDefault="00333948" w:rsidP="00BE2911">
            <w:pPr>
              <w:widowControl w:val="0"/>
              <w:ind w:right="183"/>
              <w:rPr>
                <w:b/>
                <w:sz w:val="18"/>
                <w:szCs w:val="18"/>
              </w:rPr>
            </w:pPr>
            <w:r w:rsidRPr="00C47481">
              <w:rPr>
                <w:sz w:val="18"/>
                <w:szCs w:val="18"/>
              </w:rPr>
              <w:t>ΣΥΛΛΟΓΟΣ ΕΞΑΡΤΗΜΕΝΩΝ ΑΠΟ ΑΛΚΟΟΛ ΕΠΙΣΤΡΟΦΗ 1/10/2002-28/2/2004 (ΨΥΧΟΛΟΓΟΣ)=</w:t>
            </w:r>
            <w:r w:rsidRPr="00C47481">
              <w:rPr>
                <w:b/>
                <w:sz w:val="18"/>
                <w:szCs w:val="18"/>
              </w:rPr>
              <w:t>1 έτος και 5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ΠΑΓΝΗ 1/2/2003-1/1/2004 (ΕΠΙΣΤΗΜΟΝΙΚΟΣ ΣΥΝΕΡΓΑΤΗΣ ΨΥΧΟΛΟΓΟΣ)=</w:t>
            </w:r>
            <w:r w:rsidRPr="00C47481">
              <w:rPr>
                <w:b/>
                <w:sz w:val="18"/>
                <w:szCs w:val="18"/>
              </w:rPr>
              <w:t>1 έτος και 1 μήνας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ΝΕΛΕ ΗΡΑΚΛΕΙΟΥ 1/4/2003-1/5/2004 (ΣΥΜΒΟΥΛΕΥΤΙΚΗ ΣΕ ΣΧΟΛΕΣ ΓΟΝΕΩΝ) = </w:t>
            </w:r>
            <w:r w:rsidRPr="00C47481">
              <w:rPr>
                <w:b/>
                <w:sz w:val="18"/>
                <w:szCs w:val="18"/>
              </w:rPr>
              <w:t>1 έτος και 3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ΙΔΕΚΕ (ΨΥΧΟΛΟΓΟΣ ΣΥΜΒΟΥΛΟΣ ΓΟΝΕΩΝ) 1/9/2003-1/6/2004= </w:t>
            </w:r>
            <w:r w:rsidRPr="00C47481">
              <w:rPr>
                <w:b/>
                <w:sz w:val="18"/>
                <w:szCs w:val="18"/>
              </w:rPr>
              <w:t>9 μήνες</w:t>
            </w:r>
          </w:p>
          <w:p w:rsidR="00333948" w:rsidRPr="00C47481" w:rsidRDefault="00333948" w:rsidP="00BE2911">
            <w:pPr>
              <w:widowControl w:val="0"/>
              <w:ind w:right="183"/>
              <w:rPr>
                <w:sz w:val="18"/>
                <w:szCs w:val="18"/>
              </w:rPr>
            </w:pPr>
            <w:r w:rsidRPr="00C47481">
              <w:rPr>
                <w:sz w:val="18"/>
                <w:szCs w:val="18"/>
              </w:rPr>
              <w:t xml:space="preserve">10/2005-6/2010 = </w:t>
            </w:r>
            <w:r w:rsidRPr="00C47481">
              <w:rPr>
                <w:b/>
                <w:sz w:val="18"/>
                <w:szCs w:val="18"/>
              </w:rPr>
              <w:t>4 έτη και 8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ΚΟΙΝΩ.ΠΟΛΙΤΙ.Α -Αστική μη κερδοσκοπική εταιρεία-Δήμο Χερσονήσου 1/11/2004-1/2/2005 (Ως ψυχολόγος στο πρόγραμμα μερικής απασχόλησης και Υπηρεσίες κοινωνικού χαρακτήρα) = 3</w:t>
            </w:r>
            <w:r w:rsidRPr="00C47481">
              <w:rPr>
                <w:b/>
                <w:sz w:val="18"/>
                <w:szCs w:val="18"/>
              </w:rPr>
              <w:t xml:space="preserve">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ΚΕΚ-Ανάπτυξη Κρήτης 1/2/2005-6/7/2006 (Παροχή Συμβουλευτικών υπηρεσιών στο πλαίσιο του Σχεδίου Ολοκληρωμένης Παρέμβασης "Διαδρομές- Ανάπτυξη και Απασχόληση")= </w:t>
            </w:r>
            <w:r w:rsidRPr="00C47481">
              <w:rPr>
                <w:b/>
                <w:sz w:val="18"/>
                <w:szCs w:val="18"/>
              </w:rPr>
              <w:t>4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ΔΙΕΥΘΥΝΣΗ ΔΕΥΤΕΡΟΒ. ΕΚΠ. ΛΑΣΙΘΙΟΥ  (ΑΝΑΠΛΗΡΩΤΡΙΑ ΨΥΧΟΛΟΓΟΣ)</w:t>
            </w:r>
          </w:p>
          <w:p w:rsidR="00333948" w:rsidRPr="00C47481" w:rsidRDefault="00333948" w:rsidP="00BE2911">
            <w:pPr>
              <w:widowControl w:val="0"/>
              <w:ind w:right="183"/>
              <w:rPr>
                <w:sz w:val="18"/>
                <w:szCs w:val="18"/>
              </w:rPr>
            </w:pPr>
            <w:r w:rsidRPr="00C47481">
              <w:rPr>
                <w:sz w:val="18"/>
                <w:szCs w:val="18"/>
              </w:rPr>
              <w:t xml:space="preserve">1/11/2006-31/7/2007 = </w:t>
            </w:r>
            <w:r w:rsidRPr="00C47481">
              <w:rPr>
                <w:b/>
                <w:sz w:val="18"/>
                <w:szCs w:val="18"/>
              </w:rPr>
              <w:t>9 μήνες</w:t>
            </w:r>
          </w:p>
          <w:p w:rsidR="00333948" w:rsidRPr="00C47481" w:rsidRDefault="00333948" w:rsidP="00BE2911">
            <w:pPr>
              <w:widowControl w:val="0"/>
              <w:ind w:right="183"/>
              <w:rPr>
                <w:sz w:val="18"/>
                <w:szCs w:val="18"/>
              </w:rPr>
            </w:pPr>
            <w:r w:rsidRPr="00C47481">
              <w:rPr>
                <w:sz w:val="18"/>
                <w:szCs w:val="18"/>
              </w:rPr>
              <w:t xml:space="preserve">9/2010 – 6/2011 = </w:t>
            </w:r>
            <w:r w:rsidRPr="00C47481">
              <w:rPr>
                <w:b/>
                <w:sz w:val="18"/>
                <w:szCs w:val="18"/>
              </w:rPr>
              <w:t>10 μήνες</w:t>
            </w:r>
          </w:p>
          <w:p w:rsidR="00333948" w:rsidRPr="00C47481" w:rsidRDefault="00333948" w:rsidP="00BE2911">
            <w:pPr>
              <w:widowControl w:val="0"/>
              <w:ind w:right="183"/>
              <w:rPr>
                <w:sz w:val="18"/>
                <w:szCs w:val="18"/>
              </w:rPr>
            </w:pPr>
            <w:r w:rsidRPr="00C47481">
              <w:rPr>
                <w:sz w:val="18"/>
                <w:szCs w:val="18"/>
              </w:rPr>
              <w:t xml:space="preserve">9/2011-6/2012 = </w:t>
            </w:r>
            <w:r w:rsidRPr="00C47481">
              <w:rPr>
                <w:b/>
                <w:sz w:val="18"/>
                <w:szCs w:val="18"/>
              </w:rPr>
              <w:t>10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ΙΔΕΚΕ 1/2/2007-30/6/2010 (ΨΥΧΟΛΟΓΟΣ ΕΚΠΑΙΔΕΥΤΡΙΑ ΣΤΟ ΠΡΟΓΡΑΜΜΑ ΣΥΜΒΟΥΛΕΥΤΙΚΗ ΥΠΟΣΤΗΡΙΞΗΣ ΚΙ ΑΓΩΓΗΣ ΥΓΕΙΑΣ) = </w:t>
            </w:r>
            <w:r w:rsidRPr="00C47481">
              <w:rPr>
                <w:b/>
                <w:sz w:val="18"/>
                <w:szCs w:val="18"/>
              </w:rPr>
              <w:t>3 έτη και 5μήνες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ΚΕΔΔΥ Λασιθίου  (Αναπληρώτρια Ψυχολόγος) 1/10/2008-30/6/2009 = </w:t>
            </w:r>
            <w:r w:rsidRPr="00C47481">
              <w:rPr>
                <w:b/>
                <w:sz w:val="18"/>
                <w:szCs w:val="18"/>
              </w:rPr>
              <w:t>9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ΕΙΔΙΚΟ ΓΥΜΝΑΣΙΟ ΗΡΑΚΛΕΙΟΥ  1/9/2009-30/6/2010 (ΩΡΟΜΙΣΘΙΑ ΨΥΧΟΛΟΓΟΣ) = </w:t>
            </w:r>
            <w:r w:rsidRPr="00C47481">
              <w:rPr>
                <w:b/>
                <w:sz w:val="18"/>
                <w:szCs w:val="18"/>
              </w:rPr>
              <w:t>10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ΙΕΚ ΗΡΑΚΛΕΙΟΥ (ΕΚΠΑΙΔΕΥΤΙΚΟΣ)</w:t>
            </w:r>
          </w:p>
          <w:p w:rsidR="00333948" w:rsidRPr="00C47481" w:rsidRDefault="00333948" w:rsidP="00BE2911">
            <w:pPr>
              <w:widowControl w:val="0"/>
              <w:ind w:right="183"/>
              <w:rPr>
                <w:sz w:val="18"/>
                <w:szCs w:val="18"/>
              </w:rPr>
            </w:pPr>
            <w:r w:rsidRPr="00C47481">
              <w:rPr>
                <w:sz w:val="18"/>
                <w:szCs w:val="18"/>
              </w:rPr>
              <w:t xml:space="preserve">1/2/2010-31/1/2011 = </w:t>
            </w:r>
            <w:r w:rsidRPr="00C47481">
              <w:rPr>
                <w:b/>
                <w:sz w:val="18"/>
                <w:szCs w:val="18"/>
              </w:rPr>
              <w:t xml:space="preserve">1 έτος  </w:t>
            </w:r>
          </w:p>
          <w:p w:rsidR="00333948" w:rsidRPr="00C47481" w:rsidRDefault="00333948" w:rsidP="00BE2911">
            <w:pPr>
              <w:widowControl w:val="0"/>
              <w:ind w:right="183"/>
              <w:rPr>
                <w:sz w:val="18"/>
                <w:szCs w:val="18"/>
              </w:rPr>
            </w:pPr>
            <w:r w:rsidRPr="00C47481">
              <w:rPr>
                <w:sz w:val="18"/>
                <w:szCs w:val="18"/>
              </w:rPr>
              <w:t xml:space="preserve">9/2012 – 6/2013 = </w:t>
            </w:r>
            <w:r w:rsidRPr="00C47481">
              <w:rPr>
                <w:b/>
                <w:sz w:val="18"/>
                <w:szCs w:val="18"/>
              </w:rPr>
              <w:t>10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Ειδικό Γυμνάσιο Ηρακλείου Αναπληρώτρια Ψυχολόγος: 11/2007-6/2008 = </w:t>
            </w:r>
            <w:r w:rsidRPr="00C47481">
              <w:rPr>
                <w:b/>
                <w:sz w:val="18"/>
                <w:szCs w:val="18"/>
              </w:rPr>
              <w:t>8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ΠΕΠ Κρήτης. Ψυχολόγος – Στέλεχος Συμβουλευτικής σε σχέδια ολοκληρωμένης παρέμβασης: 5/2006-5/2008= </w:t>
            </w:r>
            <w:r w:rsidRPr="00C47481">
              <w:rPr>
                <w:b/>
                <w:sz w:val="18"/>
                <w:szCs w:val="18"/>
              </w:rPr>
              <w:t>2 έτη και 1 μήνας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«Συνέκφραση» Χώρος Δημιουργικής Δράσης και Συμβουλευτικής ως Ψυχολόγος 9/2013 έως σήμερα (7</w:t>
            </w:r>
            <w:r w:rsidRPr="00C47481">
              <w:rPr>
                <w:sz w:val="18"/>
                <w:szCs w:val="18"/>
                <w:vertAlign w:val="superscript"/>
              </w:rPr>
              <w:t>ος</w:t>
            </w:r>
            <w:r w:rsidRPr="00C47481">
              <w:rPr>
                <w:sz w:val="18"/>
                <w:szCs w:val="18"/>
              </w:rPr>
              <w:t xml:space="preserve"> 20165) =  2 έτη 10 μήνες</w:t>
            </w:r>
          </w:p>
          <w:p w:rsidR="00333948" w:rsidRPr="00C47481" w:rsidRDefault="00333948" w:rsidP="00BE2911">
            <w:pPr>
              <w:widowControl w:val="0"/>
              <w:ind w:right="183"/>
              <w:rPr>
                <w:sz w:val="18"/>
                <w:szCs w:val="18"/>
              </w:rPr>
            </w:pPr>
          </w:p>
          <w:p w:rsidR="00333948" w:rsidRPr="00C47481" w:rsidRDefault="00333948" w:rsidP="00EB5B98">
            <w:pPr>
              <w:widowControl w:val="0"/>
              <w:ind w:right="183"/>
              <w:rPr>
                <w:sz w:val="18"/>
                <w:szCs w:val="18"/>
              </w:rPr>
            </w:pPr>
            <w:r w:rsidRPr="00C47481">
              <w:rPr>
                <w:sz w:val="18"/>
                <w:szCs w:val="18"/>
              </w:rPr>
              <w:t xml:space="preserve">Σύνολο (μη επικαλυπτόμενης)= </w:t>
            </w:r>
            <w:r w:rsidRPr="00C47481">
              <w:rPr>
                <w:b/>
                <w:sz w:val="18"/>
                <w:szCs w:val="18"/>
              </w:rPr>
              <w:t>11 έτη και 4 μήνες</w:t>
            </w:r>
          </w:p>
        </w:tc>
        <w:tc>
          <w:tcPr>
            <w:tcW w:w="2268" w:type="dxa"/>
          </w:tcPr>
          <w:p w:rsidR="00333948" w:rsidRPr="00C47481" w:rsidRDefault="00333948" w:rsidP="00BE2911">
            <w:pPr>
              <w:widowControl w:val="0"/>
              <w:ind w:right="183"/>
              <w:rPr>
                <w:sz w:val="18"/>
                <w:szCs w:val="18"/>
              </w:rPr>
            </w:pPr>
            <w:r w:rsidRPr="00C47481">
              <w:rPr>
                <w:sz w:val="18"/>
                <w:szCs w:val="18"/>
              </w:rPr>
              <w:t>ΤΕΙ Κρήτης 9/10/2006-2/2016 (Εργαστηριακός Συνεργάτης κατά παρέκκλιση)</w:t>
            </w:r>
          </w:p>
          <w:p w:rsidR="00333948" w:rsidRPr="00C47481" w:rsidRDefault="00333948" w:rsidP="00BE2911">
            <w:pPr>
              <w:widowControl w:val="0"/>
              <w:ind w:right="183"/>
              <w:rPr>
                <w:sz w:val="18"/>
                <w:szCs w:val="18"/>
              </w:rPr>
            </w:pPr>
          </w:p>
          <w:p w:rsidR="00333948" w:rsidRPr="00C47481" w:rsidRDefault="00333948" w:rsidP="00BE2911">
            <w:pPr>
              <w:widowControl w:val="0"/>
              <w:tabs>
                <w:tab w:val="left" w:pos="1444"/>
              </w:tabs>
              <w:ind w:right="183"/>
              <w:rPr>
                <w:sz w:val="18"/>
                <w:szCs w:val="18"/>
              </w:rPr>
            </w:pPr>
          </w:p>
          <w:p w:rsidR="00333948" w:rsidRPr="00C47481" w:rsidRDefault="00333948" w:rsidP="002F1A2A">
            <w:pPr>
              <w:widowControl w:val="0"/>
              <w:tabs>
                <w:tab w:val="left" w:pos="1444"/>
              </w:tabs>
              <w:ind w:right="183"/>
              <w:rPr>
                <w:b/>
                <w:sz w:val="18"/>
                <w:szCs w:val="18"/>
              </w:rPr>
            </w:pPr>
            <w:r w:rsidRPr="00C47481">
              <w:rPr>
                <w:b/>
                <w:sz w:val="18"/>
                <w:szCs w:val="18"/>
              </w:rPr>
              <w:t>Σύνολο: 8,5 ακαδ. έτη</w:t>
            </w:r>
          </w:p>
        </w:tc>
        <w:tc>
          <w:tcPr>
            <w:tcW w:w="2693" w:type="dxa"/>
          </w:tcPr>
          <w:p w:rsidR="00333948" w:rsidRPr="00C47481" w:rsidRDefault="00333948" w:rsidP="00BE2911">
            <w:pPr>
              <w:widowControl w:val="0"/>
              <w:ind w:right="183"/>
              <w:rPr>
                <w:sz w:val="18"/>
                <w:szCs w:val="18"/>
                <w:lang w:val="en-US"/>
              </w:rPr>
            </w:pPr>
            <w:r w:rsidRPr="00C47481">
              <w:rPr>
                <w:sz w:val="18"/>
                <w:szCs w:val="18"/>
                <w:lang w:val="en-GB"/>
              </w:rPr>
              <w:t>PsychosocialInterventionsandtheRehabilitationofDrugUsers</w:t>
            </w:r>
            <w:r w:rsidRPr="00C47481">
              <w:rPr>
                <w:sz w:val="18"/>
                <w:szCs w:val="18"/>
                <w:lang w:val="en-US"/>
              </w:rPr>
              <w:t xml:space="preserve">. </w:t>
            </w:r>
            <w:r w:rsidRPr="00C47481">
              <w:rPr>
                <w:sz w:val="18"/>
                <w:szCs w:val="18"/>
              </w:rPr>
              <w:t>Ι</w:t>
            </w:r>
            <w:r w:rsidRPr="00C47481">
              <w:rPr>
                <w:sz w:val="18"/>
                <w:szCs w:val="18"/>
                <w:lang w:val="en-US"/>
              </w:rPr>
              <w:t>nternational Clinical Sociology</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sz w:val="18"/>
                <w:szCs w:val="18"/>
                <w:lang w:val="en-GB"/>
              </w:rPr>
              <w:t>Social Representations and Interventions: The Case of Drug Users. First ISA Forum of Sociology</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Δημοσίευση σε πρακτικά συνεδρίου 2014</w:t>
            </w:r>
          </w:p>
          <w:p w:rsidR="00333948" w:rsidRPr="00C47481" w:rsidRDefault="00333948" w:rsidP="00BE2911">
            <w:pPr>
              <w:widowControl w:val="0"/>
              <w:ind w:right="183"/>
              <w:rPr>
                <w:sz w:val="18"/>
                <w:szCs w:val="18"/>
              </w:rPr>
            </w:pPr>
          </w:p>
        </w:tc>
        <w:tc>
          <w:tcPr>
            <w:tcW w:w="2217" w:type="dxa"/>
          </w:tcPr>
          <w:p w:rsidR="00333948" w:rsidRPr="00C47481" w:rsidRDefault="00333948" w:rsidP="00BE2911">
            <w:pPr>
              <w:widowControl w:val="0"/>
              <w:ind w:right="183"/>
              <w:rPr>
                <w:sz w:val="18"/>
                <w:szCs w:val="18"/>
              </w:rPr>
            </w:pPr>
            <w:r w:rsidRPr="00C47481">
              <w:rPr>
                <w:sz w:val="18"/>
                <w:szCs w:val="18"/>
              </w:rPr>
              <w:t>Υποψήφια Διδάκτωρ (Παιδαγωγικό Τμήμα Δημοτικής Εκπαίδευσης, Πανεπιστήμιο Κρήτης)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Παρακολουθεί τον 4ο χρόνο του Εργαστηρίου Παιδαγωγικού θεάτρου-Θεατρικού παιχνιδιού (συνολική διάρκεια σπουδών 4 χρόνια)</w:t>
            </w:r>
          </w:p>
          <w:p w:rsidR="00333948" w:rsidRPr="00C47481" w:rsidRDefault="00333948" w:rsidP="00BE2911">
            <w:pPr>
              <w:widowControl w:val="0"/>
              <w:ind w:right="183"/>
              <w:rPr>
                <w:sz w:val="18"/>
                <w:szCs w:val="18"/>
              </w:rPr>
            </w:pPr>
            <w:r w:rsidRPr="00C47481">
              <w:rPr>
                <w:sz w:val="18"/>
                <w:szCs w:val="18"/>
              </w:rPr>
              <w:t>- Παρείχε εθελοντική εργασία στον Ξενώνα 'Αυγή' του προγράμματος Ψυχαργώς του ΠΑΓΝΗ ως ψυχολόγος</w:t>
            </w:r>
          </w:p>
          <w:p w:rsidR="00333948" w:rsidRPr="00C47481" w:rsidRDefault="00333948" w:rsidP="00BE2911">
            <w:pPr>
              <w:widowControl w:val="0"/>
              <w:ind w:right="183"/>
              <w:rPr>
                <w:sz w:val="18"/>
                <w:szCs w:val="18"/>
              </w:rPr>
            </w:pPr>
            <w:r w:rsidRPr="00C47481">
              <w:rPr>
                <w:sz w:val="18"/>
                <w:szCs w:val="18"/>
              </w:rPr>
              <w:t>- Ομιλίες στη ΝΕΛΕ στα πλαίσια των Σχολείων Γονέων</w:t>
            </w:r>
          </w:p>
          <w:p w:rsidR="00333948" w:rsidRPr="00C47481" w:rsidRDefault="00333948" w:rsidP="00BE2911">
            <w:pPr>
              <w:widowControl w:val="0"/>
              <w:ind w:right="183"/>
              <w:rPr>
                <w:sz w:val="18"/>
                <w:szCs w:val="18"/>
              </w:rPr>
            </w:pPr>
            <w:r w:rsidRPr="00C47481">
              <w:rPr>
                <w:sz w:val="18"/>
                <w:szCs w:val="18"/>
              </w:rPr>
              <w:t>- Άμισθος επιστημονικός συνεργάτης Παιδοψυχιατρικής Κλινικής ΠΑΓΝΗ</w:t>
            </w:r>
          </w:p>
          <w:p w:rsidR="00333948" w:rsidRPr="00C47481" w:rsidRDefault="00333948" w:rsidP="00BE2911">
            <w:pPr>
              <w:widowControl w:val="0"/>
              <w:ind w:right="183"/>
              <w:rPr>
                <w:sz w:val="18"/>
                <w:szCs w:val="18"/>
              </w:rPr>
            </w:pPr>
            <w:r w:rsidRPr="00C47481">
              <w:rPr>
                <w:sz w:val="18"/>
                <w:szCs w:val="18"/>
              </w:rPr>
              <w:t>- Ενεργό συμμετοχή στο σύλλογο στήριξης εξαρτημένων από το αλκοόλ ατόμων "Επιστροφή"</w:t>
            </w:r>
          </w:p>
          <w:p w:rsidR="00333948" w:rsidRPr="00C47481" w:rsidRDefault="00333948" w:rsidP="00BE2911">
            <w:pPr>
              <w:widowControl w:val="0"/>
              <w:ind w:right="183"/>
              <w:rPr>
                <w:sz w:val="18"/>
                <w:szCs w:val="18"/>
              </w:rPr>
            </w:pPr>
            <w:r w:rsidRPr="00C47481">
              <w:rPr>
                <w:sz w:val="18"/>
                <w:szCs w:val="18"/>
              </w:rPr>
              <w:t>-ECDL</w:t>
            </w:r>
          </w:p>
          <w:p w:rsidR="00333948" w:rsidRPr="00C47481" w:rsidRDefault="00333948" w:rsidP="00BE2911">
            <w:pPr>
              <w:widowControl w:val="0"/>
              <w:ind w:right="183"/>
              <w:rPr>
                <w:sz w:val="18"/>
                <w:szCs w:val="18"/>
              </w:rPr>
            </w:pPr>
            <w:r w:rsidRPr="00C47481">
              <w:rPr>
                <w:sz w:val="18"/>
                <w:szCs w:val="18"/>
              </w:rPr>
              <w:t>-SPSS</w:t>
            </w:r>
          </w:p>
          <w:p w:rsidR="00333948" w:rsidRPr="00C47481" w:rsidRDefault="00333948" w:rsidP="00BE2911">
            <w:pPr>
              <w:widowControl w:val="0"/>
              <w:ind w:right="183"/>
              <w:rPr>
                <w:sz w:val="18"/>
                <w:szCs w:val="18"/>
              </w:rPr>
            </w:pPr>
            <w:r w:rsidRPr="00C47481">
              <w:rPr>
                <w:sz w:val="18"/>
                <w:szCs w:val="18"/>
              </w:rPr>
              <w:t>-ΕΞΕΙΔΙΚΕΥΣΗ ΣΤΗΝ ΕΙΔΙΚΗ ΑΓΩΓΗ</w:t>
            </w:r>
          </w:p>
          <w:p w:rsidR="00333948" w:rsidRPr="00C47481" w:rsidRDefault="00333948" w:rsidP="00BE2911">
            <w:pPr>
              <w:widowControl w:val="0"/>
              <w:ind w:right="183"/>
              <w:rPr>
                <w:sz w:val="18"/>
                <w:szCs w:val="18"/>
              </w:rPr>
            </w:pPr>
            <w:r w:rsidRPr="00C47481">
              <w:rPr>
                <w:sz w:val="18"/>
                <w:szCs w:val="18"/>
              </w:rPr>
              <w:t>-ΣΕΜΙΝΑΡΙΑ</w:t>
            </w:r>
          </w:p>
          <w:p w:rsidR="00333948" w:rsidRPr="00C47481" w:rsidRDefault="00333948" w:rsidP="00BE2911">
            <w:pPr>
              <w:widowControl w:val="0"/>
              <w:ind w:right="183"/>
              <w:rPr>
                <w:sz w:val="18"/>
                <w:szCs w:val="18"/>
              </w:rPr>
            </w:pPr>
            <w:r w:rsidRPr="00C47481">
              <w:rPr>
                <w:sz w:val="18"/>
                <w:szCs w:val="18"/>
              </w:rPr>
              <w:t>-ΠΑΡΑΚΟΛΟΥΘΗΣΗ ΠΡΟΓΡΑΜΜΑΤΟΣ 'ΘΕΡΑΠΕΙΑ ΚΙ ΕΡΕΥΝΑ ΑΝΘΡΩΠΙΝΩΝ ΣΥΣΤΗΜΑΤΩΝ' ΠΑΝ. ΚΡΗΤΗΣ (11/2002-6/2005)</w:t>
            </w:r>
          </w:p>
          <w:p w:rsidR="00333948" w:rsidRPr="00C47481" w:rsidRDefault="00333948" w:rsidP="00BE2911">
            <w:pPr>
              <w:widowControl w:val="0"/>
              <w:ind w:right="183"/>
              <w:rPr>
                <w:sz w:val="18"/>
                <w:szCs w:val="18"/>
              </w:rPr>
            </w:pPr>
            <w:r w:rsidRPr="00C47481">
              <w:rPr>
                <w:sz w:val="18"/>
                <w:szCs w:val="18"/>
              </w:rPr>
              <w:t>-100 ΩΡΕΣ ΕΚΠΑΙΙΔΕΥΣΗ ΕΚΠΑΙΔΕΥΤΩΝ ΣΥΜΒΟΥΛΕΥΤΙΚΗΣ ΓΟΝΕΩΝ Ι Κ ΙΙΙ ΥΠΕΠΘ</w:t>
            </w:r>
          </w:p>
          <w:p w:rsidR="00333948" w:rsidRPr="00C47481" w:rsidRDefault="00333948" w:rsidP="00BE2911">
            <w:pPr>
              <w:widowControl w:val="0"/>
              <w:ind w:right="183"/>
              <w:rPr>
                <w:sz w:val="18"/>
                <w:szCs w:val="18"/>
              </w:rPr>
            </w:pPr>
            <w:r w:rsidRPr="00C47481">
              <w:rPr>
                <w:sz w:val="18"/>
                <w:szCs w:val="18"/>
              </w:rPr>
              <w:t>-ΠΑΡΑΚΟΛΟΥΘΗΣΗ 400 ΩΡΩΝ 'ΛΕΙΤΟΥΡΓΙΑ ΔΟΜΩΝ ΚΟΙΝΩΝΙΚΩΝ ΥΠΗΡΕΣΙΩΝ ΣΤΗΡΙΞΗΣ'</w:t>
            </w:r>
          </w:p>
          <w:p w:rsidR="00333948" w:rsidRPr="00C47481" w:rsidRDefault="00333948" w:rsidP="00BE2911">
            <w:pPr>
              <w:widowControl w:val="0"/>
              <w:ind w:right="183"/>
              <w:rPr>
                <w:sz w:val="18"/>
                <w:szCs w:val="18"/>
              </w:rPr>
            </w:pPr>
            <w:r w:rsidRPr="00C47481">
              <w:rPr>
                <w:sz w:val="18"/>
                <w:szCs w:val="18"/>
              </w:rPr>
              <w:t>-ΠΑΡΑΚΟΛΟΥΘΗΣΗ 400 ΩΡΩΝ 'ΣΤΕΛΕΧΗ ΥΠΟΔΟΧΗΣ Κ ΣΤΗΡΙΞΗΣ ΜΕΤΑΝΑΣΤΩΝ ΠΡΟΣΦΥΓΩΝ Κ ΠΑΝΙΝΟΣΤΟΥΝΤΩΝ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widowControl w:val="0"/>
        <w:tabs>
          <w:tab w:val="left" w:pos="4137"/>
        </w:tabs>
        <w:ind w:right="183"/>
        <w:rPr>
          <w:sz w:val="18"/>
          <w:szCs w:val="18"/>
        </w:rPr>
      </w:pPr>
    </w:p>
    <w:p w:rsidR="00333948" w:rsidRPr="00C47481" w:rsidRDefault="00333948" w:rsidP="00BE2911">
      <w:pPr>
        <w:widowControl w:val="0"/>
        <w:tabs>
          <w:tab w:val="left" w:pos="4137"/>
        </w:tabs>
        <w:ind w:right="183"/>
        <w:rPr>
          <w:sz w:val="18"/>
          <w:szCs w:val="18"/>
        </w:rPr>
      </w:pPr>
      <w:r w:rsidRPr="00C47481">
        <w:rPr>
          <w:sz w:val="18"/>
          <w:szCs w:val="18"/>
        </w:rPr>
        <w:tab/>
      </w:r>
    </w:p>
    <w:p w:rsidR="00333948" w:rsidRPr="00C47481" w:rsidRDefault="00333948" w:rsidP="00BE2911">
      <w:pPr>
        <w:widowControl w:val="0"/>
        <w:rPr>
          <w:b/>
          <w:bCs/>
          <w:sz w:val="18"/>
          <w:szCs w:val="18"/>
        </w:rPr>
      </w:pPr>
      <w:r w:rsidRPr="00C47481">
        <w:rPr>
          <w:b/>
          <w:sz w:val="18"/>
          <w:szCs w:val="18"/>
          <w:lang w:val="en-US"/>
        </w:rPr>
        <w:t>52</w:t>
      </w:r>
      <w:r w:rsidRPr="00C47481">
        <w:rPr>
          <w:b/>
          <w:sz w:val="18"/>
          <w:szCs w:val="18"/>
        </w:rPr>
        <w:t>)</w:t>
      </w:r>
      <w:r w:rsidRPr="00C47481">
        <w:rPr>
          <w:sz w:val="18"/>
          <w:szCs w:val="18"/>
        </w:rPr>
        <w:t xml:space="preserve"> ΟΝΟΜΑΤΕΠΩΝΥΜΟ</w:t>
      </w:r>
      <w:r w:rsidRPr="00C47481">
        <w:rPr>
          <w:b/>
          <w:bCs/>
          <w:sz w:val="18"/>
          <w:szCs w:val="18"/>
        </w:rPr>
        <w:t>:  Παπανικολάου Μαρία</w:t>
      </w:r>
    </w:p>
    <w:p w:rsidR="00333948" w:rsidRPr="00C47481" w:rsidRDefault="00333948" w:rsidP="00BE2911">
      <w:pPr>
        <w:widowControl w:val="0"/>
        <w:ind w:right="183"/>
        <w:rPr>
          <w:b/>
          <w:sz w:val="18"/>
          <w:szCs w:val="18"/>
        </w:rPr>
      </w:pPr>
    </w:p>
    <w:tbl>
      <w:tblPr>
        <w:tblW w:w="14598" w:type="dxa"/>
        <w:jc w:val="center"/>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2170"/>
        <w:gridCol w:w="2039"/>
        <w:gridCol w:w="3119"/>
        <w:gridCol w:w="2268"/>
        <w:gridCol w:w="2705"/>
        <w:gridCol w:w="2297"/>
      </w:tblGrid>
      <w:tr w:rsidR="00333948" w:rsidRPr="00C47481" w:rsidTr="00861D2A">
        <w:trPr>
          <w:jc w:val="center"/>
        </w:trPr>
        <w:tc>
          <w:tcPr>
            <w:tcW w:w="2170" w:type="dxa"/>
            <w:tcBorders>
              <w:top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97" w:type="dxa"/>
            <w:tcBorders>
              <w:top w:val="single" w:sz="6" w:space="0" w:color="auto"/>
              <w:left w:val="single" w:sz="6" w:space="0" w:color="auto"/>
              <w:bottom w:val="single" w:sz="6" w:space="0" w:color="auto"/>
            </w:tcBorders>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861D2A">
        <w:trPr>
          <w:jc w:val="center"/>
        </w:trPr>
        <w:tc>
          <w:tcPr>
            <w:tcW w:w="2170" w:type="dxa"/>
            <w:tcBorders>
              <w:top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rPr>
              <w:t>Έτος γέννησης: 1983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Τμήμα Κοινωνικής Εργασίας, ΤΕΙ Κρήτης, 2010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ΞΕΝΗ ΓΛΩΣΣΑ</w:t>
            </w: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 xml:space="preserve">Αγγλικά </w:t>
            </w:r>
            <w:r w:rsidRPr="00C47481">
              <w:rPr>
                <w:rFonts w:ascii="Calibri" w:hAnsi="Calibri"/>
                <w:b w:val="0"/>
                <w:color w:val="auto"/>
                <w:sz w:val="18"/>
                <w:szCs w:val="18"/>
              </w:rPr>
              <w:t>Lower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lang w:val="en-US"/>
              </w:rPr>
              <w:t>MPH</w:t>
            </w:r>
            <w:r w:rsidRPr="00C47481">
              <w:rPr>
                <w:sz w:val="18"/>
                <w:szCs w:val="18"/>
              </w:rPr>
              <w:t>: Δημόσια Υγεία &amp; Διοίκηση Υπηρεσιών Υγείας, 2015</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b/>
                <w:sz w:val="18"/>
                <w:szCs w:val="18"/>
              </w:rPr>
              <w:t>ΕΛΚΕ ΤΕΙ ΚΡΗΤΗΣ</w:t>
            </w:r>
            <w:r w:rsidRPr="00C47481">
              <w:rPr>
                <w:sz w:val="18"/>
                <w:szCs w:val="18"/>
              </w:rPr>
              <w:t>:</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sz w:val="18"/>
                <w:szCs w:val="18"/>
              </w:rPr>
              <w:t xml:space="preserve">15/5/2015-30/6/2015 </w:t>
            </w:r>
            <w:r w:rsidRPr="00C47481">
              <w:rPr>
                <w:b/>
                <w:sz w:val="18"/>
                <w:szCs w:val="18"/>
              </w:rPr>
              <w:t>(1,5 μήνας)</w:t>
            </w:r>
          </w:p>
          <w:p w:rsidR="00333948" w:rsidRPr="00C47481" w:rsidRDefault="00333948" w:rsidP="00BE2911">
            <w:pPr>
              <w:widowControl w:val="0"/>
              <w:ind w:right="183"/>
              <w:rPr>
                <w:sz w:val="18"/>
                <w:szCs w:val="18"/>
              </w:rPr>
            </w:pPr>
            <w:r w:rsidRPr="00C47481">
              <w:rPr>
                <w:sz w:val="18"/>
                <w:szCs w:val="18"/>
              </w:rPr>
              <w:t xml:space="preserve">7/11/2014-31/12/2014 </w:t>
            </w:r>
          </w:p>
          <w:p w:rsidR="00333948" w:rsidRPr="00C47481" w:rsidRDefault="00333948" w:rsidP="00BE2911">
            <w:pPr>
              <w:widowControl w:val="0"/>
              <w:ind w:right="183"/>
              <w:rPr>
                <w:sz w:val="18"/>
                <w:szCs w:val="18"/>
              </w:rPr>
            </w:pPr>
            <w:r w:rsidRPr="00C47481">
              <w:rPr>
                <w:sz w:val="18"/>
                <w:szCs w:val="18"/>
              </w:rPr>
              <w:t>7/3/2014-6/9/2014</w:t>
            </w:r>
          </w:p>
          <w:p w:rsidR="00333948" w:rsidRPr="00C47481" w:rsidRDefault="00333948" w:rsidP="00BE2911">
            <w:pPr>
              <w:widowControl w:val="0"/>
              <w:ind w:right="183"/>
              <w:rPr>
                <w:sz w:val="18"/>
                <w:szCs w:val="18"/>
              </w:rPr>
            </w:pPr>
            <w:r w:rsidRPr="00C47481">
              <w:rPr>
                <w:sz w:val="18"/>
                <w:szCs w:val="18"/>
              </w:rPr>
              <w:t>20/5/2014-31/10/2014</w:t>
            </w:r>
          </w:p>
          <w:p w:rsidR="00333948" w:rsidRPr="00C47481" w:rsidRDefault="00333948" w:rsidP="00BE2911">
            <w:pPr>
              <w:widowControl w:val="0"/>
              <w:ind w:right="183"/>
              <w:rPr>
                <w:sz w:val="18"/>
                <w:szCs w:val="18"/>
              </w:rPr>
            </w:pPr>
            <w:r w:rsidRPr="00C47481">
              <w:rPr>
                <w:sz w:val="18"/>
                <w:szCs w:val="18"/>
              </w:rPr>
              <w:t>5/5/2014-31/12/2014</w:t>
            </w:r>
          </w:p>
          <w:p w:rsidR="00333948" w:rsidRPr="00C47481" w:rsidRDefault="00333948" w:rsidP="00BE2911">
            <w:pPr>
              <w:widowControl w:val="0"/>
              <w:ind w:right="183"/>
              <w:rPr>
                <w:b/>
                <w:sz w:val="18"/>
                <w:szCs w:val="18"/>
              </w:rPr>
            </w:pPr>
            <w:r w:rsidRPr="00C47481">
              <w:rPr>
                <w:sz w:val="18"/>
                <w:szCs w:val="18"/>
              </w:rPr>
              <w:t xml:space="preserve">16/1/2014-30/11/2014 </w:t>
            </w:r>
            <w:r w:rsidRPr="00C47481">
              <w:rPr>
                <w:b/>
                <w:sz w:val="18"/>
                <w:szCs w:val="18"/>
              </w:rPr>
              <w:t>(11,5 μήνες)</w:t>
            </w:r>
          </w:p>
          <w:p w:rsidR="00333948" w:rsidRPr="00C47481" w:rsidRDefault="00333948" w:rsidP="00BE2911">
            <w:pPr>
              <w:widowControl w:val="0"/>
              <w:ind w:right="183"/>
              <w:rPr>
                <w:b/>
                <w:sz w:val="18"/>
                <w:szCs w:val="18"/>
              </w:rPr>
            </w:pPr>
            <w:r w:rsidRPr="00C47481">
              <w:rPr>
                <w:sz w:val="18"/>
                <w:szCs w:val="18"/>
              </w:rPr>
              <w:t xml:space="preserve">20/11/2013-20/12/2013 </w:t>
            </w:r>
            <w:r w:rsidRPr="00C47481">
              <w:rPr>
                <w:b/>
                <w:sz w:val="18"/>
                <w:szCs w:val="18"/>
              </w:rPr>
              <w:t>(1 μήνας)</w:t>
            </w:r>
          </w:p>
          <w:p w:rsidR="00333948" w:rsidRPr="00C47481" w:rsidRDefault="00333948" w:rsidP="00BE2911">
            <w:pPr>
              <w:widowControl w:val="0"/>
              <w:ind w:right="183"/>
              <w:rPr>
                <w:sz w:val="18"/>
                <w:szCs w:val="18"/>
              </w:rPr>
            </w:pPr>
            <w:r w:rsidRPr="00C47481">
              <w:rPr>
                <w:sz w:val="18"/>
                <w:szCs w:val="18"/>
              </w:rPr>
              <w:t>22/07/2015-31/10/2015 (3 μήνες)</w:t>
            </w:r>
          </w:p>
          <w:p w:rsidR="00333948" w:rsidRPr="00C47481" w:rsidRDefault="00333948" w:rsidP="00BE2911">
            <w:pPr>
              <w:widowControl w:val="0"/>
              <w:ind w:right="183"/>
              <w:rPr>
                <w:b/>
                <w:sz w:val="18"/>
                <w:szCs w:val="18"/>
              </w:rPr>
            </w:pPr>
          </w:p>
          <w:p w:rsidR="00333948" w:rsidRPr="00C47481" w:rsidRDefault="00333948" w:rsidP="009C449E">
            <w:pPr>
              <w:widowControl w:val="0"/>
              <w:ind w:right="183"/>
              <w:rPr>
                <w:sz w:val="18"/>
                <w:szCs w:val="18"/>
              </w:rPr>
            </w:pPr>
            <w:r w:rsidRPr="00C47481">
              <w:rPr>
                <w:b/>
                <w:sz w:val="18"/>
                <w:szCs w:val="18"/>
              </w:rPr>
              <w:t>Σύνολο: 1 έτος και 5 μήνες</w:t>
            </w: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b/>
                <w:sz w:val="18"/>
                <w:szCs w:val="18"/>
              </w:rPr>
            </w:pP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BE2911">
            <w:pPr>
              <w:widowControl w:val="0"/>
              <w:ind w:right="183"/>
              <w:rPr>
                <w:sz w:val="18"/>
                <w:szCs w:val="18"/>
              </w:rPr>
            </w:pPr>
            <w:r w:rsidRPr="00C47481">
              <w:rPr>
                <w:sz w:val="18"/>
                <w:szCs w:val="18"/>
              </w:rPr>
              <w:t>1 δημοσίευση σε διεθνές περιοδικό</w:t>
            </w:r>
          </w:p>
          <w:p w:rsidR="00333948" w:rsidRPr="00C47481" w:rsidRDefault="00333948" w:rsidP="00BE2911">
            <w:pPr>
              <w:widowControl w:val="0"/>
              <w:ind w:right="183"/>
              <w:rPr>
                <w:sz w:val="18"/>
                <w:szCs w:val="18"/>
              </w:rPr>
            </w:pPr>
            <w:r w:rsidRPr="00C47481">
              <w:rPr>
                <w:sz w:val="18"/>
                <w:szCs w:val="18"/>
              </w:rPr>
              <w:t>7 εισηγήσεις σε διεθνή συνέδρια</w:t>
            </w:r>
          </w:p>
          <w:p w:rsidR="00333948" w:rsidRPr="00C47481" w:rsidRDefault="00333948" w:rsidP="00BE2911">
            <w:pPr>
              <w:widowControl w:val="0"/>
              <w:ind w:right="183"/>
              <w:rPr>
                <w:sz w:val="18"/>
                <w:szCs w:val="18"/>
              </w:rPr>
            </w:pPr>
            <w:r w:rsidRPr="00C47481">
              <w:rPr>
                <w:sz w:val="18"/>
                <w:szCs w:val="18"/>
              </w:rPr>
              <w:t>5 εισηγήσεις σε ελληνικά συνέδρια</w:t>
            </w:r>
          </w:p>
        </w:tc>
        <w:tc>
          <w:tcPr>
            <w:tcW w:w="2297" w:type="dxa"/>
            <w:tcBorders>
              <w:top w:val="single" w:sz="6" w:space="0" w:color="auto"/>
              <w:left w:val="single" w:sz="6" w:space="0" w:color="auto"/>
              <w:bottom w:val="single" w:sz="6" w:space="0" w:color="auto"/>
            </w:tcBorders>
          </w:tcPr>
          <w:p w:rsidR="00333948" w:rsidRPr="00C47481" w:rsidRDefault="00333948" w:rsidP="00BE2911">
            <w:pPr>
              <w:widowControl w:val="0"/>
              <w:ind w:right="183"/>
              <w:rPr>
                <w:sz w:val="18"/>
                <w:szCs w:val="18"/>
                <w:lang w:val="en-US"/>
              </w:rPr>
            </w:pPr>
            <w:r w:rsidRPr="00C47481">
              <w:rPr>
                <w:sz w:val="18"/>
                <w:szCs w:val="18"/>
              </w:rPr>
              <w:t>Ε</w:t>
            </w:r>
            <w:r w:rsidRPr="00C47481">
              <w:rPr>
                <w:sz w:val="18"/>
                <w:szCs w:val="18"/>
                <w:lang w:val="en-US"/>
              </w:rPr>
              <w:t xml:space="preserve">CDL </w:t>
            </w:r>
          </w:p>
          <w:p w:rsidR="00333948" w:rsidRPr="00C47481" w:rsidRDefault="00333948" w:rsidP="00BE2911">
            <w:pPr>
              <w:widowControl w:val="0"/>
              <w:ind w:right="183"/>
              <w:rPr>
                <w:sz w:val="18"/>
                <w:szCs w:val="18"/>
              </w:rPr>
            </w:pPr>
            <w:r w:rsidRPr="00C47481">
              <w:rPr>
                <w:sz w:val="18"/>
                <w:szCs w:val="18"/>
              </w:rPr>
              <w:t>Αγγλικά</w:t>
            </w:r>
          </w:p>
        </w:tc>
      </w:tr>
    </w:tbl>
    <w:p w:rsidR="00333948" w:rsidRPr="00C47481" w:rsidRDefault="00333948" w:rsidP="00BE2911">
      <w:pPr>
        <w:widowControl w:val="0"/>
        <w:rPr>
          <w:sz w:val="18"/>
          <w:szCs w:val="18"/>
        </w:rPr>
      </w:pPr>
    </w:p>
    <w:p w:rsidR="00333948" w:rsidRPr="00C47481" w:rsidRDefault="00333948" w:rsidP="00643B68">
      <w:pPr>
        <w:widowControl w:val="0"/>
        <w:rPr>
          <w:sz w:val="18"/>
          <w:szCs w:val="18"/>
          <w:lang w:val="en-US"/>
        </w:rPr>
      </w:pPr>
    </w:p>
    <w:p w:rsidR="00333948" w:rsidRPr="00C47481" w:rsidRDefault="00333948" w:rsidP="00643B68">
      <w:pPr>
        <w:widowControl w:val="0"/>
        <w:rPr>
          <w:b/>
          <w:bCs/>
          <w:sz w:val="18"/>
          <w:szCs w:val="18"/>
        </w:rPr>
      </w:pPr>
      <w:r w:rsidRPr="00C47481">
        <w:rPr>
          <w:sz w:val="18"/>
          <w:szCs w:val="18"/>
          <w:lang w:val="en-US"/>
        </w:rPr>
        <w:t xml:space="preserve">53) </w:t>
      </w:r>
      <w:r w:rsidRPr="00C47481">
        <w:rPr>
          <w:sz w:val="18"/>
          <w:szCs w:val="18"/>
        </w:rPr>
        <w:t>ΟΝΟΜΑΤΕΠΩΝΥΜΟ</w:t>
      </w:r>
      <w:r w:rsidRPr="00C47481">
        <w:rPr>
          <w:b/>
          <w:bCs/>
          <w:sz w:val="18"/>
          <w:szCs w:val="18"/>
        </w:rPr>
        <w:t>:  Παπούλας Χρήστος</w:t>
      </w:r>
    </w:p>
    <w:p w:rsidR="00333948" w:rsidRPr="00C47481" w:rsidRDefault="00333948" w:rsidP="00643B68">
      <w:pPr>
        <w:widowControl w:val="0"/>
        <w:ind w:right="183"/>
        <w:rPr>
          <w:b/>
          <w:sz w:val="18"/>
          <w:szCs w:val="18"/>
        </w:rPr>
      </w:pPr>
    </w:p>
    <w:tbl>
      <w:tblPr>
        <w:tblW w:w="14598" w:type="dxa"/>
        <w:jc w:val="center"/>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2170"/>
        <w:gridCol w:w="2039"/>
        <w:gridCol w:w="3119"/>
        <w:gridCol w:w="2268"/>
        <w:gridCol w:w="2705"/>
        <w:gridCol w:w="2297"/>
      </w:tblGrid>
      <w:tr w:rsidR="00333948" w:rsidRPr="00C47481" w:rsidTr="00E46B47">
        <w:trPr>
          <w:jc w:val="center"/>
        </w:trPr>
        <w:tc>
          <w:tcPr>
            <w:tcW w:w="2170" w:type="dxa"/>
            <w:tcBorders>
              <w:top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ΑΤΟΜΙΚΑ</w:t>
            </w:r>
          </w:p>
          <w:p w:rsidR="00333948" w:rsidRPr="00C47481" w:rsidRDefault="00333948" w:rsidP="00E46B47">
            <w:pPr>
              <w:widowControl w:val="0"/>
              <w:ind w:right="183"/>
              <w:rPr>
                <w:sz w:val="18"/>
                <w:szCs w:val="18"/>
              </w:rPr>
            </w:pPr>
            <w:r w:rsidRPr="00C47481">
              <w:rPr>
                <w:b/>
                <w:sz w:val="18"/>
                <w:szCs w:val="18"/>
              </w:rPr>
              <w:t>ΣΤΟΙΧΕΙΑ</w:t>
            </w: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ΜΕΤΑΠΤΥΧΙΑΚΟΙ</w:t>
            </w:r>
          </w:p>
          <w:p w:rsidR="00333948" w:rsidRPr="00C47481" w:rsidRDefault="00333948" w:rsidP="00E46B47">
            <w:pPr>
              <w:pStyle w:val="Heading4"/>
              <w:keepNext w:val="0"/>
              <w:widowControl w:val="0"/>
              <w:spacing w:before="0" w:after="0"/>
              <w:ind w:right="183"/>
              <w:rPr>
                <w:sz w:val="18"/>
                <w:szCs w:val="18"/>
              </w:rPr>
            </w:pPr>
            <w:r w:rsidRPr="00C47481">
              <w:rPr>
                <w:sz w:val="18"/>
                <w:szCs w:val="18"/>
              </w:rPr>
              <w:t>ΤΙΤΛΟΙ ΣΠΟΥΔΩΝ</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ΕΠΑΓΓΕΛΜΑΤΙΚΗ ΠΡΟΥΠΗΡΕΣΙΑ</w:t>
            </w:r>
          </w:p>
          <w:p w:rsidR="00333948" w:rsidRPr="00C47481" w:rsidRDefault="00333948" w:rsidP="00E46B47">
            <w:pPr>
              <w:widowControl w:val="0"/>
              <w:ind w:right="183"/>
              <w:rPr>
                <w:b/>
                <w:sz w:val="18"/>
                <w:szCs w:val="18"/>
              </w:rPr>
            </w:pPr>
            <w:r w:rsidRPr="00C47481">
              <w:rPr>
                <w:b/>
                <w:sz w:val="18"/>
                <w:szCs w:val="18"/>
              </w:rPr>
              <w:t>5 ΕΤΗ</w:t>
            </w: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ΔΙΔΑΚΤΙΚΗ</w:t>
            </w:r>
          </w:p>
          <w:p w:rsidR="00333948" w:rsidRPr="00C47481" w:rsidRDefault="00333948" w:rsidP="00E46B47">
            <w:pPr>
              <w:widowControl w:val="0"/>
              <w:ind w:right="183"/>
              <w:rPr>
                <w:b/>
                <w:sz w:val="18"/>
                <w:szCs w:val="18"/>
              </w:rPr>
            </w:pPr>
            <w:r w:rsidRPr="00C47481">
              <w:rPr>
                <w:b/>
                <w:sz w:val="18"/>
                <w:szCs w:val="18"/>
              </w:rPr>
              <w:t>ΠΡΟΥΠΗΡΕΣΙΑ</w:t>
            </w:r>
          </w:p>
          <w:p w:rsidR="00333948" w:rsidRPr="00C47481" w:rsidRDefault="00333948" w:rsidP="00E46B47">
            <w:pPr>
              <w:pStyle w:val="Heading4"/>
              <w:keepNext w:val="0"/>
              <w:widowControl w:val="0"/>
              <w:spacing w:before="0" w:after="0"/>
              <w:ind w:right="183"/>
              <w:rPr>
                <w:sz w:val="18"/>
                <w:szCs w:val="18"/>
              </w:rPr>
            </w:pPr>
            <w:r w:rsidRPr="00C47481">
              <w:rPr>
                <w:sz w:val="18"/>
                <w:szCs w:val="18"/>
              </w:rPr>
              <w:t>ΜΕΧΡΙ 3 ΕΤΗ</w:t>
            </w: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97" w:type="dxa"/>
            <w:tcBorders>
              <w:top w:val="single" w:sz="6" w:space="0" w:color="auto"/>
              <w:left w:val="single" w:sz="6" w:space="0" w:color="auto"/>
              <w:bottom w:val="single" w:sz="6" w:space="0" w:color="auto"/>
            </w:tcBorders>
          </w:tcPr>
          <w:p w:rsidR="00333948" w:rsidRPr="00C47481" w:rsidRDefault="00333948" w:rsidP="00E46B47">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643B68">
            <w:pPr>
              <w:widowControl w:val="0"/>
              <w:ind w:right="183"/>
              <w:rPr>
                <w:b/>
                <w:sz w:val="18"/>
                <w:szCs w:val="18"/>
              </w:rPr>
            </w:pPr>
            <w:r w:rsidRPr="00C47481">
              <w:rPr>
                <w:b/>
                <w:sz w:val="18"/>
                <w:szCs w:val="18"/>
              </w:rPr>
              <w:t>Άλλα στοιχεία</w:t>
            </w:r>
          </w:p>
        </w:tc>
      </w:tr>
      <w:tr w:rsidR="00333948" w:rsidRPr="00C47481" w:rsidTr="00E46B47">
        <w:trPr>
          <w:jc w:val="center"/>
        </w:trPr>
        <w:tc>
          <w:tcPr>
            <w:tcW w:w="2170" w:type="dxa"/>
            <w:tcBorders>
              <w:top w:val="single" w:sz="6" w:space="0" w:color="auto"/>
              <w:bottom w:val="single" w:sz="6" w:space="0" w:color="auto"/>
              <w:right w:val="single" w:sz="6" w:space="0" w:color="auto"/>
            </w:tcBorders>
          </w:tcPr>
          <w:p w:rsidR="00333948" w:rsidRPr="00C47481" w:rsidRDefault="00333948" w:rsidP="00E46B47">
            <w:pPr>
              <w:widowControl w:val="0"/>
              <w:ind w:right="183"/>
              <w:rPr>
                <w:sz w:val="18"/>
                <w:szCs w:val="18"/>
              </w:rPr>
            </w:pPr>
            <w:r w:rsidRPr="00C47481">
              <w:rPr>
                <w:sz w:val="18"/>
                <w:szCs w:val="18"/>
              </w:rPr>
              <w:t>Έτος γέννησης: 1989</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r w:rsidRPr="00C47481">
              <w:rPr>
                <w:sz w:val="18"/>
                <w:szCs w:val="18"/>
              </w:rPr>
              <w:t>Πτυχίο: Τμήμα Επιστήμης Υπολογιστών, Παν. Κρήτης, 2012</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r w:rsidRPr="00C47481">
              <w:rPr>
                <w:sz w:val="18"/>
                <w:szCs w:val="18"/>
              </w:rPr>
              <w:t>ΞΕΝΗ ΓΛΩΣΣΑ</w:t>
            </w:r>
          </w:p>
          <w:p w:rsidR="00333948" w:rsidRPr="00C47481" w:rsidRDefault="00333948" w:rsidP="00E46B47">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Αγγλικά (</w:t>
            </w:r>
            <w:r w:rsidRPr="00C47481">
              <w:rPr>
                <w:rFonts w:ascii="Calibri" w:hAnsi="Calibri"/>
                <w:b w:val="0"/>
                <w:color w:val="auto"/>
                <w:sz w:val="18"/>
                <w:szCs w:val="18"/>
              </w:rPr>
              <w:t>TOEIC</w:t>
            </w:r>
            <w:r w:rsidRPr="00C47481">
              <w:rPr>
                <w:rFonts w:ascii="Calibri" w:hAnsi="Calibri"/>
                <w:b w:val="0"/>
                <w:color w:val="auto"/>
                <w:sz w:val="18"/>
                <w:szCs w:val="18"/>
                <w:lang w:val="el-GR"/>
              </w:rPr>
              <w:t>)</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p>
        </w:tc>
        <w:tc>
          <w:tcPr>
            <w:tcW w:w="2039"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sz w:val="18"/>
                <w:szCs w:val="18"/>
              </w:rPr>
            </w:pPr>
            <w:r w:rsidRPr="00C47481">
              <w:rPr>
                <w:sz w:val="18"/>
                <w:szCs w:val="18"/>
              </w:rPr>
              <w:t>Επιστήμης Υπολογιστών, Τμήμα Επιστήμης Υπολογιστών, Παν Κρήτης, 2015</w:t>
            </w:r>
          </w:p>
        </w:tc>
        <w:tc>
          <w:tcPr>
            <w:tcW w:w="3119"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Ελεύθερος επαγγελματίας</w:t>
            </w:r>
          </w:p>
          <w:p w:rsidR="00333948" w:rsidRPr="00C47481" w:rsidRDefault="00333948" w:rsidP="00E46B47">
            <w:pPr>
              <w:widowControl w:val="0"/>
              <w:ind w:right="183"/>
              <w:rPr>
                <w:sz w:val="18"/>
                <w:szCs w:val="18"/>
              </w:rPr>
            </w:pPr>
            <w:r w:rsidRPr="00C47481">
              <w:rPr>
                <w:sz w:val="18"/>
                <w:szCs w:val="18"/>
              </w:rPr>
              <w:t>7/5/2015 έως 1/7/2016</w:t>
            </w:r>
          </w:p>
          <w:p w:rsidR="00333948" w:rsidRPr="00C47481" w:rsidRDefault="00333948" w:rsidP="00E46B47">
            <w:pPr>
              <w:widowControl w:val="0"/>
              <w:ind w:right="183"/>
              <w:rPr>
                <w:sz w:val="18"/>
                <w:szCs w:val="18"/>
              </w:rPr>
            </w:pPr>
          </w:p>
          <w:p w:rsidR="00333948" w:rsidRPr="00C47481" w:rsidRDefault="00333948" w:rsidP="00F44E88">
            <w:pPr>
              <w:widowControl w:val="0"/>
              <w:ind w:right="183"/>
              <w:rPr>
                <w:b/>
                <w:sz w:val="18"/>
                <w:szCs w:val="18"/>
              </w:rPr>
            </w:pPr>
            <w:r w:rsidRPr="00C47481">
              <w:rPr>
                <w:b/>
                <w:sz w:val="18"/>
                <w:szCs w:val="18"/>
              </w:rPr>
              <w:t>Σύνολο: 1 έτος και 2 μήνες</w:t>
            </w:r>
          </w:p>
          <w:p w:rsidR="00333948" w:rsidRPr="00C47481" w:rsidRDefault="00333948" w:rsidP="00F44E88">
            <w:pPr>
              <w:widowControl w:val="0"/>
              <w:ind w:right="183"/>
              <w:rPr>
                <w:b/>
                <w:sz w:val="18"/>
                <w:szCs w:val="18"/>
              </w:rPr>
            </w:pPr>
          </w:p>
          <w:p w:rsidR="00333948" w:rsidRPr="00C47481" w:rsidRDefault="00333948" w:rsidP="00F44E88">
            <w:pPr>
              <w:widowControl w:val="0"/>
              <w:ind w:right="183"/>
              <w:rPr>
                <w:sz w:val="18"/>
                <w:szCs w:val="18"/>
              </w:rPr>
            </w:pPr>
          </w:p>
        </w:tc>
        <w:tc>
          <w:tcPr>
            <w:tcW w:w="2268"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b/>
                <w:sz w:val="18"/>
                <w:szCs w:val="18"/>
              </w:rPr>
            </w:pPr>
            <w:r w:rsidRPr="00C47481">
              <w:rPr>
                <w:b/>
                <w:sz w:val="18"/>
                <w:szCs w:val="18"/>
              </w:rPr>
              <w:t>Τμήμα Επιστήμης Υπολογιστών, Παν Κρήτης:</w:t>
            </w:r>
          </w:p>
          <w:p w:rsidR="00333948" w:rsidRPr="00C47481" w:rsidRDefault="00333948" w:rsidP="00E46B47">
            <w:pPr>
              <w:widowControl w:val="0"/>
              <w:ind w:right="183"/>
              <w:rPr>
                <w:b/>
                <w:sz w:val="18"/>
                <w:szCs w:val="18"/>
              </w:rPr>
            </w:pPr>
          </w:p>
          <w:p w:rsidR="00333948" w:rsidRPr="00C47481" w:rsidRDefault="00333948" w:rsidP="00E46B47">
            <w:pPr>
              <w:widowControl w:val="0"/>
              <w:ind w:right="183"/>
              <w:rPr>
                <w:sz w:val="18"/>
                <w:szCs w:val="18"/>
              </w:rPr>
            </w:pPr>
            <w:r w:rsidRPr="00C47481">
              <w:rPr>
                <w:sz w:val="18"/>
                <w:szCs w:val="18"/>
              </w:rPr>
              <w:t>2/5/2014-30/6/2014 (βοηθός στα εργαστήρια, φροντιστήρια κλπ)</w:t>
            </w:r>
          </w:p>
          <w:p w:rsidR="00333948" w:rsidRPr="00C47481" w:rsidRDefault="00333948" w:rsidP="00E46B47">
            <w:pPr>
              <w:widowControl w:val="0"/>
              <w:ind w:right="183"/>
              <w:rPr>
                <w:sz w:val="18"/>
                <w:szCs w:val="18"/>
              </w:rPr>
            </w:pPr>
            <w:r w:rsidRPr="00C47481">
              <w:rPr>
                <w:sz w:val="18"/>
                <w:szCs w:val="18"/>
              </w:rPr>
              <w:t>3/11/2014-22/12/2014 (το ίδιο)</w:t>
            </w:r>
          </w:p>
          <w:p w:rsidR="00333948" w:rsidRPr="00C47481" w:rsidRDefault="00333948" w:rsidP="00E46B47">
            <w:pPr>
              <w:widowControl w:val="0"/>
              <w:ind w:right="183"/>
              <w:rPr>
                <w:sz w:val="18"/>
                <w:szCs w:val="18"/>
              </w:rPr>
            </w:pPr>
            <w:r w:rsidRPr="00C47481">
              <w:rPr>
                <w:sz w:val="18"/>
                <w:szCs w:val="18"/>
              </w:rPr>
              <w:t>Σύνολο: 4 μήνες (περίπου)</w:t>
            </w:r>
          </w:p>
          <w:p w:rsidR="00333948" w:rsidRPr="00C47481" w:rsidRDefault="00333948" w:rsidP="00E46B47">
            <w:pPr>
              <w:widowControl w:val="0"/>
              <w:ind w:right="183"/>
              <w:rPr>
                <w:sz w:val="18"/>
                <w:szCs w:val="18"/>
              </w:rPr>
            </w:pPr>
          </w:p>
        </w:tc>
        <w:tc>
          <w:tcPr>
            <w:tcW w:w="2705" w:type="dxa"/>
            <w:tcBorders>
              <w:top w:val="single" w:sz="6" w:space="0" w:color="auto"/>
              <w:left w:val="single" w:sz="6" w:space="0" w:color="auto"/>
              <w:bottom w:val="single" w:sz="6" w:space="0" w:color="auto"/>
              <w:right w:val="single" w:sz="6" w:space="0" w:color="auto"/>
            </w:tcBorders>
          </w:tcPr>
          <w:p w:rsidR="00333948" w:rsidRPr="00C47481" w:rsidRDefault="00333948" w:rsidP="00E46B47">
            <w:pPr>
              <w:widowControl w:val="0"/>
              <w:ind w:right="183"/>
              <w:rPr>
                <w:sz w:val="18"/>
                <w:szCs w:val="18"/>
              </w:rPr>
            </w:pPr>
            <w:r w:rsidRPr="00C47481">
              <w:rPr>
                <w:sz w:val="18"/>
                <w:szCs w:val="18"/>
              </w:rPr>
              <w:t>1 δημοσίευση σε διεθνές περιοδικό</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r w:rsidRPr="00C47481">
              <w:rPr>
                <w:sz w:val="18"/>
                <w:szCs w:val="18"/>
              </w:rPr>
              <w:t>1 ετεροαναφορά</w:t>
            </w:r>
          </w:p>
        </w:tc>
        <w:tc>
          <w:tcPr>
            <w:tcW w:w="2297" w:type="dxa"/>
            <w:tcBorders>
              <w:top w:val="single" w:sz="6" w:space="0" w:color="auto"/>
              <w:left w:val="single" w:sz="6" w:space="0" w:color="auto"/>
              <w:bottom w:val="single" w:sz="6" w:space="0" w:color="auto"/>
            </w:tcBorders>
          </w:tcPr>
          <w:p w:rsidR="00333948" w:rsidRPr="00C47481" w:rsidRDefault="00333948" w:rsidP="00E46B47">
            <w:pPr>
              <w:widowControl w:val="0"/>
              <w:ind w:right="183"/>
              <w:rPr>
                <w:sz w:val="18"/>
                <w:szCs w:val="18"/>
                <w:lang w:val="en-US"/>
              </w:rPr>
            </w:pPr>
            <w:r w:rsidRPr="00C47481">
              <w:rPr>
                <w:sz w:val="18"/>
                <w:szCs w:val="18"/>
              </w:rPr>
              <w:t>Ε</w:t>
            </w:r>
            <w:r w:rsidRPr="00C47481">
              <w:rPr>
                <w:sz w:val="18"/>
                <w:szCs w:val="18"/>
                <w:lang w:val="en-US"/>
              </w:rPr>
              <w:t xml:space="preserve">CDL </w:t>
            </w:r>
          </w:p>
          <w:p w:rsidR="00333948" w:rsidRPr="00C47481" w:rsidRDefault="00333948" w:rsidP="00E46B47">
            <w:pPr>
              <w:widowControl w:val="0"/>
              <w:ind w:right="183"/>
              <w:rPr>
                <w:sz w:val="18"/>
                <w:szCs w:val="18"/>
              </w:rPr>
            </w:pPr>
            <w:r w:rsidRPr="00C47481">
              <w:rPr>
                <w:sz w:val="18"/>
                <w:szCs w:val="18"/>
              </w:rPr>
              <w:t>Αγγλικά</w:t>
            </w:r>
          </w:p>
        </w:tc>
      </w:tr>
    </w:tbl>
    <w:p w:rsidR="00333948" w:rsidRPr="00C47481" w:rsidRDefault="00333948" w:rsidP="00BE2911">
      <w:pPr>
        <w:widowControl w:val="0"/>
        <w:rPr>
          <w:sz w:val="18"/>
          <w:szCs w:val="18"/>
        </w:rPr>
      </w:pPr>
    </w:p>
    <w:p w:rsidR="00333948" w:rsidRPr="00C47481" w:rsidRDefault="00333948" w:rsidP="00BE2911">
      <w:pPr>
        <w:widowControl w:val="0"/>
        <w:ind w:right="183"/>
        <w:outlineLvl w:val="0"/>
        <w:rPr>
          <w:sz w:val="18"/>
          <w:szCs w:val="18"/>
        </w:rPr>
      </w:pPr>
    </w:p>
    <w:p w:rsidR="00333948" w:rsidRPr="00C47481" w:rsidRDefault="00333948" w:rsidP="00CC3BEE">
      <w:pPr>
        <w:widowControl w:val="0"/>
        <w:rPr>
          <w:b/>
          <w:sz w:val="18"/>
          <w:szCs w:val="18"/>
        </w:rPr>
      </w:pPr>
      <w:r w:rsidRPr="00C47481">
        <w:rPr>
          <w:sz w:val="18"/>
          <w:szCs w:val="18"/>
          <w:lang w:val="en-US"/>
        </w:rPr>
        <w:t xml:space="preserve">54) </w:t>
      </w:r>
      <w:r w:rsidRPr="00C47481">
        <w:rPr>
          <w:sz w:val="18"/>
          <w:szCs w:val="18"/>
        </w:rPr>
        <w:t>ΟΝΟΜΑΤΕΠΩΝΥΜΟ</w:t>
      </w:r>
      <w:r w:rsidRPr="00C47481">
        <w:rPr>
          <w:b/>
          <w:sz w:val="18"/>
          <w:szCs w:val="18"/>
        </w:rPr>
        <w:t>: Πεδιαδιτάκη Χριστίνα</w:t>
      </w:r>
    </w:p>
    <w:p w:rsidR="00333948" w:rsidRPr="00C47481" w:rsidRDefault="00333948" w:rsidP="00CC3BEE">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C918B4">
        <w:trPr>
          <w:trHeight w:val="1346"/>
        </w:trPr>
        <w:tc>
          <w:tcPr>
            <w:tcW w:w="1752" w:type="dxa"/>
          </w:tcPr>
          <w:p w:rsidR="00333948" w:rsidRPr="00C47481" w:rsidRDefault="00333948" w:rsidP="00C918B4">
            <w:pPr>
              <w:widowControl w:val="0"/>
              <w:jc w:val="center"/>
              <w:rPr>
                <w:b/>
                <w:sz w:val="18"/>
                <w:szCs w:val="18"/>
              </w:rPr>
            </w:pPr>
            <w:r w:rsidRPr="00C47481">
              <w:rPr>
                <w:b/>
                <w:sz w:val="18"/>
                <w:szCs w:val="18"/>
              </w:rPr>
              <w:t xml:space="preserve">ΑΤΟΜΙΚΑ </w:t>
            </w:r>
          </w:p>
          <w:p w:rsidR="00333948" w:rsidRPr="00C47481" w:rsidRDefault="00333948" w:rsidP="00C918B4">
            <w:pPr>
              <w:widowControl w:val="0"/>
              <w:jc w:val="center"/>
              <w:rPr>
                <w:sz w:val="18"/>
                <w:szCs w:val="18"/>
              </w:rPr>
            </w:pPr>
            <w:r w:rsidRPr="00C47481">
              <w:rPr>
                <w:b/>
                <w:sz w:val="18"/>
                <w:szCs w:val="18"/>
              </w:rPr>
              <w:t>ΣΤΟΙΧΕΙΑ</w:t>
            </w:r>
          </w:p>
        </w:tc>
        <w:tc>
          <w:tcPr>
            <w:tcW w:w="2127" w:type="dxa"/>
          </w:tcPr>
          <w:p w:rsidR="00333948" w:rsidRPr="00C47481" w:rsidRDefault="00333948" w:rsidP="00C918B4">
            <w:pPr>
              <w:widowControl w:val="0"/>
              <w:jc w:val="center"/>
              <w:rPr>
                <w:b/>
                <w:sz w:val="18"/>
                <w:szCs w:val="18"/>
              </w:rPr>
            </w:pPr>
            <w:r w:rsidRPr="00C47481">
              <w:rPr>
                <w:b/>
                <w:sz w:val="18"/>
                <w:szCs w:val="18"/>
              </w:rPr>
              <w:t>ΜΕΤΑΠΤΥΧΙΑΚΟΙ</w:t>
            </w:r>
          </w:p>
          <w:p w:rsidR="00333948" w:rsidRPr="00C47481" w:rsidRDefault="00333948" w:rsidP="00C918B4">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C918B4">
            <w:pPr>
              <w:widowControl w:val="0"/>
              <w:jc w:val="center"/>
              <w:rPr>
                <w:b/>
                <w:sz w:val="18"/>
                <w:szCs w:val="18"/>
              </w:rPr>
            </w:pPr>
            <w:r w:rsidRPr="00C47481">
              <w:rPr>
                <w:b/>
                <w:sz w:val="18"/>
                <w:szCs w:val="18"/>
              </w:rPr>
              <w:t>ΕΠΑΓΓΕΛΜΑΤΙΚΗ ΠΡΟΫΠΗΡΕΣΙΑ</w:t>
            </w:r>
          </w:p>
          <w:p w:rsidR="00333948" w:rsidRPr="00C47481" w:rsidRDefault="00333948" w:rsidP="00C918B4">
            <w:pPr>
              <w:widowControl w:val="0"/>
              <w:jc w:val="center"/>
              <w:rPr>
                <w:b/>
                <w:sz w:val="18"/>
                <w:szCs w:val="18"/>
              </w:rPr>
            </w:pPr>
            <w:r w:rsidRPr="00C47481">
              <w:rPr>
                <w:b/>
                <w:sz w:val="18"/>
                <w:szCs w:val="18"/>
              </w:rPr>
              <w:t>5 ΕΤΗ</w:t>
            </w:r>
          </w:p>
        </w:tc>
        <w:tc>
          <w:tcPr>
            <w:tcW w:w="2693" w:type="dxa"/>
          </w:tcPr>
          <w:p w:rsidR="00333948" w:rsidRPr="00C47481" w:rsidRDefault="00333948" w:rsidP="00C918B4">
            <w:pPr>
              <w:widowControl w:val="0"/>
              <w:jc w:val="center"/>
              <w:rPr>
                <w:b/>
                <w:sz w:val="18"/>
                <w:szCs w:val="18"/>
              </w:rPr>
            </w:pPr>
            <w:r w:rsidRPr="00C47481">
              <w:rPr>
                <w:b/>
                <w:sz w:val="18"/>
                <w:szCs w:val="18"/>
              </w:rPr>
              <w:t>ΔΙΔΑΚΤΙΚΗ</w:t>
            </w:r>
          </w:p>
          <w:p w:rsidR="00333948" w:rsidRPr="00C47481" w:rsidRDefault="00333948" w:rsidP="00C918B4">
            <w:pPr>
              <w:widowControl w:val="0"/>
              <w:jc w:val="center"/>
              <w:rPr>
                <w:b/>
                <w:sz w:val="18"/>
                <w:szCs w:val="18"/>
              </w:rPr>
            </w:pPr>
            <w:r w:rsidRPr="00C47481">
              <w:rPr>
                <w:b/>
                <w:sz w:val="18"/>
                <w:szCs w:val="18"/>
              </w:rPr>
              <w:t>ΠΡΟΫΠΗΡΕΣΙΑ</w:t>
            </w:r>
          </w:p>
          <w:p w:rsidR="00333948" w:rsidRPr="00C47481" w:rsidRDefault="00333948" w:rsidP="00C918B4">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C918B4">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C918B4">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C918B4">
            <w:pPr>
              <w:widowControl w:val="0"/>
              <w:jc w:val="center"/>
              <w:rPr>
                <w:b/>
                <w:sz w:val="18"/>
                <w:szCs w:val="18"/>
              </w:rPr>
            </w:pPr>
            <w:r w:rsidRPr="00C47481">
              <w:rPr>
                <w:b/>
                <w:sz w:val="18"/>
                <w:szCs w:val="18"/>
              </w:rPr>
              <w:t>ΆΛΛΑ ΣΤΟΙΧΕΙΑ</w:t>
            </w:r>
          </w:p>
        </w:tc>
      </w:tr>
      <w:tr w:rsidR="00333948" w:rsidRPr="00C47481" w:rsidTr="00C918B4">
        <w:tc>
          <w:tcPr>
            <w:tcW w:w="1752" w:type="dxa"/>
          </w:tcPr>
          <w:p w:rsidR="00333948" w:rsidRPr="00C47481" w:rsidRDefault="00333948" w:rsidP="00C918B4">
            <w:pPr>
              <w:widowControl w:val="0"/>
              <w:rPr>
                <w:sz w:val="18"/>
                <w:szCs w:val="18"/>
              </w:rPr>
            </w:pPr>
            <w:r w:rsidRPr="00C47481">
              <w:rPr>
                <w:sz w:val="18"/>
                <w:szCs w:val="18"/>
              </w:rPr>
              <w:t>Έτος γέννησης: 1978</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ΒΑΣΙΚΟ ΠΤΥΧΙΟ</w:t>
            </w:r>
          </w:p>
          <w:p w:rsidR="00333948" w:rsidRPr="00C47481" w:rsidRDefault="00333948" w:rsidP="00C918B4">
            <w:pPr>
              <w:widowControl w:val="0"/>
              <w:rPr>
                <w:sz w:val="18"/>
                <w:szCs w:val="18"/>
              </w:rPr>
            </w:pPr>
            <w:r w:rsidRPr="00C47481">
              <w:rPr>
                <w:sz w:val="18"/>
                <w:szCs w:val="18"/>
              </w:rPr>
              <w:t xml:space="preserve">Κοινωνική Εργασία </w:t>
            </w:r>
          </w:p>
          <w:p w:rsidR="00333948" w:rsidRPr="00C47481" w:rsidRDefault="00333948" w:rsidP="00C918B4">
            <w:pPr>
              <w:widowControl w:val="0"/>
              <w:rPr>
                <w:sz w:val="18"/>
                <w:szCs w:val="18"/>
              </w:rPr>
            </w:pPr>
            <w:r w:rsidRPr="00C47481">
              <w:rPr>
                <w:sz w:val="18"/>
                <w:szCs w:val="18"/>
              </w:rPr>
              <w:t>ΤΕΙ Κρήτης</w:t>
            </w:r>
          </w:p>
          <w:p w:rsidR="00333948" w:rsidRPr="00C47481" w:rsidRDefault="00333948" w:rsidP="00C918B4">
            <w:pPr>
              <w:widowControl w:val="0"/>
              <w:rPr>
                <w:sz w:val="18"/>
                <w:szCs w:val="18"/>
              </w:rPr>
            </w:pPr>
            <w:r w:rsidRPr="00C47481">
              <w:rPr>
                <w:sz w:val="18"/>
                <w:szCs w:val="18"/>
              </w:rPr>
              <w:t>2001</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tc>
        <w:tc>
          <w:tcPr>
            <w:tcW w:w="2127" w:type="dxa"/>
          </w:tcPr>
          <w:p w:rsidR="00333948" w:rsidRPr="00C47481" w:rsidRDefault="00333948" w:rsidP="00C918B4">
            <w:pPr>
              <w:widowControl w:val="0"/>
              <w:rPr>
                <w:sz w:val="18"/>
                <w:szCs w:val="18"/>
              </w:rPr>
            </w:pPr>
            <w:r w:rsidRPr="00C47481">
              <w:rPr>
                <w:sz w:val="18"/>
                <w:szCs w:val="18"/>
              </w:rPr>
              <w:br/>
              <w:t>Μεταπτυχιακό Δίπλωμα Διεθνής Κοινωνική Εργασία και Κοινοτική Ανάπτυξη</w:t>
            </w:r>
          </w:p>
          <w:p w:rsidR="00333948" w:rsidRPr="00C47481" w:rsidRDefault="00333948" w:rsidP="00C918B4">
            <w:pPr>
              <w:widowControl w:val="0"/>
              <w:rPr>
                <w:sz w:val="18"/>
                <w:szCs w:val="18"/>
              </w:rPr>
            </w:pPr>
            <w:r w:rsidRPr="00C47481">
              <w:rPr>
                <w:sz w:val="18"/>
                <w:szCs w:val="18"/>
              </w:rPr>
              <w:t>(Παν. Ανατολικού Λονδίνου 2004) - ΔΟΑΤΑΠ</w:t>
            </w:r>
          </w:p>
          <w:p w:rsidR="00333948" w:rsidRPr="00C47481" w:rsidRDefault="00333948" w:rsidP="00C918B4">
            <w:pPr>
              <w:widowControl w:val="0"/>
              <w:rPr>
                <w:sz w:val="18"/>
                <w:szCs w:val="18"/>
              </w:rPr>
            </w:pPr>
          </w:p>
        </w:tc>
        <w:tc>
          <w:tcPr>
            <w:tcW w:w="2551" w:type="dxa"/>
          </w:tcPr>
          <w:p w:rsidR="00333948" w:rsidRPr="00C47481" w:rsidRDefault="00333948" w:rsidP="00C918B4">
            <w:pPr>
              <w:widowControl w:val="0"/>
              <w:rPr>
                <w:sz w:val="18"/>
                <w:szCs w:val="18"/>
              </w:rPr>
            </w:pPr>
          </w:p>
          <w:p w:rsidR="00333948" w:rsidRPr="00C47481" w:rsidRDefault="00333948" w:rsidP="00C918B4">
            <w:pPr>
              <w:widowControl w:val="0"/>
              <w:rPr>
                <w:bCs/>
                <w:sz w:val="18"/>
                <w:szCs w:val="18"/>
              </w:rPr>
            </w:pPr>
            <w:r w:rsidRPr="00C47481">
              <w:rPr>
                <w:bCs/>
                <w:sz w:val="18"/>
                <w:szCs w:val="18"/>
              </w:rPr>
              <w:t>Αναπτυξιακή Ηρακλείου ΑΑΕ ΟΤΑ 10/2005-30/08/2008  (2 έτη και 11 μήνες)</w:t>
            </w:r>
          </w:p>
          <w:p w:rsidR="00333948" w:rsidRPr="00C47481" w:rsidRDefault="00333948" w:rsidP="00C918B4">
            <w:pPr>
              <w:widowControl w:val="0"/>
              <w:rPr>
                <w:bCs/>
                <w:sz w:val="18"/>
                <w:szCs w:val="18"/>
              </w:rPr>
            </w:pPr>
          </w:p>
          <w:p w:rsidR="00333948" w:rsidRPr="00C47481" w:rsidRDefault="00333948" w:rsidP="00C918B4">
            <w:pPr>
              <w:widowControl w:val="0"/>
              <w:rPr>
                <w:bCs/>
                <w:sz w:val="18"/>
                <w:szCs w:val="18"/>
              </w:rPr>
            </w:pPr>
            <w:r w:rsidRPr="00C47481">
              <w:rPr>
                <w:bCs/>
                <w:sz w:val="18"/>
                <w:szCs w:val="18"/>
              </w:rPr>
              <w:t>ΕΤΑΜ ΑΕ</w:t>
            </w:r>
          </w:p>
          <w:p w:rsidR="00333948" w:rsidRPr="00C47481" w:rsidRDefault="00333948" w:rsidP="00C918B4">
            <w:pPr>
              <w:widowControl w:val="0"/>
              <w:rPr>
                <w:bCs/>
                <w:sz w:val="18"/>
                <w:szCs w:val="18"/>
              </w:rPr>
            </w:pPr>
            <w:r w:rsidRPr="00C47481">
              <w:rPr>
                <w:bCs/>
                <w:sz w:val="18"/>
                <w:szCs w:val="18"/>
              </w:rPr>
              <w:t>01/09/2008 – 31/05/2016 (6 έτη και 9 μήνες)</w:t>
            </w:r>
          </w:p>
          <w:p w:rsidR="00333948" w:rsidRPr="00C47481" w:rsidRDefault="00333948" w:rsidP="00C918B4">
            <w:pPr>
              <w:widowControl w:val="0"/>
              <w:rPr>
                <w:bCs/>
                <w:sz w:val="18"/>
                <w:szCs w:val="18"/>
              </w:rPr>
            </w:pPr>
          </w:p>
          <w:p w:rsidR="00333948" w:rsidRPr="00C47481" w:rsidRDefault="00333948" w:rsidP="00C918B4">
            <w:pPr>
              <w:widowControl w:val="0"/>
              <w:rPr>
                <w:bCs/>
                <w:sz w:val="18"/>
                <w:szCs w:val="18"/>
              </w:rPr>
            </w:pPr>
            <w:r w:rsidRPr="00C47481">
              <w:rPr>
                <w:bCs/>
                <w:sz w:val="18"/>
                <w:szCs w:val="18"/>
              </w:rPr>
              <w:t xml:space="preserve">Δήμος Οροπεδίου Λασιθίου </w:t>
            </w:r>
          </w:p>
          <w:p w:rsidR="00333948" w:rsidRPr="00C47481" w:rsidRDefault="00333948" w:rsidP="00C918B4">
            <w:pPr>
              <w:widowControl w:val="0"/>
              <w:rPr>
                <w:bCs/>
                <w:sz w:val="18"/>
                <w:szCs w:val="18"/>
              </w:rPr>
            </w:pPr>
            <w:r w:rsidRPr="00C47481">
              <w:rPr>
                <w:bCs/>
                <w:sz w:val="18"/>
                <w:szCs w:val="18"/>
              </w:rPr>
              <w:t>04/10/2012 – 30/10/2012 (επικαλυπτόμενη)</w:t>
            </w:r>
          </w:p>
          <w:p w:rsidR="00333948" w:rsidRPr="00C47481" w:rsidRDefault="00333948" w:rsidP="00C918B4">
            <w:pPr>
              <w:widowControl w:val="0"/>
              <w:rPr>
                <w:b/>
                <w:bCs/>
                <w:sz w:val="18"/>
                <w:szCs w:val="18"/>
              </w:rPr>
            </w:pPr>
          </w:p>
          <w:p w:rsidR="00333948" w:rsidRPr="00C47481" w:rsidRDefault="00333948" w:rsidP="00C918B4">
            <w:pPr>
              <w:widowControl w:val="0"/>
              <w:rPr>
                <w:b/>
                <w:bCs/>
                <w:sz w:val="18"/>
                <w:szCs w:val="18"/>
              </w:rPr>
            </w:pPr>
          </w:p>
          <w:p w:rsidR="00333948" w:rsidRPr="00C47481" w:rsidRDefault="00333948" w:rsidP="00C918B4">
            <w:pPr>
              <w:widowControl w:val="0"/>
              <w:rPr>
                <w:b/>
                <w:bCs/>
                <w:sz w:val="18"/>
                <w:szCs w:val="18"/>
              </w:rPr>
            </w:pPr>
            <w:r w:rsidRPr="00C47481">
              <w:rPr>
                <w:b/>
                <w:bCs/>
                <w:sz w:val="18"/>
                <w:szCs w:val="18"/>
              </w:rPr>
              <w:t>Σύνολο: 9 έτη και 8 μήνες</w:t>
            </w:r>
          </w:p>
          <w:p w:rsidR="00333948" w:rsidRPr="00C47481" w:rsidRDefault="00333948" w:rsidP="00C918B4">
            <w:pPr>
              <w:widowControl w:val="0"/>
              <w:rPr>
                <w:b/>
                <w:bCs/>
                <w:sz w:val="18"/>
                <w:szCs w:val="18"/>
              </w:rPr>
            </w:pPr>
          </w:p>
        </w:tc>
        <w:tc>
          <w:tcPr>
            <w:tcW w:w="2693" w:type="dxa"/>
          </w:tcPr>
          <w:p w:rsidR="00333948" w:rsidRPr="00C47481" w:rsidRDefault="00333948" w:rsidP="00C918B4">
            <w:pPr>
              <w:widowControl w:val="0"/>
              <w:rPr>
                <w:b/>
                <w:sz w:val="18"/>
                <w:szCs w:val="18"/>
              </w:rPr>
            </w:pPr>
          </w:p>
        </w:tc>
        <w:tc>
          <w:tcPr>
            <w:tcW w:w="2694" w:type="dxa"/>
          </w:tcPr>
          <w:p w:rsidR="00333948" w:rsidRPr="00C47481" w:rsidRDefault="00333948" w:rsidP="00C918B4">
            <w:pPr>
              <w:widowControl w:val="0"/>
              <w:rPr>
                <w:sz w:val="18"/>
                <w:szCs w:val="18"/>
              </w:rPr>
            </w:pPr>
            <w:r w:rsidRPr="00C47481">
              <w:rPr>
                <w:sz w:val="18"/>
                <w:szCs w:val="18"/>
              </w:rPr>
              <w:t>2 δημοσιεύσεις σε Ελληνικά περιοδικά</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p>
        </w:tc>
        <w:tc>
          <w:tcPr>
            <w:tcW w:w="2693" w:type="dxa"/>
          </w:tcPr>
          <w:p w:rsidR="00333948" w:rsidRPr="00C47481" w:rsidRDefault="00333948" w:rsidP="00C918B4">
            <w:pPr>
              <w:widowControl w:val="0"/>
              <w:rPr>
                <w:sz w:val="18"/>
                <w:szCs w:val="18"/>
              </w:rPr>
            </w:pPr>
            <w:r w:rsidRPr="00C47481">
              <w:rPr>
                <w:sz w:val="18"/>
                <w:szCs w:val="18"/>
              </w:rPr>
              <w:t xml:space="preserve">Αγγλικά </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1 ανακοίνωση σε συνέδριο</w:t>
            </w:r>
          </w:p>
          <w:p w:rsidR="00333948" w:rsidRPr="00C47481" w:rsidRDefault="00333948" w:rsidP="00C918B4">
            <w:pPr>
              <w:widowControl w:val="0"/>
              <w:rPr>
                <w:sz w:val="18"/>
                <w:szCs w:val="18"/>
              </w:rPr>
            </w:pPr>
          </w:p>
        </w:tc>
      </w:tr>
    </w:tbl>
    <w:p w:rsidR="00333948" w:rsidRPr="00C47481" w:rsidRDefault="00333948" w:rsidP="00BE2911">
      <w:pPr>
        <w:widowControl w:val="0"/>
        <w:ind w:right="183"/>
        <w:outlineLvl w:val="0"/>
        <w:rPr>
          <w:sz w:val="18"/>
          <w:szCs w:val="18"/>
        </w:rPr>
      </w:pPr>
    </w:p>
    <w:p w:rsidR="00333948" w:rsidRPr="00C47481" w:rsidRDefault="00333948" w:rsidP="00BE2911">
      <w:pPr>
        <w:widowControl w:val="0"/>
        <w:ind w:right="183"/>
        <w:outlineLvl w:val="0"/>
        <w:rPr>
          <w:sz w:val="18"/>
          <w:szCs w:val="18"/>
        </w:rPr>
      </w:pPr>
    </w:p>
    <w:p w:rsidR="00333948" w:rsidRPr="00C47481" w:rsidRDefault="00333948" w:rsidP="00BE2911">
      <w:pPr>
        <w:widowControl w:val="0"/>
        <w:ind w:right="183"/>
        <w:outlineLvl w:val="0"/>
        <w:rPr>
          <w:b/>
          <w:sz w:val="18"/>
          <w:szCs w:val="18"/>
        </w:rPr>
      </w:pPr>
      <w:r>
        <w:rPr>
          <w:sz w:val="18"/>
          <w:szCs w:val="18"/>
          <w:lang w:val="en-US"/>
        </w:rPr>
        <w:br w:type="page"/>
      </w:r>
      <w:r w:rsidRPr="00C47481">
        <w:rPr>
          <w:sz w:val="18"/>
          <w:szCs w:val="18"/>
          <w:lang w:val="en-US"/>
        </w:rPr>
        <w:t xml:space="preserve">55) </w:t>
      </w:r>
      <w:r w:rsidRPr="00C47481">
        <w:rPr>
          <w:sz w:val="18"/>
          <w:szCs w:val="18"/>
        </w:rPr>
        <w:t xml:space="preserve">ΟΝΟΜΑΤΕΠΩΝΥΜΟ: </w:t>
      </w:r>
      <w:r w:rsidRPr="00C47481">
        <w:rPr>
          <w:b/>
          <w:sz w:val="18"/>
          <w:szCs w:val="18"/>
        </w:rPr>
        <w:t>Πεδιώτη Νεκταρία</w:t>
      </w:r>
    </w:p>
    <w:p w:rsidR="00333948" w:rsidRPr="00C47481" w:rsidRDefault="00333948" w:rsidP="00BE2911">
      <w:pPr>
        <w:widowControl w:val="0"/>
        <w:ind w:right="183"/>
        <w:outlineLvl w:val="0"/>
        <w:rPr>
          <w:b/>
          <w:bCs/>
          <w:sz w:val="18"/>
          <w:szCs w:val="18"/>
        </w:rPr>
      </w:pPr>
    </w:p>
    <w:tbl>
      <w:tblPr>
        <w:tblW w:w="145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39"/>
        <w:gridCol w:w="1984"/>
        <w:gridCol w:w="3119"/>
        <w:gridCol w:w="2268"/>
        <w:gridCol w:w="2693"/>
        <w:gridCol w:w="2410"/>
      </w:tblGrid>
      <w:tr w:rsidR="00333948" w:rsidRPr="00C47481" w:rsidTr="00861D2A">
        <w:trPr>
          <w:jc w:val="center"/>
        </w:trPr>
        <w:tc>
          <w:tcPr>
            <w:tcW w:w="2039"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sz w:val="18"/>
                <w:szCs w:val="18"/>
              </w:rPr>
            </w:pPr>
            <w:r w:rsidRPr="00C47481">
              <w:rPr>
                <w:b/>
                <w:sz w:val="18"/>
                <w:szCs w:val="18"/>
              </w:rPr>
              <w:t>ΤΙΤΛΟΙ ΣΠΟΥΔΩΝ</w:t>
            </w:r>
          </w:p>
        </w:tc>
        <w:tc>
          <w:tcPr>
            <w:tcW w:w="311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sz w:val="18"/>
                <w:szCs w:val="18"/>
              </w:rPr>
            </w:pPr>
            <w:r w:rsidRPr="00C47481">
              <w:rPr>
                <w:b/>
                <w:sz w:val="18"/>
                <w:szCs w:val="18"/>
              </w:rPr>
              <w:t>ΜΕΧΡΙ 3 ΕΤΗ</w:t>
            </w:r>
          </w:p>
        </w:tc>
        <w:tc>
          <w:tcPr>
            <w:tcW w:w="269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10"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861D2A">
        <w:trPr>
          <w:jc w:val="center"/>
        </w:trPr>
        <w:tc>
          <w:tcPr>
            <w:tcW w:w="2039"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ΚΑΤΕΕ Ηρακλείου</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1998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Αγγλικά </w:t>
            </w:r>
            <w:r w:rsidRPr="00C47481">
              <w:rPr>
                <w:sz w:val="18"/>
                <w:szCs w:val="18"/>
                <w:lang w:val="en-US"/>
              </w:rPr>
              <w:t>TOEIC</w:t>
            </w:r>
            <w:r w:rsidRPr="00C47481">
              <w:rPr>
                <w:sz w:val="18"/>
                <w:szCs w:val="18"/>
              </w:rPr>
              <w:t xml:space="preserve">, </w:t>
            </w:r>
            <w:r w:rsidRPr="00C47481">
              <w:rPr>
                <w:sz w:val="18"/>
                <w:szCs w:val="18"/>
                <w:lang w:val="en-US"/>
              </w:rPr>
              <w:t>MichiganLower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r w:rsidRPr="00C47481">
              <w:rPr>
                <w:sz w:val="18"/>
                <w:szCs w:val="18"/>
              </w:rPr>
              <w:br/>
              <w:t xml:space="preserve">ΕΑΠ  </w:t>
            </w:r>
          </w:p>
          <w:p w:rsidR="00333948" w:rsidRPr="00C47481" w:rsidRDefault="00333948" w:rsidP="00BE2911">
            <w:pPr>
              <w:widowControl w:val="0"/>
              <w:ind w:right="183"/>
              <w:rPr>
                <w:sz w:val="18"/>
                <w:szCs w:val="18"/>
              </w:rPr>
            </w:pPr>
            <w:r w:rsidRPr="00C47481">
              <w:rPr>
                <w:sz w:val="18"/>
                <w:szCs w:val="18"/>
              </w:rPr>
              <w:t xml:space="preserve">Εκπαίδευση ενηλίκων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2014</w:t>
            </w:r>
          </w:p>
        </w:tc>
        <w:tc>
          <w:tcPr>
            <w:tcW w:w="3119" w:type="dxa"/>
          </w:tcPr>
          <w:p w:rsidR="00333948" w:rsidRPr="00C47481" w:rsidRDefault="00333948" w:rsidP="003F01BB">
            <w:pPr>
              <w:widowControl w:val="0"/>
              <w:ind w:right="183"/>
              <w:rPr>
                <w:sz w:val="18"/>
                <w:szCs w:val="18"/>
              </w:rPr>
            </w:pPr>
            <w:r w:rsidRPr="00C47481">
              <w:rPr>
                <w:sz w:val="18"/>
                <w:szCs w:val="18"/>
              </w:rPr>
              <w:t xml:space="preserve">ΝΕΛΕ </w:t>
            </w:r>
          </w:p>
          <w:p w:rsidR="00333948" w:rsidRPr="00C47481" w:rsidRDefault="00333948" w:rsidP="003F01BB">
            <w:pPr>
              <w:widowControl w:val="0"/>
              <w:ind w:right="183"/>
              <w:rPr>
                <w:b/>
                <w:sz w:val="18"/>
                <w:szCs w:val="18"/>
              </w:rPr>
            </w:pPr>
            <w:r w:rsidRPr="00C47481">
              <w:rPr>
                <w:sz w:val="18"/>
                <w:szCs w:val="18"/>
              </w:rPr>
              <w:t>4-4-2000 – 12-5-2004  560 ώρες</w:t>
            </w:r>
            <w:r w:rsidRPr="00C47481">
              <w:rPr>
                <w:b/>
                <w:sz w:val="18"/>
                <w:szCs w:val="18"/>
              </w:rPr>
              <w:t>(1 ετος, 10,5 μήνες)</w:t>
            </w:r>
          </w:p>
          <w:p w:rsidR="00333948" w:rsidRPr="00C47481" w:rsidRDefault="00333948" w:rsidP="003F01BB">
            <w:pPr>
              <w:widowControl w:val="0"/>
              <w:ind w:right="183"/>
              <w:rPr>
                <w:sz w:val="18"/>
                <w:szCs w:val="18"/>
              </w:rPr>
            </w:pPr>
          </w:p>
          <w:p w:rsidR="00333948" w:rsidRPr="00C47481" w:rsidRDefault="00333948" w:rsidP="003F01BB">
            <w:pPr>
              <w:widowControl w:val="0"/>
              <w:ind w:right="183"/>
              <w:rPr>
                <w:sz w:val="18"/>
                <w:szCs w:val="18"/>
              </w:rPr>
            </w:pPr>
            <w:r w:rsidRPr="00C47481">
              <w:rPr>
                <w:sz w:val="18"/>
                <w:szCs w:val="18"/>
              </w:rPr>
              <w:t xml:space="preserve">Παιδόπολη Νεάπολη 26-9-2001 έως 21-6-2003 </w:t>
            </w:r>
          </w:p>
          <w:p w:rsidR="00333948" w:rsidRPr="00C47481" w:rsidRDefault="00333948" w:rsidP="003F01BB">
            <w:pPr>
              <w:widowControl w:val="0"/>
              <w:ind w:right="183"/>
              <w:rPr>
                <w:sz w:val="18"/>
                <w:szCs w:val="18"/>
              </w:rPr>
            </w:pPr>
          </w:p>
          <w:p w:rsidR="00333948" w:rsidRPr="00C47481" w:rsidRDefault="00333948" w:rsidP="003F01BB">
            <w:pPr>
              <w:widowControl w:val="0"/>
              <w:ind w:right="183"/>
              <w:rPr>
                <w:b/>
                <w:sz w:val="18"/>
                <w:szCs w:val="18"/>
              </w:rPr>
            </w:pPr>
            <w:r w:rsidRPr="00C47481">
              <w:rPr>
                <w:sz w:val="18"/>
                <w:szCs w:val="18"/>
              </w:rPr>
              <w:t>Ανώτερη σχολή τουριστικής εκπαίδευσης Αγ. Νικολάου  5-11-1998   -  30-6-1999=</w:t>
            </w:r>
            <w:r w:rsidRPr="00C47481">
              <w:rPr>
                <w:b/>
                <w:sz w:val="18"/>
                <w:szCs w:val="18"/>
              </w:rPr>
              <w:t>8 μήνες</w:t>
            </w:r>
          </w:p>
          <w:p w:rsidR="00333948" w:rsidRPr="00C47481" w:rsidRDefault="00333948" w:rsidP="003F01BB">
            <w:pPr>
              <w:widowControl w:val="0"/>
              <w:ind w:right="183"/>
              <w:rPr>
                <w:sz w:val="18"/>
                <w:szCs w:val="18"/>
              </w:rPr>
            </w:pPr>
          </w:p>
          <w:p w:rsidR="00333948" w:rsidRPr="00C47481" w:rsidRDefault="00333948" w:rsidP="003F01BB">
            <w:pPr>
              <w:widowControl w:val="0"/>
              <w:ind w:right="183"/>
              <w:rPr>
                <w:sz w:val="18"/>
                <w:szCs w:val="18"/>
              </w:rPr>
            </w:pPr>
            <w:r w:rsidRPr="00C47481">
              <w:rPr>
                <w:sz w:val="18"/>
                <w:szCs w:val="18"/>
              </w:rPr>
              <w:t>ΚΕΣΥΥ : 3-4-2000  - 30-7-2000 =</w:t>
            </w:r>
            <w:r w:rsidRPr="00C47481">
              <w:rPr>
                <w:b/>
                <w:sz w:val="18"/>
                <w:szCs w:val="18"/>
              </w:rPr>
              <w:t>3 μήνες 28 μέρες</w:t>
            </w:r>
          </w:p>
          <w:p w:rsidR="00333948" w:rsidRPr="00C47481" w:rsidRDefault="00333948" w:rsidP="003F01BB">
            <w:pPr>
              <w:widowControl w:val="0"/>
              <w:ind w:right="183"/>
              <w:rPr>
                <w:sz w:val="18"/>
                <w:szCs w:val="18"/>
              </w:rPr>
            </w:pPr>
          </w:p>
          <w:p w:rsidR="00333948" w:rsidRPr="00C47481" w:rsidRDefault="00333948" w:rsidP="003F01BB">
            <w:pPr>
              <w:widowControl w:val="0"/>
              <w:ind w:right="183"/>
              <w:rPr>
                <w:sz w:val="18"/>
                <w:szCs w:val="18"/>
              </w:rPr>
            </w:pPr>
            <w:r w:rsidRPr="00C47481">
              <w:rPr>
                <w:sz w:val="18"/>
                <w:szCs w:val="18"/>
              </w:rPr>
              <w:t>Νοσοκομείο Αγ. Νικολάου 16-2-2001  - 24-2-2008&amp;</w:t>
            </w:r>
          </w:p>
          <w:p w:rsidR="00333948" w:rsidRPr="00C47481" w:rsidRDefault="00333948" w:rsidP="003F01BB">
            <w:pPr>
              <w:widowControl w:val="0"/>
              <w:ind w:right="183"/>
              <w:rPr>
                <w:sz w:val="18"/>
                <w:szCs w:val="18"/>
              </w:rPr>
            </w:pPr>
            <w:r w:rsidRPr="00C47481">
              <w:rPr>
                <w:sz w:val="18"/>
                <w:szCs w:val="18"/>
              </w:rPr>
              <w:t>ΚΚΠΠ Κρήτης 25-2-2008  -  5-7-2016</w:t>
            </w:r>
          </w:p>
          <w:p w:rsidR="00333948" w:rsidRPr="00C47481" w:rsidRDefault="00333948" w:rsidP="003F01BB">
            <w:pPr>
              <w:widowControl w:val="0"/>
              <w:ind w:right="183"/>
              <w:rPr>
                <w:sz w:val="18"/>
                <w:szCs w:val="18"/>
              </w:rPr>
            </w:pPr>
            <w:r w:rsidRPr="00C47481">
              <w:rPr>
                <w:sz w:val="18"/>
                <w:szCs w:val="18"/>
              </w:rPr>
              <w:t>15 έτη</w:t>
            </w:r>
          </w:p>
          <w:p w:rsidR="00333948" w:rsidRPr="00C47481" w:rsidRDefault="00333948" w:rsidP="003F01BB">
            <w:pPr>
              <w:widowControl w:val="0"/>
              <w:ind w:right="183"/>
              <w:rPr>
                <w:sz w:val="18"/>
                <w:szCs w:val="18"/>
              </w:rPr>
            </w:pPr>
          </w:p>
          <w:p w:rsidR="00333948" w:rsidRPr="00C47481" w:rsidRDefault="00333948" w:rsidP="003F01BB">
            <w:pPr>
              <w:widowControl w:val="0"/>
              <w:ind w:right="183"/>
              <w:rPr>
                <w:sz w:val="18"/>
                <w:szCs w:val="18"/>
              </w:rPr>
            </w:pPr>
            <w:r w:rsidRPr="00C47481">
              <w:rPr>
                <w:sz w:val="18"/>
                <w:szCs w:val="18"/>
              </w:rPr>
              <w:t>Σύνολο =  17έτη 11 μήνες</w:t>
            </w:r>
            <w:r w:rsidRPr="00C47481">
              <w:t xml:space="preserve"> </w:t>
            </w:r>
          </w:p>
        </w:tc>
        <w:tc>
          <w:tcPr>
            <w:tcW w:w="2268" w:type="dxa"/>
          </w:tcPr>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2005-6  Ε</w:t>
            </w:r>
          </w:p>
          <w:p w:rsidR="00333948" w:rsidRPr="00C47481" w:rsidRDefault="00333948" w:rsidP="00BE2911">
            <w:pPr>
              <w:widowControl w:val="0"/>
              <w:ind w:right="183"/>
              <w:rPr>
                <w:sz w:val="18"/>
                <w:szCs w:val="18"/>
              </w:rPr>
            </w:pPr>
            <w:r w:rsidRPr="00C47481">
              <w:rPr>
                <w:sz w:val="18"/>
                <w:szCs w:val="18"/>
              </w:rPr>
              <w:t>2006-2007</w:t>
            </w:r>
          </w:p>
          <w:p w:rsidR="00333948" w:rsidRPr="00C47481" w:rsidRDefault="00333948" w:rsidP="00BE2911">
            <w:pPr>
              <w:widowControl w:val="0"/>
              <w:ind w:right="183"/>
              <w:rPr>
                <w:sz w:val="18"/>
                <w:szCs w:val="18"/>
              </w:rPr>
            </w:pPr>
            <w:r w:rsidRPr="00C47481">
              <w:rPr>
                <w:sz w:val="18"/>
                <w:szCs w:val="18"/>
              </w:rPr>
              <w:t>2007-2008</w:t>
            </w:r>
          </w:p>
          <w:p w:rsidR="00333948" w:rsidRPr="00C47481" w:rsidRDefault="00333948" w:rsidP="00BE2911">
            <w:pPr>
              <w:widowControl w:val="0"/>
              <w:ind w:right="183"/>
              <w:rPr>
                <w:sz w:val="18"/>
                <w:szCs w:val="18"/>
              </w:rPr>
            </w:pPr>
            <w:r w:rsidRPr="00C47481">
              <w:rPr>
                <w:sz w:val="18"/>
                <w:szCs w:val="18"/>
              </w:rPr>
              <w:t>2008-2009</w:t>
            </w:r>
          </w:p>
          <w:p w:rsidR="00333948" w:rsidRPr="00C47481" w:rsidRDefault="00333948" w:rsidP="00BE2911">
            <w:pPr>
              <w:widowControl w:val="0"/>
              <w:ind w:right="183"/>
              <w:rPr>
                <w:sz w:val="18"/>
                <w:szCs w:val="18"/>
              </w:rPr>
            </w:pPr>
            <w:r w:rsidRPr="00C47481">
              <w:rPr>
                <w:sz w:val="18"/>
                <w:szCs w:val="18"/>
              </w:rPr>
              <w:t>2009-2010</w:t>
            </w:r>
          </w:p>
          <w:p w:rsidR="00333948" w:rsidRPr="00C47481" w:rsidRDefault="00333948" w:rsidP="00BE2911">
            <w:pPr>
              <w:widowControl w:val="0"/>
              <w:ind w:right="183"/>
              <w:rPr>
                <w:sz w:val="18"/>
                <w:szCs w:val="18"/>
              </w:rPr>
            </w:pPr>
            <w:r w:rsidRPr="00C47481">
              <w:rPr>
                <w:sz w:val="18"/>
                <w:szCs w:val="18"/>
              </w:rPr>
              <w:t>2010-2011</w:t>
            </w:r>
          </w:p>
          <w:p w:rsidR="00333948" w:rsidRPr="00C47481" w:rsidRDefault="00333948" w:rsidP="00BE2911">
            <w:pPr>
              <w:widowControl w:val="0"/>
              <w:ind w:right="183"/>
              <w:rPr>
                <w:sz w:val="18"/>
                <w:szCs w:val="18"/>
              </w:rPr>
            </w:pPr>
            <w:r w:rsidRPr="00C47481">
              <w:rPr>
                <w:sz w:val="18"/>
                <w:szCs w:val="18"/>
              </w:rPr>
              <w:t>2011-2012</w:t>
            </w:r>
          </w:p>
          <w:p w:rsidR="00333948" w:rsidRPr="00C47481" w:rsidRDefault="00333948" w:rsidP="00BE2911">
            <w:pPr>
              <w:widowControl w:val="0"/>
              <w:ind w:right="183"/>
              <w:rPr>
                <w:sz w:val="18"/>
                <w:szCs w:val="18"/>
              </w:rPr>
            </w:pPr>
            <w:r w:rsidRPr="00C47481">
              <w:rPr>
                <w:sz w:val="18"/>
                <w:szCs w:val="18"/>
              </w:rPr>
              <w:t>2012-2013 Χ</w:t>
            </w:r>
          </w:p>
          <w:p w:rsidR="00333948" w:rsidRPr="00C47481" w:rsidRDefault="00333948" w:rsidP="00BE2911">
            <w:pPr>
              <w:widowControl w:val="0"/>
              <w:ind w:right="183"/>
              <w:rPr>
                <w:sz w:val="18"/>
                <w:szCs w:val="18"/>
              </w:rPr>
            </w:pPr>
            <w:r w:rsidRPr="00C47481">
              <w:rPr>
                <w:sz w:val="18"/>
                <w:szCs w:val="18"/>
              </w:rPr>
              <w:t>2015-2016</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 8 ακαδημαϊκά  έτη</w:t>
            </w:r>
          </w:p>
        </w:tc>
        <w:tc>
          <w:tcPr>
            <w:tcW w:w="2693" w:type="dxa"/>
          </w:tcPr>
          <w:p w:rsidR="00333948" w:rsidRPr="00C47481" w:rsidRDefault="00333948" w:rsidP="00BE2911">
            <w:pPr>
              <w:widowControl w:val="0"/>
              <w:ind w:right="183"/>
              <w:rPr>
                <w:sz w:val="18"/>
                <w:szCs w:val="18"/>
              </w:rPr>
            </w:pPr>
            <w:r w:rsidRPr="00C47481">
              <w:rPr>
                <w:sz w:val="18"/>
                <w:szCs w:val="18"/>
              </w:rPr>
              <w:t xml:space="preserve">1 Εισήγηση σε πανελλήνιο συνέδριο </w:t>
            </w:r>
          </w:p>
        </w:tc>
        <w:tc>
          <w:tcPr>
            <w:tcW w:w="2410"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Γνώσεις χρήσης Η/Υ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σε συνέδρια και σεμινάρια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ΕΚεΠις Εκπαιδευτής Ενηλίκων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Πρόγραμμα επαγγελματικής κατάρτισης 200 ωρών – Εκπαίδευση εκπαιδευτών συνεχιζόμενης επαγγελματικής κατάρτισης</w:t>
            </w:r>
          </w:p>
          <w:p w:rsidR="00333948" w:rsidRPr="00C47481" w:rsidRDefault="00333948" w:rsidP="00BE2911">
            <w:pPr>
              <w:widowControl w:val="0"/>
              <w:ind w:right="183"/>
              <w:rPr>
                <w:sz w:val="18"/>
                <w:szCs w:val="18"/>
              </w:rPr>
            </w:pPr>
          </w:p>
        </w:tc>
      </w:tr>
    </w:tbl>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sz w:val="18"/>
          <w:szCs w:val="18"/>
          <w:lang w:val="en-US"/>
        </w:rPr>
        <w:t xml:space="preserve">56) </w:t>
      </w:r>
      <w:r w:rsidRPr="00C47481">
        <w:rPr>
          <w:sz w:val="18"/>
          <w:szCs w:val="18"/>
        </w:rPr>
        <w:t>ΟΝΟΜΑΤΕΠΩΝΥΜΟ</w:t>
      </w:r>
      <w:r w:rsidRPr="00C47481">
        <w:rPr>
          <w:b/>
          <w:sz w:val="18"/>
          <w:szCs w:val="18"/>
        </w:rPr>
        <w:t>: Πελεκίδου Μαγδαληνή</w:t>
      </w:r>
    </w:p>
    <w:p w:rsidR="00333948" w:rsidRPr="00C47481" w:rsidRDefault="00333948" w:rsidP="00BE2911">
      <w:pPr>
        <w:widowControl w:val="0"/>
        <w:ind w:right="183"/>
        <w:rPr>
          <w:b/>
          <w:sz w:val="18"/>
          <w:szCs w:val="18"/>
        </w:rPr>
      </w:pPr>
    </w:p>
    <w:tbl>
      <w:tblPr>
        <w:tblW w:w="144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941"/>
        <w:gridCol w:w="1984"/>
        <w:gridCol w:w="3119"/>
        <w:gridCol w:w="2268"/>
        <w:gridCol w:w="2683"/>
        <w:gridCol w:w="2420"/>
      </w:tblGrid>
      <w:tr w:rsidR="00333948" w:rsidRPr="00C47481" w:rsidTr="00861D2A">
        <w:trPr>
          <w:jc w:val="center"/>
        </w:trPr>
        <w:tc>
          <w:tcPr>
            <w:tcW w:w="1941"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311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683"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20"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861D2A">
        <w:trPr>
          <w:jc w:val="center"/>
        </w:trPr>
        <w:tc>
          <w:tcPr>
            <w:tcW w:w="1941"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ΣΕΥΠ</w:t>
            </w:r>
          </w:p>
          <w:p w:rsidR="00333948" w:rsidRPr="00C47481" w:rsidRDefault="00333948" w:rsidP="00BE2911">
            <w:pPr>
              <w:widowControl w:val="0"/>
              <w:ind w:right="183"/>
              <w:rPr>
                <w:sz w:val="18"/>
                <w:szCs w:val="18"/>
              </w:rPr>
            </w:pPr>
            <w:r w:rsidRPr="00C47481">
              <w:rPr>
                <w:sz w:val="18"/>
                <w:szCs w:val="18"/>
              </w:rPr>
              <w:t>Κοιν. Εργασία</w:t>
            </w:r>
          </w:p>
          <w:p w:rsidR="00333948" w:rsidRPr="00C47481" w:rsidRDefault="00333948" w:rsidP="00BE2911">
            <w:pPr>
              <w:widowControl w:val="0"/>
              <w:ind w:right="183"/>
              <w:rPr>
                <w:sz w:val="18"/>
                <w:szCs w:val="18"/>
              </w:rPr>
            </w:pPr>
            <w:r w:rsidRPr="00C47481">
              <w:rPr>
                <w:sz w:val="18"/>
                <w:szCs w:val="18"/>
              </w:rPr>
              <w:t>2004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 xml:space="preserve">Αγγλικά </w:t>
            </w:r>
            <w:r w:rsidRPr="00C47481">
              <w:rPr>
                <w:rFonts w:ascii="Calibri" w:hAnsi="Calibri"/>
                <w:b w:val="0"/>
                <w:color w:val="auto"/>
                <w:sz w:val="18"/>
                <w:szCs w:val="18"/>
              </w:rPr>
              <w:t>Lower</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r w:rsidRPr="00C47481">
              <w:rPr>
                <w:sz w:val="18"/>
                <w:szCs w:val="18"/>
              </w:rPr>
              <w:t xml:space="preserve">Παν. Κρήτης </w:t>
            </w:r>
          </w:p>
          <w:p w:rsidR="00333948" w:rsidRPr="00C47481" w:rsidRDefault="00333948" w:rsidP="00BE2911">
            <w:pPr>
              <w:widowControl w:val="0"/>
              <w:ind w:right="183"/>
              <w:rPr>
                <w:sz w:val="18"/>
                <w:szCs w:val="18"/>
              </w:rPr>
            </w:pPr>
            <w:r w:rsidRPr="00C47481">
              <w:rPr>
                <w:sz w:val="18"/>
                <w:szCs w:val="18"/>
              </w:rPr>
              <w:t>Τομέας Κοινωνικής Ιατρικής</w:t>
            </w:r>
          </w:p>
          <w:p w:rsidR="00333948" w:rsidRPr="00C47481" w:rsidRDefault="00333948" w:rsidP="00BE2911">
            <w:pPr>
              <w:widowControl w:val="0"/>
              <w:ind w:right="183"/>
              <w:rPr>
                <w:sz w:val="18"/>
                <w:szCs w:val="18"/>
              </w:rPr>
            </w:pPr>
            <w:r w:rsidRPr="00C47481">
              <w:rPr>
                <w:sz w:val="18"/>
                <w:szCs w:val="18"/>
              </w:rPr>
              <w:t>Μεταπτυχιακό τίτλο στη</w:t>
            </w:r>
          </w:p>
          <w:p w:rsidR="00333948" w:rsidRPr="00C47481" w:rsidRDefault="00333948" w:rsidP="00BE2911">
            <w:pPr>
              <w:widowControl w:val="0"/>
              <w:ind w:right="183"/>
              <w:rPr>
                <w:sz w:val="18"/>
                <w:szCs w:val="18"/>
              </w:rPr>
            </w:pPr>
            <w:r w:rsidRPr="00C47481">
              <w:rPr>
                <w:sz w:val="18"/>
                <w:szCs w:val="18"/>
              </w:rPr>
              <w:t xml:space="preserve"> «Δημόσια Υγεία και Διοίκηση Υπηρεσιών Υγείας»</w:t>
            </w:r>
          </w:p>
          <w:p w:rsidR="00333948" w:rsidRPr="00C47481" w:rsidRDefault="00333948" w:rsidP="00BE2911">
            <w:pPr>
              <w:widowControl w:val="0"/>
              <w:ind w:right="183"/>
              <w:rPr>
                <w:sz w:val="18"/>
                <w:szCs w:val="18"/>
              </w:rPr>
            </w:pPr>
            <w:r w:rsidRPr="00C47481">
              <w:rPr>
                <w:sz w:val="18"/>
                <w:szCs w:val="18"/>
              </w:rPr>
              <w:t>2010</w:t>
            </w:r>
          </w:p>
        </w:tc>
        <w:tc>
          <w:tcPr>
            <w:tcW w:w="3119" w:type="dxa"/>
          </w:tcPr>
          <w:p w:rsidR="00333948" w:rsidRPr="00C47481" w:rsidRDefault="00333948" w:rsidP="00BE2911">
            <w:pPr>
              <w:widowControl w:val="0"/>
              <w:ind w:right="183"/>
              <w:rPr>
                <w:sz w:val="18"/>
                <w:szCs w:val="18"/>
              </w:rPr>
            </w:pPr>
            <w:r w:rsidRPr="00C47481">
              <w:rPr>
                <w:sz w:val="18"/>
                <w:szCs w:val="18"/>
              </w:rPr>
              <w:t>Εταιρία Ψυχικής Υγείας και Κοινωνικής Αποκατάστασης (ΕΨΥΚΑ) (01/12/2004 -04/07/2007)-ΚΟΙΝΩΝΙΚΗ ΛΕΙΤΟΥΡΓΟΣ</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ΜΟΝΟΠΡΟΣΩΠΗ ΕΤΑΙΡΕΙΑ ΦΡΟΝΤΙΔΑ ΣΤΟ ΣΠΙΤΙ (31/08/2009 -31/12/2010)-ΚΟΙΝΩΝΙΚΗ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ΜΟΝΟΠΡΟΣΩΠΗ ΕΤΑΙΡΕΙΑ ΦΡΟΝΤΙΔΑ ΣΤΟ ΣΠΙΤΙ (01/01/2011-31/12/2011)-ΚΟΙΝΩΝΙΚΗ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ΔΗΜΟΚΡΙΤΕΙΟ ΠΑΝΕΠΙΣΤΗΜΙΟ ΘΡΑΚΗΣ ΕΛΚΕ (01/04/2010-15/06/2010)-ΚΟΙΝΩΝΙΚΗ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 /ΕΛΚΕ (12/05/2011-30/06/2011)-ΚΟΙΝΩΝΙΚΗ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/ΚΡΗΤΗΣ/ΕΛΚΕ (01/02/2013-30/04/2015)-ΚΟΙΝΩΝΙΚΗ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ΚΡΗΤΗΣ/ΕΛΚΕ (14/11/2013 -31/12/2014)-ΚΟΙΝΩΝΙΚΗ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ΚΡΗΤΗΣ/ΕΛΚΕ (06/06/2013-31/12/2014)-ΚΟΙΝΩΝΚΗ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ΚΡΗΤΗΣ/ΕΛΚΕ (13/12/2012-15/10/2013) - ΚΟΙΝΩΝΙΚΗ ΛΕΙΤΟΥΡΓΟΣ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ΠΑΝΕΠΙΣΤΗΜΙΟ ΚΡΗΤΗΣ/ΕΛΚΕ (08/07/2013-08/08/2014)-ΚΟΙΝΩΝΙΚΗ ΛΕΙΤΟΥΡΓΟΣ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 7 έτη</w:t>
            </w:r>
          </w:p>
        </w:tc>
        <w:tc>
          <w:tcPr>
            <w:tcW w:w="2268" w:type="dxa"/>
          </w:tcPr>
          <w:p w:rsidR="00333948" w:rsidRPr="00C47481" w:rsidRDefault="00333948" w:rsidP="00BE2911">
            <w:pPr>
              <w:widowControl w:val="0"/>
              <w:ind w:right="183"/>
              <w:rPr>
                <w:sz w:val="18"/>
                <w:szCs w:val="18"/>
              </w:rPr>
            </w:pPr>
            <w:r w:rsidRPr="00C47481">
              <w:rPr>
                <w:sz w:val="18"/>
                <w:szCs w:val="18"/>
              </w:rPr>
              <w:t>ΤΕΙ</w:t>
            </w:r>
          </w:p>
          <w:p w:rsidR="00333948" w:rsidRPr="00C47481" w:rsidRDefault="00333948" w:rsidP="00BE2911">
            <w:pPr>
              <w:widowControl w:val="0"/>
              <w:ind w:right="183"/>
              <w:rPr>
                <w:sz w:val="18"/>
                <w:szCs w:val="18"/>
              </w:rPr>
            </w:pPr>
            <w:r w:rsidRPr="00C47481">
              <w:rPr>
                <w:sz w:val="18"/>
                <w:szCs w:val="18"/>
              </w:rPr>
              <w:t>2007-08</w:t>
            </w:r>
          </w:p>
          <w:p w:rsidR="00333948" w:rsidRPr="00C47481" w:rsidRDefault="00333948" w:rsidP="00BE2911">
            <w:pPr>
              <w:widowControl w:val="0"/>
              <w:ind w:right="183"/>
              <w:rPr>
                <w:sz w:val="18"/>
                <w:szCs w:val="18"/>
              </w:rPr>
            </w:pPr>
            <w:r w:rsidRPr="00C47481">
              <w:rPr>
                <w:sz w:val="18"/>
                <w:szCs w:val="18"/>
              </w:rPr>
              <w:t>2008-09</w:t>
            </w:r>
          </w:p>
          <w:p w:rsidR="00333948" w:rsidRPr="00C47481" w:rsidRDefault="00333948" w:rsidP="00BE2911">
            <w:pPr>
              <w:widowControl w:val="0"/>
              <w:ind w:right="183"/>
              <w:rPr>
                <w:sz w:val="18"/>
                <w:szCs w:val="18"/>
              </w:rPr>
            </w:pPr>
            <w:r w:rsidRPr="00C47481">
              <w:rPr>
                <w:sz w:val="18"/>
                <w:szCs w:val="18"/>
              </w:rPr>
              <w:t>2009-10</w:t>
            </w:r>
          </w:p>
          <w:p w:rsidR="00333948" w:rsidRPr="00C47481" w:rsidRDefault="00333948" w:rsidP="00BE2911">
            <w:pPr>
              <w:widowControl w:val="0"/>
              <w:ind w:right="183"/>
              <w:rPr>
                <w:sz w:val="18"/>
                <w:szCs w:val="18"/>
              </w:rPr>
            </w:pPr>
            <w:r w:rsidRPr="00C47481">
              <w:rPr>
                <w:sz w:val="18"/>
                <w:szCs w:val="18"/>
              </w:rPr>
              <w:t>2010-11</w:t>
            </w:r>
          </w:p>
          <w:p w:rsidR="00333948" w:rsidRPr="00C47481" w:rsidRDefault="00333948" w:rsidP="00BE2911">
            <w:pPr>
              <w:widowControl w:val="0"/>
              <w:ind w:right="183"/>
              <w:rPr>
                <w:sz w:val="18"/>
                <w:szCs w:val="18"/>
              </w:rPr>
            </w:pPr>
            <w:r w:rsidRPr="00C47481">
              <w:rPr>
                <w:sz w:val="18"/>
                <w:szCs w:val="18"/>
              </w:rPr>
              <w:t>2011-12</w:t>
            </w:r>
          </w:p>
          <w:p w:rsidR="00333948" w:rsidRPr="00C47481" w:rsidRDefault="00333948" w:rsidP="00BE2911">
            <w:pPr>
              <w:widowControl w:val="0"/>
              <w:ind w:right="183"/>
              <w:rPr>
                <w:sz w:val="18"/>
                <w:szCs w:val="18"/>
              </w:rPr>
            </w:pPr>
            <w:r w:rsidRPr="00C47481">
              <w:rPr>
                <w:sz w:val="18"/>
                <w:szCs w:val="18"/>
              </w:rPr>
              <w:t>2012-13</w:t>
            </w:r>
          </w:p>
          <w:p w:rsidR="00333948" w:rsidRPr="00C47481" w:rsidRDefault="00333948" w:rsidP="00BE2911">
            <w:pPr>
              <w:widowControl w:val="0"/>
              <w:ind w:right="183"/>
              <w:rPr>
                <w:sz w:val="18"/>
                <w:szCs w:val="18"/>
              </w:rPr>
            </w:pPr>
            <w:r w:rsidRPr="00C47481">
              <w:rPr>
                <w:sz w:val="18"/>
                <w:szCs w:val="18"/>
              </w:rPr>
              <w:t>2013-2014</w:t>
            </w:r>
          </w:p>
          <w:p w:rsidR="00333948" w:rsidRPr="00C47481" w:rsidRDefault="00333948" w:rsidP="00BE2911">
            <w:pPr>
              <w:widowControl w:val="0"/>
              <w:ind w:right="183"/>
              <w:rPr>
                <w:sz w:val="18"/>
                <w:szCs w:val="18"/>
              </w:rPr>
            </w:pPr>
            <w:r w:rsidRPr="00C47481">
              <w:rPr>
                <w:sz w:val="18"/>
                <w:szCs w:val="18"/>
              </w:rPr>
              <w:t>2014-2015</w:t>
            </w:r>
          </w:p>
          <w:p w:rsidR="00333948" w:rsidRPr="00C47481" w:rsidRDefault="00333948" w:rsidP="00BE2911">
            <w:pPr>
              <w:widowControl w:val="0"/>
              <w:ind w:right="183"/>
              <w:rPr>
                <w:sz w:val="18"/>
                <w:szCs w:val="18"/>
              </w:rPr>
            </w:pPr>
            <w:r w:rsidRPr="00C47481">
              <w:rPr>
                <w:sz w:val="18"/>
                <w:szCs w:val="18"/>
              </w:rPr>
              <w:t>2015-2016</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 9 ακαδ. Έτη </w:t>
            </w:r>
          </w:p>
          <w:p w:rsidR="00333948" w:rsidRPr="00C47481" w:rsidRDefault="00333948" w:rsidP="00BE2911">
            <w:pPr>
              <w:widowControl w:val="0"/>
              <w:ind w:right="183"/>
              <w:rPr>
                <w:sz w:val="18"/>
                <w:szCs w:val="18"/>
              </w:rPr>
            </w:pPr>
          </w:p>
        </w:tc>
        <w:tc>
          <w:tcPr>
            <w:tcW w:w="268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1 Κεφάλαιο σε βιβλίο</w:t>
            </w:r>
          </w:p>
          <w:p w:rsidR="00333948" w:rsidRPr="00C47481" w:rsidRDefault="00333948" w:rsidP="00BE2911">
            <w:pPr>
              <w:widowControl w:val="0"/>
              <w:ind w:right="183"/>
              <w:rPr>
                <w:sz w:val="18"/>
                <w:szCs w:val="18"/>
              </w:rPr>
            </w:pPr>
          </w:p>
          <w:p w:rsidR="00333948" w:rsidRPr="00C47481" w:rsidRDefault="00333948" w:rsidP="009239CC">
            <w:pPr>
              <w:widowControl w:val="0"/>
              <w:ind w:right="183"/>
              <w:rPr>
                <w:sz w:val="18"/>
                <w:szCs w:val="18"/>
              </w:rPr>
            </w:pPr>
            <w:r w:rsidRPr="00C47481">
              <w:rPr>
                <w:sz w:val="18"/>
                <w:szCs w:val="18"/>
              </w:rPr>
              <w:t>3 εισηγήσεις σε ελληνικά συνέδρια</w:t>
            </w:r>
          </w:p>
          <w:p w:rsidR="00333948" w:rsidRPr="00C47481" w:rsidRDefault="00333948" w:rsidP="009239CC">
            <w:pPr>
              <w:widowControl w:val="0"/>
              <w:ind w:right="183"/>
              <w:rPr>
                <w:sz w:val="18"/>
                <w:szCs w:val="18"/>
              </w:rPr>
            </w:pPr>
          </w:p>
          <w:p w:rsidR="00333948" w:rsidRPr="00C47481" w:rsidRDefault="00333948" w:rsidP="009239CC">
            <w:pPr>
              <w:widowControl w:val="0"/>
              <w:ind w:right="183"/>
              <w:rPr>
                <w:sz w:val="18"/>
                <w:szCs w:val="18"/>
              </w:rPr>
            </w:pPr>
            <w:r w:rsidRPr="00C47481">
              <w:rPr>
                <w:sz w:val="18"/>
                <w:szCs w:val="18"/>
              </w:rPr>
              <w:t>3 εισηγήσεις σε διεθνή συνέδρια</w:t>
            </w:r>
          </w:p>
        </w:tc>
        <w:tc>
          <w:tcPr>
            <w:tcW w:w="2420" w:type="dxa"/>
          </w:tcPr>
          <w:p w:rsidR="00333948" w:rsidRPr="00C47481" w:rsidRDefault="00333948" w:rsidP="00BE2911">
            <w:pPr>
              <w:widowControl w:val="0"/>
              <w:rPr>
                <w:sz w:val="18"/>
                <w:szCs w:val="18"/>
              </w:rPr>
            </w:pPr>
            <w:r w:rsidRPr="00C47481">
              <w:rPr>
                <w:sz w:val="18"/>
                <w:szCs w:val="18"/>
              </w:rPr>
              <w:t>ΥΠΟΨΗΦΙΑ ΔΙΔΑΚΤΩΡ ΚΟΙΝΩΝΙΚΗΣ ΙΑΤΡΙΚΗΣ</w:t>
            </w:r>
          </w:p>
          <w:p w:rsidR="00333948" w:rsidRPr="00C47481" w:rsidRDefault="00333948" w:rsidP="00BE2911">
            <w:pPr>
              <w:widowControl w:val="0"/>
              <w:ind w:right="183"/>
              <w:rPr>
                <w:sz w:val="18"/>
                <w:szCs w:val="18"/>
              </w:rPr>
            </w:pPr>
            <w:r w:rsidRPr="00C47481">
              <w:rPr>
                <w:sz w:val="18"/>
                <w:szCs w:val="18"/>
              </w:rPr>
              <w:t>ΙΑΤΡΙΚΗ ΣΧΟΛΗ ΚΡΗΤΗΣ ΤΜΗΜΑ ΚΟΙΝΩΝΙΚΗΣ ΙΑΤΡΙΚΗΣ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Παρακολούθηση συνεδρίων Εκπαιδευτικών ημερίδων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ΕΣΔΥ Συμμετοχή σε Ευρωπαϊκή έρευνα “ </w:t>
            </w:r>
            <w:r w:rsidRPr="00C47481">
              <w:rPr>
                <w:sz w:val="18"/>
                <w:szCs w:val="18"/>
                <w:lang w:val="en-US"/>
              </w:rPr>
              <w:t>EuroFamCare</w:t>
            </w:r>
            <w:r w:rsidRPr="00C47481">
              <w:rPr>
                <w:sz w:val="18"/>
                <w:szCs w:val="18"/>
              </w:rPr>
              <w:t>”</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Εταιρεία </w:t>
            </w:r>
            <w:r w:rsidRPr="00C47481">
              <w:rPr>
                <w:sz w:val="18"/>
                <w:szCs w:val="18"/>
                <w:lang w:val="en-US"/>
              </w:rPr>
              <w:t>AlphaPlan</w:t>
            </w:r>
            <w:r w:rsidRPr="00C47481">
              <w:rPr>
                <w:sz w:val="18"/>
                <w:szCs w:val="18"/>
              </w:rPr>
              <w:t xml:space="preserve"> – Υπεύθυνη υπηρεσιών </w:t>
            </w:r>
            <w:r w:rsidRPr="00C47481">
              <w:rPr>
                <w:sz w:val="18"/>
                <w:szCs w:val="18"/>
                <w:lang w:val="en-US"/>
              </w:rPr>
              <w:t>management</w:t>
            </w:r>
            <w:r w:rsidRPr="00C47481">
              <w:rPr>
                <w:sz w:val="18"/>
                <w:szCs w:val="18"/>
              </w:rPr>
              <w:t>&amp;</w:t>
            </w:r>
            <w:r w:rsidRPr="00C47481">
              <w:rPr>
                <w:sz w:val="18"/>
                <w:szCs w:val="18"/>
                <w:lang w:val="en-US"/>
              </w:rPr>
              <w:t>marketing</w:t>
            </w:r>
            <w:r w:rsidRPr="00C47481">
              <w:rPr>
                <w:sz w:val="18"/>
                <w:szCs w:val="18"/>
              </w:rPr>
              <w:t xml:space="preserve"> 5/3/2012 έως σήμερα</w:t>
            </w:r>
          </w:p>
        </w:tc>
      </w:tr>
    </w:tbl>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pPr>
        <w:rPr>
          <w:bCs/>
          <w:sz w:val="18"/>
          <w:szCs w:val="18"/>
        </w:rPr>
      </w:pPr>
    </w:p>
    <w:p w:rsidR="00333948" w:rsidRPr="00C47481" w:rsidRDefault="00333948" w:rsidP="00914FD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color w:val="auto"/>
          <w:sz w:val="18"/>
          <w:szCs w:val="18"/>
        </w:rPr>
      </w:pPr>
      <w:r w:rsidRPr="00C47481">
        <w:rPr>
          <w:bCs/>
          <w:color w:val="auto"/>
          <w:sz w:val="18"/>
          <w:szCs w:val="18"/>
          <w:lang w:val="en-US"/>
        </w:rPr>
        <w:t xml:space="preserve">57) </w:t>
      </w:r>
      <w:r w:rsidRPr="00C47481">
        <w:rPr>
          <w:bCs/>
          <w:color w:val="auto"/>
          <w:sz w:val="18"/>
          <w:szCs w:val="18"/>
        </w:rPr>
        <w:t>ΟΝΟΜΑΤΕΠΩΝΥΜΟ:</w:t>
      </w:r>
      <w:r w:rsidRPr="00C47481">
        <w:rPr>
          <w:bCs/>
          <w:color w:val="auto"/>
          <w:sz w:val="18"/>
          <w:szCs w:val="18"/>
          <w:lang w:val="en-US"/>
        </w:rPr>
        <w:t xml:space="preserve"> </w:t>
      </w:r>
      <w:r w:rsidRPr="00C47481">
        <w:rPr>
          <w:b/>
          <w:bCs/>
          <w:color w:val="auto"/>
          <w:sz w:val="18"/>
          <w:szCs w:val="18"/>
        </w:rPr>
        <w:t xml:space="preserve">Ποτηράκης Αντώνιος  </w:t>
      </w:r>
    </w:p>
    <w:p w:rsidR="00333948" w:rsidRPr="00C47481" w:rsidRDefault="00333948" w:rsidP="00914F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bCs/>
          <w:sz w:val="18"/>
          <w:szCs w:val="18"/>
        </w:rPr>
      </w:pPr>
    </w:p>
    <w:tbl>
      <w:tblPr>
        <w:tblW w:w="14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3077"/>
        <w:gridCol w:w="2086"/>
        <w:gridCol w:w="2308"/>
        <w:gridCol w:w="3093"/>
      </w:tblGrid>
      <w:tr w:rsidR="00333948" w:rsidRPr="00C47481" w:rsidTr="00914FD9">
        <w:trPr>
          <w:jc w:val="center"/>
        </w:trPr>
        <w:tc>
          <w:tcPr>
            <w:tcW w:w="2170" w:type="dxa"/>
          </w:tcPr>
          <w:p w:rsidR="00333948" w:rsidRPr="00C47481" w:rsidRDefault="00333948" w:rsidP="00914FD9">
            <w:pPr>
              <w:widowControl w:val="0"/>
              <w:ind w:right="183"/>
              <w:rPr>
                <w:b/>
                <w:sz w:val="18"/>
                <w:szCs w:val="18"/>
              </w:rPr>
            </w:pPr>
            <w:r w:rsidRPr="00C47481">
              <w:rPr>
                <w:b/>
                <w:sz w:val="18"/>
                <w:szCs w:val="18"/>
              </w:rPr>
              <w:t>ΑΤΟΜΙΚΑ</w:t>
            </w:r>
          </w:p>
          <w:p w:rsidR="00333948" w:rsidRPr="00C47481" w:rsidRDefault="00333948" w:rsidP="00914FD9">
            <w:pPr>
              <w:widowControl w:val="0"/>
              <w:ind w:right="183"/>
              <w:rPr>
                <w:sz w:val="18"/>
                <w:szCs w:val="18"/>
              </w:rPr>
            </w:pPr>
            <w:r w:rsidRPr="00C47481">
              <w:rPr>
                <w:b/>
                <w:sz w:val="18"/>
                <w:szCs w:val="18"/>
              </w:rPr>
              <w:t>ΣΤΟΙΧΕΙΑ</w:t>
            </w:r>
          </w:p>
        </w:tc>
        <w:tc>
          <w:tcPr>
            <w:tcW w:w="2013" w:type="dxa"/>
          </w:tcPr>
          <w:p w:rsidR="00333948" w:rsidRPr="00C47481" w:rsidRDefault="00333948" w:rsidP="00914FD9">
            <w:pPr>
              <w:widowControl w:val="0"/>
              <w:ind w:right="183"/>
              <w:rPr>
                <w:b/>
                <w:sz w:val="18"/>
                <w:szCs w:val="18"/>
              </w:rPr>
            </w:pPr>
            <w:r w:rsidRPr="00C47481">
              <w:rPr>
                <w:b/>
                <w:sz w:val="18"/>
                <w:szCs w:val="18"/>
              </w:rPr>
              <w:t>ΜΕΤΑΠΤΥΧΙΑΚΟΙ</w:t>
            </w:r>
          </w:p>
          <w:p w:rsidR="00333948" w:rsidRPr="00C47481" w:rsidRDefault="00333948" w:rsidP="00914FD9">
            <w:pPr>
              <w:widowControl w:val="0"/>
              <w:ind w:right="183"/>
              <w:outlineLvl w:val="3"/>
              <w:rPr>
                <w:b/>
                <w:bCs/>
                <w:sz w:val="18"/>
                <w:szCs w:val="18"/>
              </w:rPr>
            </w:pPr>
            <w:r w:rsidRPr="00C47481">
              <w:rPr>
                <w:b/>
                <w:bCs/>
                <w:sz w:val="18"/>
                <w:szCs w:val="18"/>
              </w:rPr>
              <w:t>ΤΙΤΛΟΙ ΣΠΟΥΔΩΝ</w:t>
            </w:r>
          </w:p>
        </w:tc>
        <w:tc>
          <w:tcPr>
            <w:tcW w:w="3077" w:type="dxa"/>
          </w:tcPr>
          <w:p w:rsidR="00333948" w:rsidRPr="00C47481" w:rsidRDefault="00333948" w:rsidP="00914FD9">
            <w:pPr>
              <w:widowControl w:val="0"/>
              <w:ind w:right="183"/>
              <w:rPr>
                <w:b/>
                <w:sz w:val="18"/>
                <w:szCs w:val="18"/>
              </w:rPr>
            </w:pPr>
            <w:r w:rsidRPr="00C47481">
              <w:rPr>
                <w:b/>
                <w:sz w:val="18"/>
                <w:szCs w:val="18"/>
              </w:rPr>
              <w:t>ΕΠΑΓΓΕΛΜΑΤΙΚΗ ΠΡΟΥΠΗΡΕΣΙΑ</w:t>
            </w:r>
          </w:p>
          <w:p w:rsidR="00333948" w:rsidRPr="00C47481" w:rsidRDefault="00333948" w:rsidP="00914FD9">
            <w:pPr>
              <w:widowControl w:val="0"/>
              <w:ind w:right="183"/>
              <w:rPr>
                <w:b/>
                <w:sz w:val="18"/>
                <w:szCs w:val="18"/>
              </w:rPr>
            </w:pPr>
            <w:r w:rsidRPr="00C47481">
              <w:rPr>
                <w:b/>
                <w:sz w:val="18"/>
                <w:szCs w:val="18"/>
              </w:rPr>
              <w:t>5 ΕΤΗ</w:t>
            </w:r>
          </w:p>
        </w:tc>
        <w:tc>
          <w:tcPr>
            <w:tcW w:w="2086" w:type="dxa"/>
          </w:tcPr>
          <w:p w:rsidR="00333948" w:rsidRPr="00C47481" w:rsidRDefault="00333948" w:rsidP="00914FD9">
            <w:pPr>
              <w:widowControl w:val="0"/>
              <w:ind w:right="183"/>
              <w:rPr>
                <w:b/>
                <w:sz w:val="18"/>
                <w:szCs w:val="18"/>
              </w:rPr>
            </w:pPr>
            <w:r w:rsidRPr="00C47481">
              <w:rPr>
                <w:b/>
                <w:sz w:val="18"/>
                <w:szCs w:val="18"/>
              </w:rPr>
              <w:t>ΔΙΔΑΚΤΙΚΗ</w:t>
            </w:r>
          </w:p>
          <w:p w:rsidR="00333948" w:rsidRPr="00C47481" w:rsidRDefault="00333948" w:rsidP="00914FD9">
            <w:pPr>
              <w:widowControl w:val="0"/>
              <w:ind w:right="183"/>
              <w:rPr>
                <w:b/>
                <w:sz w:val="18"/>
                <w:szCs w:val="18"/>
              </w:rPr>
            </w:pPr>
            <w:r w:rsidRPr="00C47481">
              <w:rPr>
                <w:b/>
                <w:sz w:val="18"/>
                <w:szCs w:val="18"/>
              </w:rPr>
              <w:t>ΠΡΟΥΠΗΡΕΣΙΑ</w:t>
            </w:r>
          </w:p>
          <w:p w:rsidR="00333948" w:rsidRPr="00C47481" w:rsidRDefault="00333948" w:rsidP="00914FD9">
            <w:pPr>
              <w:widowControl w:val="0"/>
              <w:ind w:right="183"/>
              <w:outlineLvl w:val="3"/>
              <w:rPr>
                <w:b/>
                <w:bCs/>
                <w:sz w:val="18"/>
                <w:szCs w:val="18"/>
              </w:rPr>
            </w:pPr>
            <w:r w:rsidRPr="00C47481">
              <w:rPr>
                <w:b/>
                <w:bCs/>
                <w:sz w:val="18"/>
                <w:szCs w:val="18"/>
              </w:rPr>
              <w:t>ΜΕΧΡΙ 3 ΕΤΗ</w:t>
            </w:r>
          </w:p>
        </w:tc>
        <w:tc>
          <w:tcPr>
            <w:tcW w:w="2308" w:type="dxa"/>
          </w:tcPr>
          <w:p w:rsidR="00333948" w:rsidRPr="00C47481" w:rsidRDefault="00333948" w:rsidP="00914FD9">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093" w:type="dxa"/>
          </w:tcPr>
          <w:p w:rsidR="00333948" w:rsidRPr="00C47481" w:rsidRDefault="00333948" w:rsidP="00914FD9">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914FD9">
            <w:pPr>
              <w:widowControl w:val="0"/>
              <w:ind w:right="183"/>
              <w:rPr>
                <w:b/>
                <w:sz w:val="18"/>
                <w:szCs w:val="18"/>
              </w:rPr>
            </w:pPr>
            <w:r w:rsidRPr="00C47481">
              <w:rPr>
                <w:b/>
                <w:sz w:val="18"/>
                <w:szCs w:val="18"/>
              </w:rPr>
              <w:t>Άλλα πτυχία</w:t>
            </w:r>
          </w:p>
        </w:tc>
      </w:tr>
      <w:tr w:rsidR="00333948" w:rsidRPr="00C47481" w:rsidTr="00914FD9">
        <w:trPr>
          <w:jc w:val="center"/>
        </w:trPr>
        <w:tc>
          <w:tcPr>
            <w:tcW w:w="2170" w:type="dxa"/>
          </w:tcPr>
          <w:p w:rsidR="00333948" w:rsidRPr="00C47481" w:rsidRDefault="00333948" w:rsidP="00914FD9">
            <w:pPr>
              <w:widowControl w:val="0"/>
              <w:ind w:right="183"/>
              <w:rPr>
                <w:sz w:val="18"/>
                <w:szCs w:val="18"/>
              </w:rPr>
            </w:pPr>
            <w:r w:rsidRPr="00C47481">
              <w:rPr>
                <w:sz w:val="18"/>
                <w:szCs w:val="18"/>
              </w:rPr>
              <w:t>Έτος γέννησης</w:t>
            </w:r>
          </w:p>
          <w:p w:rsidR="00333948" w:rsidRPr="00C47481" w:rsidRDefault="00333948" w:rsidP="00914FD9">
            <w:pPr>
              <w:widowControl w:val="0"/>
              <w:ind w:right="183"/>
              <w:rPr>
                <w:sz w:val="18"/>
                <w:szCs w:val="18"/>
              </w:rPr>
            </w:pPr>
            <w:r w:rsidRPr="00C47481">
              <w:rPr>
                <w:sz w:val="18"/>
                <w:szCs w:val="18"/>
              </w:rPr>
              <w:t>1980</w:t>
            </w:r>
          </w:p>
          <w:p w:rsidR="00333948" w:rsidRPr="00C47481" w:rsidRDefault="00333948" w:rsidP="00914FD9">
            <w:pPr>
              <w:widowControl w:val="0"/>
              <w:ind w:right="183"/>
              <w:rPr>
                <w:sz w:val="18"/>
                <w:szCs w:val="18"/>
              </w:rPr>
            </w:pPr>
          </w:p>
          <w:p w:rsidR="00333948" w:rsidRPr="00C47481" w:rsidRDefault="00333948" w:rsidP="00A60E4C">
            <w:pPr>
              <w:widowControl w:val="0"/>
              <w:ind w:right="183"/>
              <w:rPr>
                <w:sz w:val="18"/>
                <w:szCs w:val="18"/>
              </w:rPr>
            </w:pPr>
            <w:r w:rsidRPr="00C47481">
              <w:rPr>
                <w:sz w:val="18"/>
                <w:szCs w:val="18"/>
              </w:rPr>
              <w:t>Πτυχίο Ηλεκτρονικού Μηχανικού &amp; Μηχανικού Η/Υ, Πολυτεχνείο Κρήτης 2003</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Αγγλικά</w:t>
            </w:r>
          </w:p>
          <w:p w:rsidR="00333948" w:rsidRPr="00C47481" w:rsidRDefault="00333948" w:rsidP="00914FD9">
            <w:pPr>
              <w:widowControl w:val="0"/>
              <w:ind w:right="183"/>
              <w:rPr>
                <w:sz w:val="18"/>
                <w:szCs w:val="18"/>
              </w:rPr>
            </w:pPr>
            <w:r w:rsidRPr="00C47481">
              <w:rPr>
                <w:sz w:val="18"/>
                <w:szCs w:val="18"/>
              </w:rPr>
              <w:t xml:space="preserve">Γερμανικά </w:t>
            </w:r>
          </w:p>
          <w:p w:rsidR="00333948" w:rsidRPr="00C47481" w:rsidRDefault="00333948" w:rsidP="00914FD9">
            <w:pPr>
              <w:widowControl w:val="0"/>
              <w:ind w:right="183"/>
              <w:rPr>
                <w:sz w:val="18"/>
                <w:szCs w:val="18"/>
              </w:rPr>
            </w:pPr>
          </w:p>
        </w:tc>
        <w:tc>
          <w:tcPr>
            <w:tcW w:w="2013" w:type="dxa"/>
          </w:tcPr>
          <w:p w:rsidR="00333948" w:rsidRPr="00C47481" w:rsidRDefault="00333948" w:rsidP="00914FD9">
            <w:pPr>
              <w:widowControl w:val="0"/>
              <w:ind w:right="183"/>
              <w:rPr>
                <w:sz w:val="18"/>
                <w:szCs w:val="18"/>
              </w:rPr>
            </w:pPr>
            <w:r w:rsidRPr="00C47481">
              <w:rPr>
                <w:sz w:val="18"/>
                <w:szCs w:val="18"/>
              </w:rPr>
              <w:t>Μάστερ Ηλεκτρονικού Μηχανικού &amp; Μηχανικού Η/Υ, Πολυτεχνείο Κρήτης 2009</w:t>
            </w:r>
          </w:p>
        </w:tc>
        <w:tc>
          <w:tcPr>
            <w:tcW w:w="3077" w:type="dxa"/>
          </w:tcPr>
          <w:p w:rsidR="00333948" w:rsidRPr="00C47481" w:rsidRDefault="00333948" w:rsidP="00914FD9">
            <w:pPr>
              <w:widowControl w:val="0"/>
              <w:ind w:right="183"/>
              <w:rPr>
                <w:sz w:val="18"/>
                <w:szCs w:val="18"/>
              </w:rPr>
            </w:pPr>
            <w:r w:rsidRPr="00C47481">
              <w:rPr>
                <w:sz w:val="18"/>
                <w:szCs w:val="18"/>
              </w:rPr>
              <w:t>ΠΟΛΥΤΕΧΝΕΙΟ ΚΡΗΤΗΣ ΕΛΚΕ 1/3/2003 εως 30/6/2003</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Πρόγραμμα «ΔΙΚΤΥΩΘΕΙΤΕ»1/1/2004 εως 31/1/2005</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Πρόγραμμα «ΔΙΚΤΥΩΘΕΙΤΕ»1/11/2003 εως 31/10/2004</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Ανάπτυξη Λογισμικού Απεικονιστικής Φασματοσκοπίας 22/1/2007 εως 30/9/2007</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Πρόγραμμα «ΔΙΚΤΥΩΘΕΙΤΕ» 5/6/2007 εως 21/11/2007</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 11/10/2007 εως 18/12/2007</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ΠΟΛΕΜΙΚΟ ΝΑΥΤΙΚΟ1/12/2005 εως 23/10/2006</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 1/9/2009 εως 30/10/2009</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Κρήτης1/10/2008 εως 30/6/2016</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Κρήτης21/2/2013 εως 31/10/2015</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Κρήτης23/1/2014 εως 31/10/2015</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ΤΕΙ Κρήτης 12/12/2013 εως 31/10/2015</w:t>
            </w:r>
          </w:p>
          <w:p w:rsidR="00333948" w:rsidRPr="00C47481" w:rsidRDefault="00333948" w:rsidP="00914FD9">
            <w:pPr>
              <w:widowControl w:val="0"/>
              <w:ind w:right="183"/>
              <w:rPr>
                <w:sz w:val="18"/>
                <w:szCs w:val="18"/>
              </w:rPr>
            </w:pPr>
          </w:p>
          <w:p w:rsidR="00333948" w:rsidRPr="00C47481" w:rsidRDefault="00333948" w:rsidP="00914FD9">
            <w:pPr>
              <w:widowControl w:val="0"/>
              <w:ind w:right="183"/>
              <w:rPr>
                <w:sz w:val="18"/>
                <w:szCs w:val="18"/>
              </w:rPr>
            </w:pPr>
            <w:r w:rsidRPr="00C47481">
              <w:rPr>
                <w:sz w:val="18"/>
                <w:szCs w:val="18"/>
              </w:rPr>
              <w:t>Μεντωρ Πραγματογνωμονες 15/1/2015 εως 30/6/2016</w:t>
            </w:r>
          </w:p>
          <w:p w:rsidR="00333948" w:rsidRPr="00C47481" w:rsidRDefault="00333948" w:rsidP="008A28CB">
            <w:pPr>
              <w:widowControl w:val="0"/>
              <w:ind w:right="183"/>
              <w:rPr>
                <w:b/>
                <w:sz w:val="18"/>
                <w:szCs w:val="18"/>
              </w:rPr>
            </w:pPr>
            <w:r w:rsidRPr="00C47481">
              <w:rPr>
                <w:b/>
                <w:sz w:val="18"/>
                <w:szCs w:val="18"/>
              </w:rPr>
              <w:t>Σύνολο 11 έτη ,2 μήνες, 3  μέρες</w:t>
            </w:r>
          </w:p>
        </w:tc>
        <w:tc>
          <w:tcPr>
            <w:tcW w:w="2086" w:type="dxa"/>
          </w:tcPr>
          <w:p w:rsidR="00333948" w:rsidRPr="00C47481" w:rsidRDefault="00333948" w:rsidP="00914FD9">
            <w:pPr>
              <w:widowControl w:val="0"/>
              <w:tabs>
                <w:tab w:val="left" w:pos="1444"/>
              </w:tabs>
              <w:ind w:right="183"/>
              <w:rPr>
                <w:sz w:val="18"/>
                <w:szCs w:val="18"/>
              </w:rPr>
            </w:pPr>
            <w:r w:rsidRPr="00C47481">
              <w:rPr>
                <w:sz w:val="18"/>
                <w:szCs w:val="18"/>
              </w:rPr>
              <w:t>ΤΕΙ Κρήτης 2007-2013 (4 έτη)</w:t>
            </w:r>
          </w:p>
          <w:p w:rsidR="00333948" w:rsidRPr="00C47481" w:rsidRDefault="00333948" w:rsidP="00914FD9">
            <w:pPr>
              <w:widowControl w:val="0"/>
              <w:tabs>
                <w:tab w:val="left" w:pos="1444"/>
              </w:tabs>
              <w:ind w:right="183"/>
              <w:rPr>
                <w:sz w:val="18"/>
                <w:szCs w:val="18"/>
              </w:rPr>
            </w:pPr>
          </w:p>
          <w:p w:rsidR="00333948" w:rsidRPr="00C47481" w:rsidRDefault="00333948" w:rsidP="00914FD9">
            <w:pPr>
              <w:widowControl w:val="0"/>
              <w:tabs>
                <w:tab w:val="left" w:pos="1444"/>
              </w:tabs>
              <w:ind w:right="183"/>
              <w:rPr>
                <w:sz w:val="18"/>
                <w:szCs w:val="18"/>
              </w:rPr>
            </w:pPr>
            <w:r w:rsidRPr="00C47481">
              <w:rPr>
                <w:sz w:val="18"/>
                <w:szCs w:val="18"/>
              </w:rPr>
              <w:t>Πολυτ. Κρήτης 2003-2006 (2 έτη)</w:t>
            </w:r>
          </w:p>
          <w:p w:rsidR="00333948" w:rsidRPr="00C47481" w:rsidRDefault="00333948" w:rsidP="00914FD9">
            <w:pPr>
              <w:widowControl w:val="0"/>
              <w:tabs>
                <w:tab w:val="left" w:pos="1444"/>
              </w:tabs>
              <w:ind w:right="183"/>
              <w:rPr>
                <w:b/>
                <w:sz w:val="18"/>
                <w:szCs w:val="18"/>
              </w:rPr>
            </w:pPr>
          </w:p>
          <w:p w:rsidR="00333948" w:rsidRPr="00C47481" w:rsidRDefault="00333948" w:rsidP="00914FD9">
            <w:pPr>
              <w:widowControl w:val="0"/>
              <w:tabs>
                <w:tab w:val="left" w:pos="1444"/>
              </w:tabs>
              <w:ind w:right="183"/>
              <w:rPr>
                <w:b/>
                <w:sz w:val="18"/>
                <w:szCs w:val="18"/>
              </w:rPr>
            </w:pPr>
            <w:r w:rsidRPr="00C47481">
              <w:rPr>
                <w:b/>
                <w:sz w:val="18"/>
                <w:szCs w:val="18"/>
              </w:rPr>
              <w:t xml:space="preserve">Σύνολο  6 ακαδ. έτη </w:t>
            </w:r>
          </w:p>
        </w:tc>
        <w:tc>
          <w:tcPr>
            <w:tcW w:w="2308" w:type="dxa"/>
          </w:tcPr>
          <w:p w:rsidR="00333948" w:rsidRPr="00C47481" w:rsidRDefault="00333948" w:rsidP="00A60E4C">
            <w:pPr>
              <w:widowControl w:val="0"/>
              <w:ind w:right="183"/>
              <w:rPr>
                <w:sz w:val="18"/>
                <w:szCs w:val="18"/>
              </w:rPr>
            </w:pPr>
            <w:r w:rsidRPr="00C47481">
              <w:rPr>
                <w:sz w:val="18"/>
                <w:szCs w:val="18"/>
              </w:rPr>
              <w:t>3 άρθρα σε διεθνή  περιοδικά</w:t>
            </w:r>
          </w:p>
          <w:p w:rsidR="00333948" w:rsidRPr="00C47481" w:rsidRDefault="00333948" w:rsidP="00A60E4C">
            <w:pPr>
              <w:widowControl w:val="0"/>
              <w:ind w:right="183"/>
              <w:rPr>
                <w:sz w:val="18"/>
                <w:szCs w:val="18"/>
              </w:rPr>
            </w:pPr>
          </w:p>
          <w:p w:rsidR="00333948" w:rsidRPr="00C47481" w:rsidRDefault="00333948" w:rsidP="00A60E4C">
            <w:pPr>
              <w:widowControl w:val="0"/>
              <w:ind w:right="183"/>
              <w:rPr>
                <w:sz w:val="18"/>
                <w:szCs w:val="18"/>
              </w:rPr>
            </w:pPr>
            <w:r w:rsidRPr="00C47481">
              <w:rPr>
                <w:sz w:val="18"/>
                <w:szCs w:val="18"/>
              </w:rPr>
              <w:t xml:space="preserve"> 2 πρακτικά συνεδριών </w:t>
            </w:r>
          </w:p>
        </w:tc>
        <w:tc>
          <w:tcPr>
            <w:tcW w:w="3093" w:type="dxa"/>
          </w:tcPr>
          <w:p w:rsidR="00333948" w:rsidRPr="00C47481" w:rsidRDefault="00333948" w:rsidP="00914FD9">
            <w:pPr>
              <w:widowControl w:val="0"/>
              <w:rPr>
                <w:sz w:val="18"/>
                <w:szCs w:val="18"/>
              </w:rPr>
            </w:pPr>
          </w:p>
        </w:tc>
      </w:tr>
    </w:tbl>
    <w:p w:rsidR="00333948" w:rsidRPr="00C47481" w:rsidRDefault="00333948">
      <w:pPr>
        <w:rPr>
          <w:bCs/>
          <w:sz w:val="18"/>
          <w:szCs w:val="18"/>
        </w:rPr>
      </w:pPr>
      <w:r w:rsidRPr="00C47481">
        <w:rPr>
          <w:bCs/>
          <w:sz w:val="18"/>
          <w:szCs w:val="18"/>
        </w:rPr>
        <w:br w:type="page"/>
      </w:r>
    </w:p>
    <w:p w:rsidR="00333948" w:rsidRPr="00C47481" w:rsidRDefault="00333948" w:rsidP="00AF650F">
      <w:pPr>
        <w:widowControl w:val="0"/>
        <w:ind w:right="183"/>
        <w:rPr>
          <w:b/>
          <w:bCs/>
          <w:sz w:val="18"/>
          <w:szCs w:val="18"/>
          <w:u w:val="single"/>
        </w:rPr>
      </w:pPr>
      <w:r>
        <w:rPr>
          <w:bCs/>
          <w:sz w:val="18"/>
          <w:szCs w:val="18"/>
        </w:rPr>
        <w:t>58) ΟΝ</w:t>
      </w:r>
      <w:r w:rsidRPr="00C47481">
        <w:rPr>
          <w:bCs/>
          <w:sz w:val="18"/>
          <w:szCs w:val="18"/>
        </w:rPr>
        <w:t xml:space="preserve">ΑΤΕΠΩΝΥΜΟ: </w:t>
      </w:r>
      <w:r w:rsidRPr="00C47481">
        <w:rPr>
          <w:b/>
          <w:bCs/>
          <w:sz w:val="18"/>
          <w:szCs w:val="18"/>
        </w:rPr>
        <w:t>Πριναράκη Μαρία</w:t>
      </w:r>
      <w:r>
        <w:rPr>
          <w:b/>
          <w:bCs/>
          <w:sz w:val="18"/>
          <w:szCs w:val="18"/>
          <w:u w:val="single"/>
        </w:rPr>
        <w:t xml:space="preserve"> </w:t>
      </w:r>
    </w:p>
    <w:p w:rsidR="00333948" w:rsidRPr="00C47481" w:rsidRDefault="00333948" w:rsidP="00AF650F">
      <w:pPr>
        <w:widowControl w:val="0"/>
        <w:ind w:right="183"/>
        <w:rPr>
          <w:b/>
          <w:bCs/>
          <w:sz w:val="18"/>
          <w:szCs w:val="18"/>
        </w:rPr>
      </w:pPr>
      <w:r w:rsidRPr="00C47481">
        <w:rPr>
          <w:b/>
          <w:bCs/>
          <w:sz w:val="18"/>
          <w:szCs w:val="18"/>
        </w:rPr>
        <w:tab/>
      </w:r>
      <w:r w:rsidRPr="00C47481">
        <w:rPr>
          <w:b/>
          <w:bCs/>
          <w:sz w:val="18"/>
          <w:szCs w:val="18"/>
        </w:rPr>
        <w:tab/>
      </w:r>
      <w:r w:rsidRPr="00C47481">
        <w:rPr>
          <w:b/>
          <w:bCs/>
          <w:sz w:val="18"/>
          <w:szCs w:val="18"/>
        </w:rPr>
        <w:tab/>
      </w:r>
    </w:p>
    <w:tbl>
      <w:tblPr>
        <w:tblW w:w="14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990"/>
        <w:gridCol w:w="1984"/>
        <w:gridCol w:w="3119"/>
        <w:gridCol w:w="2253"/>
        <w:gridCol w:w="2566"/>
        <w:gridCol w:w="2501"/>
      </w:tblGrid>
      <w:tr w:rsidR="00333948" w:rsidRPr="00C47481" w:rsidTr="001C2D4C">
        <w:trPr>
          <w:jc w:val="center"/>
        </w:trPr>
        <w:tc>
          <w:tcPr>
            <w:tcW w:w="1990" w:type="dxa"/>
          </w:tcPr>
          <w:p w:rsidR="00333948" w:rsidRPr="00C47481" w:rsidRDefault="00333948" w:rsidP="001C2D4C">
            <w:pPr>
              <w:widowControl w:val="0"/>
              <w:ind w:right="183"/>
              <w:rPr>
                <w:b/>
                <w:sz w:val="18"/>
                <w:szCs w:val="18"/>
              </w:rPr>
            </w:pPr>
            <w:r w:rsidRPr="00C47481">
              <w:rPr>
                <w:b/>
                <w:sz w:val="18"/>
                <w:szCs w:val="18"/>
              </w:rPr>
              <w:t>ΑΤΟΜΙΚΑ</w:t>
            </w:r>
          </w:p>
          <w:p w:rsidR="00333948" w:rsidRPr="00C47481" w:rsidRDefault="00333948" w:rsidP="001C2D4C">
            <w:pPr>
              <w:widowControl w:val="0"/>
              <w:ind w:right="183"/>
              <w:rPr>
                <w:sz w:val="18"/>
                <w:szCs w:val="18"/>
              </w:rPr>
            </w:pPr>
            <w:r w:rsidRPr="00C47481">
              <w:rPr>
                <w:b/>
                <w:sz w:val="18"/>
                <w:szCs w:val="18"/>
              </w:rPr>
              <w:t>ΣΤΟΙΧΕΙΑ</w:t>
            </w:r>
          </w:p>
        </w:tc>
        <w:tc>
          <w:tcPr>
            <w:tcW w:w="1984" w:type="dxa"/>
          </w:tcPr>
          <w:p w:rsidR="00333948" w:rsidRPr="00C47481" w:rsidRDefault="00333948" w:rsidP="001C2D4C">
            <w:pPr>
              <w:widowControl w:val="0"/>
              <w:ind w:right="183"/>
              <w:rPr>
                <w:b/>
                <w:sz w:val="18"/>
                <w:szCs w:val="18"/>
              </w:rPr>
            </w:pPr>
            <w:r w:rsidRPr="00C47481">
              <w:rPr>
                <w:b/>
                <w:sz w:val="18"/>
                <w:szCs w:val="18"/>
              </w:rPr>
              <w:t>ΜΕΤΑΠΤΥΧΙΑΚΟΙ</w:t>
            </w:r>
          </w:p>
          <w:p w:rsidR="00333948" w:rsidRPr="00C47481" w:rsidRDefault="00333948" w:rsidP="001C2D4C">
            <w:pPr>
              <w:widowControl w:val="0"/>
              <w:ind w:right="183"/>
              <w:rPr>
                <w:b/>
                <w:bCs/>
                <w:sz w:val="18"/>
                <w:szCs w:val="18"/>
              </w:rPr>
            </w:pPr>
            <w:r w:rsidRPr="00C47481">
              <w:rPr>
                <w:b/>
                <w:bCs/>
                <w:sz w:val="18"/>
                <w:szCs w:val="18"/>
              </w:rPr>
              <w:t>ΤΙΤΛΟΙ ΣΠΟΥΔΩΝ</w:t>
            </w:r>
          </w:p>
        </w:tc>
        <w:tc>
          <w:tcPr>
            <w:tcW w:w="3119" w:type="dxa"/>
          </w:tcPr>
          <w:p w:rsidR="00333948" w:rsidRPr="00C47481" w:rsidRDefault="00333948" w:rsidP="001C2D4C">
            <w:pPr>
              <w:widowControl w:val="0"/>
              <w:ind w:right="183"/>
              <w:rPr>
                <w:b/>
                <w:sz w:val="18"/>
                <w:szCs w:val="18"/>
              </w:rPr>
            </w:pPr>
            <w:r w:rsidRPr="00C47481">
              <w:rPr>
                <w:b/>
                <w:sz w:val="18"/>
                <w:szCs w:val="18"/>
              </w:rPr>
              <w:t>ΕΠΑΓΓΕΛΜΑΤΙΚΗ ΠΡΟΥΠΗΡΕΣΙΑ</w:t>
            </w:r>
          </w:p>
          <w:p w:rsidR="00333948" w:rsidRPr="00C47481" w:rsidRDefault="00333948" w:rsidP="001C2D4C">
            <w:pPr>
              <w:widowControl w:val="0"/>
              <w:ind w:right="183"/>
              <w:rPr>
                <w:b/>
                <w:sz w:val="18"/>
                <w:szCs w:val="18"/>
              </w:rPr>
            </w:pPr>
            <w:r w:rsidRPr="00C47481">
              <w:rPr>
                <w:b/>
                <w:sz w:val="18"/>
                <w:szCs w:val="18"/>
              </w:rPr>
              <w:t>5 ΕΤΗ</w:t>
            </w:r>
          </w:p>
        </w:tc>
        <w:tc>
          <w:tcPr>
            <w:tcW w:w="2253" w:type="dxa"/>
          </w:tcPr>
          <w:p w:rsidR="00333948" w:rsidRPr="00C47481" w:rsidRDefault="00333948" w:rsidP="001C2D4C">
            <w:pPr>
              <w:widowControl w:val="0"/>
              <w:ind w:right="183"/>
              <w:rPr>
                <w:b/>
                <w:sz w:val="18"/>
                <w:szCs w:val="18"/>
              </w:rPr>
            </w:pPr>
            <w:r w:rsidRPr="00C47481">
              <w:rPr>
                <w:b/>
                <w:sz w:val="18"/>
                <w:szCs w:val="18"/>
              </w:rPr>
              <w:t>ΔΙΔΑΚΤΙΚΗ</w:t>
            </w:r>
          </w:p>
          <w:p w:rsidR="00333948" w:rsidRPr="00C47481" w:rsidRDefault="00333948" w:rsidP="001C2D4C">
            <w:pPr>
              <w:widowControl w:val="0"/>
              <w:ind w:right="183"/>
              <w:rPr>
                <w:b/>
                <w:sz w:val="18"/>
                <w:szCs w:val="18"/>
              </w:rPr>
            </w:pPr>
            <w:r w:rsidRPr="00C47481">
              <w:rPr>
                <w:b/>
                <w:sz w:val="18"/>
                <w:szCs w:val="18"/>
              </w:rPr>
              <w:t>ΠΡΟΥΠΗΡΕΣΙΑ</w:t>
            </w:r>
          </w:p>
          <w:p w:rsidR="00333948" w:rsidRPr="00C47481" w:rsidRDefault="00333948" w:rsidP="001C2D4C">
            <w:pPr>
              <w:widowControl w:val="0"/>
              <w:ind w:right="183"/>
              <w:rPr>
                <w:b/>
                <w:bCs/>
                <w:sz w:val="18"/>
                <w:szCs w:val="18"/>
              </w:rPr>
            </w:pPr>
            <w:r w:rsidRPr="00C47481">
              <w:rPr>
                <w:b/>
                <w:bCs/>
                <w:sz w:val="18"/>
                <w:szCs w:val="18"/>
              </w:rPr>
              <w:t>ΜΕΧΡΙ 3 ΕΤΗ</w:t>
            </w:r>
          </w:p>
        </w:tc>
        <w:tc>
          <w:tcPr>
            <w:tcW w:w="2566" w:type="dxa"/>
          </w:tcPr>
          <w:p w:rsidR="00333948" w:rsidRPr="00C47481" w:rsidRDefault="00333948" w:rsidP="001C2D4C">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01" w:type="dxa"/>
          </w:tcPr>
          <w:p w:rsidR="00333948" w:rsidRPr="00C47481" w:rsidRDefault="00333948" w:rsidP="001C2D4C">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1C2D4C">
            <w:pPr>
              <w:widowControl w:val="0"/>
              <w:ind w:right="183"/>
              <w:rPr>
                <w:b/>
                <w:sz w:val="18"/>
                <w:szCs w:val="18"/>
              </w:rPr>
            </w:pPr>
            <w:r w:rsidRPr="00C47481">
              <w:rPr>
                <w:b/>
                <w:sz w:val="18"/>
                <w:szCs w:val="18"/>
              </w:rPr>
              <w:t>Άλλα πτυχία</w:t>
            </w:r>
          </w:p>
        </w:tc>
      </w:tr>
      <w:tr w:rsidR="00333948" w:rsidRPr="00C47481" w:rsidTr="001C2D4C">
        <w:trPr>
          <w:jc w:val="center"/>
        </w:trPr>
        <w:tc>
          <w:tcPr>
            <w:tcW w:w="1990" w:type="dxa"/>
          </w:tcPr>
          <w:p w:rsidR="00333948" w:rsidRPr="00C47481" w:rsidRDefault="00333948" w:rsidP="001C2D4C">
            <w:pPr>
              <w:widowControl w:val="0"/>
              <w:ind w:right="183"/>
              <w:rPr>
                <w:sz w:val="18"/>
                <w:szCs w:val="18"/>
              </w:rPr>
            </w:pPr>
            <w:r w:rsidRPr="00C47481">
              <w:rPr>
                <w:sz w:val="18"/>
                <w:szCs w:val="18"/>
              </w:rPr>
              <w:t>Έτος γέννησης</w:t>
            </w:r>
          </w:p>
          <w:p w:rsidR="00333948" w:rsidRPr="00C47481" w:rsidRDefault="00333948" w:rsidP="001C2D4C">
            <w:pPr>
              <w:widowControl w:val="0"/>
              <w:ind w:right="183"/>
              <w:rPr>
                <w:sz w:val="18"/>
                <w:szCs w:val="18"/>
              </w:rPr>
            </w:pPr>
            <w:r w:rsidRPr="00C47481">
              <w:rPr>
                <w:sz w:val="18"/>
                <w:szCs w:val="18"/>
              </w:rPr>
              <w:t>1981</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Πτυχίο Κοινωνικής Εργασίας</w:t>
            </w:r>
          </w:p>
          <w:p w:rsidR="00333948" w:rsidRPr="00C47481" w:rsidRDefault="00333948" w:rsidP="001C2D4C">
            <w:pPr>
              <w:widowControl w:val="0"/>
              <w:ind w:right="183"/>
              <w:rPr>
                <w:sz w:val="18"/>
                <w:szCs w:val="18"/>
              </w:rPr>
            </w:pPr>
            <w:r w:rsidRPr="00C47481">
              <w:rPr>
                <w:sz w:val="18"/>
                <w:szCs w:val="18"/>
              </w:rPr>
              <w:t>ΤΕΙ Κρήτης</w:t>
            </w:r>
          </w:p>
          <w:p w:rsidR="00333948" w:rsidRPr="00C47481" w:rsidRDefault="00333948" w:rsidP="001C2D4C">
            <w:pPr>
              <w:widowControl w:val="0"/>
              <w:ind w:right="183"/>
              <w:rPr>
                <w:sz w:val="18"/>
                <w:szCs w:val="18"/>
              </w:rPr>
            </w:pPr>
            <w:r w:rsidRPr="00C47481">
              <w:rPr>
                <w:sz w:val="18"/>
                <w:szCs w:val="18"/>
              </w:rPr>
              <w:t>2003</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Αγγλικά</w:t>
            </w:r>
          </w:p>
          <w:p w:rsidR="00333948" w:rsidRPr="00C47481" w:rsidRDefault="00333948" w:rsidP="001C2D4C">
            <w:pPr>
              <w:widowControl w:val="0"/>
              <w:ind w:right="183"/>
              <w:rPr>
                <w:sz w:val="18"/>
                <w:szCs w:val="18"/>
              </w:rPr>
            </w:pPr>
            <w:r w:rsidRPr="00C47481">
              <w:rPr>
                <w:sz w:val="18"/>
                <w:szCs w:val="18"/>
              </w:rPr>
              <w:t xml:space="preserve">Γερμανικά </w:t>
            </w:r>
          </w:p>
          <w:p w:rsidR="00333948" w:rsidRPr="00C47481" w:rsidRDefault="00333948" w:rsidP="001C2D4C">
            <w:pPr>
              <w:widowControl w:val="0"/>
              <w:ind w:right="183"/>
              <w:rPr>
                <w:sz w:val="18"/>
                <w:szCs w:val="18"/>
              </w:rPr>
            </w:pPr>
          </w:p>
        </w:tc>
        <w:tc>
          <w:tcPr>
            <w:tcW w:w="1984" w:type="dxa"/>
          </w:tcPr>
          <w:p w:rsidR="00333948" w:rsidRPr="00C47481" w:rsidRDefault="00333948" w:rsidP="001C2D4C">
            <w:pPr>
              <w:widowControl w:val="0"/>
              <w:ind w:right="183"/>
              <w:rPr>
                <w:sz w:val="18"/>
                <w:szCs w:val="18"/>
              </w:rPr>
            </w:pPr>
            <w:r w:rsidRPr="00C47481">
              <w:rPr>
                <w:sz w:val="18"/>
                <w:szCs w:val="18"/>
              </w:rPr>
              <w:t>ΜΑ: Παν. Κρήτης Βιοηθική 2012</w:t>
            </w:r>
          </w:p>
        </w:tc>
        <w:tc>
          <w:tcPr>
            <w:tcW w:w="3119" w:type="dxa"/>
          </w:tcPr>
          <w:p w:rsidR="00333948" w:rsidRPr="00C47481" w:rsidRDefault="00333948" w:rsidP="001C2D4C">
            <w:pPr>
              <w:widowControl w:val="0"/>
              <w:ind w:right="183"/>
              <w:rPr>
                <w:sz w:val="18"/>
                <w:szCs w:val="18"/>
              </w:rPr>
            </w:pPr>
            <w:r w:rsidRPr="00C47481">
              <w:rPr>
                <w:sz w:val="18"/>
                <w:szCs w:val="18"/>
              </w:rPr>
              <w:t>ΚΟΙΝΩ.ΠΟΛΟΤΙ.Α  1/11/2004 εως 30/9/2005 (10 μήνες)</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ΣΤ ΚΑΠΗ Ηρακλείου 1/10/2005 έως 31/3/2007 (1 έτος 6 μήνες 4ωρη απασχόληση)</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 xml:space="preserve">Δήμος Μαλλίων 20/11/2007 εως 31/3/2008 (4ωρη απασχόληση, 2,5 μήνες) </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Δήμος Μαλλίων 8/2/2010 εως 10/9/2010 (4ωρη απασχόληση, 3,5 μήνες)</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Κοινωφελής επιχείρηση Παλιανής  1/9/2010 έως 31/12/2010 (4 μήνες)</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Βοήθεια στο Σπίτι 1/9/2010 έως 31/12/2010 (4 μήνες επικαλυπτόμενη)</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Μονάδα Φροντίδας Ηλικιωμένων ΗΡΑ 9/9/2015 έως 25/11/2015  (μερική απασχόληση) (1,5 μήνα)</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 xml:space="preserve">Μονάδα Φροντίδας Ηλικιωμένων ΗΡΑ  25/11/2015  έως (25/6/2016 πλήρης  απασχόληση) 7,5 μήνες </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p>
          <w:p w:rsidR="00333948" w:rsidRPr="00C47481" w:rsidRDefault="00333948" w:rsidP="001C2D4C">
            <w:pPr>
              <w:pStyle w:val="ListParagraph"/>
              <w:widowControl w:val="0"/>
              <w:numPr>
                <w:ilvl w:val="0"/>
                <w:numId w:val="15"/>
              </w:numPr>
              <w:ind w:right="183"/>
              <w:rPr>
                <w:sz w:val="18"/>
                <w:szCs w:val="18"/>
              </w:rPr>
            </w:pPr>
            <w:r w:rsidRPr="00C47481">
              <w:rPr>
                <w:sz w:val="18"/>
                <w:szCs w:val="18"/>
              </w:rPr>
              <w:t>Μονάδα Φροντίδας Ηλικιωμένων Παναγία η Γοργοεπήκοος 1/2/2010 έως 30/6/2011 (10 μήνες)</w:t>
            </w:r>
          </w:p>
          <w:p w:rsidR="00333948" w:rsidRPr="00C47481" w:rsidRDefault="00333948" w:rsidP="001C2D4C">
            <w:pPr>
              <w:pStyle w:val="ListParagraph"/>
              <w:widowControl w:val="0"/>
              <w:numPr>
                <w:ilvl w:val="0"/>
                <w:numId w:val="15"/>
              </w:numPr>
              <w:ind w:right="183"/>
              <w:rPr>
                <w:sz w:val="18"/>
                <w:szCs w:val="18"/>
              </w:rPr>
            </w:pPr>
            <w:r w:rsidRPr="00C47481">
              <w:rPr>
                <w:sz w:val="18"/>
                <w:szCs w:val="18"/>
              </w:rPr>
              <w:t xml:space="preserve">Μονάδα Φροντίδας Ηλικιωμένων Παναγία η Γοργοεπήκοος 2/9/2011 έως 28/9/2012 (σποραδική απασχόληση 8 ώρες τη βδομάδα) </w:t>
            </w:r>
          </w:p>
          <w:p w:rsidR="00333948" w:rsidRPr="00C47481" w:rsidRDefault="00333948" w:rsidP="001C2D4C">
            <w:pPr>
              <w:pStyle w:val="ListParagraph"/>
              <w:widowControl w:val="0"/>
              <w:numPr>
                <w:ilvl w:val="0"/>
                <w:numId w:val="15"/>
              </w:numPr>
              <w:ind w:right="183"/>
              <w:rPr>
                <w:sz w:val="18"/>
                <w:szCs w:val="18"/>
              </w:rPr>
            </w:pPr>
            <w:r w:rsidRPr="00C47481">
              <w:rPr>
                <w:sz w:val="18"/>
                <w:szCs w:val="18"/>
              </w:rPr>
              <w:t>Μονάδα Φροντίδας Ηλικιωμένων Παναγία η Γοργοεπήκοος 19/4/2013 έως 19/1/2014 (σποραδική απασχόληση 8 ώρες τη βδομάδα)</w:t>
            </w:r>
          </w:p>
          <w:p w:rsidR="00333948" w:rsidRPr="00C47481" w:rsidRDefault="00333948" w:rsidP="001C2D4C">
            <w:pPr>
              <w:pStyle w:val="ListParagraph"/>
              <w:widowControl w:val="0"/>
              <w:numPr>
                <w:ilvl w:val="0"/>
                <w:numId w:val="15"/>
              </w:numPr>
              <w:ind w:right="183"/>
              <w:rPr>
                <w:sz w:val="18"/>
                <w:szCs w:val="18"/>
              </w:rPr>
            </w:pPr>
            <w:r w:rsidRPr="00C47481">
              <w:rPr>
                <w:sz w:val="18"/>
                <w:szCs w:val="18"/>
              </w:rPr>
              <w:t>Μονάδα Φροντίδας Ηλικιωμένων Παναγία η Γοργοεπήκοος 1/2/2014 έως 31/7/2014 (6 μήνες )</w:t>
            </w:r>
          </w:p>
          <w:p w:rsidR="00333948" w:rsidRPr="00C47481" w:rsidRDefault="00333948" w:rsidP="001C2D4C">
            <w:pPr>
              <w:pStyle w:val="ListParagraph"/>
              <w:widowControl w:val="0"/>
              <w:numPr>
                <w:ilvl w:val="0"/>
                <w:numId w:val="15"/>
              </w:numPr>
              <w:ind w:right="183"/>
              <w:rPr>
                <w:sz w:val="18"/>
                <w:szCs w:val="18"/>
              </w:rPr>
            </w:pPr>
            <w:r w:rsidRPr="00C47481">
              <w:rPr>
                <w:sz w:val="18"/>
                <w:szCs w:val="18"/>
              </w:rPr>
              <w:t>Μονάδα Φροντίδας Ηλικιωμένων Παναγία η Γοργοεπήκοος 16/9/2014 έως 16/12/2014 (3 μήνες )</w:t>
            </w:r>
          </w:p>
          <w:p w:rsidR="00333948" w:rsidRPr="00C47481" w:rsidRDefault="00333948" w:rsidP="001C2D4C">
            <w:pPr>
              <w:widowControl w:val="0"/>
              <w:ind w:right="183"/>
              <w:rPr>
                <w:sz w:val="18"/>
                <w:szCs w:val="18"/>
              </w:rPr>
            </w:pPr>
            <w:r w:rsidRPr="00C47481">
              <w:rPr>
                <w:sz w:val="18"/>
                <w:szCs w:val="18"/>
              </w:rPr>
              <w:t>Συνολικά 496 ημερομίσθια (20 μήνες)</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r w:rsidRPr="00C47481">
              <w:rPr>
                <w:sz w:val="18"/>
                <w:szCs w:val="18"/>
              </w:rPr>
              <w:t>Υπηρεσίες Κοινωνικής Μέριμνας 23/4/2015 έως 14/5/2015 (1 μήνας)</w:t>
            </w:r>
          </w:p>
          <w:p w:rsidR="00333948" w:rsidRPr="00C47481" w:rsidRDefault="00333948" w:rsidP="001C2D4C">
            <w:pPr>
              <w:widowControl w:val="0"/>
              <w:ind w:right="183"/>
              <w:rPr>
                <w:sz w:val="18"/>
                <w:szCs w:val="18"/>
              </w:rPr>
            </w:pPr>
          </w:p>
          <w:p w:rsidR="00333948" w:rsidRPr="00C47481" w:rsidRDefault="00333948" w:rsidP="001C2D4C">
            <w:pPr>
              <w:widowControl w:val="0"/>
              <w:ind w:right="183"/>
              <w:rPr>
                <w:sz w:val="18"/>
                <w:szCs w:val="18"/>
              </w:rPr>
            </w:pPr>
          </w:p>
          <w:p w:rsidR="00333948" w:rsidRPr="00C47481" w:rsidRDefault="00333948" w:rsidP="001C2D4C">
            <w:pPr>
              <w:widowControl w:val="0"/>
              <w:ind w:right="183"/>
              <w:rPr>
                <w:b/>
                <w:sz w:val="18"/>
                <w:szCs w:val="18"/>
              </w:rPr>
            </w:pPr>
            <w:r w:rsidRPr="00C47481">
              <w:rPr>
                <w:b/>
                <w:sz w:val="18"/>
                <w:szCs w:val="18"/>
              </w:rPr>
              <w:t>Σύνολο : 5,5 έτη</w:t>
            </w:r>
          </w:p>
        </w:tc>
        <w:tc>
          <w:tcPr>
            <w:tcW w:w="2253" w:type="dxa"/>
          </w:tcPr>
          <w:p w:rsidR="00333948" w:rsidRPr="00C47481" w:rsidRDefault="00333948" w:rsidP="001C2D4C">
            <w:pPr>
              <w:widowControl w:val="0"/>
              <w:ind w:right="183"/>
              <w:rPr>
                <w:sz w:val="18"/>
                <w:szCs w:val="18"/>
              </w:rPr>
            </w:pPr>
          </w:p>
          <w:p w:rsidR="00333948" w:rsidRPr="00C47481" w:rsidRDefault="00333948" w:rsidP="001C2D4C">
            <w:pPr>
              <w:widowControl w:val="0"/>
              <w:ind w:right="183"/>
              <w:rPr>
                <w:b/>
                <w:sz w:val="18"/>
                <w:szCs w:val="18"/>
              </w:rPr>
            </w:pPr>
          </w:p>
        </w:tc>
        <w:tc>
          <w:tcPr>
            <w:tcW w:w="2566" w:type="dxa"/>
          </w:tcPr>
          <w:p w:rsidR="00333948" w:rsidRPr="00C47481" w:rsidRDefault="00333948" w:rsidP="001C2D4C">
            <w:pPr>
              <w:widowControl w:val="0"/>
              <w:ind w:right="183"/>
              <w:rPr>
                <w:sz w:val="18"/>
                <w:szCs w:val="18"/>
              </w:rPr>
            </w:pPr>
          </w:p>
        </w:tc>
        <w:tc>
          <w:tcPr>
            <w:tcW w:w="2501" w:type="dxa"/>
          </w:tcPr>
          <w:p w:rsidR="00333948" w:rsidRPr="00C47481" w:rsidRDefault="00333948" w:rsidP="001C2D4C">
            <w:pPr>
              <w:widowControl w:val="0"/>
              <w:ind w:right="183"/>
              <w:rPr>
                <w:sz w:val="18"/>
                <w:szCs w:val="18"/>
              </w:rPr>
            </w:pPr>
            <w:r w:rsidRPr="00C47481">
              <w:rPr>
                <w:sz w:val="18"/>
                <w:szCs w:val="18"/>
              </w:rPr>
              <w:t>ΑΣΠΑΙΤΕ</w:t>
            </w:r>
          </w:p>
        </w:tc>
      </w:tr>
    </w:tbl>
    <w:p w:rsidR="00333948" w:rsidRPr="00C47481" w:rsidRDefault="00333948" w:rsidP="00AF650F">
      <w:pPr>
        <w:widowControl w:val="0"/>
        <w:ind w:right="183"/>
        <w:rPr>
          <w:sz w:val="18"/>
          <w:szCs w:val="18"/>
        </w:rPr>
      </w:pP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rPr>
      </w:pPr>
      <w:r w:rsidRPr="00C47481">
        <w:rPr>
          <w:b/>
          <w:bCs/>
          <w:sz w:val="18"/>
          <w:szCs w:val="18"/>
          <w:lang w:val="en-US"/>
        </w:rPr>
        <w:t>59</w:t>
      </w:r>
      <w:r w:rsidRPr="00C47481">
        <w:rPr>
          <w:b/>
          <w:bCs/>
          <w:sz w:val="18"/>
          <w:szCs w:val="18"/>
        </w:rPr>
        <w:t>)</w:t>
      </w:r>
      <w:r w:rsidRPr="00C47481">
        <w:rPr>
          <w:b/>
          <w:bCs/>
          <w:sz w:val="18"/>
          <w:szCs w:val="18"/>
          <w:lang w:val="en-US"/>
        </w:rPr>
        <w:t xml:space="preserve"> </w:t>
      </w:r>
      <w:r w:rsidRPr="00C47481">
        <w:rPr>
          <w:sz w:val="18"/>
          <w:szCs w:val="18"/>
        </w:rPr>
        <w:t>ΟΝΟΜΑΤΕΠΩΝΥΜΟ</w:t>
      </w:r>
      <w:r w:rsidRPr="00C47481">
        <w:rPr>
          <w:b/>
          <w:bCs/>
          <w:sz w:val="18"/>
          <w:szCs w:val="18"/>
        </w:rPr>
        <w:t xml:space="preserve">: </w:t>
      </w:r>
      <w:r w:rsidRPr="00C47481">
        <w:rPr>
          <w:b/>
          <w:sz w:val="18"/>
          <w:szCs w:val="18"/>
          <w:lang w:val="en-GB"/>
        </w:rPr>
        <w:t>Ρουμελιωτάκη</w:t>
      </w:r>
      <w:r w:rsidRPr="00C47481">
        <w:rPr>
          <w:b/>
          <w:sz w:val="18"/>
          <w:szCs w:val="18"/>
        </w:rPr>
        <w:t xml:space="preserve"> Θεανώ</w:t>
      </w:r>
    </w:p>
    <w:p w:rsidR="00333948" w:rsidRPr="00C47481" w:rsidRDefault="00333948" w:rsidP="00BE2911">
      <w:pPr>
        <w:widowControl w:val="0"/>
        <w:ind w:right="183"/>
        <w:rPr>
          <w:sz w:val="18"/>
          <w:szCs w:val="18"/>
        </w:rPr>
      </w:pPr>
    </w:p>
    <w:tbl>
      <w:tblPr>
        <w:tblW w:w="146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90"/>
        <w:gridCol w:w="1984"/>
        <w:gridCol w:w="3119"/>
        <w:gridCol w:w="2268"/>
        <w:gridCol w:w="2551"/>
        <w:gridCol w:w="2601"/>
      </w:tblGrid>
      <w:tr w:rsidR="00333948" w:rsidRPr="00C47481" w:rsidTr="007F1F31">
        <w:trPr>
          <w:jc w:val="center"/>
        </w:trPr>
        <w:tc>
          <w:tcPr>
            <w:tcW w:w="209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3119"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268"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551"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601"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7F1F31">
        <w:trPr>
          <w:jc w:val="center"/>
        </w:trPr>
        <w:tc>
          <w:tcPr>
            <w:tcW w:w="209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ΠΤΥΧΙΟ Στατιστική, UK 2002, ΔΙΚΑΤΣΑ 2003</w:t>
            </w: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r w:rsidRPr="00C47481">
              <w:rPr>
                <w:sz w:val="18"/>
                <w:szCs w:val="18"/>
              </w:rPr>
              <w:t>ΜΑ: ΔΗΜΟΣΙΑ ΥΓΕΙΑ 2007, ΠΑΝ. ΚΡΗΤΗΣ</w:t>
            </w:r>
          </w:p>
        </w:tc>
        <w:tc>
          <w:tcPr>
            <w:tcW w:w="3119" w:type="dxa"/>
          </w:tcPr>
          <w:p w:rsidR="00333948" w:rsidRPr="00C47481" w:rsidRDefault="00333948" w:rsidP="00BE2911">
            <w:pPr>
              <w:widowControl w:val="0"/>
              <w:ind w:right="183"/>
              <w:rPr>
                <w:sz w:val="18"/>
                <w:szCs w:val="18"/>
              </w:rPr>
            </w:pPr>
            <w:r w:rsidRPr="00C47481">
              <w:rPr>
                <w:sz w:val="18"/>
                <w:szCs w:val="18"/>
              </w:rPr>
              <w:t>Ελεύθερος επαγγελματίας 1/9/2003 - σήμερα (Υπηρεσίες ερευνητή επιχειρήσεων, ΥΠΗΡΕΣΙΕΣ ΕΠΕΞΕΡΓΑΣΙΑΣ Κ ΠΙΝΑΚΟΠΟΙΗΣΗΣ ΔΕΔΟΜΕΝΩΝ)</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sz w:val="18"/>
                <w:szCs w:val="18"/>
              </w:rPr>
              <w:t xml:space="preserve">ΑΕΙΦΟΡΙΚΗ Α.Ε. 1/3/2004- 31/12/2006 (ΕΓΚΑΤΑΣΤΑΣΗ Κ ΛΕΙΤΟΥΡΓΙΑ ΣΥΣΤΗΜΑΤΟΣ ΟΛΟΚΛΗΡΩΜΕΝΗΣ ΔΙΑΧΕΙΡΗΣΗΣ ΚΑΛΛΙΕΡΓΕΙΑΣ ΑΜΠΕΛΙΟΥ) </w:t>
            </w:r>
            <w:r w:rsidRPr="00C47481">
              <w:rPr>
                <w:b/>
                <w:sz w:val="18"/>
                <w:szCs w:val="18"/>
              </w:rPr>
              <w:t>= 2 έτη και 10 μήνες</w:t>
            </w:r>
          </w:p>
          <w:p w:rsidR="00333948" w:rsidRPr="00C47481" w:rsidRDefault="00333948" w:rsidP="00BE2911">
            <w:pPr>
              <w:widowControl w:val="0"/>
              <w:ind w:right="183"/>
              <w:rPr>
                <w:b/>
                <w:sz w:val="18"/>
                <w:szCs w:val="18"/>
              </w:rPr>
            </w:pPr>
            <w:r w:rsidRPr="00C47481">
              <w:rPr>
                <w:sz w:val="18"/>
                <w:szCs w:val="18"/>
              </w:rPr>
              <w:t>ΙΤΕ 1/5/2006- 30/6/2008 (ΕΞΩΤΕΡΙΚΟΣ ΣΥΝΕΡΓΑΤΗΣ ΓΙΑ ΣΤΑΤΙΣΤΙΚΗ ΑΝΑΛΥΣΗ)</w:t>
            </w:r>
            <w:r w:rsidRPr="00C47481">
              <w:rPr>
                <w:b/>
                <w:sz w:val="18"/>
                <w:szCs w:val="18"/>
              </w:rPr>
              <w:t xml:space="preserve"> = 2 έτη και 2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sz w:val="18"/>
                <w:szCs w:val="18"/>
              </w:rPr>
              <w:t>ΠΑΝ ΚΡΗΤΗΣ 1/11/2008- 30/9/2009 (ΣΤΑΤΙΣΤΙΚΗ ΕΠΕΞΕΡΓΑΣΙΑ ΣΤΑΤΙΣΤΙΚΩΝ ΔΕΔΟΜΕΝΩΝ) =</w:t>
            </w:r>
            <w:r w:rsidRPr="00C47481">
              <w:rPr>
                <w:b/>
                <w:sz w:val="18"/>
                <w:szCs w:val="18"/>
              </w:rPr>
              <w:t xml:space="preserve"> 11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sz w:val="18"/>
                <w:szCs w:val="18"/>
              </w:rPr>
              <w:t xml:space="preserve">ΠΑΝ ΚΡΗΤΗΣ 1/3/2010- 30/4/2011 (ΣΤΑΤΙΣΤΙΚΗ ΕΠΕΞΕΡΓΑΣΙΑ ΣΤΑΤΙΣΤΙΚΩΝ ΔΕΔΟΜΕΝΩΝ) </w:t>
            </w:r>
            <w:r w:rsidRPr="00C47481">
              <w:rPr>
                <w:b/>
                <w:sz w:val="18"/>
                <w:szCs w:val="18"/>
              </w:rPr>
              <w:t>= 1 έτος και 2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sz w:val="18"/>
                <w:szCs w:val="18"/>
              </w:rPr>
              <w:t>ΠΑΝ ΚΡΗΤΗΣ 17/11/2011 έως σήμερα (ΣΤΑΤΙΣΤΙΚΗ ΕΠΕΞΕΡΓΑΣΙΑ ΣΤΑΤΙΣΤΙΚΩΝ ΔΕΔΟΜΕΝΩΝ) =</w:t>
            </w:r>
            <w:r w:rsidRPr="00C47481">
              <w:rPr>
                <w:b/>
                <w:sz w:val="18"/>
                <w:szCs w:val="18"/>
              </w:rPr>
              <w:t xml:space="preserve"> 2 έτος και 8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 (μη επικαλυπτόμενης): 7 έτη και 1 μήνας</w:t>
            </w:r>
          </w:p>
        </w:tc>
        <w:tc>
          <w:tcPr>
            <w:tcW w:w="2268" w:type="dxa"/>
          </w:tcPr>
          <w:p w:rsidR="00333948" w:rsidRPr="00C47481" w:rsidRDefault="00333948" w:rsidP="00BE2911">
            <w:pPr>
              <w:widowControl w:val="0"/>
              <w:ind w:right="183"/>
              <w:rPr>
                <w:b/>
                <w:sz w:val="18"/>
                <w:szCs w:val="18"/>
              </w:rPr>
            </w:pPr>
            <w:r w:rsidRPr="00C47481">
              <w:rPr>
                <w:b/>
                <w:sz w:val="18"/>
                <w:szCs w:val="18"/>
              </w:rPr>
              <w:t xml:space="preserve">TEI Κρήτης </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2010-2012 </w:t>
            </w:r>
          </w:p>
          <w:p w:rsidR="00333948" w:rsidRPr="00C47481" w:rsidRDefault="00333948" w:rsidP="00BE2911">
            <w:pPr>
              <w:widowControl w:val="0"/>
              <w:ind w:right="183"/>
              <w:rPr>
                <w:b/>
                <w:sz w:val="18"/>
                <w:szCs w:val="18"/>
              </w:rPr>
            </w:pPr>
            <w:r w:rsidRPr="00C47481">
              <w:rPr>
                <w:b/>
                <w:sz w:val="18"/>
                <w:szCs w:val="18"/>
              </w:rPr>
              <w:t xml:space="preserve">2012-2013 </w:t>
            </w:r>
          </w:p>
          <w:p w:rsidR="00333948" w:rsidRPr="00C47481" w:rsidRDefault="00333948" w:rsidP="00BE2911">
            <w:pPr>
              <w:widowControl w:val="0"/>
              <w:ind w:right="183"/>
              <w:rPr>
                <w:b/>
                <w:sz w:val="18"/>
                <w:szCs w:val="18"/>
              </w:rPr>
            </w:pPr>
            <w:r w:rsidRPr="00C47481">
              <w:rPr>
                <w:b/>
                <w:sz w:val="18"/>
                <w:szCs w:val="18"/>
              </w:rPr>
              <w:t>2013-2014</w:t>
            </w:r>
          </w:p>
          <w:p w:rsidR="00333948" w:rsidRPr="00C47481" w:rsidRDefault="00333948" w:rsidP="00BE2911">
            <w:pPr>
              <w:widowControl w:val="0"/>
              <w:ind w:right="183"/>
              <w:rPr>
                <w:b/>
                <w:sz w:val="18"/>
                <w:szCs w:val="18"/>
              </w:rPr>
            </w:pPr>
            <w:r w:rsidRPr="00C47481">
              <w:rPr>
                <w:b/>
                <w:sz w:val="18"/>
                <w:szCs w:val="18"/>
              </w:rPr>
              <w:t>2014-2015</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 4 ακαδ. έτη</w:t>
            </w:r>
          </w:p>
          <w:p w:rsidR="00333948" w:rsidRPr="00C47481" w:rsidRDefault="00333948" w:rsidP="00BE2911">
            <w:pPr>
              <w:widowControl w:val="0"/>
              <w:ind w:right="183"/>
              <w:rPr>
                <w:b/>
                <w:sz w:val="18"/>
                <w:szCs w:val="18"/>
              </w:rPr>
            </w:pPr>
          </w:p>
        </w:tc>
        <w:tc>
          <w:tcPr>
            <w:tcW w:w="2551"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30 δημοσιεύσεις σε Διεθνή και Ελληνικά περιοδικά</w:t>
            </w:r>
          </w:p>
          <w:p w:rsidR="00333948" w:rsidRPr="00C47481" w:rsidRDefault="00333948" w:rsidP="00BE2911">
            <w:pPr>
              <w:widowControl w:val="0"/>
              <w:ind w:right="183"/>
              <w:jc w:val="right"/>
              <w:rPr>
                <w:sz w:val="18"/>
                <w:szCs w:val="18"/>
              </w:rPr>
            </w:pPr>
          </w:p>
          <w:p w:rsidR="00333948" w:rsidRPr="00C47481" w:rsidRDefault="00333948" w:rsidP="00BE2911">
            <w:pPr>
              <w:widowControl w:val="0"/>
              <w:ind w:right="183"/>
              <w:rPr>
                <w:sz w:val="18"/>
                <w:szCs w:val="18"/>
              </w:rPr>
            </w:pPr>
            <w:r w:rsidRPr="00C47481">
              <w:rPr>
                <w:sz w:val="18"/>
                <w:szCs w:val="18"/>
              </w:rPr>
              <w:t>4 ανακοινώσεις σε συνέδρια</w:t>
            </w:r>
          </w:p>
          <w:p w:rsidR="00333948" w:rsidRPr="00C47481" w:rsidRDefault="00333948" w:rsidP="00BE2911">
            <w:pPr>
              <w:widowControl w:val="0"/>
              <w:ind w:right="183"/>
              <w:jc w:val="right"/>
              <w:rPr>
                <w:sz w:val="18"/>
                <w:szCs w:val="18"/>
              </w:rPr>
            </w:pPr>
          </w:p>
          <w:p w:rsidR="00333948" w:rsidRPr="00C47481" w:rsidRDefault="00333948" w:rsidP="00BE2911">
            <w:pPr>
              <w:widowControl w:val="0"/>
              <w:ind w:right="183"/>
              <w:rPr>
                <w:sz w:val="18"/>
                <w:szCs w:val="18"/>
              </w:rPr>
            </w:pPr>
          </w:p>
        </w:tc>
        <w:tc>
          <w:tcPr>
            <w:tcW w:w="2601" w:type="dxa"/>
          </w:tcPr>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GB"/>
              </w:rPr>
            </w:pPr>
            <w:r w:rsidRPr="00C47481">
              <w:rPr>
                <w:sz w:val="18"/>
                <w:szCs w:val="18"/>
                <w:lang w:val="en-GB"/>
              </w:rPr>
              <w:t>-</w:t>
            </w:r>
            <w:r w:rsidRPr="00C47481">
              <w:rPr>
                <w:sz w:val="18"/>
                <w:szCs w:val="18"/>
              </w:rPr>
              <w:t>ΣΥΜΜΕΤΟΧΗΣΕΠΡΑΚΤΙΚΑ</w:t>
            </w:r>
            <w:r w:rsidRPr="00C47481">
              <w:rPr>
                <w:sz w:val="18"/>
                <w:szCs w:val="18"/>
                <w:lang w:val="en-GB"/>
              </w:rPr>
              <w:t xml:space="preserve"> 8 </w:t>
            </w:r>
            <w:r w:rsidRPr="00C47481">
              <w:rPr>
                <w:sz w:val="18"/>
                <w:szCs w:val="18"/>
              </w:rPr>
              <w:t>ΣΥΝΕΔΡΙΩΝ</w:t>
            </w:r>
          </w:p>
          <w:p w:rsidR="00333948" w:rsidRPr="00C47481" w:rsidRDefault="00333948" w:rsidP="00BE2911">
            <w:pPr>
              <w:widowControl w:val="0"/>
              <w:ind w:right="183"/>
              <w:rPr>
                <w:sz w:val="18"/>
                <w:szCs w:val="18"/>
                <w:lang w:val="en-GB"/>
              </w:rPr>
            </w:pPr>
            <w:r w:rsidRPr="00C47481">
              <w:rPr>
                <w:sz w:val="18"/>
                <w:szCs w:val="18"/>
                <w:lang w:val="en-GB"/>
              </w:rPr>
              <w:t>-MICROSOFT OFFICE SPECIALIST MASTER</w:t>
            </w:r>
          </w:p>
          <w:p w:rsidR="00333948" w:rsidRPr="00C47481" w:rsidRDefault="00333948" w:rsidP="00BE2911">
            <w:pPr>
              <w:widowControl w:val="0"/>
              <w:ind w:right="183"/>
              <w:rPr>
                <w:sz w:val="18"/>
                <w:szCs w:val="18"/>
                <w:lang w:val="en-GB"/>
              </w:rPr>
            </w:pPr>
            <w:r w:rsidRPr="00C47481">
              <w:rPr>
                <w:sz w:val="18"/>
                <w:szCs w:val="18"/>
                <w:lang w:val="en-GB"/>
              </w:rPr>
              <w:t>-INTERNET AND COMPUTING CORE CERTIFICATION</w:t>
            </w:r>
          </w:p>
          <w:p w:rsidR="00333948" w:rsidRPr="00C47481" w:rsidRDefault="00333948" w:rsidP="00BE2911">
            <w:pPr>
              <w:widowControl w:val="0"/>
              <w:ind w:right="183"/>
              <w:rPr>
                <w:sz w:val="18"/>
                <w:szCs w:val="18"/>
                <w:lang w:val="en-GB"/>
              </w:rPr>
            </w:pPr>
            <w:r w:rsidRPr="00C47481">
              <w:rPr>
                <w:sz w:val="18"/>
                <w:szCs w:val="18"/>
                <w:lang w:val="en-GB"/>
              </w:rPr>
              <w:t>-MICROSOFT OFFICE SPECIALIST MASTER INSTRUCTOR</w:t>
            </w:r>
          </w:p>
          <w:p w:rsidR="00333948" w:rsidRPr="00C47481" w:rsidRDefault="00333948" w:rsidP="00BE2911">
            <w:pPr>
              <w:widowControl w:val="0"/>
              <w:ind w:right="183"/>
              <w:rPr>
                <w:sz w:val="18"/>
                <w:szCs w:val="18"/>
                <w:lang w:val="en-GB"/>
              </w:rPr>
            </w:pPr>
          </w:p>
          <w:p w:rsidR="00333948" w:rsidRPr="00C47481" w:rsidRDefault="00333948" w:rsidP="00BE2911">
            <w:pPr>
              <w:widowControl w:val="0"/>
              <w:ind w:right="183"/>
              <w:rPr>
                <w:b/>
                <w:sz w:val="18"/>
                <w:szCs w:val="18"/>
              </w:rPr>
            </w:pPr>
            <w:r w:rsidRPr="00C47481">
              <w:rPr>
                <w:b/>
                <w:sz w:val="18"/>
                <w:szCs w:val="18"/>
              </w:rPr>
              <w:t>ΣΤΕΦΑΝΑΚΗ Κ ΣΙΑ ΟΕ 1/9/2004-5/6/2010 (ΔΙΔΑΣΚΑΛΙΑ ΠΡΟΓΡΑΜΜΑΤΩΝ)</w:t>
            </w:r>
          </w:p>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rPr>
      </w:pPr>
    </w:p>
    <w:p w:rsidR="00333948" w:rsidRPr="00C47481" w:rsidRDefault="00333948" w:rsidP="00BE2911">
      <w:pPr>
        <w:widowControl w:val="0"/>
        <w:rPr>
          <w:sz w:val="18"/>
          <w:szCs w:val="18"/>
        </w:rPr>
      </w:pPr>
      <w:r w:rsidRPr="00C47481">
        <w:rPr>
          <w:b/>
          <w:sz w:val="18"/>
          <w:szCs w:val="18"/>
          <w:lang w:val="en-US"/>
        </w:rPr>
        <w:t>60</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Σαϊτάκη Χρυσάνθη</w:t>
      </w:r>
    </w:p>
    <w:p w:rsidR="00333948" w:rsidRPr="00C47481" w:rsidRDefault="00333948" w:rsidP="00BE2911">
      <w:pPr>
        <w:widowControl w:val="0"/>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2013"/>
        <w:gridCol w:w="2643"/>
        <w:gridCol w:w="2520"/>
        <w:gridCol w:w="2520"/>
        <w:gridCol w:w="20"/>
        <w:gridCol w:w="2527"/>
      </w:tblGrid>
      <w:tr w:rsidR="00333948" w:rsidRPr="00C47481" w:rsidTr="00BD1F38">
        <w:trPr>
          <w:jc w:val="center"/>
        </w:trPr>
        <w:tc>
          <w:tcPr>
            <w:tcW w:w="2170"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13" w:type="dxa"/>
          </w:tcPr>
          <w:p w:rsidR="00333948" w:rsidRPr="00C47481" w:rsidRDefault="00333948" w:rsidP="00BE2911">
            <w:pPr>
              <w:widowControl w:val="0"/>
              <w:ind w:right="183"/>
              <w:rPr>
                <w:b/>
                <w:sz w:val="18"/>
                <w:szCs w:val="18"/>
              </w:rPr>
            </w:pPr>
            <w:r w:rsidRPr="00C47481">
              <w:rPr>
                <w:b/>
                <w:sz w:val="18"/>
                <w:szCs w:val="18"/>
              </w:rPr>
              <w:t>ΜΕΤΑΠΤΥΧΙΑΚΟΙΤΙΤΛΟΙ ΣΠΟΥΔΩΝ</w:t>
            </w:r>
          </w:p>
        </w:tc>
        <w:tc>
          <w:tcPr>
            <w:tcW w:w="264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52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520"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547" w:type="dxa"/>
            <w:gridSpan w:val="2"/>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BD1F38">
        <w:trPr>
          <w:jc w:val="center"/>
        </w:trPr>
        <w:tc>
          <w:tcPr>
            <w:tcW w:w="217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αγγλικής γλώσσας κ φιλολογίας, ΕΚΠΑ, 2010</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p>
        </w:tc>
        <w:tc>
          <w:tcPr>
            <w:tcW w:w="2013" w:type="dxa"/>
          </w:tcPr>
          <w:p w:rsidR="00333948" w:rsidRPr="00C47481" w:rsidRDefault="00333948" w:rsidP="00BE2911">
            <w:pPr>
              <w:widowControl w:val="0"/>
              <w:ind w:right="183"/>
              <w:rPr>
                <w:sz w:val="18"/>
                <w:szCs w:val="18"/>
              </w:rPr>
            </w:pPr>
          </w:p>
        </w:tc>
        <w:tc>
          <w:tcPr>
            <w:tcW w:w="2643" w:type="dxa"/>
          </w:tcPr>
          <w:p w:rsidR="00333948" w:rsidRPr="00C47481" w:rsidRDefault="00333948" w:rsidP="00BE2911">
            <w:pPr>
              <w:widowControl w:val="0"/>
              <w:ind w:right="183"/>
              <w:rPr>
                <w:sz w:val="18"/>
                <w:szCs w:val="18"/>
              </w:rPr>
            </w:pPr>
            <w:r w:rsidRPr="00C47481">
              <w:rPr>
                <w:sz w:val="18"/>
                <w:szCs w:val="18"/>
              </w:rPr>
              <w:t>Κέντρο Ξένων Γλωσσών</w:t>
            </w:r>
          </w:p>
          <w:p w:rsidR="00333948" w:rsidRPr="00C47481" w:rsidRDefault="00333948" w:rsidP="00BE2911">
            <w:pPr>
              <w:widowControl w:val="0"/>
              <w:ind w:right="183"/>
              <w:rPr>
                <w:sz w:val="18"/>
                <w:szCs w:val="18"/>
              </w:rPr>
            </w:pPr>
            <w:r w:rsidRPr="00C47481">
              <w:rPr>
                <w:sz w:val="18"/>
                <w:szCs w:val="18"/>
              </w:rPr>
              <w:t>01/09/2014 έως 15/05/2015 Καθηγήτρια Αγγλικών</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8 μήνες και 14 μέρες</w:t>
            </w:r>
          </w:p>
        </w:tc>
        <w:tc>
          <w:tcPr>
            <w:tcW w:w="2520" w:type="dxa"/>
          </w:tcPr>
          <w:p w:rsidR="00333948" w:rsidRPr="00C47481" w:rsidRDefault="00333948" w:rsidP="00BE2911">
            <w:pPr>
              <w:widowControl w:val="0"/>
              <w:ind w:right="183"/>
              <w:rPr>
                <w:b/>
                <w:sz w:val="18"/>
                <w:szCs w:val="18"/>
              </w:rPr>
            </w:pPr>
          </w:p>
        </w:tc>
        <w:tc>
          <w:tcPr>
            <w:tcW w:w="2540" w:type="dxa"/>
            <w:gridSpan w:val="2"/>
          </w:tcPr>
          <w:p w:rsidR="00333948" w:rsidRPr="00C47481" w:rsidRDefault="00333948" w:rsidP="00BE2911">
            <w:pPr>
              <w:widowControl w:val="0"/>
              <w:ind w:right="183"/>
              <w:rPr>
                <w:sz w:val="18"/>
                <w:szCs w:val="18"/>
              </w:rPr>
            </w:pPr>
          </w:p>
        </w:tc>
        <w:tc>
          <w:tcPr>
            <w:tcW w:w="2527" w:type="dxa"/>
          </w:tcPr>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rPr>
              <w:t>Γαλλικά</w:t>
            </w: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lang w:val="en-US"/>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lang w:val="en-US"/>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Cs/>
          <w:color w:val="auto"/>
          <w:sz w:val="18"/>
          <w:szCs w:val="18"/>
          <w:lang w:val="en-US"/>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r>
        <w:rPr>
          <w:rFonts w:ascii="Calibri" w:hAnsi="Calibri"/>
          <w:bCs/>
          <w:color w:val="auto"/>
          <w:sz w:val="18"/>
          <w:szCs w:val="18"/>
          <w:lang w:val="en-US"/>
        </w:rPr>
        <w:br w:type="page"/>
      </w:r>
      <w:r w:rsidRPr="00C47481">
        <w:rPr>
          <w:rFonts w:ascii="Calibri" w:hAnsi="Calibri"/>
          <w:bCs/>
          <w:color w:val="auto"/>
          <w:sz w:val="18"/>
          <w:szCs w:val="18"/>
          <w:lang w:val="en-US"/>
        </w:rPr>
        <w:t xml:space="preserve">61) </w:t>
      </w:r>
      <w:r w:rsidRPr="00C47481">
        <w:rPr>
          <w:rFonts w:ascii="Calibri" w:hAnsi="Calibri"/>
          <w:bCs/>
          <w:color w:val="auto"/>
          <w:sz w:val="18"/>
          <w:szCs w:val="18"/>
        </w:rPr>
        <w:t>Ο</w:t>
      </w:r>
      <w:r w:rsidRPr="00C47481">
        <w:rPr>
          <w:rFonts w:ascii="Calibri" w:hAnsi="Calibri"/>
          <w:color w:val="auto"/>
          <w:sz w:val="18"/>
          <w:szCs w:val="18"/>
        </w:rPr>
        <w:t>ΝΟΜΑΤΕΠΩΝΥΜΟ</w:t>
      </w:r>
      <w:r w:rsidRPr="00C47481">
        <w:rPr>
          <w:rFonts w:ascii="Calibri" w:hAnsi="Calibri"/>
          <w:b/>
          <w:color w:val="auto"/>
          <w:sz w:val="18"/>
          <w:szCs w:val="18"/>
        </w:rPr>
        <w:t>: Σηφάκη Ασπασία</w:t>
      </w:r>
    </w:p>
    <w:p w:rsidR="00333948" w:rsidRDefault="00333948" w:rsidP="00BE2911">
      <w:pPr>
        <w:widowControl w:val="0"/>
        <w:ind w:right="183"/>
        <w:rPr>
          <w:b/>
          <w:sz w:val="18"/>
          <w:szCs w:val="18"/>
        </w:rPr>
      </w:pPr>
    </w:p>
    <w:tbl>
      <w:tblPr>
        <w:tblpPr w:leftFromText="180" w:rightFromText="180" w:vertAnchor="text" w:horzAnchor="margin" w:tblpY="-18"/>
        <w:tblW w:w="14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1998"/>
        <w:gridCol w:w="2696"/>
        <w:gridCol w:w="2535"/>
        <w:gridCol w:w="2551"/>
        <w:gridCol w:w="2658"/>
      </w:tblGrid>
      <w:tr w:rsidR="00333948" w:rsidRPr="00C47481" w:rsidTr="00532A8A">
        <w:tc>
          <w:tcPr>
            <w:tcW w:w="2170" w:type="dxa"/>
          </w:tcPr>
          <w:p w:rsidR="00333948" w:rsidRPr="00C47481" w:rsidRDefault="00333948" w:rsidP="00532A8A">
            <w:pPr>
              <w:widowControl w:val="0"/>
              <w:ind w:right="183"/>
              <w:rPr>
                <w:b/>
                <w:sz w:val="18"/>
                <w:szCs w:val="18"/>
              </w:rPr>
            </w:pPr>
            <w:r w:rsidRPr="00C47481">
              <w:rPr>
                <w:b/>
                <w:sz w:val="18"/>
                <w:szCs w:val="18"/>
              </w:rPr>
              <w:t>ΑΤΟΜΙΚΑ</w:t>
            </w:r>
          </w:p>
          <w:p w:rsidR="00333948" w:rsidRPr="00C47481" w:rsidRDefault="00333948" w:rsidP="00532A8A">
            <w:pPr>
              <w:widowControl w:val="0"/>
              <w:ind w:right="183"/>
              <w:rPr>
                <w:b/>
                <w:sz w:val="18"/>
                <w:szCs w:val="18"/>
              </w:rPr>
            </w:pPr>
            <w:r w:rsidRPr="00C47481">
              <w:rPr>
                <w:b/>
                <w:sz w:val="18"/>
                <w:szCs w:val="18"/>
              </w:rPr>
              <w:t>ΣΤΟΙΧΕΙΑ</w:t>
            </w:r>
          </w:p>
        </w:tc>
        <w:tc>
          <w:tcPr>
            <w:tcW w:w="1998" w:type="dxa"/>
          </w:tcPr>
          <w:p w:rsidR="00333948" w:rsidRPr="00C47481" w:rsidRDefault="00333948" w:rsidP="00532A8A">
            <w:pPr>
              <w:widowControl w:val="0"/>
              <w:ind w:right="183"/>
              <w:rPr>
                <w:b/>
                <w:sz w:val="18"/>
                <w:szCs w:val="18"/>
              </w:rPr>
            </w:pPr>
            <w:r w:rsidRPr="00C47481">
              <w:rPr>
                <w:b/>
                <w:sz w:val="18"/>
                <w:szCs w:val="18"/>
              </w:rPr>
              <w:t>ΜΕΤΑΠΤΥΧΙΑΚΟΙ</w:t>
            </w:r>
          </w:p>
          <w:p w:rsidR="00333948" w:rsidRPr="00C47481" w:rsidRDefault="00333948" w:rsidP="00532A8A">
            <w:pPr>
              <w:pStyle w:val="Heading4"/>
              <w:keepNext w:val="0"/>
              <w:widowControl w:val="0"/>
              <w:spacing w:before="0" w:after="0"/>
              <w:ind w:right="183"/>
              <w:rPr>
                <w:sz w:val="18"/>
                <w:szCs w:val="18"/>
              </w:rPr>
            </w:pPr>
            <w:r w:rsidRPr="00C47481">
              <w:rPr>
                <w:sz w:val="18"/>
                <w:szCs w:val="18"/>
              </w:rPr>
              <w:t>ΤΙΤΛΟΙ ΣΠΟΥΔΩΝ</w:t>
            </w:r>
          </w:p>
        </w:tc>
        <w:tc>
          <w:tcPr>
            <w:tcW w:w="2696" w:type="dxa"/>
          </w:tcPr>
          <w:p w:rsidR="00333948" w:rsidRPr="00C47481" w:rsidRDefault="00333948" w:rsidP="00532A8A">
            <w:pPr>
              <w:widowControl w:val="0"/>
              <w:ind w:right="183"/>
              <w:rPr>
                <w:b/>
                <w:sz w:val="18"/>
                <w:szCs w:val="18"/>
              </w:rPr>
            </w:pPr>
            <w:r w:rsidRPr="00C47481">
              <w:rPr>
                <w:b/>
                <w:sz w:val="18"/>
                <w:szCs w:val="18"/>
              </w:rPr>
              <w:t>ΕΠΑΓΓΕΛΜΑΤΙΚΗ ΠΡΟΥΠΗΡΕΣΙΑ</w:t>
            </w:r>
          </w:p>
          <w:p w:rsidR="00333948" w:rsidRPr="00C47481" w:rsidRDefault="00333948" w:rsidP="00532A8A">
            <w:pPr>
              <w:widowControl w:val="0"/>
              <w:ind w:right="183"/>
              <w:rPr>
                <w:b/>
                <w:sz w:val="18"/>
                <w:szCs w:val="18"/>
              </w:rPr>
            </w:pPr>
            <w:r w:rsidRPr="00C47481">
              <w:rPr>
                <w:b/>
                <w:sz w:val="18"/>
                <w:szCs w:val="18"/>
              </w:rPr>
              <w:t>5 ΕΤΗ</w:t>
            </w:r>
          </w:p>
        </w:tc>
        <w:tc>
          <w:tcPr>
            <w:tcW w:w="2535" w:type="dxa"/>
          </w:tcPr>
          <w:p w:rsidR="00333948" w:rsidRPr="00C47481" w:rsidRDefault="00333948" w:rsidP="00532A8A">
            <w:pPr>
              <w:widowControl w:val="0"/>
              <w:ind w:right="183"/>
              <w:rPr>
                <w:b/>
                <w:sz w:val="18"/>
                <w:szCs w:val="18"/>
              </w:rPr>
            </w:pPr>
            <w:r w:rsidRPr="00C47481">
              <w:rPr>
                <w:b/>
                <w:sz w:val="18"/>
                <w:szCs w:val="18"/>
              </w:rPr>
              <w:t>ΔΙΔΑΚΤΙΚΗ</w:t>
            </w:r>
          </w:p>
          <w:p w:rsidR="00333948" w:rsidRPr="00C47481" w:rsidRDefault="00333948" w:rsidP="00532A8A">
            <w:pPr>
              <w:widowControl w:val="0"/>
              <w:ind w:right="183"/>
              <w:rPr>
                <w:b/>
                <w:sz w:val="18"/>
                <w:szCs w:val="18"/>
              </w:rPr>
            </w:pPr>
            <w:r w:rsidRPr="00C47481">
              <w:rPr>
                <w:b/>
                <w:sz w:val="18"/>
                <w:szCs w:val="18"/>
              </w:rPr>
              <w:t>ΠΡΟΥΠΗΡΕΣΙΑ</w:t>
            </w:r>
          </w:p>
          <w:p w:rsidR="00333948" w:rsidRPr="00C47481" w:rsidRDefault="00333948" w:rsidP="00532A8A">
            <w:pPr>
              <w:pStyle w:val="Heading4"/>
              <w:keepNext w:val="0"/>
              <w:widowControl w:val="0"/>
              <w:spacing w:before="0" w:after="0"/>
              <w:ind w:right="183"/>
              <w:rPr>
                <w:sz w:val="18"/>
                <w:szCs w:val="18"/>
              </w:rPr>
            </w:pPr>
            <w:r w:rsidRPr="00C47481">
              <w:rPr>
                <w:sz w:val="18"/>
                <w:szCs w:val="18"/>
              </w:rPr>
              <w:t>ΜΕΧΡΙ 3 ΕΤΗ</w:t>
            </w:r>
          </w:p>
        </w:tc>
        <w:tc>
          <w:tcPr>
            <w:tcW w:w="2551" w:type="dxa"/>
          </w:tcPr>
          <w:p w:rsidR="00333948" w:rsidRPr="00C47481" w:rsidRDefault="00333948" w:rsidP="00532A8A">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58" w:type="dxa"/>
          </w:tcPr>
          <w:p w:rsidR="00333948" w:rsidRPr="00C47481" w:rsidRDefault="00333948" w:rsidP="00532A8A">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532A8A">
            <w:pPr>
              <w:widowControl w:val="0"/>
              <w:ind w:right="183"/>
              <w:rPr>
                <w:b/>
                <w:sz w:val="18"/>
                <w:szCs w:val="18"/>
              </w:rPr>
            </w:pPr>
            <w:r w:rsidRPr="00C47481">
              <w:rPr>
                <w:b/>
                <w:sz w:val="18"/>
                <w:szCs w:val="18"/>
              </w:rPr>
              <w:t>Άλλα πτυχία</w:t>
            </w:r>
          </w:p>
        </w:tc>
      </w:tr>
      <w:tr w:rsidR="00333948" w:rsidRPr="00C47481" w:rsidTr="00532A8A">
        <w:trPr>
          <w:trHeight w:val="4805"/>
        </w:trPr>
        <w:tc>
          <w:tcPr>
            <w:tcW w:w="2170" w:type="dxa"/>
          </w:tcPr>
          <w:p w:rsidR="00333948" w:rsidRPr="00C47481" w:rsidRDefault="00333948" w:rsidP="00532A8A">
            <w:pPr>
              <w:widowControl w:val="0"/>
              <w:ind w:right="183"/>
              <w:rPr>
                <w:sz w:val="18"/>
                <w:szCs w:val="18"/>
              </w:rPr>
            </w:pPr>
            <w:r w:rsidRPr="00C47481">
              <w:rPr>
                <w:sz w:val="18"/>
                <w:szCs w:val="18"/>
              </w:rPr>
              <w:t>Έτος γέννησης</w:t>
            </w:r>
          </w:p>
          <w:p w:rsidR="00333948" w:rsidRPr="00C47481" w:rsidRDefault="00333948" w:rsidP="00532A8A">
            <w:pPr>
              <w:widowControl w:val="0"/>
              <w:ind w:right="183"/>
              <w:rPr>
                <w:sz w:val="18"/>
                <w:szCs w:val="18"/>
              </w:rPr>
            </w:pPr>
            <w:r w:rsidRPr="00C47481">
              <w:rPr>
                <w:sz w:val="18"/>
                <w:szCs w:val="18"/>
              </w:rPr>
              <w:t>1967</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ΒΑΣΙΚΟ ΠΤΥΧΙΟ</w:t>
            </w:r>
          </w:p>
          <w:p w:rsidR="00333948" w:rsidRPr="00C47481" w:rsidRDefault="00333948" w:rsidP="00532A8A">
            <w:pPr>
              <w:widowControl w:val="0"/>
              <w:ind w:right="183"/>
              <w:rPr>
                <w:sz w:val="18"/>
                <w:szCs w:val="18"/>
              </w:rPr>
            </w:pPr>
            <w:r w:rsidRPr="00C47481">
              <w:rPr>
                <w:sz w:val="18"/>
                <w:szCs w:val="18"/>
              </w:rPr>
              <w:t>Κοινωνικής Εργασίας</w:t>
            </w:r>
          </w:p>
          <w:p w:rsidR="00333948" w:rsidRPr="00C47481" w:rsidRDefault="00333948" w:rsidP="00532A8A">
            <w:pPr>
              <w:widowControl w:val="0"/>
              <w:ind w:right="183"/>
              <w:rPr>
                <w:sz w:val="18"/>
                <w:szCs w:val="18"/>
              </w:rPr>
            </w:pPr>
            <w:r w:rsidRPr="00C47481">
              <w:rPr>
                <w:sz w:val="18"/>
                <w:szCs w:val="18"/>
              </w:rPr>
              <w:t>1991</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ΕΙΔΙΚΕΥΣΗ</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p w:rsidR="00333948" w:rsidRPr="00C47481" w:rsidRDefault="00333948" w:rsidP="00532A8A">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532A8A">
            <w:pPr>
              <w:widowControl w:val="0"/>
              <w:ind w:right="183"/>
              <w:rPr>
                <w:sz w:val="18"/>
                <w:szCs w:val="18"/>
              </w:rPr>
            </w:pPr>
            <w:r w:rsidRPr="00C47481">
              <w:rPr>
                <w:sz w:val="18"/>
                <w:szCs w:val="18"/>
                <w:lang w:val="en-US"/>
              </w:rPr>
              <w:t>Proficiency</w:t>
            </w:r>
            <w:r w:rsidRPr="00C47481">
              <w:rPr>
                <w:sz w:val="18"/>
                <w:szCs w:val="18"/>
              </w:rPr>
              <w:t xml:space="preserve"> στην Αγγλική</w:t>
            </w:r>
          </w:p>
          <w:p w:rsidR="00333948" w:rsidRPr="00C47481" w:rsidRDefault="00333948" w:rsidP="00532A8A">
            <w:pPr>
              <w:widowControl w:val="0"/>
              <w:ind w:right="183"/>
              <w:rPr>
                <w:sz w:val="18"/>
                <w:szCs w:val="18"/>
              </w:rPr>
            </w:pPr>
            <w:r w:rsidRPr="00C47481">
              <w:rPr>
                <w:sz w:val="18"/>
                <w:szCs w:val="18"/>
                <w:lang w:val="en-US"/>
              </w:rPr>
              <w:t>Certificat</w:t>
            </w:r>
            <w:r w:rsidRPr="00C47481">
              <w:rPr>
                <w:sz w:val="18"/>
                <w:szCs w:val="18"/>
              </w:rPr>
              <w:t xml:space="preserve"> στη Γαλλική</w:t>
            </w:r>
          </w:p>
          <w:p w:rsidR="00333948" w:rsidRPr="00C47481" w:rsidRDefault="00333948" w:rsidP="00532A8A">
            <w:pPr>
              <w:widowControl w:val="0"/>
              <w:ind w:right="183"/>
              <w:rPr>
                <w:sz w:val="18"/>
                <w:szCs w:val="18"/>
              </w:rPr>
            </w:pPr>
          </w:p>
        </w:tc>
        <w:tc>
          <w:tcPr>
            <w:tcW w:w="1998" w:type="dxa"/>
          </w:tcPr>
          <w:p w:rsidR="00333948" w:rsidRPr="00C47481" w:rsidRDefault="00333948" w:rsidP="00532A8A">
            <w:pPr>
              <w:widowControl w:val="0"/>
              <w:ind w:right="183"/>
              <w:rPr>
                <w:sz w:val="18"/>
                <w:szCs w:val="18"/>
              </w:rPr>
            </w:pPr>
            <w:r w:rsidRPr="00C47481">
              <w:rPr>
                <w:sz w:val="18"/>
                <w:szCs w:val="18"/>
                <w:lang w:val="en-US"/>
              </w:rPr>
              <w:t>Master</w:t>
            </w:r>
            <w:r w:rsidRPr="00C47481">
              <w:rPr>
                <w:sz w:val="18"/>
                <w:szCs w:val="18"/>
              </w:rPr>
              <w:t xml:space="preserve">  στη «Δημόσια Υγεία και Διοίκηση Υπηρεσιών Υγείας» του τμήματος Κοιν. Ιατρικής του Παν. Κρήτης 2007</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tc>
        <w:tc>
          <w:tcPr>
            <w:tcW w:w="2696" w:type="dxa"/>
          </w:tcPr>
          <w:p w:rsidR="00333948" w:rsidRPr="00C47481" w:rsidRDefault="00333948" w:rsidP="00532A8A">
            <w:pPr>
              <w:widowControl w:val="0"/>
              <w:ind w:right="183"/>
              <w:rPr>
                <w:sz w:val="18"/>
                <w:szCs w:val="18"/>
              </w:rPr>
            </w:pPr>
            <w:r w:rsidRPr="00C47481">
              <w:rPr>
                <w:sz w:val="18"/>
                <w:szCs w:val="18"/>
              </w:rPr>
              <w:t>Ενιαίο Πολυκλαδικό Λύκειο Ρεθύμνου</w:t>
            </w:r>
          </w:p>
          <w:p w:rsidR="00333948" w:rsidRPr="00C47481" w:rsidRDefault="00333948" w:rsidP="00532A8A">
            <w:pPr>
              <w:widowControl w:val="0"/>
              <w:ind w:right="183"/>
              <w:rPr>
                <w:sz w:val="18"/>
                <w:szCs w:val="18"/>
              </w:rPr>
            </w:pPr>
            <w:r w:rsidRPr="00C47481">
              <w:rPr>
                <w:sz w:val="18"/>
                <w:szCs w:val="18"/>
              </w:rPr>
              <w:t>22.9.1995-21.6.1996=9 μήνες</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2</w:t>
            </w:r>
            <w:r w:rsidRPr="00C47481">
              <w:rPr>
                <w:sz w:val="18"/>
                <w:szCs w:val="18"/>
                <w:vertAlign w:val="superscript"/>
              </w:rPr>
              <w:t>ο</w:t>
            </w:r>
            <w:r w:rsidRPr="00C47481">
              <w:rPr>
                <w:sz w:val="18"/>
                <w:szCs w:val="18"/>
              </w:rPr>
              <w:t xml:space="preserve"> Ενιαίο Λύκειο Α. Νικολάου</w:t>
            </w:r>
          </w:p>
          <w:p w:rsidR="00333948" w:rsidRPr="00C47481" w:rsidRDefault="00333948" w:rsidP="00532A8A">
            <w:pPr>
              <w:widowControl w:val="0"/>
              <w:ind w:right="183"/>
              <w:rPr>
                <w:sz w:val="18"/>
                <w:szCs w:val="18"/>
              </w:rPr>
            </w:pPr>
            <w:r w:rsidRPr="00C47481">
              <w:rPr>
                <w:sz w:val="18"/>
                <w:szCs w:val="18"/>
              </w:rPr>
              <w:t>24.9.98 – 24.6.99 (340 ώρες)</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Δημοτική Αναπτυξιακή Τεχνική Εταιρία Ρούβα – Δήμος Ρούβα</w:t>
            </w:r>
          </w:p>
          <w:p w:rsidR="00333948" w:rsidRPr="00C47481" w:rsidRDefault="00333948" w:rsidP="00532A8A">
            <w:pPr>
              <w:widowControl w:val="0"/>
              <w:ind w:right="183"/>
              <w:rPr>
                <w:sz w:val="18"/>
                <w:szCs w:val="18"/>
              </w:rPr>
            </w:pPr>
            <w:r w:rsidRPr="00C47481">
              <w:rPr>
                <w:sz w:val="18"/>
                <w:szCs w:val="18"/>
              </w:rPr>
              <w:t>Μονάδα Κοινωνικής Μέριμνας</w:t>
            </w:r>
          </w:p>
          <w:p w:rsidR="00333948" w:rsidRPr="00C47481" w:rsidRDefault="00333948" w:rsidP="00532A8A">
            <w:pPr>
              <w:widowControl w:val="0"/>
              <w:ind w:right="183"/>
              <w:rPr>
                <w:sz w:val="18"/>
                <w:szCs w:val="18"/>
              </w:rPr>
            </w:pPr>
            <w:r w:rsidRPr="00C47481">
              <w:rPr>
                <w:sz w:val="18"/>
                <w:szCs w:val="18"/>
              </w:rPr>
              <w:t>31.12.1999- 19.11.2003 =</w:t>
            </w:r>
          </w:p>
          <w:p w:rsidR="00333948" w:rsidRPr="00C47481" w:rsidRDefault="00333948" w:rsidP="00532A8A">
            <w:pPr>
              <w:widowControl w:val="0"/>
              <w:ind w:right="183"/>
              <w:rPr>
                <w:sz w:val="18"/>
                <w:szCs w:val="18"/>
              </w:rPr>
            </w:pPr>
            <w:r w:rsidRPr="00C47481">
              <w:rPr>
                <w:sz w:val="18"/>
                <w:szCs w:val="18"/>
              </w:rPr>
              <w:t>3 έτη, 11 μήνες</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ΚΕΚ ΙΝΕ / ΓΣΕΕ</w:t>
            </w:r>
          </w:p>
          <w:p w:rsidR="00333948" w:rsidRPr="00C47481" w:rsidRDefault="00333948" w:rsidP="00532A8A">
            <w:pPr>
              <w:widowControl w:val="0"/>
              <w:ind w:right="183"/>
              <w:rPr>
                <w:sz w:val="18"/>
                <w:szCs w:val="18"/>
              </w:rPr>
            </w:pPr>
            <w:r w:rsidRPr="00C47481">
              <w:rPr>
                <w:sz w:val="18"/>
                <w:szCs w:val="18"/>
              </w:rPr>
              <w:t>27.7.02-1.11.05 (επικαλυπτόμενη)</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ΣΤ ΚΑΠΗ Δήμου Ηρακλείου</w:t>
            </w:r>
          </w:p>
          <w:p w:rsidR="00333948" w:rsidRPr="00C47481" w:rsidRDefault="00333948" w:rsidP="00532A8A">
            <w:pPr>
              <w:widowControl w:val="0"/>
              <w:ind w:right="183"/>
              <w:rPr>
                <w:sz w:val="18"/>
                <w:szCs w:val="18"/>
              </w:rPr>
            </w:pPr>
            <w:r w:rsidRPr="00C47481">
              <w:rPr>
                <w:sz w:val="18"/>
                <w:szCs w:val="18"/>
              </w:rPr>
              <w:t>19.11.03- 24.11.06=3 χρόνια</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Υπ. Δικαιοσ. Κατάστημα κράτησης Ν Αλικαρνασσού.</w:t>
            </w:r>
          </w:p>
          <w:p w:rsidR="00333948" w:rsidRPr="00C47481" w:rsidRDefault="00333948" w:rsidP="00532A8A">
            <w:pPr>
              <w:widowControl w:val="0"/>
              <w:ind w:right="183"/>
              <w:rPr>
                <w:sz w:val="18"/>
                <w:szCs w:val="18"/>
              </w:rPr>
            </w:pPr>
            <w:r w:rsidRPr="00C47481">
              <w:rPr>
                <w:sz w:val="18"/>
                <w:szCs w:val="18"/>
              </w:rPr>
              <w:t>30-4-09 έως 7-2016</w:t>
            </w:r>
          </w:p>
          <w:p w:rsidR="00333948" w:rsidRPr="00C47481" w:rsidRDefault="00333948" w:rsidP="00532A8A">
            <w:pPr>
              <w:widowControl w:val="0"/>
              <w:ind w:right="183"/>
              <w:rPr>
                <w:sz w:val="18"/>
                <w:szCs w:val="18"/>
              </w:rPr>
            </w:pPr>
            <w:r w:rsidRPr="00C47481">
              <w:rPr>
                <w:sz w:val="18"/>
                <w:szCs w:val="18"/>
              </w:rPr>
              <w:t xml:space="preserve">7 χρόνια 3 μήνες </w:t>
            </w:r>
          </w:p>
          <w:p w:rsidR="00333948" w:rsidRPr="00C47481" w:rsidRDefault="00333948" w:rsidP="00532A8A">
            <w:pPr>
              <w:widowControl w:val="0"/>
              <w:ind w:right="183"/>
              <w:rPr>
                <w:sz w:val="18"/>
                <w:szCs w:val="18"/>
              </w:rPr>
            </w:pPr>
          </w:p>
          <w:p w:rsidR="00333948" w:rsidRPr="00C47481" w:rsidRDefault="00333948" w:rsidP="00532A8A">
            <w:pPr>
              <w:pStyle w:val="Heading3"/>
              <w:keepNext w:val="0"/>
              <w:widowControl w:val="0"/>
              <w:spacing w:before="0" w:after="0"/>
              <w:ind w:right="183"/>
              <w:rPr>
                <w:rFonts w:ascii="Calibri" w:hAnsi="Calibri"/>
                <w:sz w:val="18"/>
                <w:szCs w:val="18"/>
              </w:rPr>
            </w:pPr>
            <w:r w:rsidRPr="00C47481">
              <w:rPr>
                <w:rFonts w:ascii="Calibri" w:hAnsi="Calibri"/>
                <w:sz w:val="18"/>
                <w:szCs w:val="18"/>
              </w:rPr>
              <w:t>Σύνολο: 15 έτη, 4 μήνες</w:t>
            </w:r>
          </w:p>
        </w:tc>
        <w:tc>
          <w:tcPr>
            <w:tcW w:w="2535" w:type="dxa"/>
          </w:tcPr>
          <w:p w:rsidR="00333948" w:rsidRPr="00C47481" w:rsidRDefault="00333948" w:rsidP="00532A8A">
            <w:pPr>
              <w:widowControl w:val="0"/>
              <w:ind w:right="183"/>
              <w:rPr>
                <w:sz w:val="18"/>
                <w:szCs w:val="18"/>
              </w:rPr>
            </w:pPr>
            <w:r w:rsidRPr="00C47481">
              <w:rPr>
                <w:sz w:val="18"/>
                <w:szCs w:val="18"/>
              </w:rPr>
              <w:t>Έτος  2006-07 έως 2015-2016</w:t>
            </w:r>
          </w:p>
          <w:p w:rsidR="00333948" w:rsidRPr="00C47481" w:rsidRDefault="00333948" w:rsidP="00532A8A">
            <w:pPr>
              <w:widowControl w:val="0"/>
              <w:ind w:right="183"/>
              <w:rPr>
                <w:b/>
                <w:sz w:val="18"/>
                <w:szCs w:val="18"/>
              </w:rPr>
            </w:pPr>
          </w:p>
          <w:p w:rsidR="00333948" w:rsidRPr="00C47481" w:rsidRDefault="00333948" w:rsidP="00532A8A">
            <w:pPr>
              <w:widowControl w:val="0"/>
              <w:ind w:right="183"/>
              <w:rPr>
                <w:b/>
                <w:sz w:val="18"/>
                <w:szCs w:val="18"/>
              </w:rPr>
            </w:pPr>
            <w:r w:rsidRPr="00C47481">
              <w:rPr>
                <w:b/>
                <w:sz w:val="18"/>
                <w:szCs w:val="18"/>
              </w:rPr>
              <w:t>10 ακαδ. έτη</w:t>
            </w:r>
          </w:p>
        </w:tc>
        <w:tc>
          <w:tcPr>
            <w:tcW w:w="2551" w:type="dxa"/>
          </w:tcPr>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3 Ανακοινώσεις σε επιστημονικά συνέδρια (Ελληνικά)</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p>
        </w:tc>
        <w:tc>
          <w:tcPr>
            <w:tcW w:w="2658" w:type="dxa"/>
          </w:tcPr>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Παρακολούθηση  σεμιναρίων και συνεδρίων</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Πιστοποιητικό Παιδαγωγικής και Διδακτικής Επάρκειας ΑΣΠΑΙΤΕ Ηρακλείου 2003</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2 δημοσιεύσεις σε ΜΗ επιστημονικά περιοδικά.</w:t>
            </w:r>
          </w:p>
          <w:p w:rsidR="00333948" w:rsidRPr="00C47481" w:rsidRDefault="00333948" w:rsidP="00532A8A">
            <w:pPr>
              <w:widowControl w:val="0"/>
              <w:ind w:right="183"/>
              <w:rPr>
                <w:sz w:val="18"/>
                <w:szCs w:val="18"/>
              </w:rPr>
            </w:pPr>
          </w:p>
          <w:p w:rsidR="00333948" w:rsidRPr="00C47481" w:rsidRDefault="00333948" w:rsidP="00532A8A">
            <w:pPr>
              <w:widowControl w:val="0"/>
              <w:ind w:right="183"/>
              <w:rPr>
                <w:sz w:val="18"/>
                <w:szCs w:val="18"/>
              </w:rPr>
            </w:pPr>
            <w:r w:rsidRPr="00C47481">
              <w:rPr>
                <w:sz w:val="18"/>
                <w:szCs w:val="18"/>
              </w:rPr>
              <w:t>Η/Υ</w:t>
            </w:r>
          </w:p>
          <w:p w:rsidR="00333948" w:rsidRPr="00C47481" w:rsidRDefault="00333948" w:rsidP="00532A8A">
            <w:pPr>
              <w:widowControl w:val="0"/>
              <w:ind w:right="183"/>
              <w:rPr>
                <w:sz w:val="18"/>
                <w:szCs w:val="18"/>
              </w:rPr>
            </w:pPr>
            <w:r w:rsidRPr="00C47481">
              <w:rPr>
                <w:sz w:val="18"/>
                <w:szCs w:val="18"/>
              </w:rPr>
              <w:t>Μητρώο ΕΚΕΠΙΣ</w:t>
            </w:r>
          </w:p>
        </w:tc>
      </w:tr>
    </w:tbl>
    <w:p w:rsidR="00333948" w:rsidRPr="00532A8A"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lang w:val="en-US"/>
        </w:rPr>
        <w:t>62</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Σιδέρη Σταυρούλα</w:t>
      </w:r>
    </w:p>
    <w:p w:rsidR="00333948" w:rsidRPr="00C47481" w:rsidRDefault="00333948" w:rsidP="00BE2911">
      <w:pPr>
        <w:widowControl w:val="0"/>
        <w:ind w:right="183"/>
        <w:rPr>
          <w:b/>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1984"/>
        <w:gridCol w:w="2835"/>
        <w:gridCol w:w="2410"/>
        <w:gridCol w:w="2551"/>
        <w:gridCol w:w="2565"/>
      </w:tblGrid>
      <w:tr w:rsidR="00333948" w:rsidRPr="00C47481" w:rsidTr="007F1F31">
        <w:trPr>
          <w:jc w:val="center"/>
        </w:trPr>
        <w:tc>
          <w:tcPr>
            <w:tcW w:w="2197"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835"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551"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65"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7F1F31">
        <w:trPr>
          <w:jc w:val="center"/>
        </w:trPr>
        <w:tc>
          <w:tcPr>
            <w:tcW w:w="2197"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Γαλλικής Γλώσσας και Φιλολογίας</w:t>
            </w:r>
          </w:p>
          <w:p w:rsidR="00333948" w:rsidRPr="00C47481" w:rsidRDefault="00333948" w:rsidP="00BE2911">
            <w:pPr>
              <w:widowControl w:val="0"/>
              <w:ind w:right="183"/>
              <w:rPr>
                <w:sz w:val="18"/>
                <w:szCs w:val="18"/>
              </w:rPr>
            </w:pPr>
            <w:r w:rsidRPr="00C47481">
              <w:rPr>
                <w:sz w:val="18"/>
                <w:szCs w:val="18"/>
              </w:rPr>
              <w:t>Αριστοτέλειο Πανεπιστήμιο</w:t>
            </w:r>
          </w:p>
          <w:p w:rsidR="00333948" w:rsidRPr="00C47481" w:rsidRDefault="00333948" w:rsidP="00BE2911">
            <w:pPr>
              <w:widowControl w:val="0"/>
              <w:ind w:right="183"/>
              <w:rPr>
                <w:sz w:val="18"/>
                <w:szCs w:val="18"/>
              </w:rPr>
            </w:pPr>
            <w:r w:rsidRPr="00C47481">
              <w:rPr>
                <w:sz w:val="18"/>
                <w:szCs w:val="18"/>
              </w:rPr>
              <w:t xml:space="preserve">17/07/2008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ind w:right="183"/>
              <w:rPr>
                <w:sz w:val="18"/>
                <w:szCs w:val="18"/>
              </w:rPr>
            </w:pPr>
          </w:p>
        </w:tc>
        <w:tc>
          <w:tcPr>
            <w:tcW w:w="2835" w:type="dxa"/>
          </w:tcPr>
          <w:p w:rsidR="00333948" w:rsidRPr="00C47481" w:rsidRDefault="00333948" w:rsidP="00BE2911">
            <w:pPr>
              <w:widowControl w:val="0"/>
              <w:ind w:right="183"/>
              <w:rPr>
                <w:sz w:val="18"/>
                <w:szCs w:val="18"/>
              </w:rPr>
            </w:pPr>
            <w:r w:rsidRPr="00C47481">
              <w:rPr>
                <w:sz w:val="18"/>
                <w:szCs w:val="18"/>
              </w:rPr>
              <w:t>Φροντιστήριο Ξένων Γλωσσών -Καθηγήτρια Αγγλικών</w:t>
            </w:r>
          </w:p>
          <w:p w:rsidR="00333948" w:rsidRPr="00C47481" w:rsidRDefault="00333948" w:rsidP="00BE2911">
            <w:pPr>
              <w:widowControl w:val="0"/>
              <w:ind w:right="183"/>
              <w:rPr>
                <w:sz w:val="18"/>
                <w:szCs w:val="18"/>
              </w:rPr>
            </w:pPr>
            <w:r w:rsidRPr="00C47481">
              <w:rPr>
                <w:sz w:val="18"/>
                <w:szCs w:val="18"/>
              </w:rPr>
              <w:t xml:space="preserve">22/09/2011 έως 31/05/2013: </w:t>
            </w:r>
            <w:r w:rsidRPr="00C47481">
              <w:rPr>
                <w:b/>
                <w:sz w:val="18"/>
                <w:szCs w:val="18"/>
              </w:rPr>
              <w:t>1 έτος 8 μήνες και 9 μέρες.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Φροντιστήριο Ξένων Γλωσσών - Καθηγήτρια Αγγλικών</w:t>
            </w:r>
          </w:p>
          <w:p w:rsidR="00333948" w:rsidRPr="00C47481" w:rsidRDefault="00333948" w:rsidP="00BE2911">
            <w:pPr>
              <w:widowControl w:val="0"/>
              <w:ind w:right="183"/>
              <w:rPr>
                <w:sz w:val="18"/>
                <w:szCs w:val="18"/>
              </w:rPr>
            </w:pPr>
            <w:r w:rsidRPr="00C47481">
              <w:rPr>
                <w:sz w:val="18"/>
                <w:szCs w:val="18"/>
              </w:rPr>
              <w:t xml:space="preserve">03/10/2014 έως 27/05/2015:  </w:t>
            </w:r>
            <w:r w:rsidRPr="00C47481">
              <w:rPr>
                <w:b/>
                <w:sz w:val="18"/>
                <w:szCs w:val="18"/>
              </w:rPr>
              <w:t>7 μήνες και 24 μέρες.</w:t>
            </w:r>
          </w:p>
          <w:p w:rsidR="00333948" w:rsidRPr="00C47481" w:rsidRDefault="00333948" w:rsidP="00BE2911">
            <w:pPr>
              <w:widowControl w:val="0"/>
              <w:ind w:right="183"/>
              <w:rPr>
                <w:sz w:val="18"/>
                <w:szCs w:val="18"/>
              </w:rPr>
            </w:pPr>
            <w:r w:rsidRPr="00C47481">
              <w:rPr>
                <w:sz w:val="18"/>
                <w:szCs w:val="18"/>
              </w:rPr>
              <w:tab/>
            </w:r>
          </w:p>
          <w:p w:rsidR="00333948" w:rsidRPr="00C47481" w:rsidRDefault="00333948" w:rsidP="00BE2911">
            <w:pPr>
              <w:widowControl w:val="0"/>
              <w:ind w:right="183"/>
              <w:rPr>
                <w:sz w:val="18"/>
                <w:szCs w:val="18"/>
              </w:rPr>
            </w:pPr>
            <w:r w:rsidRPr="00C47481">
              <w:rPr>
                <w:sz w:val="18"/>
                <w:szCs w:val="18"/>
              </w:rPr>
              <w:t>(Επίσης αναφέρεται προϋπηρεσία ως καθηγήτρια γαλλικών σε δημοτικά σχολεία και λύκειο=δεν υπολογίζεται)</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Σύνολο=2 έτη, 4 μήνες</w:t>
            </w:r>
          </w:p>
        </w:tc>
        <w:tc>
          <w:tcPr>
            <w:tcW w:w="2410" w:type="dxa"/>
          </w:tcPr>
          <w:p w:rsidR="00333948" w:rsidRPr="00C47481" w:rsidRDefault="00333948" w:rsidP="00BE2911">
            <w:pPr>
              <w:widowControl w:val="0"/>
              <w:tabs>
                <w:tab w:val="left" w:pos="1444"/>
              </w:tabs>
              <w:ind w:right="183"/>
              <w:rPr>
                <w:b/>
                <w:sz w:val="18"/>
                <w:szCs w:val="18"/>
              </w:rPr>
            </w:pPr>
          </w:p>
        </w:tc>
        <w:tc>
          <w:tcPr>
            <w:tcW w:w="2551" w:type="dxa"/>
          </w:tcPr>
          <w:p w:rsidR="00333948" w:rsidRPr="00C47481" w:rsidRDefault="00333948" w:rsidP="00BE2911">
            <w:pPr>
              <w:widowControl w:val="0"/>
              <w:ind w:right="183"/>
              <w:rPr>
                <w:sz w:val="18"/>
                <w:szCs w:val="18"/>
              </w:rPr>
            </w:pPr>
          </w:p>
        </w:tc>
        <w:tc>
          <w:tcPr>
            <w:tcW w:w="2565" w:type="dxa"/>
          </w:tcPr>
          <w:p w:rsidR="00333948" w:rsidRPr="00C47481" w:rsidRDefault="00333948" w:rsidP="00BE2911">
            <w:pPr>
              <w:widowControl w:val="0"/>
              <w:ind w:right="183"/>
              <w:rPr>
                <w:sz w:val="18"/>
                <w:szCs w:val="18"/>
                <w:lang w:val="en-US"/>
              </w:rPr>
            </w:pPr>
            <w:r w:rsidRPr="00C47481">
              <w:rPr>
                <w:sz w:val="18"/>
                <w:szCs w:val="18"/>
                <w:lang w:val="en-US"/>
              </w:rPr>
              <w:t>Proficiency</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lang w:val="en-US"/>
              </w:rPr>
              <w:t>Certificate in Advanced English</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rPr>
              <w:t>ΆδειαδιδασκαλίαςΑγγλικώνσεΚέντροΞένωνγλωσσών</w:t>
            </w:r>
            <w:r w:rsidRPr="00C47481">
              <w:rPr>
                <w:sz w:val="18"/>
                <w:szCs w:val="18"/>
                <w:lang w:val="en-US"/>
              </w:rPr>
              <w:t xml:space="preserve"> - 2009</w:t>
            </w:r>
          </w:p>
        </w:tc>
      </w:tr>
    </w:tbl>
    <w:p w:rsidR="00333948" w:rsidRPr="00C47481" w:rsidRDefault="00333948" w:rsidP="00BE2911">
      <w:pPr>
        <w:widowControl w:val="0"/>
        <w:ind w:right="183"/>
        <w:rPr>
          <w:b/>
          <w:sz w:val="18"/>
          <w:szCs w:val="18"/>
          <w:lang w:val="en-US"/>
        </w:rPr>
      </w:pPr>
    </w:p>
    <w:p w:rsidR="00333948" w:rsidRPr="00C47481" w:rsidRDefault="00333948" w:rsidP="00BE2911">
      <w:pPr>
        <w:widowControl w:val="0"/>
        <w:ind w:right="183"/>
        <w:rPr>
          <w:b/>
          <w:sz w:val="18"/>
          <w:szCs w:val="18"/>
          <w:lang w:val="en-US"/>
        </w:rPr>
      </w:pPr>
    </w:p>
    <w:p w:rsidR="00333948" w:rsidRPr="00C47481" w:rsidRDefault="00333948" w:rsidP="00BE2911">
      <w:pPr>
        <w:widowControl w:val="0"/>
        <w:ind w:right="183"/>
        <w:rPr>
          <w:b/>
          <w:sz w:val="18"/>
          <w:szCs w:val="18"/>
        </w:rPr>
      </w:pPr>
      <w:r w:rsidRPr="00C47481">
        <w:rPr>
          <w:b/>
          <w:sz w:val="18"/>
          <w:szCs w:val="18"/>
          <w:lang w:val="en-US"/>
        </w:rPr>
        <w:t>63</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Σκουλά Ευγενία</w:t>
      </w:r>
    </w:p>
    <w:p w:rsidR="00333948" w:rsidRPr="00C47481" w:rsidRDefault="00333948" w:rsidP="00BE2911">
      <w:pPr>
        <w:widowControl w:val="0"/>
        <w:ind w:right="183"/>
        <w:rPr>
          <w:b/>
          <w:sz w:val="18"/>
          <w:szCs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0"/>
        <w:gridCol w:w="1984"/>
        <w:gridCol w:w="2835"/>
        <w:gridCol w:w="2410"/>
        <w:gridCol w:w="2551"/>
        <w:gridCol w:w="2581"/>
      </w:tblGrid>
      <w:tr w:rsidR="00333948" w:rsidRPr="00C47481" w:rsidTr="007F1F31">
        <w:tc>
          <w:tcPr>
            <w:tcW w:w="2240" w:type="dxa"/>
          </w:tcPr>
          <w:p w:rsidR="00333948" w:rsidRPr="00C47481" w:rsidRDefault="00333948" w:rsidP="00BE2911">
            <w:pPr>
              <w:widowControl w:val="0"/>
              <w:rPr>
                <w:b/>
                <w:sz w:val="18"/>
                <w:szCs w:val="18"/>
              </w:rPr>
            </w:pPr>
            <w:r w:rsidRPr="00C47481">
              <w:rPr>
                <w:b/>
                <w:sz w:val="18"/>
                <w:szCs w:val="18"/>
              </w:rPr>
              <w:t>ΑΤΟΜΙΚΑ</w:t>
            </w:r>
          </w:p>
          <w:p w:rsidR="00333948" w:rsidRPr="00C47481" w:rsidRDefault="00333948" w:rsidP="00BE2911">
            <w:pPr>
              <w:widowControl w:val="0"/>
              <w:rPr>
                <w:b/>
                <w:sz w:val="18"/>
                <w:szCs w:val="18"/>
              </w:rPr>
            </w:pPr>
            <w:r w:rsidRPr="00C47481">
              <w:rPr>
                <w:b/>
                <w:sz w:val="18"/>
                <w:szCs w:val="18"/>
              </w:rPr>
              <w:t>ΣΤΟΙΧΕΙΑ</w:t>
            </w:r>
          </w:p>
        </w:tc>
        <w:tc>
          <w:tcPr>
            <w:tcW w:w="1984" w:type="dxa"/>
          </w:tcPr>
          <w:p w:rsidR="00333948" w:rsidRPr="00C47481" w:rsidRDefault="00333948" w:rsidP="00BE2911">
            <w:pPr>
              <w:widowControl w:val="0"/>
              <w:rPr>
                <w:b/>
                <w:sz w:val="18"/>
                <w:szCs w:val="18"/>
                <w:lang w:val="en-US"/>
              </w:rPr>
            </w:pPr>
            <w:r w:rsidRPr="00C47481">
              <w:rPr>
                <w:b/>
                <w:sz w:val="18"/>
                <w:szCs w:val="18"/>
                <w:lang w:val="en-US"/>
              </w:rPr>
              <w:t>ΜΕΤΑΠΤΥΧΙΑΚΟΙ</w:t>
            </w:r>
          </w:p>
          <w:p w:rsidR="00333948" w:rsidRPr="00C47481" w:rsidRDefault="00333948" w:rsidP="00BE2911">
            <w:pPr>
              <w:widowControl w:val="0"/>
              <w:rPr>
                <w:b/>
                <w:sz w:val="18"/>
                <w:szCs w:val="18"/>
                <w:lang w:val="en-US"/>
              </w:rPr>
            </w:pPr>
            <w:r w:rsidRPr="00C47481">
              <w:rPr>
                <w:b/>
                <w:sz w:val="18"/>
                <w:szCs w:val="18"/>
                <w:lang w:val="en-US"/>
              </w:rPr>
              <w:t>ΤΙΤΛΟΙ ΣΠΟΥΔΩΝ</w:t>
            </w:r>
          </w:p>
        </w:tc>
        <w:tc>
          <w:tcPr>
            <w:tcW w:w="2835" w:type="dxa"/>
          </w:tcPr>
          <w:p w:rsidR="00333948" w:rsidRPr="00C47481" w:rsidRDefault="00333948" w:rsidP="00BE2911">
            <w:pPr>
              <w:widowControl w:val="0"/>
              <w:rPr>
                <w:b/>
                <w:sz w:val="18"/>
                <w:szCs w:val="18"/>
              </w:rPr>
            </w:pPr>
            <w:r w:rsidRPr="00C47481">
              <w:rPr>
                <w:b/>
                <w:sz w:val="18"/>
                <w:szCs w:val="18"/>
              </w:rPr>
              <w:t>ΕΠΑΓΓΕΛΜΑΤΙΚΗ ΠΡΟΥΠΗΡΕΣΙΑ</w:t>
            </w:r>
          </w:p>
          <w:p w:rsidR="00333948" w:rsidRPr="00C47481" w:rsidRDefault="00333948" w:rsidP="00BE2911">
            <w:pPr>
              <w:widowControl w:val="0"/>
              <w:rPr>
                <w:b/>
                <w:sz w:val="18"/>
                <w:szCs w:val="18"/>
              </w:rPr>
            </w:pPr>
            <w:r w:rsidRPr="00C47481">
              <w:rPr>
                <w:b/>
                <w:sz w:val="18"/>
                <w:szCs w:val="18"/>
              </w:rPr>
              <w:t>5 ΕΤΗ</w:t>
            </w:r>
          </w:p>
        </w:tc>
        <w:tc>
          <w:tcPr>
            <w:tcW w:w="2410" w:type="dxa"/>
          </w:tcPr>
          <w:p w:rsidR="00333948" w:rsidRPr="00C47481" w:rsidRDefault="00333948" w:rsidP="00BE2911">
            <w:pPr>
              <w:widowControl w:val="0"/>
              <w:rPr>
                <w:b/>
                <w:sz w:val="18"/>
                <w:szCs w:val="18"/>
              </w:rPr>
            </w:pPr>
            <w:r w:rsidRPr="00C47481">
              <w:rPr>
                <w:b/>
                <w:sz w:val="18"/>
                <w:szCs w:val="18"/>
              </w:rPr>
              <w:t>ΔΙΔΑΚΤΙΚΗ</w:t>
            </w:r>
          </w:p>
          <w:p w:rsidR="00333948" w:rsidRPr="00C47481" w:rsidRDefault="00333948" w:rsidP="00BE2911">
            <w:pPr>
              <w:widowControl w:val="0"/>
              <w:rPr>
                <w:b/>
                <w:sz w:val="18"/>
                <w:szCs w:val="18"/>
              </w:rPr>
            </w:pPr>
            <w:r w:rsidRPr="00C47481">
              <w:rPr>
                <w:b/>
                <w:sz w:val="18"/>
                <w:szCs w:val="18"/>
              </w:rPr>
              <w:t>ΠΡΟΥΠΗΡΕΣΙΑ</w:t>
            </w:r>
          </w:p>
          <w:p w:rsidR="00333948" w:rsidRPr="00C47481" w:rsidRDefault="00333948" w:rsidP="00BE2911">
            <w:pPr>
              <w:widowControl w:val="0"/>
              <w:rPr>
                <w:b/>
                <w:sz w:val="18"/>
                <w:szCs w:val="18"/>
              </w:rPr>
            </w:pPr>
            <w:r w:rsidRPr="00C47481">
              <w:rPr>
                <w:b/>
                <w:sz w:val="18"/>
                <w:szCs w:val="18"/>
              </w:rPr>
              <w:t>ΜΕΧΡΙ 3 ΕΤΗ</w:t>
            </w:r>
          </w:p>
        </w:tc>
        <w:tc>
          <w:tcPr>
            <w:tcW w:w="2551" w:type="dxa"/>
          </w:tcPr>
          <w:p w:rsidR="00333948" w:rsidRPr="00C47481" w:rsidRDefault="00333948" w:rsidP="00BE2911">
            <w:pPr>
              <w:widowControl w:val="0"/>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81" w:type="dxa"/>
          </w:tcPr>
          <w:p w:rsidR="00333948" w:rsidRPr="00C47481" w:rsidRDefault="00333948" w:rsidP="00BE2911">
            <w:pPr>
              <w:widowControl w:val="0"/>
              <w:ind w:right="183"/>
              <w:rPr>
                <w:b/>
                <w:sz w:val="18"/>
                <w:szCs w:val="18"/>
              </w:rPr>
            </w:pPr>
            <w:r w:rsidRPr="00C47481">
              <w:rPr>
                <w:b/>
                <w:sz w:val="18"/>
                <w:szCs w:val="18"/>
              </w:rPr>
              <w:t>Επιμορφωτικά προγράμματα-σεμινάρια</w:t>
            </w:r>
          </w:p>
          <w:p w:rsidR="00333948" w:rsidRPr="00C47481" w:rsidRDefault="00333948" w:rsidP="00BE2911">
            <w:pPr>
              <w:widowControl w:val="0"/>
              <w:ind w:right="183"/>
              <w:rPr>
                <w:b/>
                <w:sz w:val="18"/>
                <w:szCs w:val="18"/>
              </w:rPr>
            </w:pPr>
            <w:r w:rsidRPr="00C47481">
              <w:rPr>
                <w:b/>
                <w:sz w:val="18"/>
                <w:szCs w:val="18"/>
              </w:rPr>
              <w:t xml:space="preserve">Άλλα πτυχία </w:t>
            </w:r>
          </w:p>
        </w:tc>
      </w:tr>
      <w:tr w:rsidR="00333948" w:rsidRPr="00C47481" w:rsidTr="007F1F31">
        <w:tc>
          <w:tcPr>
            <w:tcW w:w="2240"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1955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B</w:t>
            </w:r>
            <w:r w:rsidRPr="00C47481">
              <w:rPr>
                <w:sz w:val="18"/>
                <w:szCs w:val="18"/>
              </w:rPr>
              <w:t>.</w:t>
            </w:r>
            <w:r w:rsidRPr="00C47481">
              <w:rPr>
                <w:sz w:val="18"/>
                <w:szCs w:val="18"/>
                <w:lang w:val="en-US"/>
              </w:rPr>
              <w:t>A</w:t>
            </w:r>
            <w:r w:rsidRPr="00C47481">
              <w:rPr>
                <w:sz w:val="18"/>
                <w:szCs w:val="18"/>
              </w:rPr>
              <w:t xml:space="preserve">. </w:t>
            </w:r>
            <w:r w:rsidRPr="00C47481">
              <w:rPr>
                <w:sz w:val="18"/>
                <w:szCs w:val="18"/>
                <w:lang w:val="en-US"/>
              </w:rPr>
              <w:t>Degree</w:t>
            </w:r>
            <w:r w:rsidRPr="00C47481">
              <w:rPr>
                <w:sz w:val="18"/>
                <w:szCs w:val="18"/>
              </w:rPr>
              <w:t xml:space="preserve"> Αγγλικής φιλολογίας Παν. </w:t>
            </w:r>
            <w:r w:rsidRPr="00C47481">
              <w:rPr>
                <w:sz w:val="18"/>
                <w:szCs w:val="18"/>
                <w:lang w:val="en-US"/>
              </w:rPr>
              <w:t>Cleveland</w:t>
            </w:r>
            <w:r w:rsidRPr="00C47481">
              <w:rPr>
                <w:sz w:val="18"/>
                <w:szCs w:val="18"/>
              </w:rPr>
              <w:t>, 1978. ΔΙΚΑΤΣΑ 1995</w:t>
            </w:r>
          </w:p>
          <w:p w:rsidR="00333948" w:rsidRPr="00C47481" w:rsidRDefault="00333948" w:rsidP="00BE2911">
            <w:pPr>
              <w:widowControl w:val="0"/>
              <w:rPr>
                <w:sz w:val="18"/>
                <w:szCs w:val="18"/>
              </w:rPr>
            </w:pPr>
          </w:p>
        </w:tc>
        <w:tc>
          <w:tcPr>
            <w:tcW w:w="1984" w:type="dxa"/>
          </w:tcPr>
          <w:p w:rsidR="00333948" w:rsidRPr="00C47481" w:rsidRDefault="00333948" w:rsidP="00BE2911">
            <w:pPr>
              <w:widowControl w:val="0"/>
              <w:rPr>
                <w:sz w:val="18"/>
                <w:szCs w:val="18"/>
              </w:rPr>
            </w:pPr>
          </w:p>
        </w:tc>
        <w:tc>
          <w:tcPr>
            <w:tcW w:w="2835" w:type="dxa"/>
          </w:tcPr>
          <w:p w:rsidR="00333948" w:rsidRPr="00C47481" w:rsidRDefault="00333948" w:rsidP="00BE2911">
            <w:pPr>
              <w:widowControl w:val="0"/>
              <w:rPr>
                <w:b/>
                <w:sz w:val="18"/>
                <w:szCs w:val="18"/>
              </w:rPr>
            </w:pPr>
            <w:r w:rsidRPr="00C47481">
              <w:rPr>
                <w:b/>
                <w:sz w:val="18"/>
                <w:szCs w:val="18"/>
              </w:rPr>
              <w:t xml:space="preserve">Αναπληρώτρια Π.Ε. </w:t>
            </w:r>
          </w:p>
          <w:p w:rsidR="00333948" w:rsidRPr="00C47481" w:rsidRDefault="00333948" w:rsidP="00BE2911">
            <w:pPr>
              <w:widowControl w:val="0"/>
              <w:rPr>
                <w:sz w:val="18"/>
                <w:szCs w:val="18"/>
              </w:rPr>
            </w:pPr>
            <w:r w:rsidRPr="00C47481">
              <w:rPr>
                <w:sz w:val="18"/>
                <w:szCs w:val="18"/>
              </w:rPr>
              <w:t>11/1978-3/1982  =3 έτη + 5 μήνες</w:t>
            </w:r>
          </w:p>
          <w:p w:rsidR="00333948" w:rsidRPr="00C47481" w:rsidRDefault="00333948" w:rsidP="00BE2911">
            <w:pPr>
              <w:widowControl w:val="0"/>
              <w:rPr>
                <w:sz w:val="18"/>
                <w:szCs w:val="18"/>
              </w:rPr>
            </w:pPr>
            <w:r w:rsidRPr="00C47481">
              <w:rPr>
                <w:sz w:val="18"/>
                <w:szCs w:val="18"/>
              </w:rPr>
              <w:t>1/2/1993-22/6/1993  = 5 μήνες</w:t>
            </w:r>
          </w:p>
          <w:p w:rsidR="00333948" w:rsidRPr="00C47481" w:rsidRDefault="00333948" w:rsidP="00BE2911">
            <w:pPr>
              <w:widowControl w:val="0"/>
              <w:rPr>
                <w:sz w:val="18"/>
                <w:szCs w:val="18"/>
              </w:rPr>
            </w:pPr>
            <w:r w:rsidRPr="00C47481">
              <w:rPr>
                <w:sz w:val="18"/>
                <w:szCs w:val="18"/>
              </w:rPr>
              <w:t>30/9/1993-29/6/1994 = 10 μήνες</w:t>
            </w:r>
          </w:p>
          <w:p w:rsidR="00333948" w:rsidRPr="00C47481" w:rsidRDefault="00333948" w:rsidP="00BE2911">
            <w:pPr>
              <w:widowControl w:val="0"/>
              <w:rPr>
                <w:sz w:val="18"/>
                <w:szCs w:val="18"/>
              </w:rPr>
            </w:pPr>
            <w:r w:rsidRPr="00C47481">
              <w:rPr>
                <w:sz w:val="18"/>
                <w:szCs w:val="18"/>
              </w:rPr>
              <w:t>21/1/2004-10/6/2004 = 5,5 μήνες</w:t>
            </w:r>
          </w:p>
          <w:p w:rsidR="00333948" w:rsidRPr="00C47481" w:rsidRDefault="00333948" w:rsidP="00BE2911">
            <w:pPr>
              <w:widowControl w:val="0"/>
              <w:rPr>
                <w:sz w:val="18"/>
                <w:szCs w:val="18"/>
              </w:rPr>
            </w:pPr>
            <w:r w:rsidRPr="00C47481">
              <w:rPr>
                <w:sz w:val="18"/>
                <w:szCs w:val="18"/>
              </w:rPr>
              <w:t>8/10/2004-15/6/2005 = 8,5 μήνες</w:t>
            </w:r>
          </w:p>
          <w:p w:rsidR="00333948" w:rsidRPr="00C47481" w:rsidRDefault="00333948" w:rsidP="00BE2911">
            <w:pPr>
              <w:widowControl w:val="0"/>
              <w:rPr>
                <w:sz w:val="18"/>
                <w:szCs w:val="18"/>
              </w:rPr>
            </w:pPr>
            <w:r w:rsidRPr="00C47481">
              <w:rPr>
                <w:sz w:val="18"/>
                <w:szCs w:val="18"/>
              </w:rPr>
              <w:t>Σύνολο 6 έτη</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Ωρομίσθια εκπαιδευτικός σε δημοτικά</w:t>
            </w:r>
          </w:p>
          <w:p w:rsidR="00333948" w:rsidRPr="00C47481" w:rsidRDefault="00333948" w:rsidP="00BE2911">
            <w:pPr>
              <w:widowControl w:val="0"/>
              <w:rPr>
                <w:sz w:val="18"/>
                <w:szCs w:val="18"/>
              </w:rPr>
            </w:pPr>
            <w:r w:rsidRPr="00C47481">
              <w:rPr>
                <w:sz w:val="18"/>
                <w:szCs w:val="18"/>
              </w:rPr>
              <w:t>11/2005-6/2006 = 1 έτος</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ΙΕΚ</w:t>
            </w:r>
          </w:p>
          <w:p w:rsidR="00333948" w:rsidRPr="00C47481" w:rsidRDefault="00333948" w:rsidP="00BE2911">
            <w:pPr>
              <w:widowControl w:val="0"/>
              <w:rPr>
                <w:sz w:val="18"/>
                <w:szCs w:val="18"/>
              </w:rPr>
            </w:pPr>
            <w:r w:rsidRPr="00C47481">
              <w:rPr>
                <w:sz w:val="18"/>
                <w:szCs w:val="18"/>
              </w:rPr>
              <w:t>9/10/2000-14/2/2001 = 3,5 μήνες</w:t>
            </w:r>
          </w:p>
          <w:p w:rsidR="00333948" w:rsidRPr="00C47481" w:rsidRDefault="00333948" w:rsidP="00BE2911">
            <w:pPr>
              <w:widowControl w:val="0"/>
              <w:rPr>
                <w:sz w:val="18"/>
                <w:szCs w:val="18"/>
              </w:rPr>
            </w:pPr>
            <w:r w:rsidRPr="00C47481">
              <w:rPr>
                <w:sz w:val="18"/>
                <w:szCs w:val="18"/>
              </w:rPr>
              <w:t>1/10/2003-14/2/2004= 3,5 μήνες</w:t>
            </w:r>
          </w:p>
          <w:p w:rsidR="00333948" w:rsidRPr="00C47481" w:rsidRDefault="00333948" w:rsidP="00BE2911">
            <w:pPr>
              <w:widowControl w:val="0"/>
              <w:rPr>
                <w:sz w:val="18"/>
                <w:szCs w:val="18"/>
              </w:rPr>
            </w:pPr>
            <w:r w:rsidRPr="00C47481">
              <w:rPr>
                <w:sz w:val="18"/>
                <w:szCs w:val="18"/>
              </w:rPr>
              <w:t>16/2/2004-28/6/2006= 4 μήνες</w:t>
            </w:r>
          </w:p>
          <w:p w:rsidR="00333948" w:rsidRPr="00C47481" w:rsidRDefault="00333948" w:rsidP="00BE2911">
            <w:pPr>
              <w:widowControl w:val="0"/>
              <w:rPr>
                <w:sz w:val="18"/>
                <w:szCs w:val="18"/>
              </w:rPr>
            </w:pPr>
            <w:r w:rsidRPr="00C47481">
              <w:rPr>
                <w:sz w:val="18"/>
                <w:szCs w:val="18"/>
              </w:rPr>
              <w:t>23/10/2011-28/6/2013= 8 μήνες</w:t>
            </w:r>
          </w:p>
          <w:p w:rsidR="00333948" w:rsidRPr="00C47481" w:rsidRDefault="00333948" w:rsidP="00BE2911">
            <w:pPr>
              <w:widowControl w:val="0"/>
              <w:ind w:left="720" w:hanging="720"/>
              <w:rPr>
                <w:sz w:val="18"/>
                <w:szCs w:val="18"/>
              </w:rPr>
            </w:pPr>
          </w:p>
          <w:p w:rsidR="00333948" w:rsidRPr="00C47481" w:rsidRDefault="00333948" w:rsidP="00BE2911">
            <w:pPr>
              <w:widowControl w:val="0"/>
              <w:ind w:left="720" w:hanging="720"/>
              <w:rPr>
                <w:b/>
                <w:sz w:val="18"/>
                <w:szCs w:val="18"/>
              </w:rPr>
            </w:pPr>
            <w:r w:rsidRPr="00C47481">
              <w:rPr>
                <w:b/>
                <w:sz w:val="18"/>
                <w:szCs w:val="18"/>
              </w:rPr>
              <w:t>ΙΕΚ ΟΑΕΔ Ηρακλείου Κρήτης</w:t>
            </w:r>
          </w:p>
          <w:p w:rsidR="00333948" w:rsidRPr="00C47481" w:rsidRDefault="00333948" w:rsidP="00BE2911">
            <w:pPr>
              <w:widowControl w:val="0"/>
              <w:ind w:left="720" w:hanging="720"/>
              <w:rPr>
                <w:sz w:val="18"/>
                <w:szCs w:val="18"/>
              </w:rPr>
            </w:pPr>
            <w:r w:rsidRPr="00C47481">
              <w:rPr>
                <w:sz w:val="18"/>
                <w:szCs w:val="18"/>
              </w:rPr>
              <w:t>2013-2014 (174 ώρες)</w:t>
            </w:r>
          </w:p>
          <w:p w:rsidR="00333948" w:rsidRPr="00C47481" w:rsidRDefault="00333948" w:rsidP="00BE2911">
            <w:pPr>
              <w:widowControl w:val="0"/>
              <w:ind w:left="720" w:hanging="720"/>
              <w:rPr>
                <w:sz w:val="18"/>
                <w:szCs w:val="18"/>
              </w:rPr>
            </w:pPr>
          </w:p>
          <w:p w:rsidR="00333948" w:rsidRPr="00C47481" w:rsidRDefault="00333948" w:rsidP="00C506E9">
            <w:pPr>
              <w:widowControl w:val="0"/>
              <w:rPr>
                <w:b/>
                <w:sz w:val="18"/>
                <w:szCs w:val="18"/>
              </w:rPr>
            </w:pPr>
            <w:r w:rsidRPr="00C47481">
              <w:rPr>
                <w:b/>
                <w:sz w:val="18"/>
                <w:szCs w:val="18"/>
              </w:rPr>
              <w:t>Σύνολο: 8 έτη + 7 μήνες + 22 μέρες</w:t>
            </w:r>
          </w:p>
        </w:tc>
        <w:tc>
          <w:tcPr>
            <w:tcW w:w="2410" w:type="dxa"/>
          </w:tcPr>
          <w:p w:rsidR="00333948" w:rsidRPr="00C47481" w:rsidRDefault="00333948" w:rsidP="00BE2911">
            <w:pPr>
              <w:widowControl w:val="0"/>
              <w:rPr>
                <w:sz w:val="18"/>
                <w:szCs w:val="18"/>
                <w:u w:val="single"/>
              </w:rPr>
            </w:pPr>
            <w:r w:rsidRPr="00C47481">
              <w:rPr>
                <w:sz w:val="18"/>
                <w:szCs w:val="18"/>
                <w:u w:val="single"/>
              </w:rPr>
              <w:t>ΤΕΙ Κρήτης</w:t>
            </w:r>
          </w:p>
          <w:p w:rsidR="00333948" w:rsidRPr="00C47481" w:rsidRDefault="00333948" w:rsidP="00BE2911">
            <w:pPr>
              <w:widowControl w:val="0"/>
              <w:rPr>
                <w:sz w:val="18"/>
                <w:szCs w:val="18"/>
              </w:rPr>
            </w:pPr>
            <w:r w:rsidRPr="00C47481">
              <w:rPr>
                <w:sz w:val="18"/>
                <w:szCs w:val="18"/>
              </w:rPr>
              <w:t>2000-2001</w:t>
            </w:r>
          </w:p>
          <w:p w:rsidR="00333948" w:rsidRPr="00C47481" w:rsidRDefault="00333948" w:rsidP="00BE2911">
            <w:pPr>
              <w:widowControl w:val="0"/>
              <w:rPr>
                <w:sz w:val="18"/>
                <w:szCs w:val="18"/>
              </w:rPr>
            </w:pPr>
            <w:r w:rsidRPr="00C47481">
              <w:rPr>
                <w:sz w:val="18"/>
                <w:szCs w:val="18"/>
              </w:rPr>
              <w:t>2001-2002</w:t>
            </w:r>
          </w:p>
          <w:p w:rsidR="00333948" w:rsidRPr="00C47481" w:rsidRDefault="00333948" w:rsidP="00BE2911">
            <w:pPr>
              <w:widowControl w:val="0"/>
              <w:rPr>
                <w:sz w:val="18"/>
                <w:szCs w:val="18"/>
              </w:rPr>
            </w:pPr>
            <w:r w:rsidRPr="00C47481">
              <w:rPr>
                <w:sz w:val="18"/>
                <w:szCs w:val="18"/>
              </w:rPr>
              <w:t>2003-2004Χ</w:t>
            </w:r>
          </w:p>
          <w:p w:rsidR="00333948" w:rsidRPr="00C47481" w:rsidRDefault="00333948" w:rsidP="00BE2911">
            <w:pPr>
              <w:widowControl w:val="0"/>
              <w:rPr>
                <w:sz w:val="18"/>
                <w:szCs w:val="18"/>
              </w:rPr>
            </w:pPr>
            <w:r w:rsidRPr="00C47481">
              <w:rPr>
                <w:sz w:val="18"/>
                <w:szCs w:val="18"/>
              </w:rPr>
              <w:t>2004-2005Ε</w:t>
            </w:r>
          </w:p>
          <w:p w:rsidR="00333948" w:rsidRPr="00C47481" w:rsidRDefault="00333948" w:rsidP="00BE2911">
            <w:pPr>
              <w:widowControl w:val="0"/>
              <w:rPr>
                <w:sz w:val="18"/>
                <w:szCs w:val="18"/>
              </w:rPr>
            </w:pPr>
            <w:r w:rsidRPr="00C47481">
              <w:rPr>
                <w:sz w:val="18"/>
                <w:szCs w:val="18"/>
              </w:rPr>
              <w:t>2005-2006Ε</w:t>
            </w:r>
          </w:p>
          <w:p w:rsidR="00333948" w:rsidRPr="00C47481" w:rsidRDefault="00333948" w:rsidP="00BE2911">
            <w:pPr>
              <w:widowControl w:val="0"/>
              <w:rPr>
                <w:sz w:val="18"/>
                <w:szCs w:val="18"/>
              </w:rPr>
            </w:pPr>
            <w:r w:rsidRPr="00C47481">
              <w:rPr>
                <w:sz w:val="18"/>
                <w:szCs w:val="18"/>
              </w:rPr>
              <w:t>2006-2007</w:t>
            </w:r>
          </w:p>
          <w:p w:rsidR="00333948" w:rsidRPr="00C47481" w:rsidRDefault="00333948" w:rsidP="00BE2911">
            <w:pPr>
              <w:widowControl w:val="0"/>
              <w:rPr>
                <w:sz w:val="18"/>
                <w:szCs w:val="18"/>
              </w:rPr>
            </w:pPr>
            <w:r w:rsidRPr="00C47481">
              <w:rPr>
                <w:sz w:val="18"/>
                <w:szCs w:val="18"/>
              </w:rPr>
              <w:t>2010-2011</w:t>
            </w:r>
          </w:p>
          <w:p w:rsidR="00333948" w:rsidRPr="00C47481" w:rsidRDefault="00333948" w:rsidP="00BE2911">
            <w:pPr>
              <w:widowControl w:val="0"/>
              <w:rPr>
                <w:sz w:val="18"/>
                <w:szCs w:val="18"/>
              </w:rPr>
            </w:pPr>
            <w:r w:rsidRPr="00C47481">
              <w:rPr>
                <w:sz w:val="18"/>
                <w:szCs w:val="18"/>
              </w:rPr>
              <w:t>2011-2012</w:t>
            </w:r>
          </w:p>
          <w:p w:rsidR="00333948" w:rsidRPr="00C47481" w:rsidRDefault="00333948" w:rsidP="00BE2911">
            <w:pPr>
              <w:widowControl w:val="0"/>
              <w:rPr>
                <w:sz w:val="18"/>
                <w:szCs w:val="18"/>
              </w:rPr>
            </w:pPr>
            <w:r w:rsidRPr="00C47481">
              <w:rPr>
                <w:sz w:val="18"/>
                <w:szCs w:val="18"/>
              </w:rPr>
              <w:t>2012-2013</w:t>
            </w:r>
          </w:p>
          <w:p w:rsidR="00333948" w:rsidRPr="00C47481" w:rsidRDefault="00333948" w:rsidP="00BE2911">
            <w:pPr>
              <w:widowControl w:val="0"/>
              <w:rPr>
                <w:sz w:val="18"/>
                <w:szCs w:val="18"/>
              </w:rPr>
            </w:pPr>
            <w:r w:rsidRPr="00C47481">
              <w:rPr>
                <w:sz w:val="18"/>
                <w:szCs w:val="18"/>
              </w:rPr>
              <w:t>2013-2014 (δεν έχει προσκομιστεί σχετική βεβαίωση)</w:t>
            </w:r>
          </w:p>
          <w:p w:rsidR="00333948" w:rsidRPr="00C47481" w:rsidRDefault="00333948" w:rsidP="00BE2911">
            <w:pPr>
              <w:widowControl w:val="0"/>
              <w:rPr>
                <w:sz w:val="18"/>
                <w:szCs w:val="18"/>
              </w:rPr>
            </w:pPr>
            <w:r w:rsidRPr="00C47481">
              <w:rPr>
                <w:sz w:val="18"/>
                <w:szCs w:val="18"/>
              </w:rPr>
              <w:t>2014-2015</w:t>
            </w:r>
          </w:p>
          <w:p w:rsidR="00333948" w:rsidRPr="00C47481" w:rsidRDefault="00333948" w:rsidP="00BE2911">
            <w:pPr>
              <w:widowControl w:val="0"/>
              <w:rPr>
                <w:sz w:val="18"/>
                <w:szCs w:val="18"/>
              </w:rPr>
            </w:pPr>
            <w:r w:rsidRPr="00C47481">
              <w:rPr>
                <w:sz w:val="18"/>
                <w:szCs w:val="18"/>
                <w:u w:val="single"/>
              </w:rPr>
              <w:t>Με σύμβαση πλήρους απασχόληση</w:t>
            </w:r>
            <w:r w:rsidRPr="00C47481">
              <w:rPr>
                <w:sz w:val="18"/>
                <w:szCs w:val="18"/>
              </w:rPr>
              <w:t>ς 2002-2003, 2007-2008, 2008-2009, 2009-2010</w:t>
            </w:r>
          </w:p>
          <w:p w:rsidR="00333948" w:rsidRPr="00C47481" w:rsidRDefault="00333948" w:rsidP="00BE2911">
            <w:pPr>
              <w:widowControl w:val="0"/>
              <w:rPr>
                <w:sz w:val="18"/>
                <w:szCs w:val="18"/>
              </w:rPr>
            </w:pPr>
          </w:p>
          <w:p w:rsidR="00333948" w:rsidRPr="00C47481" w:rsidRDefault="00333948" w:rsidP="005C11CB">
            <w:pPr>
              <w:widowControl w:val="0"/>
              <w:rPr>
                <w:sz w:val="18"/>
                <w:szCs w:val="18"/>
              </w:rPr>
            </w:pPr>
            <w:r w:rsidRPr="00C47481">
              <w:rPr>
                <w:b/>
                <w:sz w:val="18"/>
                <w:szCs w:val="18"/>
              </w:rPr>
              <w:t>Σύνολο: 12,5 έτη</w:t>
            </w:r>
          </w:p>
        </w:tc>
        <w:tc>
          <w:tcPr>
            <w:tcW w:w="2551" w:type="dxa"/>
          </w:tcPr>
          <w:p w:rsidR="00333948" w:rsidRPr="00C47481" w:rsidRDefault="00333948" w:rsidP="00BE2911">
            <w:pPr>
              <w:widowControl w:val="0"/>
              <w:rPr>
                <w:b/>
                <w:sz w:val="18"/>
                <w:szCs w:val="18"/>
              </w:rPr>
            </w:pPr>
          </w:p>
        </w:tc>
        <w:tc>
          <w:tcPr>
            <w:tcW w:w="2581" w:type="dxa"/>
          </w:tcPr>
          <w:p w:rsidR="00333948" w:rsidRPr="00C47481" w:rsidRDefault="00333948" w:rsidP="00BE2911">
            <w:pPr>
              <w:widowControl w:val="0"/>
              <w:ind w:left="720" w:hanging="720"/>
              <w:rPr>
                <w:sz w:val="18"/>
                <w:szCs w:val="18"/>
              </w:rPr>
            </w:pPr>
          </w:p>
        </w:tc>
      </w:tr>
    </w:tbl>
    <w:p w:rsidR="00333948"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lang w:val="en-US"/>
        </w:rPr>
        <w:t>64</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Σκουλά Χρυσάνθη</w:t>
      </w:r>
    </w:p>
    <w:p w:rsidR="00333948" w:rsidRPr="00C47481" w:rsidRDefault="00333948" w:rsidP="00BE2911">
      <w:pPr>
        <w:widowControl w:val="0"/>
        <w:ind w:right="183"/>
        <w:rPr>
          <w:b/>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1984"/>
        <w:gridCol w:w="2835"/>
        <w:gridCol w:w="2410"/>
        <w:gridCol w:w="2551"/>
        <w:gridCol w:w="2565"/>
      </w:tblGrid>
      <w:tr w:rsidR="00333948" w:rsidRPr="00C47481" w:rsidTr="007F1F31">
        <w:trPr>
          <w:jc w:val="center"/>
        </w:trPr>
        <w:tc>
          <w:tcPr>
            <w:tcW w:w="2197"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sz w:val="18"/>
                <w:szCs w:val="18"/>
              </w:rPr>
            </w:pPr>
            <w:r w:rsidRPr="00C47481">
              <w:rPr>
                <w:b/>
                <w:sz w:val="18"/>
                <w:szCs w:val="18"/>
              </w:rPr>
              <w:t>ΤΙΤΛΟΙ ΣΠΟΥΔΩΝ</w:t>
            </w:r>
          </w:p>
        </w:tc>
        <w:tc>
          <w:tcPr>
            <w:tcW w:w="2835"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551"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65"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7F1F31">
        <w:trPr>
          <w:jc w:val="center"/>
        </w:trPr>
        <w:tc>
          <w:tcPr>
            <w:tcW w:w="2197"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Μηχανικός Πληροφορικής</w:t>
            </w:r>
          </w:p>
          <w:p w:rsidR="00333948" w:rsidRPr="00C47481" w:rsidRDefault="00333948" w:rsidP="00BE2911">
            <w:pPr>
              <w:widowControl w:val="0"/>
              <w:ind w:right="183"/>
              <w:rPr>
                <w:sz w:val="18"/>
                <w:szCs w:val="18"/>
              </w:rPr>
            </w:pPr>
            <w:r w:rsidRPr="00C47481">
              <w:rPr>
                <w:sz w:val="18"/>
                <w:szCs w:val="18"/>
              </w:rPr>
              <w:t>ΤΕΙ Αθήνας</w:t>
            </w:r>
          </w:p>
          <w:p w:rsidR="00333948" w:rsidRPr="00C47481" w:rsidRDefault="00333948" w:rsidP="00BE2911">
            <w:pPr>
              <w:widowControl w:val="0"/>
              <w:ind w:right="183"/>
              <w:rPr>
                <w:sz w:val="18"/>
                <w:szCs w:val="18"/>
              </w:rPr>
            </w:pPr>
            <w:r w:rsidRPr="00C47481">
              <w:rPr>
                <w:sz w:val="18"/>
                <w:szCs w:val="18"/>
              </w:rPr>
              <w:t>2009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Αγγλικά </w:t>
            </w:r>
          </w:p>
        </w:tc>
        <w:tc>
          <w:tcPr>
            <w:tcW w:w="1984" w:type="dxa"/>
          </w:tcPr>
          <w:p w:rsidR="00333948" w:rsidRPr="00C47481" w:rsidRDefault="00333948" w:rsidP="00BE2911">
            <w:pPr>
              <w:widowControl w:val="0"/>
              <w:ind w:right="183"/>
              <w:rPr>
                <w:sz w:val="18"/>
                <w:szCs w:val="18"/>
              </w:rPr>
            </w:pPr>
            <w:r w:rsidRPr="00C47481">
              <w:rPr>
                <w:sz w:val="18"/>
                <w:szCs w:val="18"/>
              </w:rPr>
              <w:t xml:space="preserve">Μάστερ Ψηφιακά συστήματα και υπηρεσίες – κατεύθυνση ηλεκτρονική μάθηση </w:t>
            </w:r>
          </w:p>
          <w:p w:rsidR="00333948" w:rsidRPr="00C47481" w:rsidRDefault="00333948" w:rsidP="00BE2911">
            <w:pPr>
              <w:widowControl w:val="0"/>
              <w:ind w:right="183"/>
              <w:rPr>
                <w:sz w:val="18"/>
                <w:szCs w:val="18"/>
              </w:rPr>
            </w:pPr>
            <w:r w:rsidRPr="00C47481">
              <w:rPr>
                <w:sz w:val="18"/>
                <w:szCs w:val="18"/>
              </w:rPr>
              <w:t>Παν. Πειραιώς 2013</w:t>
            </w:r>
          </w:p>
        </w:tc>
        <w:tc>
          <w:tcPr>
            <w:tcW w:w="2835" w:type="dxa"/>
          </w:tcPr>
          <w:p w:rsidR="00333948" w:rsidRPr="00C47481" w:rsidRDefault="00333948" w:rsidP="00BE2911">
            <w:pPr>
              <w:widowControl w:val="0"/>
              <w:ind w:right="183"/>
              <w:rPr>
                <w:sz w:val="18"/>
                <w:szCs w:val="18"/>
              </w:rPr>
            </w:pPr>
            <w:r w:rsidRPr="00C47481">
              <w:rPr>
                <w:sz w:val="18"/>
                <w:szCs w:val="18"/>
              </w:rPr>
              <w:t xml:space="preserve">15-12-2012 έως 20-3-2015 ΔΙΑΔΥΟ ΟΕ </w:t>
            </w:r>
            <w:r w:rsidRPr="00C47481">
              <w:rPr>
                <w:b/>
                <w:sz w:val="18"/>
                <w:szCs w:val="18"/>
              </w:rPr>
              <w:t>200 ώρες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sz w:val="18"/>
                <w:szCs w:val="18"/>
              </w:rPr>
              <w:t xml:space="preserve">6-9-2010 έως 14-5-2012 Φορθνετ (μερική απασχόληση): </w:t>
            </w:r>
            <w:r w:rsidRPr="00C47481">
              <w:rPr>
                <w:b/>
                <w:sz w:val="18"/>
                <w:szCs w:val="18"/>
              </w:rPr>
              <w:t>10,5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4-10-2009 έως 4-1-2010 Ευρωδιαπίστευση (3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sz w:val="18"/>
                <w:szCs w:val="18"/>
              </w:rPr>
              <w:t xml:space="preserve">21-10-2009 έως 21-12-2010 </w:t>
            </w:r>
            <w:r w:rsidRPr="00C47481">
              <w:rPr>
                <w:sz w:val="18"/>
                <w:szCs w:val="18"/>
                <w:lang w:val="en-US"/>
              </w:rPr>
              <w:t>VELLUMEDUCATIONALSERVICES</w:t>
            </w:r>
            <w:r w:rsidRPr="00C47481">
              <w:rPr>
                <w:sz w:val="18"/>
                <w:szCs w:val="18"/>
              </w:rPr>
              <w:t xml:space="preserve">: </w:t>
            </w:r>
            <w:r w:rsidRPr="00C47481">
              <w:rPr>
                <w:b/>
                <w:sz w:val="18"/>
                <w:szCs w:val="18"/>
              </w:rPr>
              <w:t>12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Σύνολο</w:t>
            </w:r>
            <w:r w:rsidRPr="00C47481">
              <w:rPr>
                <w:b/>
                <w:sz w:val="18"/>
                <w:szCs w:val="18"/>
                <w:lang w:val="en-US"/>
              </w:rPr>
              <w:t xml:space="preserve">: </w:t>
            </w:r>
            <w:r w:rsidRPr="00C47481">
              <w:rPr>
                <w:b/>
                <w:sz w:val="18"/>
                <w:szCs w:val="18"/>
              </w:rPr>
              <w:t>2έτη, 6,5 μήνες</w:t>
            </w:r>
          </w:p>
          <w:p w:rsidR="00333948" w:rsidRPr="00C47481" w:rsidRDefault="00333948" w:rsidP="00BE2911">
            <w:pPr>
              <w:widowControl w:val="0"/>
              <w:ind w:right="183"/>
              <w:rPr>
                <w:b/>
                <w:sz w:val="18"/>
                <w:szCs w:val="18"/>
                <w:lang w:val="en-US"/>
              </w:rPr>
            </w:pPr>
          </w:p>
        </w:tc>
        <w:tc>
          <w:tcPr>
            <w:tcW w:w="2410" w:type="dxa"/>
          </w:tcPr>
          <w:p w:rsidR="00333948" w:rsidRPr="00C47481" w:rsidRDefault="00333948" w:rsidP="00BE2911">
            <w:pPr>
              <w:widowControl w:val="0"/>
              <w:tabs>
                <w:tab w:val="left" w:pos="1444"/>
              </w:tabs>
              <w:ind w:right="183"/>
              <w:rPr>
                <w:b/>
                <w:sz w:val="18"/>
                <w:szCs w:val="18"/>
                <w:lang w:val="en-US"/>
              </w:rPr>
            </w:pPr>
          </w:p>
        </w:tc>
        <w:tc>
          <w:tcPr>
            <w:tcW w:w="2551" w:type="dxa"/>
          </w:tcPr>
          <w:p w:rsidR="00333948" w:rsidRPr="00C47481" w:rsidRDefault="00333948" w:rsidP="00BE2911">
            <w:pPr>
              <w:widowControl w:val="0"/>
              <w:ind w:right="183"/>
              <w:rPr>
                <w:sz w:val="18"/>
                <w:szCs w:val="18"/>
                <w:lang w:val="en-US"/>
              </w:rPr>
            </w:pPr>
          </w:p>
        </w:tc>
        <w:tc>
          <w:tcPr>
            <w:tcW w:w="2565" w:type="dxa"/>
          </w:tcPr>
          <w:p w:rsidR="00333948" w:rsidRPr="00C47481" w:rsidRDefault="00333948" w:rsidP="00BE2911">
            <w:pPr>
              <w:widowControl w:val="0"/>
              <w:ind w:right="183"/>
              <w:rPr>
                <w:sz w:val="18"/>
                <w:szCs w:val="18"/>
                <w:lang w:val="en-US"/>
              </w:rPr>
            </w:pPr>
          </w:p>
        </w:tc>
      </w:tr>
    </w:tbl>
    <w:p w:rsidR="00333948" w:rsidRPr="00C47481" w:rsidRDefault="00333948" w:rsidP="00BE2911">
      <w:pPr>
        <w:widowControl w:val="0"/>
        <w:ind w:right="183"/>
        <w:rPr>
          <w:b/>
          <w:sz w:val="18"/>
          <w:szCs w:val="18"/>
          <w:lang w:val="en-US"/>
        </w:rPr>
      </w:pP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lang w:val="en-US"/>
        </w:rPr>
        <w:t>65</w:t>
      </w:r>
      <w:r w:rsidRPr="00C47481">
        <w:rPr>
          <w:b/>
          <w:sz w:val="18"/>
          <w:szCs w:val="18"/>
        </w:rPr>
        <w:t>)</w:t>
      </w:r>
      <w:r w:rsidRPr="00C47481">
        <w:rPr>
          <w:sz w:val="18"/>
          <w:szCs w:val="18"/>
        </w:rPr>
        <w:t xml:space="preserve"> ΟΝΟΜΑΤΕΠΩΝΥΜΟ</w:t>
      </w:r>
      <w:r w:rsidRPr="00C47481">
        <w:rPr>
          <w:b/>
          <w:bCs/>
          <w:sz w:val="18"/>
          <w:szCs w:val="18"/>
        </w:rPr>
        <w:t>: Σμυρνάκη Μαρία</w:t>
      </w:r>
    </w:p>
    <w:p w:rsidR="00333948" w:rsidRPr="00C47481" w:rsidRDefault="00333948" w:rsidP="00BE2911">
      <w:pPr>
        <w:widowControl w:val="0"/>
        <w:ind w:right="183"/>
        <w:rPr>
          <w:b/>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2048"/>
        <w:gridCol w:w="2771"/>
        <w:gridCol w:w="2410"/>
        <w:gridCol w:w="2551"/>
        <w:gridCol w:w="2565"/>
      </w:tblGrid>
      <w:tr w:rsidR="00333948" w:rsidRPr="00C47481" w:rsidTr="007F1F31">
        <w:trPr>
          <w:jc w:val="center"/>
        </w:trPr>
        <w:tc>
          <w:tcPr>
            <w:tcW w:w="2197"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048" w:type="dxa"/>
          </w:tcPr>
          <w:p w:rsidR="00333948" w:rsidRPr="00C47481" w:rsidRDefault="00333948" w:rsidP="00BE2911">
            <w:pPr>
              <w:widowControl w:val="0"/>
              <w:ind w:right="183"/>
              <w:rPr>
                <w:b/>
                <w:bCs/>
                <w:sz w:val="18"/>
                <w:szCs w:val="18"/>
              </w:rPr>
            </w:pPr>
            <w:r w:rsidRPr="00C47481">
              <w:rPr>
                <w:b/>
                <w:sz w:val="18"/>
                <w:szCs w:val="18"/>
              </w:rPr>
              <w:t>ΜΕΤΑΠΤΥΧΙΑΚΟΙ</w:t>
            </w:r>
            <w:r w:rsidRPr="00C47481">
              <w:rPr>
                <w:b/>
                <w:bCs/>
                <w:sz w:val="18"/>
                <w:szCs w:val="18"/>
              </w:rPr>
              <w:t>ΤΙΤΛΟΙ ΣΠΟΥΔΩΝ</w:t>
            </w:r>
          </w:p>
        </w:tc>
        <w:tc>
          <w:tcPr>
            <w:tcW w:w="277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2551"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65"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7F1F31">
        <w:trPr>
          <w:jc w:val="center"/>
        </w:trPr>
        <w:tc>
          <w:tcPr>
            <w:tcW w:w="2197"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1979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Πτυχίο Ψυχολογίας, Παν. Κρήτης, 2002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Αγγλικά </w:t>
            </w:r>
          </w:p>
        </w:tc>
        <w:tc>
          <w:tcPr>
            <w:tcW w:w="2048" w:type="dxa"/>
          </w:tcPr>
          <w:p w:rsidR="00333948" w:rsidRPr="00C47481" w:rsidRDefault="00333948" w:rsidP="00BE2911">
            <w:pPr>
              <w:widowControl w:val="0"/>
              <w:ind w:right="183"/>
              <w:rPr>
                <w:sz w:val="18"/>
                <w:szCs w:val="18"/>
              </w:rPr>
            </w:pPr>
            <w:r w:rsidRPr="00C47481">
              <w:rPr>
                <w:sz w:val="18"/>
                <w:szCs w:val="18"/>
              </w:rPr>
              <w:t>ΜΑ: Κοινωνική Κλινική Ψυχολογία των Εξαρτήσεων και Ψυχοκοινωνικών Προβλημάτων, Τμήμα Ψυχολογίας, Αριστοτέλειο, 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lang w:val="en-US"/>
              </w:rPr>
              <w:t>PhD</w:t>
            </w:r>
            <w:r w:rsidRPr="00C47481">
              <w:rPr>
                <w:sz w:val="18"/>
                <w:szCs w:val="18"/>
              </w:rPr>
              <w:t>, Παιδαγωγικό Τμήμα Δημοτικής Εκπαίδευσης, Παν Κρήτης, 2/2015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Θέμα διατριβής: Οικογενειακοί-Σχολικοί Παράγοντες που σχετίζονται με τα προβλήματα συμπεριφοράς μαθητών δημοτικού σχολείου και η διαχείριση τους στο πλαίσιο της οικογένειας και του σχολείου: το παράδειγμα μιας ημιαστικής περιοχής της Κρήτης.</w:t>
            </w:r>
            <w:r w:rsidRPr="00C47481">
              <w:rPr>
                <w:sz w:val="18"/>
                <w:szCs w:val="18"/>
              </w:rPr>
              <w:tab/>
            </w:r>
          </w:p>
        </w:tc>
        <w:tc>
          <w:tcPr>
            <w:tcW w:w="2771" w:type="dxa"/>
          </w:tcPr>
          <w:p w:rsidR="00333948" w:rsidRPr="00C47481" w:rsidRDefault="00333948" w:rsidP="00BE2911">
            <w:pPr>
              <w:widowControl w:val="0"/>
              <w:ind w:right="183"/>
              <w:rPr>
                <w:sz w:val="18"/>
                <w:szCs w:val="18"/>
              </w:rPr>
            </w:pPr>
            <w:r w:rsidRPr="00C47481">
              <w:rPr>
                <w:sz w:val="18"/>
                <w:szCs w:val="18"/>
              </w:rPr>
              <w:t>ΚΕΘΕΑ ΑΡΙΑΔΝΗ</w:t>
            </w:r>
            <w:r w:rsidRPr="00C47481">
              <w:rPr>
                <w:sz w:val="18"/>
                <w:szCs w:val="18"/>
              </w:rPr>
              <w:tab/>
            </w:r>
          </w:p>
          <w:p w:rsidR="00333948" w:rsidRPr="00C47481" w:rsidRDefault="00333948" w:rsidP="00BE2911">
            <w:pPr>
              <w:widowControl w:val="0"/>
              <w:ind w:right="183"/>
              <w:rPr>
                <w:sz w:val="18"/>
                <w:szCs w:val="18"/>
              </w:rPr>
            </w:pPr>
            <w:r w:rsidRPr="00C47481">
              <w:rPr>
                <w:sz w:val="18"/>
                <w:szCs w:val="18"/>
              </w:rPr>
              <w:t>Από 02/05/2006 έως 22/06/2015 (Προσωπικό θεραπείας)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9 έτη και 17 μέρες</w:t>
            </w:r>
          </w:p>
        </w:tc>
        <w:tc>
          <w:tcPr>
            <w:tcW w:w="2410" w:type="dxa"/>
          </w:tcPr>
          <w:p w:rsidR="00333948" w:rsidRPr="00C47481" w:rsidRDefault="00333948" w:rsidP="00BE2911">
            <w:pPr>
              <w:widowControl w:val="0"/>
              <w:tabs>
                <w:tab w:val="left" w:pos="1444"/>
              </w:tabs>
              <w:ind w:right="183"/>
              <w:rPr>
                <w:b/>
                <w:sz w:val="18"/>
                <w:szCs w:val="18"/>
              </w:rPr>
            </w:pPr>
          </w:p>
        </w:tc>
        <w:tc>
          <w:tcPr>
            <w:tcW w:w="2551" w:type="dxa"/>
          </w:tcPr>
          <w:p w:rsidR="00333948" w:rsidRPr="00C47481" w:rsidRDefault="00333948" w:rsidP="00BE2911">
            <w:pPr>
              <w:widowControl w:val="0"/>
              <w:ind w:right="183"/>
              <w:rPr>
                <w:sz w:val="18"/>
                <w:szCs w:val="18"/>
              </w:rPr>
            </w:pPr>
            <w:r w:rsidRPr="00C47481">
              <w:rPr>
                <w:sz w:val="18"/>
                <w:szCs w:val="18"/>
              </w:rPr>
              <w:t>2 άρθρα σε ελληνικά περιοδικά</w:t>
            </w:r>
          </w:p>
          <w:p w:rsidR="00333948" w:rsidRPr="00C47481" w:rsidRDefault="00333948" w:rsidP="00BE2911">
            <w:pPr>
              <w:widowControl w:val="0"/>
              <w:ind w:right="183"/>
              <w:rPr>
                <w:sz w:val="18"/>
                <w:szCs w:val="18"/>
              </w:rPr>
            </w:pPr>
            <w:r w:rsidRPr="00C47481">
              <w:rPr>
                <w:sz w:val="18"/>
                <w:szCs w:val="18"/>
              </w:rPr>
              <w:t>1 άρθρο στα πρακτικά διεθνούς συνεδρίου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565" w:type="dxa"/>
          </w:tcPr>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lang w:val="en-US"/>
        </w:rPr>
        <w:t xml:space="preserve">66) </w:t>
      </w:r>
      <w:r w:rsidRPr="00C47481">
        <w:rPr>
          <w:b/>
          <w:sz w:val="18"/>
          <w:szCs w:val="18"/>
        </w:rPr>
        <w:t>ΟΝΟΜΑΤΕΠΩΝΥΜΟ: Σμυρνιωτάκη Αρετή</w:t>
      </w:r>
    </w:p>
    <w:p w:rsidR="00333948" w:rsidRPr="00C47481" w:rsidRDefault="00333948" w:rsidP="00747CCB">
      <w:pPr>
        <w:widowControl w:val="0"/>
        <w:ind w:right="183"/>
        <w:rPr>
          <w:sz w:val="18"/>
          <w:szCs w:val="18"/>
        </w:rPr>
      </w:pPr>
    </w:p>
    <w:tbl>
      <w:tblPr>
        <w:tblpPr w:leftFromText="180" w:rightFromText="180" w:vertAnchor="text" w:horzAnchor="margin" w:tblpXSpec="right" w:tblpY="-35"/>
        <w:tblW w:w="14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1998"/>
        <w:gridCol w:w="2696"/>
        <w:gridCol w:w="2410"/>
        <w:gridCol w:w="2137"/>
        <w:gridCol w:w="3197"/>
      </w:tblGrid>
      <w:tr w:rsidR="00333948" w:rsidRPr="00C47481" w:rsidTr="00C918B4">
        <w:tc>
          <w:tcPr>
            <w:tcW w:w="2170"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ΑΤΟΜΙΚΑ</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ΣΤΟΙΧΕΙΑ</w:t>
            </w:r>
          </w:p>
        </w:tc>
        <w:tc>
          <w:tcPr>
            <w:tcW w:w="1998"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ΜΕΤΑΠΤΥΧΙΑΚΟΙ</w:t>
            </w:r>
          </w:p>
          <w:p w:rsidR="00333948" w:rsidRPr="00C47481" w:rsidRDefault="00333948" w:rsidP="00F233D9">
            <w:pPr>
              <w:keepNext/>
              <w:widowControl w:val="0"/>
              <w:ind w:right="183"/>
              <w:outlineLvl w:val="3"/>
              <w:rPr>
                <w:rFonts w:ascii="Times New Roman" w:hAnsi="Times New Roman"/>
                <w:b/>
                <w:sz w:val="18"/>
                <w:szCs w:val="18"/>
              </w:rPr>
            </w:pPr>
            <w:r w:rsidRPr="00C47481">
              <w:rPr>
                <w:rFonts w:ascii="Times New Roman" w:hAnsi="Times New Roman"/>
                <w:b/>
                <w:sz w:val="18"/>
                <w:szCs w:val="18"/>
              </w:rPr>
              <w:t>ΤΙΤΛΟΙ ΣΠΟΥΔΩΝ</w:t>
            </w:r>
          </w:p>
        </w:tc>
        <w:tc>
          <w:tcPr>
            <w:tcW w:w="2696"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ΕΠΑΓΓΕΛΜΑΤΙΚΗ ΠΡΟΥΠΗΡΕΣΙΑ</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5 ΕΤΗ</w:t>
            </w:r>
          </w:p>
        </w:tc>
        <w:tc>
          <w:tcPr>
            <w:tcW w:w="2410"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ΔΙΔΑΚΤΙΚΗ</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ΠΡΟΥΠΗΡΕΣΙΑ</w:t>
            </w:r>
          </w:p>
          <w:p w:rsidR="00333948" w:rsidRPr="00C47481" w:rsidRDefault="00333948" w:rsidP="00F233D9">
            <w:pPr>
              <w:keepNext/>
              <w:widowControl w:val="0"/>
              <w:ind w:right="183"/>
              <w:outlineLvl w:val="3"/>
              <w:rPr>
                <w:rFonts w:ascii="Times New Roman" w:hAnsi="Times New Roman"/>
                <w:b/>
                <w:sz w:val="18"/>
                <w:szCs w:val="18"/>
              </w:rPr>
            </w:pPr>
            <w:r w:rsidRPr="00C47481">
              <w:rPr>
                <w:rFonts w:ascii="Times New Roman" w:hAnsi="Times New Roman"/>
                <w:b/>
                <w:sz w:val="18"/>
                <w:szCs w:val="18"/>
              </w:rPr>
              <w:t>ΜΕΧΡΙ 3 ΕΤΗ</w:t>
            </w:r>
          </w:p>
        </w:tc>
        <w:tc>
          <w:tcPr>
            <w:tcW w:w="2137"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3197" w:type="dxa"/>
          </w:tcPr>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Επιμορφωτικά προγράμματα- σεμινάρια</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Άλλα στοιχεία</w:t>
            </w:r>
          </w:p>
        </w:tc>
      </w:tr>
      <w:tr w:rsidR="00333948" w:rsidRPr="00C47481" w:rsidTr="00C918B4">
        <w:trPr>
          <w:trHeight w:val="4805"/>
        </w:trPr>
        <w:tc>
          <w:tcPr>
            <w:tcW w:w="2170" w:type="dxa"/>
          </w:tcPr>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Έτος γέννησης</w:t>
            </w: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1972</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ΒΑΣΙΚΟ ΠΤΥΧΙΟ</w:t>
            </w: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Κοινωνικής Εργασίας</w:t>
            </w: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2012</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ΞΕΝΗ ΓΛΩΣΣΑ</w:t>
            </w: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lang w:val="en-US"/>
              </w:rPr>
              <w:t xml:space="preserve">First Certificate </w:t>
            </w:r>
            <w:r w:rsidRPr="00C47481">
              <w:rPr>
                <w:rFonts w:ascii="Times New Roman" w:hAnsi="Times New Roman"/>
                <w:sz w:val="18"/>
                <w:szCs w:val="18"/>
              </w:rPr>
              <w:t>στην Αγγλική</w:t>
            </w:r>
          </w:p>
          <w:p w:rsidR="00333948" w:rsidRPr="00C47481" w:rsidRDefault="00333948" w:rsidP="00F233D9">
            <w:pPr>
              <w:widowControl w:val="0"/>
              <w:ind w:right="183"/>
              <w:rPr>
                <w:rFonts w:ascii="Times New Roman" w:hAnsi="Times New Roman"/>
                <w:sz w:val="18"/>
                <w:szCs w:val="18"/>
              </w:rPr>
            </w:pPr>
          </w:p>
        </w:tc>
        <w:tc>
          <w:tcPr>
            <w:tcW w:w="1998" w:type="dxa"/>
          </w:tcPr>
          <w:p w:rsidR="00333948" w:rsidRPr="00C47481" w:rsidRDefault="00333948" w:rsidP="00F233D9">
            <w:pPr>
              <w:widowControl w:val="0"/>
              <w:ind w:right="183"/>
              <w:rPr>
                <w:rFonts w:ascii="Times New Roman" w:hAnsi="Times New Roman"/>
                <w:sz w:val="18"/>
                <w:szCs w:val="18"/>
                <w:lang w:val="en-GB"/>
              </w:rPr>
            </w:pPr>
            <w:r w:rsidRPr="00C47481">
              <w:rPr>
                <w:rFonts w:ascii="Times New Roman" w:hAnsi="Times New Roman"/>
                <w:sz w:val="18"/>
                <w:szCs w:val="18"/>
                <w:lang w:val="en-US"/>
              </w:rPr>
              <w:t>MPH</w:t>
            </w:r>
            <w:r w:rsidRPr="00C47481">
              <w:rPr>
                <w:rFonts w:ascii="Times New Roman" w:hAnsi="Times New Roman"/>
                <w:sz w:val="18"/>
                <w:szCs w:val="18"/>
              </w:rPr>
              <w:t xml:space="preserve">: </w:t>
            </w:r>
            <w:r w:rsidRPr="00C47481">
              <w:rPr>
                <w:rFonts w:ascii="Times New Roman" w:hAnsi="Times New Roman"/>
                <w:sz w:val="18"/>
                <w:szCs w:val="18"/>
                <w:lang w:val="en-US"/>
              </w:rPr>
              <w:t>Master</w:t>
            </w:r>
            <w:r w:rsidRPr="00C47481">
              <w:rPr>
                <w:rFonts w:ascii="Times New Roman" w:hAnsi="Times New Roman"/>
                <w:sz w:val="18"/>
                <w:szCs w:val="18"/>
              </w:rPr>
              <w:t xml:space="preserve">  στη «Δημόσια Υγεία και Διοίκηση Υπηρεσιών Υγείας» του Tμήματος Κοιν. Ιατρικής του Παν. Κρήτης, 2014</w:t>
            </w:r>
            <w:r w:rsidRPr="00C47481">
              <w:rPr>
                <w:rFonts w:ascii="Times New Roman" w:hAnsi="Times New Roman"/>
                <w:sz w:val="18"/>
                <w:szCs w:val="18"/>
                <w:lang w:val="en-GB"/>
              </w:rPr>
              <w:t>.</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tc>
        <w:tc>
          <w:tcPr>
            <w:tcW w:w="2696" w:type="dxa"/>
          </w:tcPr>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b/>
                <w:sz w:val="18"/>
                <w:szCs w:val="18"/>
              </w:rPr>
              <w:t>Δήμος Ηρακλείου</w:t>
            </w:r>
            <w:r w:rsidRPr="00C47481">
              <w:rPr>
                <w:rFonts w:ascii="Times New Roman" w:hAnsi="Times New Roman"/>
                <w:sz w:val="18"/>
                <w:szCs w:val="18"/>
              </w:rPr>
              <w:t>, Κοινωνική Λειτουργός μέσω προγραμμάτων κοινωφελούς χαρακτήρα του ΟΑΕΔ, 31/12/2013  -  29/5/2014:</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 xml:space="preserve">5 μήνες </w:t>
            </w:r>
          </w:p>
          <w:p w:rsidR="00333948" w:rsidRPr="00C47481" w:rsidRDefault="00333948" w:rsidP="00F233D9">
            <w:pPr>
              <w:widowControl w:val="0"/>
              <w:ind w:right="183"/>
              <w:rPr>
                <w:rFonts w:ascii="Times New Roman" w:hAnsi="Times New Roman"/>
                <w:b/>
                <w:sz w:val="18"/>
                <w:szCs w:val="18"/>
              </w:rPr>
            </w:pP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b/>
                <w:sz w:val="18"/>
                <w:szCs w:val="18"/>
              </w:rPr>
              <w:t>Μονάδα Φροντίδας Ηλικιωμένων – ΗΡΑ 1</w:t>
            </w: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Υπεύθυνη Κοινωνική Λειτουργός της Μονάδας,</w:t>
            </w:r>
          </w:p>
          <w:p w:rsidR="00333948" w:rsidRPr="00C47481" w:rsidRDefault="00333948" w:rsidP="00F233D9">
            <w:pPr>
              <w:widowControl w:val="0"/>
              <w:ind w:right="183"/>
              <w:rPr>
                <w:rFonts w:ascii="Times New Roman" w:hAnsi="Times New Roman"/>
                <w:b/>
                <w:sz w:val="18"/>
                <w:szCs w:val="18"/>
              </w:rPr>
            </w:pPr>
            <w:r w:rsidRPr="00C47481">
              <w:rPr>
                <w:rFonts w:ascii="Times New Roman" w:hAnsi="Times New Roman"/>
                <w:sz w:val="18"/>
                <w:szCs w:val="18"/>
              </w:rPr>
              <w:t xml:space="preserve">1/3/2015 έως 5/7/2016: </w:t>
            </w:r>
            <w:r w:rsidRPr="00C47481">
              <w:rPr>
                <w:rFonts w:ascii="Times New Roman" w:hAnsi="Times New Roman"/>
                <w:b/>
                <w:sz w:val="18"/>
                <w:szCs w:val="18"/>
              </w:rPr>
              <w:t>1 έτος και 5 μήνες</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610A81">
            <w:pPr>
              <w:keepNext/>
              <w:widowControl w:val="0"/>
              <w:ind w:right="183"/>
              <w:outlineLvl w:val="2"/>
              <w:rPr>
                <w:rFonts w:ascii="Times New Roman" w:hAnsi="Times New Roman"/>
                <w:b/>
                <w:bCs/>
                <w:sz w:val="18"/>
                <w:szCs w:val="18"/>
              </w:rPr>
            </w:pPr>
            <w:r w:rsidRPr="00C47481">
              <w:rPr>
                <w:rFonts w:ascii="Times New Roman" w:hAnsi="Times New Roman"/>
                <w:b/>
                <w:bCs/>
                <w:sz w:val="18"/>
                <w:szCs w:val="18"/>
              </w:rPr>
              <w:t>Σύνολο: 1 έτος και 10 μήνες</w:t>
            </w:r>
          </w:p>
        </w:tc>
        <w:tc>
          <w:tcPr>
            <w:tcW w:w="2410" w:type="dxa"/>
          </w:tcPr>
          <w:p w:rsidR="00333948" w:rsidRPr="00C47481" w:rsidRDefault="00333948" w:rsidP="00F233D9">
            <w:pPr>
              <w:widowControl w:val="0"/>
              <w:ind w:right="183"/>
              <w:rPr>
                <w:rFonts w:ascii="Times New Roman" w:hAnsi="Times New Roman"/>
                <w:sz w:val="18"/>
                <w:szCs w:val="18"/>
              </w:rPr>
            </w:pPr>
          </w:p>
        </w:tc>
        <w:tc>
          <w:tcPr>
            <w:tcW w:w="2137" w:type="dxa"/>
          </w:tcPr>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1 άρθρο σε ξενόγλωσσο επ. περιοδικό</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1 εισήγηση σε διεθνές συνέδριο</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r w:rsidRPr="00C47481">
              <w:rPr>
                <w:rFonts w:ascii="Times New Roman" w:hAnsi="Times New Roman"/>
                <w:sz w:val="18"/>
                <w:szCs w:val="18"/>
              </w:rPr>
              <w:t>1 εισήγηση σε ελληνικό συνέδριο</w:t>
            </w: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p w:rsidR="00333948" w:rsidRPr="00C47481" w:rsidRDefault="00333948" w:rsidP="00F233D9">
            <w:pPr>
              <w:widowControl w:val="0"/>
              <w:ind w:right="183"/>
              <w:rPr>
                <w:rFonts w:ascii="Times New Roman" w:hAnsi="Times New Roman"/>
                <w:sz w:val="18"/>
                <w:szCs w:val="18"/>
              </w:rPr>
            </w:pPr>
          </w:p>
        </w:tc>
        <w:tc>
          <w:tcPr>
            <w:tcW w:w="3197" w:type="dxa"/>
          </w:tcPr>
          <w:p w:rsidR="00333948" w:rsidRPr="00C47481" w:rsidRDefault="00333948" w:rsidP="00F233D9">
            <w:pPr>
              <w:widowControl w:val="0"/>
              <w:ind w:right="183"/>
              <w:rPr>
                <w:rFonts w:ascii="Times New Roman" w:hAnsi="Times New Roman"/>
                <w:sz w:val="18"/>
                <w:szCs w:val="18"/>
              </w:rPr>
            </w:pPr>
          </w:p>
          <w:p w:rsidR="00333948" w:rsidRPr="00C47481" w:rsidRDefault="00333948" w:rsidP="00657D40">
            <w:pPr>
              <w:widowControl w:val="0"/>
              <w:ind w:right="183"/>
              <w:rPr>
                <w:rFonts w:ascii="Times New Roman" w:hAnsi="Times New Roman"/>
                <w:sz w:val="18"/>
                <w:szCs w:val="18"/>
                <w:u w:val="single"/>
              </w:rPr>
            </w:pPr>
            <w:r w:rsidRPr="00C47481">
              <w:rPr>
                <w:rFonts w:ascii="Times New Roman" w:hAnsi="Times New Roman"/>
                <w:sz w:val="18"/>
                <w:szCs w:val="18"/>
              </w:rPr>
              <w:t>Συνεργάτρια του Εθνικού &amp; Καποδιστριακού Παν. Αθηνών κατά την περίοδο 1/10/2013 έως 31/12/2014 για την έρευνα «Εθνική μελέτη νοσηρότητας και παραγόντων κινδύνου</w:t>
            </w:r>
            <w:r w:rsidRPr="00C47481">
              <w:rPr>
                <w:rFonts w:ascii="Times New Roman" w:hAnsi="Times New Roman"/>
                <w:sz w:val="18"/>
                <w:szCs w:val="18"/>
                <w:u w:val="single"/>
              </w:rPr>
              <w:t xml:space="preserve">». (δεν προσκομίστηκε σύμβαση ή ένσημα) </w:t>
            </w:r>
          </w:p>
          <w:p w:rsidR="00333948" w:rsidRPr="00C47481" w:rsidRDefault="00333948" w:rsidP="00657D40">
            <w:pPr>
              <w:widowControl w:val="0"/>
              <w:ind w:right="183"/>
              <w:rPr>
                <w:rFonts w:ascii="Times New Roman" w:hAnsi="Times New Roman"/>
                <w:sz w:val="18"/>
                <w:szCs w:val="18"/>
              </w:rPr>
            </w:pPr>
          </w:p>
        </w:tc>
      </w:tr>
    </w:tbl>
    <w:p w:rsidR="00333948" w:rsidRPr="00C47481" w:rsidRDefault="00333948" w:rsidP="00747CCB">
      <w:pPr>
        <w:widowControl w:val="0"/>
        <w:ind w:right="183"/>
        <w:rPr>
          <w:sz w:val="18"/>
          <w:szCs w:val="18"/>
        </w:rPr>
      </w:pPr>
    </w:p>
    <w:p w:rsidR="00333948" w:rsidRPr="00C47481" w:rsidRDefault="00333948" w:rsidP="00747CCB">
      <w:pPr>
        <w:widowControl w:val="0"/>
        <w:ind w:right="183"/>
        <w:rPr>
          <w:sz w:val="18"/>
          <w:szCs w:val="18"/>
        </w:rPr>
      </w:pPr>
    </w:p>
    <w:p w:rsidR="00333948" w:rsidRPr="00C47481" w:rsidRDefault="00333948" w:rsidP="00747CCB">
      <w:pPr>
        <w:widowControl w:val="0"/>
        <w:ind w:right="183"/>
        <w:rPr>
          <w:b/>
          <w:sz w:val="18"/>
          <w:szCs w:val="18"/>
        </w:rPr>
      </w:pPr>
      <w:r w:rsidRPr="00C47481">
        <w:rPr>
          <w:sz w:val="18"/>
          <w:szCs w:val="18"/>
          <w:lang w:val="en-US"/>
        </w:rPr>
        <w:t xml:space="preserve">67) </w:t>
      </w:r>
      <w:r w:rsidRPr="00C47481">
        <w:rPr>
          <w:sz w:val="18"/>
          <w:szCs w:val="18"/>
        </w:rPr>
        <w:t>ΟΝΟΜΑΤΕΠΩΝΥΜΟ</w:t>
      </w:r>
      <w:r w:rsidRPr="00C47481">
        <w:rPr>
          <w:b/>
          <w:bCs/>
          <w:sz w:val="18"/>
          <w:szCs w:val="18"/>
        </w:rPr>
        <w:t xml:space="preserve">: </w:t>
      </w:r>
      <w:r w:rsidRPr="00C47481">
        <w:rPr>
          <w:b/>
          <w:sz w:val="18"/>
          <w:szCs w:val="18"/>
        </w:rPr>
        <w:t>Σταθάκη Αφροδίτη</w:t>
      </w:r>
    </w:p>
    <w:p w:rsidR="00333948" w:rsidRPr="00C47481" w:rsidRDefault="00333948" w:rsidP="00747CCB">
      <w:pPr>
        <w:widowControl w:val="0"/>
        <w:ind w:right="183"/>
        <w:rPr>
          <w:b/>
          <w:sz w:val="18"/>
          <w:szCs w:val="18"/>
        </w:rPr>
      </w:pPr>
    </w:p>
    <w:tbl>
      <w:tblPr>
        <w:tblW w:w="145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97"/>
        <w:gridCol w:w="1984"/>
        <w:gridCol w:w="2835"/>
        <w:gridCol w:w="2410"/>
        <w:gridCol w:w="2551"/>
        <w:gridCol w:w="2565"/>
      </w:tblGrid>
      <w:tr w:rsidR="00333948" w:rsidRPr="00C47481" w:rsidTr="00914FD9">
        <w:trPr>
          <w:jc w:val="center"/>
        </w:trPr>
        <w:tc>
          <w:tcPr>
            <w:tcW w:w="2197" w:type="dxa"/>
          </w:tcPr>
          <w:p w:rsidR="00333948" w:rsidRPr="00C47481" w:rsidRDefault="00333948" w:rsidP="00747CCB">
            <w:pPr>
              <w:widowControl w:val="0"/>
              <w:ind w:right="183"/>
              <w:rPr>
                <w:b/>
                <w:sz w:val="18"/>
                <w:szCs w:val="18"/>
              </w:rPr>
            </w:pPr>
            <w:r w:rsidRPr="00C47481">
              <w:rPr>
                <w:b/>
                <w:sz w:val="18"/>
                <w:szCs w:val="18"/>
              </w:rPr>
              <w:t>ΑΤΟΜΙΚΑ</w:t>
            </w:r>
          </w:p>
          <w:p w:rsidR="00333948" w:rsidRPr="00C47481" w:rsidRDefault="00333948" w:rsidP="00747CCB">
            <w:pPr>
              <w:widowControl w:val="0"/>
              <w:ind w:right="183"/>
              <w:rPr>
                <w:sz w:val="18"/>
                <w:szCs w:val="18"/>
              </w:rPr>
            </w:pPr>
            <w:r w:rsidRPr="00C47481">
              <w:rPr>
                <w:b/>
                <w:sz w:val="18"/>
                <w:szCs w:val="18"/>
              </w:rPr>
              <w:t>ΣΤΟΙΧΕΙΑ</w:t>
            </w:r>
          </w:p>
        </w:tc>
        <w:tc>
          <w:tcPr>
            <w:tcW w:w="1984" w:type="dxa"/>
          </w:tcPr>
          <w:p w:rsidR="00333948" w:rsidRPr="00C47481" w:rsidRDefault="00333948" w:rsidP="00747CCB">
            <w:pPr>
              <w:widowControl w:val="0"/>
              <w:ind w:right="183"/>
              <w:rPr>
                <w:b/>
                <w:sz w:val="18"/>
                <w:szCs w:val="18"/>
              </w:rPr>
            </w:pPr>
            <w:r w:rsidRPr="00C47481">
              <w:rPr>
                <w:b/>
                <w:sz w:val="18"/>
                <w:szCs w:val="18"/>
              </w:rPr>
              <w:t>ΜΕΤΑΠΤΥΧΙΑΚΟΙ</w:t>
            </w:r>
          </w:p>
          <w:p w:rsidR="00333948" w:rsidRPr="00C47481" w:rsidRDefault="00333948" w:rsidP="00747CCB">
            <w:pPr>
              <w:widowControl w:val="0"/>
              <w:ind w:right="183"/>
              <w:rPr>
                <w:sz w:val="18"/>
                <w:szCs w:val="18"/>
              </w:rPr>
            </w:pPr>
            <w:r w:rsidRPr="00C47481">
              <w:rPr>
                <w:b/>
                <w:sz w:val="18"/>
                <w:szCs w:val="18"/>
              </w:rPr>
              <w:t>ΤΙΤΛΟΙ ΣΠΟΥΔΩΝ</w:t>
            </w:r>
          </w:p>
        </w:tc>
        <w:tc>
          <w:tcPr>
            <w:tcW w:w="2835" w:type="dxa"/>
          </w:tcPr>
          <w:p w:rsidR="00333948" w:rsidRPr="00C47481" w:rsidRDefault="00333948" w:rsidP="00747CCB">
            <w:pPr>
              <w:widowControl w:val="0"/>
              <w:ind w:right="183"/>
              <w:rPr>
                <w:b/>
                <w:sz w:val="18"/>
                <w:szCs w:val="18"/>
              </w:rPr>
            </w:pPr>
            <w:r w:rsidRPr="00C47481">
              <w:rPr>
                <w:b/>
                <w:sz w:val="18"/>
                <w:szCs w:val="18"/>
              </w:rPr>
              <w:t>ΕΠΑΓΓΕΛΜΑΤΙΚΗ ΠΡΟΥΠΗΡΕΣΙΑ</w:t>
            </w:r>
          </w:p>
          <w:p w:rsidR="00333948" w:rsidRPr="00C47481" w:rsidRDefault="00333948" w:rsidP="00747CCB">
            <w:pPr>
              <w:widowControl w:val="0"/>
              <w:ind w:right="183"/>
              <w:rPr>
                <w:b/>
                <w:sz w:val="18"/>
                <w:szCs w:val="18"/>
              </w:rPr>
            </w:pPr>
            <w:r w:rsidRPr="00C47481">
              <w:rPr>
                <w:b/>
                <w:sz w:val="18"/>
                <w:szCs w:val="18"/>
              </w:rPr>
              <w:t>5 ΕΤΗ</w:t>
            </w:r>
          </w:p>
        </w:tc>
        <w:tc>
          <w:tcPr>
            <w:tcW w:w="2410" w:type="dxa"/>
          </w:tcPr>
          <w:p w:rsidR="00333948" w:rsidRPr="00C47481" w:rsidRDefault="00333948" w:rsidP="00747CCB">
            <w:pPr>
              <w:widowControl w:val="0"/>
              <w:ind w:right="183"/>
              <w:rPr>
                <w:b/>
                <w:sz w:val="18"/>
                <w:szCs w:val="18"/>
              </w:rPr>
            </w:pPr>
            <w:r w:rsidRPr="00C47481">
              <w:rPr>
                <w:b/>
                <w:sz w:val="18"/>
                <w:szCs w:val="18"/>
              </w:rPr>
              <w:t>ΔΙΔΑΚΤΙΚΗ</w:t>
            </w:r>
          </w:p>
          <w:p w:rsidR="00333948" w:rsidRPr="00C47481" w:rsidRDefault="00333948" w:rsidP="00747CCB">
            <w:pPr>
              <w:widowControl w:val="0"/>
              <w:ind w:right="183"/>
              <w:rPr>
                <w:b/>
                <w:sz w:val="18"/>
                <w:szCs w:val="18"/>
              </w:rPr>
            </w:pPr>
            <w:r w:rsidRPr="00C47481">
              <w:rPr>
                <w:b/>
                <w:sz w:val="18"/>
                <w:szCs w:val="18"/>
              </w:rPr>
              <w:t>ΠΡΟΥΠΗΡΕΣΙΑ</w:t>
            </w:r>
          </w:p>
          <w:p w:rsidR="00333948" w:rsidRPr="00C47481" w:rsidRDefault="00333948" w:rsidP="00747CCB">
            <w:pPr>
              <w:widowControl w:val="0"/>
              <w:ind w:right="183"/>
              <w:outlineLvl w:val="3"/>
              <w:rPr>
                <w:b/>
                <w:bCs/>
                <w:sz w:val="18"/>
                <w:szCs w:val="18"/>
              </w:rPr>
            </w:pPr>
            <w:r w:rsidRPr="00C47481">
              <w:rPr>
                <w:b/>
                <w:bCs/>
                <w:sz w:val="18"/>
                <w:szCs w:val="18"/>
              </w:rPr>
              <w:t>ΜΕΧΡΙ 3 ΕΤΗ</w:t>
            </w:r>
          </w:p>
        </w:tc>
        <w:tc>
          <w:tcPr>
            <w:tcW w:w="2551" w:type="dxa"/>
          </w:tcPr>
          <w:p w:rsidR="00333948" w:rsidRPr="00C47481" w:rsidRDefault="00333948" w:rsidP="00747CCB">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565" w:type="dxa"/>
          </w:tcPr>
          <w:p w:rsidR="00333948" w:rsidRPr="00C47481" w:rsidRDefault="00333948" w:rsidP="00747CCB">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747CCB">
            <w:pPr>
              <w:widowControl w:val="0"/>
              <w:ind w:right="183"/>
              <w:rPr>
                <w:b/>
                <w:sz w:val="18"/>
                <w:szCs w:val="18"/>
              </w:rPr>
            </w:pPr>
            <w:r w:rsidRPr="00C47481">
              <w:rPr>
                <w:b/>
                <w:sz w:val="18"/>
                <w:szCs w:val="18"/>
              </w:rPr>
              <w:t>Άλλα πτυχία</w:t>
            </w:r>
          </w:p>
        </w:tc>
      </w:tr>
      <w:tr w:rsidR="00333948" w:rsidRPr="00C47481" w:rsidTr="00914FD9">
        <w:trPr>
          <w:jc w:val="center"/>
        </w:trPr>
        <w:tc>
          <w:tcPr>
            <w:tcW w:w="2197" w:type="dxa"/>
          </w:tcPr>
          <w:p w:rsidR="00333948" w:rsidRPr="00C47481" w:rsidRDefault="00333948" w:rsidP="00747CCB">
            <w:pPr>
              <w:widowControl w:val="0"/>
              <w:ind w:right="183"/>
              <w:rPr>
                <w:sz w:val="18"/>
                <w:szCs w:val="18"/>
              </w:rPr>
            </w:pPr>
            <w:r w:rsidRPr="00C47481">
              <w:rPr>
                <w:sz w:val="18"/>
                <w:szCs w:val="18"/>
              </w:rPr>
              <w:t>Έτος γέννησης</w:t>
            </w:r>
          </w:p>
          <w:p w:rsidR="00333948" w:rsidRPr="00C47481" w:rsidRDefault="00333948" w:rsidP="00747CCB">
            <w:pPr>
              <w:widowControl w:val="0"/>
              <w:ind w:right="183"/>
              <w:rPr>
                <w:sz w:val="18"/>
                <w:szCs w:val="18"/>
              </w:rPr>
            </w:pPr>
            <w:r w:rsidRPr="00C47481">
              <w:rPr>
                <w:sz w:val="18"/>
                <w:szCs w:val="18"/>
              </w:rPr>
              <w:t>1989</w:t>
            </w:r>
          </w:p>
          <w:p w:rsidR="00333948" w:rsidRPr="00C47481" w:rsidRDefault="00333948" w:rsidP="00747CCB">
            <w:pPr>
              <w:widowControl w:val="0"/>
              <w:ind w:right="183"/>
              <w:rPr>
                <w:sz w:val="18"/>
                <w:szCs w:val="18"/>
              </w:rPr>
            </w:pPr>
          </w:p>
          <w:p w:rsidR="00333948" w:rsidRPr="00C47481" w:rsidRDefault="00333948" w:rsidP="00747CCB">
            <w:pPr>
              <w:widowControl w:val="0"/>
              <w:ind w:right="183"/>
              <w:rPr>
                <w:sz w:val="18"/>
                <w:szCs w:val="18"/>
              </w:rPr>
            </w:pPr>
            <w:r w:rsidRPr="00C47481">
              <w:rPr>
                <w:sz w:val="18"/>
                <w:szCs w:val="18"/>
              </w:rPr>
              <w:t>Εφαρμοσμένης Πληροφορικής&amp; Πολυμέσων ΤΕΙ Κρήτης 2014</w:t>
            </w:r>
          </w:p>
          <w:p w:rsidR="00333948" w:rsidRPr="00C47481" w:rsidRDefault="00333948" w:rsidP="00747CCB">
            <w:pPr>
              <w:widowControl w:val="0"/>
              <w:ind w:right="183"/>
              <w:rPr>
                <w:sz w:val="18"/>
                <w:szCs w:val="18"/>
              </w:rPr>
            </w:pPr>
          </w:p>
          <w:p w:rsidR="00333948" w:rsidRPr="00C47481" w:rsidRDefault="00333948" w:rsidP="00747CCB">
            <w:pPr>
              <w:widowControl w:val="0"/>
              <w:ind w:right="183"/>
              <w:rPr>
                <w:sz w:val="18"/>
                <w:szCs w:val="18"/>
              </w:rPr>
            </w:pPr>
            <w:r w:rsidRPr="00C47481">
              <w:rPr>
                <w:sz w:val="18"/>
                <w:szCs w:val="18"/>
              </w:rPr>
              <w:t>Αγγλικά Γαλλικά</w:t>
            </w:r>
          </w:p>
        </w:tc>
        <w:tc>
          <w:tcPr>
            <w:tcW w:w="1984" w:type="dxa"/>
          </w:tcPr>
          <w:p w:rsidR="00333948" w:rsidRPr="00C47481" w:rsidRDefault="00333948" w:rsidP="00747CCB">
            <w:pPr>
              <w:widowControl w:val="0"/>
              <w:ind w:right="183"/>
              <w:rPr>
                <w:sz w:val="18"/>
                <w:szCs w:val="18"/>
              </w:rPr>
            </w:pPr>
          </w:p>
        </w:tc>
        <w:tc>
          <w:tcPr>
            <w:tcW w:w="2835" w:type="dxa"/>
          </w:tcPr>
          <w:p w:rsidR="00333948" w:rsidRPr="00C47481" w:rsidRDefault="00333948" w:rsidP="00747CCB">
            <w:pPr>
              <w:widowControl w:val="0"/>
              <w:ind w:right="183"/>
              <w:rPr>
                <w:b/>
                <w:sz w:val="18"/>
                <w:szCs w:val="18"/>
                <w:lang w:val="en-US"/>
              </w:rPr>
            </w:pPr>
          </w:p>
        </w:tc>
        <w:tc>
          <w:tcPr>
            <w:tcW w:w="2410" w:type="dxa"/>
          </w:tcPr>
          <w:p w:rsidR="00333948" w:rsidRPr="00C47481" w:rsidRDefault="00333948" w:rsidP="00747CCB">
            <w:pPr>
              <w:widowControl w:val="0"/>
              <w:tabs>
                <w:tab w:val="left" w:pos="1444"/>
              </w:tabs>
              <w:ind w:right="183"/>
              <w:rPr>
                <w:b/>
                <w:sz w:val="18"/>
                <w:szCs w:val="18"/>
                <w:lang w:val="en-US"/>
              </w:rPr>
            </w:pPr>
          </w:p>
        </w:tc>
        <w:tc>
          <w:tcPr>
            <w:tcW w:w="2551" w:type="dxa"/>
          </w:tcPr>
          <w:p w:rsidR="00333948" w:rsidRPr="00C47481" w:rsidRDefault="00333948" w:rsidP="00747CCB">
            <w:pPr>
              <w:widowControl w:val="0"/>
              <w:ind w:right="183"/>
              <w:rPr>
                <w:sz w:val="18"/>
                <w:szCs w:val="18"/>
              </w:rPr>
            </w:pPr>
            <w:r w:rsidRPr="00C47481">
              <w:rPr>
                <w:sz w:val="18"/>
                <w:szCs w:val="18"/>
              </w:rPr>
              <w:t xml:space="preserve">2 συνέδρια </w:t>
            </w:r>
          </w:p>
        </w:tc>
        <w:tc>
          <w:tcPr>
            <w:tcW w:w="2565" w:type="dxa"/>
          </w:tcPr>
          <w:p w:rsidR="00333948" w:rsidRPr="00C47481" w:rsidRDefault="00333948" w:rsidP="00747CCB">
            <w:pPr>
              <w:widowControl w:val="0"/>
              <w:ind w:right="183"/>
              <w:rPr>
                <w:sz w:val="18"/>
                <w:szCs w:val="18"/>
                <w:lang w:val="en-US"/>
              </w:rPr>
            </w:pPr>
          </w:p>
        </w:tc>
      </w:tr>
    </w:tbl>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lang w:val="en-US"/>
        </w:rPr>
        <w:t>68</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Σταματάκης Αντώνιος</w:t>
      </w:r>
    </w:p>
    <w:p w:rsidR="00333948" w:rsidRPr="00C47481" w:rsidRDefault="00333948" w:rsidP="00BE2911">
      <w:pPr>
        <w:widowControl w:val="0"/>
        <w:rPr>
          <w:sz w:val="18"/>
          <w:szCs w:val="18"/>
        </w:rPr>
      </w:pPr>
    </w:p>
    <w:tbl>
      <w:tblPr>
        <w:tblW w:w="145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201"/>
        <w:gridCol w:w="1984"/>
        <w:gridCol w:w="2835"/>
        <w:gridCol w:w="2463"/>
        <w:gridCol w:w="2498"/>
        <w:gridCol w:w="2569"/>
      </w:tblGrid>
      <w:tr w:rsidR="00333948" w:rsidRPr="00C47481" w:rsidTr="00910D81">
        <w:trPr>
          <w:jc w:val="center"/>
        </w:trPr>
        <w:tc>
          <w:tcPr>
            <w:tcW w:w="2201"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1984"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835"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63"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2498"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569"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910D81">
        <w:trPr>
          <w:jc w:val="center"/>
        </w:trPr>
        <w:tc>
          <w:tcPr>
            <w:tcW w:w="2201" w:type="dxa"/>
          </w:tcPr>
          <w:p w:rsidR="00333948" w:rsidRPr="00C47481" w:rsidRDefault="00333948" w:rsidP="00BE2911">
            <w:pPr>
              <w:widowControl w:val="0"/>
              <w:rPr>
                <w:sz w:val="18"/>
                <w:szCs w:val="18"/>
              </w:rPr>
            </w:pPr>
            <w:r w:rsidRPr="00C47481">
              <w:rPr>
                <w:sz w:val="18"/>
                <w:szCs w:val="18"/>
              </w:rPr>
              <w:t>Έτος γέννησης: 1976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Επιστήμης Υπολογιστών</w:t>
            </w:r>
          </w:p>
          <w:p w:rsidR="00333948" w:rsidRPr="00C47481" w:rsidRDefault="00333948" w:rsidP="00BE2911">
            <w:pPr>
              <w:widowControl w:val="0"/>
              <w:ind w:right="183"/>
              <w:rPr>
                <w:sz w:val="18"/>
                <w:szCs w:val="18"/>
              </w:rPr>
            </w:pPr>
            <w:r w:rsidRPr="00C47481">
              <w:rPr>
                <w:sz w:val="18"/>
                <w:szCs w:val="18"/>
              </w:rPr>
              <w:t>Πανεπιστήμιο Κρήτης (14/09/2000)</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rPr>
                <w:bCs/>
                <w:sz w:val="18"/>
                <w:szCs w:val="18"/>
              </w:rPr>
            </w:pPr>
            <w:r w:rsidRPr="00C47481">
              <w:rPr>
                <w:bCs/>
                <w:sz w:val="18"/>
                <w:szCs w:val="18"/>
              </w:rPr>
              <w:t>City&amp;Guilds- ISESOL B2</w:t>
            </w:r>
          </w:p>
          <w:p w:rsidR="00333948" w:rsidRPr="00C47481" w:rsidRDefault="00333948" w:rsidP="00BE2911">
            <w:pPr>
              <w:widowControl w:val="0"/>
              <w:ind w:right="183"/>
              <w:rPr>
                <w:sz w:val="18"/>
                <w:szCs w:val="18"/>
              </w:rPr>
            </w:pPr>
          </w:p>
        </w:tc>
        <w:tc>
          <w:tcPr>
            <w:tcW w:w="1984" w:type="dxa"/>
          </w:tcPr>
          <w:p w:rsidR="00333948" w:rsidRPr="00C47481" w:rsidRDefault="00333948" w:rsidP="00BE2911">
            <w:pPr>
              <w:widowControl w:val="0"/>
              <w:rPr>
                <w:sz w:val="18"/>
                <w:szCs w:val="18"/>
              </w:rPr>
            </w:pPr>
            <w:r w:rsidRPr="00C47481">
              <w:rPr>
                <w:sz w:val="18"/>
                <w:szCs w:val="18"/>
              </w:rPr>
              <w:t>Επιστήμης Υπολογιστών</w:t>
            </w:r>
          </w:p>
          <w:p w:rsidR="00333948" w:rsidRPr="00C47481" w:rsidRDefault="00333948" w:rsidP="00BE2911">
            <w:pPr>
              <w:widowControl w:val="0"/>
              <w:ind w:right="183"/>
              <w:rPr>
                <w:sz w:val="18"/>
                <w:szCs w:val="18"/>
              </w:rPr>
            </w:pPr>
            <w:r w:rsidRPr="00C47481">
              <w:rPr>
                <w:sz w:val="18"/>
                <w:szCs w:val="18"/>
              </w:rPr>
              <w:t>Πανεπιστήμιο Κρήτης (27/11/2003)</w:t>
            </w:r>
          </w:p>
        </w:tc>
        <w:tc>
          <w:tcPr>
            <w:tcW w:w="2835" w:type="dxa"/>
          </w:tcPr>
          <w:p w:rsidR="00333948" w:rsidRPr="00C47481" w:rsidRDefault="00333948" w:rsidP="00BE2911">
            <w:pPr>
              <w:widowControl w:val="0"/>
              <w:ind w:right="183"/>
              <w:rPr>
                <w:sz w:val="18"/>
                <w:szCs w:val="18"/>
              </w:rPr>
            </w:pPr>
            <w:r w:rsidRPr="00C47481">
              <w:rPr>
                <w:sz w:val="18"/>
                <w:szCs w:val="18"/>
              </w:rPr>
              <w:t xml:space="preserve">Ελεύθερος Επαγγ. Μηχανικός Λογισμικού (17-11-2010 μέχρι 30/06/2016 - ΤΕΒΕ)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5 έτη και 7,5 μήνες</w:t>
            </w:r>
          </w:p>
          <w:p w:rsidR="00333948" w:rsidRPr="00C47481" w:rsidRDefault="00333948" w:rsidP="00BE2911">
            <w:pPr>
              <w:widowControl w:val="0"/>
              <w:ind w:right="183"/>
              <w:rPr>
                <w:sz w:val="18"/>
                <w:szCs w:val="18"/>
              </w:rPr>
            </w:pPr>
          </w:p>
        </w:tc>
        <w:tc>
          <w:tcPr>
            <w:tcW w:w="2463" w:type="dxa"/>
          </w:tcPr>
          <w:p w:rsidR="00333948" w:rsidRPr="00C47481" w:rsidRDefault="00333948" w:rsidP="00BE2911">
            <w:pPr>
              <w:widowControl w:val="0"/>
              <w:rPr>
                <w:sz w:val="18"/>
                <w:szCs w:val="18"/>
              </w:rPr>
            </w:pPr>
            <w:r w:rsidRPr="00C47481">
              <w:rPr>
                <w:sz w:val="18"/>
                <w:szCs w:val="18"/>
              </w:rPr>
              <w:t>ΤΕΙ Κρήτης-ΣΤΕΦ-ΕΠΠ (26-09-2005 μέχρι 27-06-2008) -4 έτη</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Κρήτης-ΣΤΕΦ-ΓΕΝ. ΤΜΗΜΑ</w:t>
            </w:r>
          </w:p>
          <w:p w:rsidR="00333948" w:rsidRPr="00C47481" w:rsidRDefault="00333948" w:rsidP="00BE2911">
            <w:pPr>
              <w:widowControl w:val="0"/>
              <w:rPr>
                <w:sz w:val="18"/>
                <w:szCs w:val="18"/>
              </w:rPr>
            </w:pPr>
            <w:r w:rsidRPr="00C47481">
              <w:rPr>
                <w:sz w:val="18"/>
                <w:szCs w:val="18"/>
              </w:rPr>
              <w:t xml:space="preserve"> (01-10-2007 μέχρι 30-06-2011) -4 έτη</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Κρήτης-ΣΔΟ-ΔΕ</w:t>
            </w:r>
          </w:p>
          <w:p w:rsidR="00333948" w:rsidRPr="00C47481" w:rsidRDefault="00333948" w:rsidP="00BE2911">
            <w:pPr>
              <w:widowControl w:val="0"/>
              <w:rPr>
                <w:sz w:val="18"/>
                <w:szCs w:val="18"/>
              </w:rPr>
            </w:pPr>
            <w:r w:rsidRPr="00C47481">
              <w:rPr>
                <w:sz w:val="18"/>
                <w:szCs w:val="18"/>
              </w:rPr>
              <w:t xml:space="preserve"> (01-10-2013 μέχρι 07-02-2014) 1 εξ.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ΤΕΙ Κρήτης-Λογιστική</w:t>
            </w:r>
          </w:p>
          <w:p w:rsidR="00333948" w:rsidRPr="00C47481" w:rsidRDefault="00333948" w:rsidP="00BE2911">
            <w:pPr>
              <w:widowControl w:val="0"/>
              <w:rPr>
                <w:sz w:val="18"/>
                <w:szCs w:val="18"/>
              </w:rPr>
            </w:pPr>
            <w:r w:rsidRPr="00C47481">
              <w:rPr>
                <w:sz w:val="18"/>
                <w:szCs w:val="18"/>
              </w:rPr>
              <w:t xml:space="preserve"> (14-15Χ) 1 εξ.</w:t>
            </w:r>
          </w:p>
          <w:p w:rsidR="00333948" w:rsidRPr="00C47481" w:rsidRDefault="00333948" w:rsidP="00BE2911">
            <w:pPr>
              <w:widowControl w:val="0"/>
              <w:rPr>
                <w:sz w:val="18"/>
                <w:szCs w:val="18"/>
              </w:rPr>
            </w:pPr>
          </w:p>
          <w:p w:rsidR="00333948" w:rsidRPr="00C47481" w:rsidRDefault="00333948" w:rsidP="00BE2911">
            <w:pPr>
              <w:widowControl w:val="0"/>
              <w:tabs>
                <w:tab w:val="left" w:pos="1444"/>
              </w:tabs>
              <w:ind w:right="183"/>
              <w:rPr>
                <w:sz w:val="18"/>
                <w:szCs w:val="18"/>
              </w:rPr>
            </w:pPr>
            <w:r w:rsidRPr="00C47481">
              <w:rPr>
                <w:sz w:val="18"/>
                <w:szCs w:val="18"/>
              </w:rPr>
              <w:t>ΤΕΙ Κρήτης-Κοιν. Εργασία (14-15Χ – 14-15Ε)- 1 έτος</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8 ακαδ. έτη</w:t>
            </w:r>
          </w:p>
        </w:tc>
        <w:tc>
          <w:tcPr>
            <w:tcW w:w="2498" w:type="dxa"/>
          </w:tcPr>
          <w:p w:rsidR="00333948" w:rsidRPr="00C47481" w:rsidRDefault="00333948" w:rsidP="00BE2911">
            <w:pPr>
              <w:widowControl w:val="0"/>
              <w:ind w:right="183"/>
              <w:rPr>
                <w:sz w:val="18"/>
                <w:szCs w:val="18"/>
              </w:rPr>
            </w:pPr>
          </w:p>
        </w:tc>
        <w:tc>
          <w:tcPr>
            <w:tcW w:w="2569" w:type="dxa"/>
          </w:tcPr>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color w:val="auto"/>
          <w:sz w:val="18"/>
          <w:szCs w:val="18"/>
          <w:lang w:val="en-US"/>
        </w:rPr>
        <w:t>69</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bCs/>
          <w:color w:val="auto"/>
          <w:sz w:val="18"/>
          <w:szCs w:val="18"/>
        </w:rPr>
        <w:t>: Συντυχάκης Εμμανουήλ</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tbl>
      <w:tblPr>
        <w:tblW w:w="14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410"/>
        <w:gridCol w:w="3543"/>
        <w:gridCol w:w="2093"/>
      </w:tblGrid>
      <w:tr w:rsidR="00333948" w:rsidRPr="00C47481" w:rsidTr="00B813E0">
        <w:tc>
          <w:tcPr>
            <w:tcW w:w="1744"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rPr>
                <w:sz w:val="18"/>
                <w:szCs w:val="18"/>
              </w:rPr>
            </w:pPr>
            <w:r w:rsidRPr="00C47481">
              <w:rPr>
                <w:sz w:val="18"/>
                <w:szCs w:val="18"/>
              </w:rPr>
              <w:t>ΤΙΤΛΟΙ ΣΠΟΥΔΩΝ</w:t>
            </w:r>
          </w:p>
        </w:tc>
        <w:tc>
          <w:tcPr>
            <w:tcW w:w="2694"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410"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Heading4"/>
              <w:keepNext w:val="0"/>
              <w:widowControl w:val="0"/>
              <w:spacing w:before="0" w:after="0"/>
              <w:rPr>
                <w:sz w:val="18"/>
                <w:szCs w:val="18"/>
              </w:rPr>
            </w:pPr>
            <w:r w:rsidRPr="00C47481">
              <w:rPr>
                <w:sz w:val="18"/>
                <w:szCs w:val="18"/>
              </w:rPr>
              <w:t xml:space="preserve">ΜΕΧΡΙ 3 ΕΤΗ </w:t>
            </w:r>
          </w:p>
        </w:tc>
        <w:tc>
          <w:tcPr>
            <w:tcW w:w="3543"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093" w:type="dxa"/>
          </w:tcPr>
          <w:p w:rsidR="00333948" w:rsidRPr="00C47481" w:rsidRDefault="00333948" w:rsidP="00BE2911">
            <w:pPr>
              <w:pStyle w:val="BodyText3"/>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B813E0">
        <w:tc>
          <w:tcPr>
            <w:tcW w:w="1744"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Κοινωνιολογίας </w:t>
            </w:r>
          </w:p>
          <w:p w:rsidR="00333948" w:rsidRPr="00C47481" w:rsidRDefault="00333948" w:rsidP="00BE2911">
            <w:pPr>
              <w:widowControl w:val="0"/>
              <w:rPr>
                <w:sz w:val="18"/>
                <w:szCs w:val="18"/>
              </w:rPr>
            </w:pPr>
            <w:r w:rsidRPr="00C47481">
              <w:rPr>
                <w:sz w:val="18"/>
                <w:szCs w:val="18"/>
              </w:rPr>
              <w:t>Παν. Όχτρινσκι Βουλγαρίας</w:t>
            </w:r>
          </w:p>
          <w:p w:rsidR="00333948" w:rsidRPr="00C47481" w:rsidRDefault="00333948" w:rsidP="00BE2911">
            <w:pPr>
              <w:widowControl w:val="0"/>
              <w:rPr>
                <w:sz w:val="18"/>
                <w:szCs w:val="18"/>
              </w:rPr>
            </w:pPr>
            <w:r w:rsidRPr="00C47481">
              <w:rPr>
                <w:sz w:val="18"/>
                <w:szCs w:val="18"/>
              </w:rPr>
              <w:t>ΔΙΚΑΤΣΑ 20/70/91 12 Ιουν 1991</w:t>
            </w:r>
          </w:p>
        </w:tc>
        <w:tc>
          <w:tcPr>
            <w:tcW w:w="2126"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tc>
        <w:tc>
          <w:tcPr>
            <w:tcW w:w="2694" w:type="dxa"/>
          </w:tcPr>
          <w:p w:rsidR="00333948" w:rsidRPr="00C47481" w:rsidRDefault="00333948" w:rsidP="00BE2911">
            <w:pPr>
              <w:widowControl w:val="0"/>
              <w:rPr>
                <w:rFonts w:eastAsia="Batang"/>
                <w:sz w:val="18"/>
                <w:szCs w:val="18"/>
              </w:rPr>
            </w:pPr>
            <w:r w:rsidRPr="00C47481">
              <w:rPr>
                <w:rFonts w:eastAsia="Batang"/>
                <w:sz w:val="18"/>
                <w:szCs w:val="18"/>
              </w:rPr>
              <w:t>Μετακλητός Υπάλληλος Βουλής των Ελλήνων: Επιστημονικός Συνεργάτης σε γραφείο αρχηγού κόμματος 1997-2013</w:t>
            </w:r>
          </w:p>
          <w:p w:rsidR="00333948" w:rsidRPr="00C47481" w:rsidRDefault="00333948" w:rsidP="00BE2911">
            <w:pPr>
              <w:widowControl w:val="0"/>
              <w:rPr>
                <w:rFonts w:eastAsia="Batang"/>
                <w:sz w:val="18"/>
                <w:szCs w:val="18"/>
              </w:rPr>
            </w:pPr>
            <w:r w:rsidRPr="00C47481">
              <w:rPr>
                <w:rFonts w:eastAsia="Batang"/>
                <w:sz w:val="18"/>
                <w:szCs w:val="18"/>
              </w:rPr>
              <w:t>Πολιτικό Κόμμα: Στέλεχος Κόμματος 3/2014 - σήμερα</w:t>
            </w:r>
          </w:p>
          <w:p w:rsidR="00333948" w:rsidRPr="00C47481" w:rsidRDefault="00333948" w:rsidP="00BE2911">
            <w:pPr>
              <w:widowControl w:val="0"/>
              <w:rPr>
                <w:b/>
                <w:bCs/>
                <w:sz w:val="18"/>
                <w:szCs w:val="18"/>
              </w:rPr>
            </w:pPr>
            <w:r w:rsidRPr="00C47481">
              <w:rPr>
                <w:rFonts w:eastAsia="Batang"/>
                <w:b/>
                <w:sz w:val="18"/>
                <w:szCs w:val="18"/>
              </w:rPr>
              <w:t>Σύνολο: 14 έτη</w:t>
            </w:r>
          </w:p>
        </w:tc>
        <w:tc>
          <w:tcPr>
            <w:tcW w:w="2410" w:type="dxa"/>
          </w:tcPr>
          <w:p w:rsidR="00333948" w:rsidRPr="00C47481" w:rsidRDefault="00333948" w:rsidP="00BE2911">
            <w:pPr>
              <w:widowControl w:val="0"/>
              <w:rPr>
                <w:rFonts w:eastAsia="Batang"/>
                <w:sz w:val="18"/>
                <w:szCs w:val="18"/>
              </w:rPr>
            </w:pPr>
          </w:p>
          <w:p w:rsidR="00333948" w:rsidRPr="00C47481" w:rsidRDefault="00333948" w:rsidP="00BE2911">
            <w:pPr>
              <w:widowControl w:val="0"/>
              <w:rPr>
                <w:sz w:val="18"/>
                <w:szCs w:val="18"/>
              </w:rPr>
            </w:pPr>
          </w:p>
        </w:tc>
        <w:tc>
          <w:tcPr>
            <w:tcW w:w="3543" w:type="dxa"/>
          </w:tcPr>
          <w:p w:rsidR="00333948" w:rsidRPr="00C47481" w:rsidRDefault="00333948" w:rsidP="00BE2911">
            <w:pPr>
              <w:widowControl w:val="0"/>
              <w:rPr>
                <w:sz w:val="18"/>
                <w:szCs w:val="18"/>
              </w:rPr>
            </w:pPr>
            <w:r w:rsidRPr="00C47481">
              <w:rPr>
                <w:sz w:val="18"/>
                <w:szCs w:val="18"/>
              </w:rPr>
              <w:t>34 άρθρα δίχως να φαίνεται ο τίτλος των περιοδικών στα οποία δημοσιεύτηκαν</w:t>
            </w:r>
          </w:p>
        </w:tc>
        <w:tc>
          <w:tcPr>
            <w:tcW w:w="2093" w:type="dxa"/>
          </w:tcPr>
          <w:p w:rsidR="00333948" w:rsidRPr="00C47481" w:rsidRDefault="00333948" w:rsidP="00BE2911">
            <w:pPr>
              <w:widowControl w:val="0"/>
              <w:rPr>
                <w:sz w:val="18"/>
                <w:szCs w:val="18"/>
              </w:rPr>
            </w:pPr>
            <w:r w:rsidRPr="00C47481">
              <w:rPr>
                <w:sz w:val="18"/>
                <w:szCs w:val="18"/>
              </w:rPr>
              <w:t>Αγγλικά κρατικό πιστοποιητικό γλωσσομάθειας Γ1</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ECDL</w:t>
            </w:r>
          </w:p>
          <w:p w:rsidR="00333948" w:rsidRPr="00C47481" w:rsidRDefault="00333948" w:rsidP="00BE2911">
            <w:pPr>
              <w:widowControl w:val="0"/>
              <w:rPr>
                <w:sz w:val="18"/>
                <w:szCs w:val="18"/>
              </w:rPr>
            </w:pPr>
          </w:p>
        </w:tc>
      </w:tr>
    </w:tbl>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sz w:val="18"/>
          <w:szCs w:val="18"/>
        </w:rPr>
      </w:pPr>
      <w:r>
        <w:rPr>
          <w:b/>
          <w:sz w:val="18"/>
          <w:szCs w:val="18"/>
          <w:lang w:val="en-US"/>
        </w:rPr>
        <w:br w:type="page"/>
      </w:r>
      <w:r w:rsidRPr="00C47481">
        <w:rPr>
          <w:b/>
          <w:sz w:val="18"/>
          <w:szCs w:val="18"/>
          <w:lang w:val="en-US"/>
        </w:rPr>
        <w:t>70</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Σφακιανάκης Θεόδωρος</w:t>
      </w:r>
    </w:p>
    <w:p w:rsidR="00333948" w:rsidRPr="00C47481" w:rsidRDefault="00333948" w:rsidP="00BE2911">
      <w:pPr>
        <w:widowControl w:val="0"/>
        <w:ind w:right="183"/>
        <w:rPr>
          <w:sz w:val="18"/>
          <w:szCs w:val="18"/>
        </w:rPr>
      </w:pPr>
    </w:p>
    <w:tbl>
      <w:tblPr>
        <w:tblW w:w="14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6"/>
        <w:gridCol w:w="2127"/>
        <w:gridCol w:w="2693"/>
        <w:gridCol w:w="2410"/>
        <w:gridCol w:w="3543"/>
        <w:gridCol w:w="2127"/>
      </w:tblGrid>
      <w:tr w:rsidR="00333948" w:rsidRPr="00C47481" w:rsidTr="00655385">
        <w:trPr>
          <w:jc w:val="center"/>
        </w:trPr>
        <w:tc>
          <w:tcPr>
            <w:tcW w:w="1706"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7"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69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410"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3543"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2127" w:type="dxa"/>
          </w:tcPr>
          <w:p w:rsidR="00333948" w:rsidRPr="00C47481" w:rsidRDefault="00333948" w:rsidP="00BE2911">
            <w:pPr>
              <w:pStyle w:val="BodyText3"/>
              <w:ind w:right="183"/>
              <w:jc w:val="left"/>
              <w:rPr>
                <w:b w:val="0"/>
                <w:color w:val="auto"/>
                <w:sz w:val="18"/>
                <w:szCs w:val="18"/>
              </w:rPr>
            </w:pPr>
            <w:r w:rsidRPr="00C47481">
              <w:rPr>
                <w:rFonts w:ascii="Calibri" w:hAnsi="Calibri"/>
                <w:color w:val="auto"/>
                <w:sz w:val="18"/>
                <w:szCs w:val="18"/>
              </w:rPr>
              <w:t>Επιμορφωτικά προγράμματα- σεμινάρια.</w:t>
            </w:r>
            <w:r w:rsidRPr="00C47481">
              <w:rPr>
                <w:color w:val="auto"/>
                <w:sz w:val="18"/>
                <w:szCs w:val="18"/>
              </w:rPr>
              <w:t>Άλλα στοιχεία</w:t>
            </w:r>
          </w:p>
        </w:tc>
      </w:tr>
      <w:tr w:rsidR="00333948" w:rsidRPr="00C47481" w:rsidTr="00655385">
        <w:trPr>
          <w:jc w:val="center"/>
        </w:trPr>
        <w:tc>
          <w:tcPr>
            <w:tcW w:w="1706" w:type="dxa"/>
          </w:tcPr>
          <w:p w:rsidR="00333948" w:rsidRPr="00C47481" w:rsidRDefault="00333948" w:rsidP="00BE2911">
            <w:pPr>
              <w:widowControl w:val="0"/>
              <w:ind w:right="183"/>
              <w:rPr>
                <w:sz w:val="18"/>
                <w:szCs w:val="18"/>
              </w:rPr>
            </w:pPr>
            <w:r w:rsidRPr="00C47481">
              <w:rPr>
                <w:sz w:val="18"/>
                <w:szCs w:val="18"/>
              </w:rPr>
              <w:t>Πτυχίο Εφαρμοσμένων Μαθηματικών, Παν/μιο Κρήτης,2009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Ημ. Γέννησης 1983</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tc>
        <w:tc>
          <w:tcPr>
            <w:tcW w:w="2127"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Εφαρμοσμένη Στατιστική, Παν/μιο Πειραιώς 2013</w:t>
            </w:r>
          </w:p>
        </w:tc>
        <w:tc>
          <w:tcPr>
            <w:tcW w:w="2693" w:type="dxa"/>
          </w:tcPr>
          <w:p w:rsidR="00333948" w:rsidRPr="00C47481" w:rsidRDefault="00333948" w:rsidP="00BE2911">
            <w:pPr>
              <w:widowControl w:val="0"/>
              <w:ind w:right="183"/>
              <w:rPr>
                <w:sz w:val="18"/>
                <w:szCs w:val="18"/>
              </w:rPr>
            </w:pPr>
          </w:p>
        </w:tc>
        <w:tc>
          <w:tcPr>
            <w:tcW w:w="2410" w:type="dxa"/>
          </w:tcPr>
          <w:p w:rsidR="00333948" w:rsidRPr="00C47481" w:rsidRDefault="00333948" w:rsidP="00BE2911">
            <w:pPr>
              <w:widowControl w:val="0"/>
              <w:tabs>
                <w:tab w:val="left" w:pos="1444"/>
              </w:tabs>
              <w:ind w:right="183"/>
              <w:rPr>
                <w:sz w:val="18"/>
                <w:szCs w:val="18"/>
              </w:rPr>
            </w:pPr>
            <w:r w:rsidRPr="00C47481">
              <w:rPr>
                <w:sz w:val="18"/>
                <w:szCs w:val="18"/>
              </w:rPr>
              <w:t>ΤΕΙ Κρήτης 2014-2015 χειμερινό</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r w:rsidRPr="00C47481">
              <w:rPr>
                <w:b/>
                <w:sz w:val="18"/>
                <w:szCs w:val="18"/>
              </w:rPr>
              <w:t xml:space="preserve"> Σύνολο 1 εξάμηνο </w:t>
            </w:r>
          </w:p>
        </w:tc>
        <w:tc>
          <w:tcPr>
            <w:tcW w:w="3543" w:type="dxa"/>
          </w:tcPr>
          <w:p w:rsidR="00333948" w:rsidRPr="00C47481" w:rsidRDefault="00333948" w:rsidP="00BE2911">
            <w:pPr>
              <w:widowControl w:val="0"/>
              <w:ind w:right="183"/>
              <w:rPr>
                <w:sz w:val="18"/>
                <w:szCs w:val="18"/>
              </w:rPr>
            </w:pPr>
          </w:p>
        </w:tc>
        <w:tc>
          <w:tcPr>
            <w:tcW w:w="2127" w:type="dxa"/>
          </w:tcPr>
          <w:p w:rsidR="00333948" w:rsidRPr="00C47481" w:rsidRDefault="00333948" w:rsidP="00BE2911">
            <w:pPr>
              <w:widowControl w:val="0"/>
              <w:ind w:right="183"/>
              <w:rPr>
                <w:sz w:val="18"/>
                <w:szCs w:val="18"/>
              </w:rPr>
            </w:pPr>
          </w:p>
        </w:tc>
      </w:tr>
    </w:tbl>
    <w:p w:rsidR="00333948" w:rsidRPr="00C47481" w:rsidRDefault="00333948" w:rsidP="00BE2911">
      <w:pPr>
        <w:widowControl w:val="0"/>
        <w:ind w:right="183"/>
        <w:rPr>
          <w:sz w:val="18"/>
          <w:szCs w:val="18"/>
        </w:rPr>
      </w:pPr>
    </w:p>
    <w:p w:rsidR="00333948" w:rsidRPr="00C47481" w:rsidRDefault="00333948" w:rsidP="00E60127">
      <w:pPr>
        <w:widowControl w:val="0"/>
        <w:rPr>
          <w:sz w:val="18"/>
          <w:szCs w:val="18"/>
        </w:rPr>
      </w:pPr>
    </w:p>
    <w:p w:rsidR="00333948" w:rsidRPr="00C47481" w:rsidRDefault="00333948" w:rsidP="00E60127">
      <w:pPr>
        <w:widowControl w:val="0"/>
        <w:rPr>
          <w:b/>
          <w:sz w:val="18"/>
          <w:szCs w:val="18"/>
        </w:rPr>
      </w:pPr>
      <w:r w:rsidRPr="00C47481">
        <w:rPr>
          <w:sz w:val="18"/>
          <w:szCs w:val="18"/>
          <w:lang w:val="en-US"/>
        </w:rPr>
        <w:t xml:space="preserve">71) </w:t>
      </w:r>
      <w:r w:rsidRPr="00C47481">
        <w:rPr>
          <w:sz w:val="18"/>
          <w:szCs w:val="18"/>
        </w:rPr>
        <w:t>ΟΝΟΜΑΤΕΠΩΝΥΜΟ</w:t>
      </w:r>
      <w:r w:rsidRPr="00C47481">
        <w:rPr>
          <w:b/>
          <w:sz w:val="18"/>
          <w:szCs w:val="18"/>
        </w:rPr>
        <w:t>: Σφηνιαδάκη Παντελίτσα</w:t>
      </w:r>
    </w:p>
    <w:p w:rsidR="00333948" w:rsidRPr="00C47481" w:rsidRDefault="00333948" w:rsidP="00E60127">
      <w:pPr>
        <w:widowControl w:val="0"/>
        <w:rPr>
          <w:b/>
          <w:bCs/>
          <w:sz w:val="18"/>
          <w:szCs w:val="18"/>
        </w:rPr>
      </w:pPr>
    </w:p>
    <w:tbl>
      <w:tblPr>
        <w:tblW w:w="145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52"/>
        <w:gridCol w:w="2127"/>
        <w:gridCol w:w="2551"/>
        <w:gridCol w:w="2693"/>
        <w:gridCol w:w="2694"/>
        <w:gridCol w:w="2693"/>
      </w:tblGrid>
      <w:tr w:rsidR="00333948" w:rsidRPr="00C47481" w:rsidTr="008D7213">
        <w:trPr>
          <w:trHeight w:val="1346"/>
        </w:trPr>
        <w:tc>
          <w:tcPr>
            <w:tcW w:w="1752" w:type="dxa"/>
          </w:tcPr>
          <w:p w:rsidR="00333948" w:rsidRPr="00C47481" w:rsidRDefault="00333948" w:rsidP="008D7213">
            <w:pPr>
              <w:widowControl w:val="0"/>
              <w:jc w:val="center"/>
              <w:rPr>
                <w:b/>
                <w:sz w:val="18"/>
                <w:szCs w:val="18"/>
              </w:rPr>
            </w:pPr>
            <w:r w:rsidRPr="00C47481">
              <w:rPr>
                <w:b/>
                <w:sz w:val="18"/>
                <w:szCs w:val="18"/>
              </w:rPr>
              <w:t xml:space="preserve">ΑΤΟΜΙΚΑ </w:t>
            </w:r>
          </w:p>
          <w:p w:rsidR="00333948" w:rsidRPr="00C47481" w:rsidRDefault="00333948" w:rsidP="008D7213">
            <w:pPr>
              <w:widowControl w:val="0"/>
              <w:jc w:val="center"/>
              <w:rPr>
                <w:sz w:val="18"/>
                <w:szCs w:val="18"/>
              </w:rPr>
            </w:pPr>
            <w:r w:rsidRPr="00C47481">
              <w:rPr>
                <w:b/>
                <w:sz w:val="18"/>
                <w:szCs w:val="18"/>
              </w:rPr>
              <w:t>ΣΤΟΙΧΕΙΑ</w:t>
            </w:r>
          </w:p>
        </w:tc>
        <w:tc>
          <w:tcPr>
            <w:tcW w:w="2127" w:type="dxa"/>
          </w:tcPr>
          <w:p w:rsidR="00333948" w:rsidRPr="00C47481" w:rsidRDefault="00333948" w:rsidP="008D7213">
            <w:pPr>
              <w:widowControl w:val="0"/>
              <w:jc w:val="center"/>
              <w:rPr>
                <w:b/>
                <w:sz w:val="18"/>
                <w:szCs w:val="18"/>
              </w:rPr>
            </w:pPr>
            <w:r w:rsidRPr="00C47481">
              <w:rPr>
                <w:b/>
                <w:sz w:val="18"/>
                <w:szCs w:val="18"/>
              </w:rPr>
              <w:t>ΜΕΤΑΠΤΥΧΙΑΚΟΙ</w:t>
            </w:r>
          </w:p>
          <w:p w:rsidR="00333948" w:rsidRPr="00C47481" w:rsidRDefault="00333948" w:rsidP="008D7213">
            <w:pPr>
              <w:widowControl w:val="0"/>
              <w:jc w:val="center"/>
              <w:outlineLvl w:val="3"/>
              <w:rPr>
                <w:b/>
                <w:sz w:val="18"/>
                <w:szCs w:val="18"/>
              </w:rPr>
            </w:pPr>
            <w:r w:rsidRPr="00C47481">
              <w:rPr>
                <w:b/>
                <w:sz w:val="18"/>
                <w:szCs w:val="18"/>
              </w:rPr>
              <w:t>ΤΙΤΛΟΙ ΣΠΟΥΔΩΝ</w:t>
            </w:r>
          </w:p>
        </w:tc>
        <w:tc>
          <w:tcPr>
            <w:tcW w:w="2551" w:type="dxa"/>
          </w:tcPr>
          <w:p w:rsidR="00333948" w:rsidRPr="00C47481" w:rsidRDefault="00333948" w:rsidP="008D7213">
            <w:pPr>
              <w:widowControl w:val="0"/>
              <w:jc w:val="center"/>
              <w:rPr>
                <w:b/>
                <w:sz w:val="18"/>
                <w:szCs w:val="18"/>
              </w:rPr>
            </w:pPr>
            <w:r w:rsidRPr="00C47481">
              <w:rPr>
                <w:b/>
                <w:sz w:val="18"/>
                <w:szCs w:val="18"/>
              </w:rPr>
              <w:t>ΕΠΑΓΓΕΛΜΑΤΙΚΗ ΠΡΟΫΠΗΡΕΣΙΑ</w:t>
            </w:r>
          </w:p>
          <w:p w:rsidR="00333948" w:rsidRPr="00C47481" w:rsidRDefault="00333948" w:rsidP="008D7213">
            <w:pPr>
              <w:widowControl w:val="0"/>
              <w:jc w:val="center"/>
              <w:rPr>
                <w:b/>
                <w:sz w:val="18"/>
                <w:szCs w:val="18"/>
              </w:rPr>
            </w:pPr>
            <w:r w:rsidRPr="00C47481">
              <w:rPr>
                <w:b/>
                <w:sz w:val="18"/>
                <w:szCs w:val="18"/>
              </w:rPr>
              <w:t>5 ΕΤΗ</w:t>
            </w:r>
          </w:p>
        </w:tc>
        <w:tc>
          <w:tcPr>
            <w:tcW w:w="2693" w:type="dxa"/>
          </w:tcPr>
          <w:p w:rsidR="00333948" w:rsidRPr="00C47481" w:rsidRDefault="00333948" w:rsidP="008D7213">
            <w:pPr>
              <w:widowControl w:val="0"/>
              <w:jc w:val="center"/>
              <w:rPr>
                <w:b/>
                <w:sz w:val="18"/>
                <w:szCs w:val="18"/>
              </w:rPr>
            </w:pPr>
            <w:r w:rsidRPr="00C47481">
              <w:rPr>
                <w:b/>
                <w:sz w:val="18"/>
                <w:szCs w:val="18"/>
              </w:rPr>
              <w:t>ΔΙΔΑΚΤΙΚΗ</w:t>
            </w:r>
          </w:p>
          <w:p w:rsidR="00333948" w:rsidRPr="00C47481" w:rsidRDefault="00333948" w:rsidP="008D7213">
            <w:pPr>
              <w:widowControl w:val="0"/>
              <w:jc w:val="center"/>
              <w:rPr>
                <w:b/>
                <w:sz w:val="18"/>
                <w:szCs w:val="18"/>
              </w:rPr>
            </w:pPr>
            <w:r w:rsidRPr="00C47481">
              <w:rPr>
                <w:b/>
                <w:sz w:val="18"/>
                <w:szCs w:val="18"/>
              </w:rPr>
              <w:t>ΠΡΟΫΠΗΡΕΣΙΑ</w:t>
            </w:r>
          </w:p>
          <w:p w:rsidR="00333948" w:rsidRPr="00C47481" w:rsidRDefault="00333948" w:rsidP="008D7213">
            <w:pPr>
              <w:widowControl w:val="0"/>
              <w:jc w:val="center"/>
              <w:outlineLvl w:val="3"/>
              <w:rPr>
                <w:b/>
                <w:sz w:val="18"/>
                <w:szCs w:val="18"/>
              </w:rPr>
            </w:pPr>
            <w:r w:rsidRPr="00C47481">
              <w:rPr>
                <w:b/>
                <w:sz w:val="18"/>
                <w:szCs w:val="18"/>
              </w:rPr>
              <w:t xml:space="preserve">ΜΕΧΡΙ 3 ΕΤΗ </w:t>
            </w:r>
          </w:p>
        </w:tc>
        <w:tc>
          <w:tcPr>
            <w:tcW w:w="2694" w:type="dxa"/>
          </w:tcPr>
          <w:p w:rsidR="00333948" w:rsidRPr="00C47481" w:rsidRDefault="00333948" w:rsidP="008D7213">
            <w:pPr>
              <w:widowControl w:val="0"/>
              <w:jc w:val="center"/>
              <w:rPr>
                <w:b/>
                <w:sz w:val="18"/>
                <w:szCs w:val="18"/>
              </w:rPr>
            </w:pPr>
            <w:r w:rsidRPr="00C47481">
              <w:rPr>
                <w:b/>
                <w:sz w:val="18"/>
                <w:szCs w:val="18"/>
              </w:rPr>
              <w:t xml:space="preserve">ΔΗΜΟΣΙΕΥΣΕΙΣ  </w:t>
            </w:r>
          </w:p>
        </w:tc>
        <w:tc>
          <w:tcPr>
            <w:tcW w:w="2693" w:type="dxa"/>
          </w:tcPr>
          <w:p w:rsidR="00333948" w:rsidRPr="00C47481" w:rsidRDefault="00333948" w:rsidP="008D7213">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8D7213">
            <w:pPr>
              <w:widowControl w:val="0"/>
              <w:jc w:val="center"/>
              <w:rPr>
                <w:b/>
                <w:sz w:val="18"/>
                <w:szCs w:val="18"/>
              </w:rPr>
            </w:pPr>
            <w:r w:rsidRPr="00C47481">
              <w:rPr>
                <w:b/>
                <w:sz w:val="18"/>
                <w:szCs w:val="18"/>
              </w:rPr>
              <w:t>ΆΛΛΑ ΣΤΟΙΧΕΙΑ</w:t>
            </w:r>
          </w:p>
        </w:tc>
      </w:tr>
      <w:tr w:rsidR="00333948" w:rsidRPr="00C47481" w:rsidTr="008D7213">
        <w:tc>
          <w:tcPr>
            <w:tcW w:w="1752" w:type="dxa"/>
          </w:tcPr>
          <w:p w:rsidR="00333948" w:rsidRPr="00C47481" w:rsidRDefault="00333948" w:rsidP="008D7213">
            <w:pPr>
              <w:widowControl w:val="0"/>
              <w:rPr>
                <w:sz w:val="18"/>
                <w:szCs w:val="18"/>
              </w:rPr>
            </w:pPr>
            <w:r w:rsidRPr="00C47481">
              <w:rPr>
                <w:sz w:val="18"/>
                <w:szCs w:val="18"/>
              </w:rPr>
              <w:t>Έτος γέννησης: 1983</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ΒΑΣΙΚΟ ΠΤΥΧΙΟ</w:t>
            </w:r>
          </w:p>
          <w:p w:rsidR="00333948" w:rsidRPr="00C47481" w:rsidRDefault="00333948" w:rsidP="008D7213">
            <w:pPr>
              <w:widowControl w:val="0"/>
              <w:rPr>
                <w:sz w:val="18"/>
                <w:szCs w:val="18"/>
              </w:rPr>
            </w:pPr>
            <w:r w:rsidRPr="00C47481">
              <w:rPr>
                <w:sz w:val="18"/>
                <w:szCs w:val="18"/>
              </w:rPr>
              <w:t>Νομικής, ΕΚΠΑ, 2006</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tc>
        <w:tc>
          <w:tcPr>
            <w:tcW w:w="2127" w:type="dxa"/>
          </w:tcPr>
          <w:p w:rsidR="00333948" w:rsidRPr="00C47481" w:rsidRDefault="00333948" w:rsidP="008D7213">
            <w:pPr>
              <w:widowControl w:val="0"/>
              <w:rPr>
                <w:sz w:val="18"/>
                <w:szCs w:val="18"/>
              </w:rPr>
            </w:pPr>
            <w:r w:rsidRPr="00C47481">
              <w:rPr>
                <w:sz w:val="18"/>
                <w:szCs w:val="18"/>
              </w:rPr>
              <w:br/>
            </w:r>
            <w:r w:rsidRPr="00C47481">
              <w:rPr>
                <w:sz w:val="18"/>
                <w:szCs w:val="18"/>
                <w:lang w:val="en-US"/>
              </w:rPr>
              <w:t>LL</w:t>
            </w:r>
            <w:r w:rsidRPr="00C47481">
              <w:rPr>
                <w:sz w:val="18"/>
                <w:szCs w:val="18"/>
              </w:rPr>
              <w:t>.</w:t>
            </w:r>
            <w:r w:rsidRPr="00C47481">
              <w:rPr>
                <w:sz w:val="18"/>
                <w:szCs w:val="18"/>
                <w:lang w:val="en-US"/>
              </w:rPr>
              <w:t>M</w:t>
            </w:r>
            <w:r w:rsidRPr="00C47481">
              <w:rPr>
                <w:sz w:val="18"/>
                <w:szCs w:val="18"/>
              </w:rPr>
              <w:t>, μεταπτυχιακό στα Νομικά με εξειδ. Στο Δίκαιο Περιβάλλοντος</w:t>
            </w:r>
          </w:p>
          <w:p w:rsidR="00333948" w:rsidRPr="00C47481" w:rsidRDefault="00333948" w:rsidP="008D7213">
            <w:pPr>
              <w:widowControl w:val="0"/>
              <w:rPr>
                <w:sz w:val="18"/>
                <w:szCs w:val="18"/>
              </w:rPr>
            </w:pPr>
            <w:r w:rsidRPr="00C47481">
              <w:rPr>
                <w:sz w:val="18"/>
                <w:szCs w:val="18"/>
              </w:rPr>
              <w:t>Ελεύθερο Πανεπιστήμιο Βερολίνου</w:t>
            </w:r>
          </w:p>
          <w:p w:rsidR="00333948" w:rsidRPr="00C47481" w:rsidRDefault="00333948" w:rsidP="008D7213">
            <w:pPr>
              <w:widowControl w:val="0"/>
              <w:rPr>
                <w:sz w:val="18"/>
                <w:szCs w:val="18"/>
              </w:rPr>
            </w:pPr>
            <w:r w:rsidRPr="00C47481">
              <w:rPr>
                <w:sz w:val="18"/>
                <w:szCs w:val="18"/>
              </w:rPr>
              <w:t>Αναγν. ΔΟΑΤΑΠ</w:t>
            </w:r>
          </w:p>
          <w:p w:rsidR="00333948" w:rsidRPr="00C47481" w:rsidRDefault="00333948" w:rsidP="008D7213">
            <w:pPr>
              <w:widowControl w:val="0"/>
              <w:rPr>
                <w:sz w:val="18"/>
                <w:szCs w:val="18"/>
              </w:rPr>
            </w:pPr>
          </w:p>
        </w:tc>
        <w:tc>
          <w:tcPr>
            <w:tcW w:w="2551" w:type="dxa"/>
          </w:tcPr>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Δικηγόρος 10/09/2008 – 03/07/2016</w:t>
            </w:r>
          </w:p>
          <w:p w:rsidR="00333948" w:rsidRPr="00C47481" w:rsidRDefault="00333948" w:rsidP="008D7213">
            <w:pPr>
              <w:widowControl w:val="0"/>
              <w:rPr>
                <w:b/>
                <w:bCs/>
                <w:sz w:val="18"/>
                <w:szCs w:val="18"/>
              </w:rPr>
            </w:pPr>
          </w:p>
          <w:p w:rsidR="00333948" w:rsidRPr="00C47481" w:rsidRDefault="00333948" w:rsidP="008D7213">
            <w:pPr>
              <w:widowControl w:val="0"/>
              <w:rPr>
                <w:b/>
                <w:bCs/>
                <w:sz w:val="18"/>
                <w:szCs w:val="18"/>
              </w:rPr>
            </w:pPr>
            <w:r w:rsidRPr="00C47481">
              <w:rPr>
                <w:b/>
                <w:bCs/>
                <w:sz w:val="18"/>
                <w:szCs w:val="18"/>
              </w:rPr>
              <w:t>Σύνολο: 7 έτη και 10 μήνες</w:t>
            </w:r>
          </w:p>
        </w:tc>
        <w:tc>
          <w:tcPr>
            <w:tcW w:w="2693" w:type="dxa"/>
          </w:tcPr>
          <w:p w:rsidR="00333948" w:rsidRPr="00C47481" w:rsidRDefault="00333948" w:rsidP="008D7213">
            <w:pPr>
              <w:widowControl w:val="0"/>
              <w:rPr>
                <w:b/>
                <w:sz w:val="18"/>
                <w:szCs w:val="18"/>
              </w:rPr>
            </w:pPr>
          </w:p>
        </w:tc>
        <w:tc>
          <w:tcPr>
            <w:tcW w:w="2694" w:type="dxa"/>
          </w:tcPr>
          <w:p w:rsidR="00333948" w:rsidRPr="00C47481" w:rsidRDefault="00333948" w:rsidP="008D7213">
            <w:pPr>
              <w:widowControl w:val="0"/>
              <w:rPr>
                <w:sz w:val="18"/>
                <w:szCs w:val="18"/>
              </w:rPr>
            </w:pPr>
            <w:r w:rsidRPr="00C47481">
              <w:rPr>
                <w:sz w:val="18"/>
                <w:szCs w:val="18"/>
              </w:rPr>
              <w:t>1 δημοσίευση σε ελληνικό περιοδικό</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p>
        </w:tc>
        <w:tc>
          <w:tcPr>
            <w:tcW w:w="2693" w:type="dxa"/>
          </w:tcPr>
          <w:p w:rsidR="00333948" w:rsidRPr="00C47481" w:rsidRDefault="00333948" w:rsidP="008D7213">
            <w:pPr>
              <w:widowControl w:val="0"/>
              <w:rPr>
                <w:sz w:val="18"/>
                <w:szCs w:val="18"/>
              </w:rPr>
            </w:pPr>
            <w:r w:rsidRPr="00C47481">
              <w:rPr>
                <w:sz w:val="18"/>
                <w:szCs w:val="18"/>
              </w:rPr>
              <w:t>Υποψ. Διδάκτωρ (Ελεύθερο Πανεπιστήμιο Βερολίνου)</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1 γνωμοδότηση</w:t>
            </w:r>
          </w:p>
          <w:p w:rsidR="00333948" w:rsidRPr="00C47481" w:rsidRDefault="00333948" w:rsidP="008D7213">
            <w:pPr>
              <w:widowControl w:val="0"/>
              <w:rPr>
                <w:sz w:val="18"/>
                <w:szCs w:val="18"/>
              </w:rPr>
            </w:pPr>
          </w:p>
          <w:p w:rsidR="00333948" w:rsidRPr="00C47481" w:rsidRDefault="00333948" w:rsidP="008D7213">
            <w:pPr>
              <w:widowControl w:val="0"/>
              <w:rPr>
                <w:sz w:val="18"/>
                <w:szCs w:val="18"/>
              </w:rPr>
            </w:pPr>
            <w:r w:rsidRPr="00C47481">
              <w:rPr>
                <w:sz w:val="18"/>
                <w:szCs w:val="18"/>
              </w:rPr>
              <w:t xml:space="preserve">Αγγλικά </w:t>
            </w:r>
          </w:p>
          <w:p w:rsidR="00333948" w:rsidRPr="00C47481" w:rsidRDefault="00333948" w:rsidP="008D7213">
            <w:pPr>
              <w:widowControl w:val="0"/>
              <w:rPr>
                <w:sz w:val="18"/>
                <w:szCs w:val="18"/>
              </w:rPr>
            </w:pPr>
            <w:r w:rsidRPr="00C47481">
              <w:rPr>
                <w:sz w:val="18"/>
                <w:szCs w:val="18"/>
              </w:rPr>
              <w:t>Γερμανικά</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035A56">
      <w:pPr>
        <w:widowControl w:val="0"/>
        <w:ind w:right="183"/>
        <w:rPr>
          <w:b/>
          <w:sz w:val="18"/>
          <w:szCs w:val="18"/>
        </w:rPr>
      </w:pPr>
      <w:r w:rsidRPr="00C47481">
        <w:rPr>
          <w:sz w:val="18"/>
          <w:szCs w:val="18"/>
          <w:lang w:val="en-US"/>
        </w:rPr>
        <w:t xml:space="preserve">72) </w:t>
      </w:r>
      <w:r w:rsidRPr="00C47481">
        <w:rPr>
          <w:sz w:val="18"/>
          <w:szCs w:val="18"/>
        </w:rPr>
        <w:t>ΟΝΟΜΑΤΕΠΩΝΥΜΟ</w:t>
      </w:r>
      <w:r w:rsidRPr="00C47481">
        <w:rPr>
          <w:b/>
          <w:bCs/>
          <w:sz w:val="18"/>
          <w:szCs w:val="18"/>
        </w:rPr>
        <w:t>: Ταμιωλάκη</w:t>
      </w:r>
      <w:r w:rsidRPr="00C47481">
        <w:rPr>
          <w:b/>
          <w:sz w:val="18"/>
          <w:szCs w:val="18"/>
        </w:rPr>
        <w:t>ς  Εμμανουήλ</w:t>
      </w:r>
    </w:p>
    <w:p w:rsidR="00333948" w:rsidRPr="00C47481" w:rsidRDefault="00333948" w:rsidP="00035A56">
      <w:pPr>
        <w:widowControl w:val="0"/>
        <w:ind w:right="183"/>
        <w:rPr>
          <w:sz w:val="18"/>
          <w:szCs w:val="18"/>
        </w:rPr>
      </w:pPr>
    </w:p>
    <w:tbl>
      <w:tblPr>
        <w:tblW w:w="14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06"/>
        <w:gridCol w:w="2127"/>
        <w:gridCol w:w="2693"/>
        <w:gridCol w:w="2410"/>
        <w:gridCol w:w="3543"/>
        <w:gridCol w:w="2127"/>
      </w:tblGrid>
      <w:tr w:rsidR="00333948" w:rsidRPr="00C47481" w:rsidTr="00E46B47">
        <w:trPr>
          <w:jc w:val="center"/>
        </w:trPr>
        <w:tc>
          <w:tcPr>
            <w:tcW w:w="1706" w:type="dxa"/>
          </w:tcPr>
          <w:p w:rsidR="00333948" w:rsidRPr="00C47481" w:rsidRDefault="00333948" w:rsidP="00E46B47">
            <w:pPr>
              <w:widowControl w:val="0"/>
              <w:ind w:right="183"/>
              <w:rPr>
                <w:b/>
                <w:sz w:val="18"/>
                <w:szCs w:val="18"/>
              </w:rPr>
            </w:pPr>
            <w:r w:rsidRPr="00C47481">
              <w:rPr>
                <w:b/>
                <w:sz w:val="18"/>
                <w:szCs w:val="18"/>
              </w:rPr>
              <w:t>ΑΤΟΜΙΚΑ</w:t>
            </w:r>
          </w:p>
          <w:p w:rsidR="00333948" w:rsidRPr="00C47481" w:rsidRDefault="00333948" w:rsidP="00E46B47">
            <w:pPr>
              <w:widowControl w:val="0"/>
              <w:ind w:right="183"/>
              <w:rPr>
                <w:sz w:val="18"/>
                <w:szCs w:val="18"/>
              </w:rPr>
            </w:pPr>
            <w:r w:rsidRPr="00C47481">
              <w:rPr>
                <w:b/>
                <w:sz w:val="18"/>
                <w:szCs w:val="18"/>
              </w:rPr>
              <w:t>ΣΤΟΙΧΕΙΑ</w:t>
            </w:r>
          </w:p>
        </w:tc>
        <w:tc>
          <w:tcPr>
            <w:tcW w:w="2127" w:type="dxa"/>
          </w:tcPr>
          <w:p w:rsidR="00333948" w:rsidRPr="00C47481" w:rsidRDefault="00333948" w:rsidP="00E46B47">
            <w:pPr>
              <w:widowControl w:val="0"/>
              <w:ind w:right="183"/>
              <w:rPr>
                <w:b/>
                <w:sz w:val="18"/>
                <w:szCs w:val="18"/>
              </w:rPr>
            </w:pPr>
            <w:r w:rsidRPr="00C47481">
              <w:rPr>
                <w:b/>
                <w:sz w:val="18"/>
                <w:szCs w:val="18"/>
              </w:rPr>
              <w:t>ΜΕΤΑΠΤΥΧΙΑΚΟΙ</w:t>
            </w:r>
          </w:p>
          <w:p w:rsidR="00333948" w:rsidRPr="00C47481" w:rsidRDefault="00333948" w:rsidP="00E46B47">
            <w:pPr>
              <w:pStyle w:val="Heading4"/>
              <w:keepNext w:val="0"/>
              <w:widowControl w:val="0"/>
              <w:spacing w:before="0" w:after="0"/>
              <w:ind w:right="183"/>
              <w:rPr>
                <w:sz w:val="18"/>
                <w:szCs w:val="18"/>
              </w:rPr>
            </w:pPr>
            <w:r w:rsidRPr="00C47481">
              <w:rPr>
                <w:sz w:val="18"/>
                <w:szCs w:val="18"/>
              </w:rPr>
              <w:t>ΤΙΤΛΟΙ ΣΠΟΥΔΩΝ</w:t>
            </w:r>
          </w:p>
        </w:tc>
        <w:tc>
          <w:tcPr>
            <w:tcW w:w="2693" w:type="dxa"/>
          </w:tcPr>
          <w:p w:rsidR="00333948" w:rsidRPr="00C47481" w:rsidRDefault="00333948" w:rsidP="00E46B47">
            <w:pPr>
              <w:widowControl w:val="0"/>
              <w:ind w:right="183"/>
              <w:rPr>
                <w:b/>
                <w:sz w:val="18"/>
                <w:szCs w:val="18"/>
              </w:rPr>
            </w:pPr>
            <w:r w:rsidRPr="00C47481">
              <w:rPr>
                <w:b/>
                <w:sz w:val="18"/>
                <w:szCs w:val="18"/>
              </w:rPr>
              <w:t>ΕΠΑΓΓΕΛΜΑΤΙΚΗ ΠΡΟΥΠΗΡΕΣΙΑ</w:t>
            </w:r>
          </w:p>
          <w:p w:rsidR="00333948" w:rsidRPr="00C47481" w:rsidRDefault="00333948" w:rsidP="00E46B47">
            <w:pPr>
              <w:widowControl w:val="0"/>
              <w:ind w:right="183"/>
              <w:rPr>
                <w:b/>
                <w:sz w:val="18"/>
                <w:szCs w:val="18"/>
              </w:rPr>
            </w:pPr>
            <w:r w:rsidRPr="00C47481">
              <w:rPr>
                <w:b/>
                <w:sz w:val="18"/>
                <w:szCs w:val="18"/>
              </w:rPr>
              <w:t>5 ΕΤΗ</w:t>
            </w:r>
          </w:p>
        </w:tc>
        <w:tc>
          <w:tcPr>
            <w:tcW w:w="2410" w:type="dxa"/>
          </w:tcPr>
          <w:p w:rsidR="00333948" w:rsidRPr="00C47481" w:rsidRDefault="00333948" w:rsidP="00E46B47">
            <w:pPr>
              <w:widowControl w:val="0"/>
              <w:ind w:right="183"/>
              <w:rPr>
                <w:b/>
                <w:sz w:val="18"/>
                <w:szCs w:val="18"/>
              </w:rPr>
            </w:pPr>
            <w:r w:rsidRPr="00C47481">
              <w:rPr>
                <w:b/>
                <w:sz w:val="18"/>
                <w:szCs w:val="18"/>
              </w:rPr>
              <w:t>ΔΙΔΑΚΤΙΚΗ</w:t>
            </w:r>
          </w:p>
          <w:p w:rsidR="00333948" w:rsidRPr="00C47481" w:rsidRDefault="00333948" w:rsidP="00E46B47">
            <w:pPr>
              <w:widowControl w:val="0"/>
              <w:ind w:right="183"/>
              <w:rPr>
                <w:b/>
                <w:sz w:val="18"/>
                <w:szCs w:val="18"/>
              </w:rPr>
            </w:pPr>
            <w:r w:rsidRPr="00C47481">
              <w:rPr>
                <w:b/>
                <w:sz w:val="18"/>
                <w:szCs w:val="18"/>
              </w:rPr>
              <w:t>ΠΡΟΥΠΗΡΕΣΙΑ</w:t>
            </w:r>
          </w:p>
          <w:p w:rsidR="00333948" w:rsidRPr="00C47481" w:rsidRDefault="00333948" w:rsidP="00E46B47">
            <w:pPr>
              <w:pStyle w:val="Heading4"/>
              <w:keepNext w:val="0"/>
              <w:widowControl w:val="0"/>
              <w:spacing w:before="0" w:after="0"/>
              <w:ind w:right="183"/>
              <w:rPr>
                <w:sz w:val="18"/>
                <w:szCs w:val="18"/>
              </w:rPr>
            </w:pPr>
            <w:r w:rsidRPr="00C47481">
              <w:rPr>
                <w:sz w:val="18"/>
                <w:szCs w:val="18"/>
              </w:rPr>
              <w:t>ΜΕΧΡΙ 3 ΕΤΗ</w:t>
            </w:r>
          </w:p>
        </w:tc>
        <w:tc>
          <w:tcPr>
            <w:tcW w:w="3543" w:type="dxa"/>
          </w:tcPr>
          <w:p w:rsidR="00333948" w:rsidRPr="00C47481" w:rsidRDefault="00333948" w:rsidP="00E46B47">
            <w:pPr>
              <w:widowControl w:val="0"/>
              <w:ind w:right="183"/>
              <w:rPr>
                <w:b/>
                <w:sz w:val="18"/>
                <w:szCs w:val="18"/>
              </w:rPr>
            </w:pPr>
            <w:r w:rsidRPr="00C47481">
              <w:rPr>
                <w:b/>
                <w:sz w:val="18"/>
                <w:szCs w:val="18"/>
              </w:rPr>
              <w:t>Δημοσιεύσεις</w:t>
            </w:r>
          </w:p>
        </w:tc>
        <w:tc>
          <w:tcPr>
            <w:tcW w:w="2127" w:type="dxa"/>
          </w:tcPr>
          <w:p w:rsidR="00333948" w:rsidRPr="00C47481" w:rsidRDefault="00333948" w:rsidP="00E46B47">
            <w:pPr>
              <w:pStyle w:val="BodyText3"/>
              <w:ind w:right="183"/>
              <w:jc w:val="left"/>
              <w:rPr>
                <w:rFonts w:ascii="Calibri" w:hAnsi="Calibri"/>
                <w:b w:val="0"/>
                <w:color w:val="auto"/>
                <w:sz w:val="18"/>
                <w:szCs w:val="18"/>
              </w:rPr>
            </w:pPr>
            <w:r w:rsidRPr="00C47481">
              <w:rPr>
                <w:rFonts w:ascii="Calibri" w:hAnsi="Calibri"/>
                <w:color w:val="auto"/>
                <w:sz w:val="18"/>
                <w:szCs w:val="18"/>
              </w:rPr>
              <w:t>Επιμορφωτικά προγράμματα- σεμινάρια.Άλλα στοιχεία</w:t>
            </w:r>
          </w:p>
        </w:tc>
      </w:tr>
      <w:tr w:rsidR="00333948" w:rsidRPr="00C47481" w:rsidTr="00E46B47">
        <w:trPr>
          <w:jc w:val="center"/>
        </w:trPr>
        <w:tc>
          <w:tcPr>
            <w:tcW w:w="1706" w:type="dxa"/>
          </w:tcPr>
          <w:p w:rsidR="00333948" w:rsidRPr="00C47481" w:rsidRDefault="00333948" w:rsidP="00E46B47">
            <w:pPr>
              <w:widowControl w:val="0"/>
              <w:ind w:right="183"/>
              <w:rPr>
                <w:sz w:val="18"/>
                <w:szCs w:val="18"/>
              </w:rPr>
            </w:pPr>
            <w:r w:rsidRPr="00C47481">
              <w:rPr>
                <w:sz w:val="18"/>
                <w:szCs w:val="18"/>
              </w:rPr>
              <w:t>Πτυχίο: Νομικής, ΑΠΘ, 2010</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r w:rsidRPr="00C47481">
              <w:rPr>
                <w:sz w:val="18"/>
                <w:szCs w:val="18"/>
              </w:rPr>
              <w:t>Ημ. Γέννησης: 1989</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r w:rsidRPr="00C47481">
              <w:rPr>
                <w:sz w:val="18"/>
                <w:szCs w:val="18"/>
              </w:rPr>
              <w:t>Αγγλικά, Γερμανικά, Ρωσικά</w:t>
            </w:r>
          </w:p>
        </w:tc>
        <w:tc>
          <w:tcPr>
            <w:tcW w:w="2127" w:type="dxa"/>
          </w:tcPr>
          <w:p w:rsidR="00333948" w:rsidRPr="00C47481" w:rsidRDefault="00333948" w:rsidP="00E46B47">
            <w:pPr>
              <w:widowControl w:val="0"/>
              <w:ind w:right="183"/>
              <w:rPr>
                <w:sz w:val="18"/>
                <w:szCs w:val="18"/>
              </w:rPr>
            </w:pPr>
            <w:r w:rsidRPr="00C47481">
              <w:rPr>
                <w:sz w:val="18"/>
                <w:szCs w:val="18"/>
              </w:rPr>
              <w:t>Αστικού, Αστικού Δικονομικού και Εργατικού Δικαίου -</w:t>
            </w:r>
          </w:p>
          <w:p w:rsidR="00333948" w:rsidRPr="00C47481" w:rsidRDefault="00333948" w:rsidP="00E46B47">
            <w:pPr>
              <w:widowControl w:val="0"/>
              <w:ind w:right="183"/>
              <w:rPr>
                <w:sz w:val="18"/>
                <w:szCs w:val="18"/>
              </w:rPr>
            </w:pPr>
            <w:r w:rsidRPr="00C47481">
              <w:rPr>
                <w:sz w:val="18"/>
                <w:szCs w:val="18"/>
              </w:rPr>
              <w:t>ΑΠΘ, 2013</w:t>
            </w:r>
          </w:p>
          <w:p w:rsidR="00333948" w:rsidRPr="00C47481" w:rsidRDefault="00333948" w:rsidP="00E46B47">
            <w:pPr>
              <w:widowControl w:val="0"/>
              <w:ind w:right="183"/>
              <w:rPr>
                <w:sz w:val="18"/>
                <w:szCs w:val="18"/>
              </w:rPr>
            </w:pPr>
          </w:p>
        </w:tc>
        <w:tc>
          <w:tcPr>
            <w:tcW w:w="2693" w:type="dxa"/>
          </w:tcPr>
          <w:p w:rsidR="00333948" w:rsidRPr="00C47481" w:rsidRDefault="00333948" w:rsidP="00E46B47">
            <w:pPr>
              <w:widowControl w:val="0"/>
              <w:ind w:right="183"/>
              <w:rPr>
                <w:sz w:val="18"/>
                <w:szCs w:val="18"/>
              </w:rPr>
            </w:pPr>
            <w:r w:rsidRPr="00C47481">
              <w:rPr>
                <w:sz w:val="18"/>
                <w:szCs w:val="18"/>
              </w:rPr>
              <w:t>Ελεύθερος επαγγελματίας (δικηγόρος): 21/8/2012 – 4/7/2016.</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b/>
                <w:sz w:val="18"/>
                <w:szCs w:val="18"/>
              </w:rPr>
            </w:pPr>
            <w:r w:rsidRPr="00C47481">
              <w:rPr>
                <w:b/>
                <w:sz w:val="18"/>
                <w:szCs w:val="18"/>
              </w:rPr>
              <w:t xml:space="preserve">Σύνολο: περίπου 4 έτη </w:t>
            </w:r>
          </w:p>
          <w:p w:rsidR="00333948" w:rsidRPr="00C47481" w:rsidRDefault="00333948" w:rsidP="00E46B47">
            <w:pPr>
              <w:widowControl w:val="0"/>
              <w:ind w:right="183"/>
              <w:rPr>
                <w:sz w:val="18"/>
                <w:szCs w:val="18"/>
              </w:rPr>
            </w:pPr>
          </w:p>
          <w:p w:rsidR="00333948" w:rsidRPr="00C47481" w:rsidRDefault="00333948" w:rsidP="00E46B47">
            <w:pPr>
              <w:widowControl w:val="0"/>
              <w:ind w:right="183"/>
              <w:rPr>
                <w:sz w:val="18"/>
                <w:szCs w:val="18"/>
              </w:rPr>
            </w:pPr>
          </w:p>
        </w:tc>
        <w:tc>
          <w:tcPr>
            <w:tcW w:w="2410" w:type="dxa"/>
          </w:tcPr>
          <w:p w:rsidR="00333948" w:rsidRPr="00C47481" w:rsidRDefault="00333948" w:rsidP="00E46B47">
            <w:pPr>
              <w:widowControl w:val="0"/>
              <w:tabs>
                <w:tab w:val="left" w:pos="1444"/>
              </w:tabs>
              <w:ind w:right="183"/>
              <w:rPr>
                <w:sz w:val="18"/>
                <w:szCs w:val="18"/>
              </w:rPr>
            </w:pPr>
            <w:r w:rsidRPr="00C47481">
              <w:rPr>
                <w:sz w:val="18"/>
                <w:szCs w:val="18"/>
              </w:rPr>
              <w:t>Δηλώνει συνδιδασκαλία στο πλαίσιο μεταπτυχιακού. Το βάζουμε;</w:t>
            </w:r>
          </w:p>
          <w:p w:rsidR="00333948" w:rsidRPr="00C47481" w:rsidRDefault="00333948" w:rsidP="00E46B47">
            <w:pPr>
              <w:widowControl w:val="0"/>
              <w:tabs>
                <w:tab w:val="left" w:pos="1444"/>
              </w:tabs>
              <w:ind w:right="183"/>
              <w:rPr>
                <w:b/>
                <w:sz w:val="18"/>
                <w:szCs w:val="18"/>
              </w:rPr>
            </w:pPr>
          </w:p>
          <w:p w:rsidR="00333948" w:rsidRPr="00C47481" w:rsidRDefault="00333948" w:rsidP="00E46B47">
            <w:pPr>
              <w:widowControl w:val="0"/>
              <w:tabs>
                <w:tab w:val="left" w:pos="1444"/>
              </w:tabs>
              <w:ind w:right="183"/>
              <w:rPr>
                <w:b/>
                <w:sz w:val="18"/>
                <w:szCs w:val="18"/>
              </w:rPr>
            </w:pPr>
            <w:r w:rsidRPr="00C47481">
              <w:rPr>
                <w:b/>
                <w:sz w:val="18"/>
                <w:szCs w:val="18"/>
              </w:rPr>
              <w:t xml:space="preserve">Σύνολο 1 εξάμηνο </w:t>
            </w:r>
          </w:p>
        </w:tc>
        <w:tc>
          <w:tcPr>
            <w:tcW w:w="3543" w:type="dxa"/>
          </w:tcPr>
          <w:p w:rsidR="00333948" w:rsidRPr="00C47481" w:rsidRDefault="00333948" w:rsidP="00E46B47">
            <w:pPr>
              <w:widowControl w:val="0"/>
              <w:ind w:right="183"/>
              <w:rPr>
                <w:sz w:val="18"/>
                <w:szCs w:val="18"/>
              </w:rPr>
            </w:pPr>
            <w:r w:rsidRPr="00C47481">
              <w:rPr>
                <w:sz w:val="18"/>
                <w:szCs w:val="18"/>
              </w:rPr>
              <w:t>3 άρθρα (Ε)</w:t>
            </w:r>
          </w:p>
          <w:p w:rsidR="00333948" w:rsidRPr="00C47481" w:rsidRDefault="00333948" w:rsidP="00DF669A">
            <w:pPr>
              <w:widowControl w:val="0"/>
              <w:ind w:right="183"/>
              <w:rPr>
                <w:sz w:val="18"/>
                <w:szCs w:val="18"/>
              </w:rPr>
            </w:pPr>
            <w:r w:rsidRPr="00C47481">
              <w:rPr>
                <w:sz w:val="18"/>
                <w:szCs w:val="18"/>
              </w:rPr>
              <w:t>1 συνέδριο (Ε)</w:t>
            </w:r>
          </w:p>
        </w:tc>
        <w:tc>
          <w:tcPr>
            <w:tcW w:w="2127" w:type="dxa"/>
          </w:tcPr>
          <w:p w:rsidR="00333948" w:rsidRPr="00C47481" w:rsidRDefault="00333948" w:rsidP="00E46B47">
            <w:pPr>
              <w:widowControl w:val="0"/>
              <w:ind w:right="183"/>
              <w:rPr>
                <w:sz w:val="18"/>
                <w:szCs w:val="18"/>
              </w:rPr>
            </w:pPr>
            <w:r w:rsidRPr="00C47481">
              <w:rPr>
                <w:sz w:val="18"/>
                <w:szCs w:val="18"/>
              </w:rPr>
              <w:t>Υποψήφιος διδάκτωρ, ΑΠΘ</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color w:val="auto"/>
          <w:sz w:val="18"/>
          <w:szCs w:val="18"/>
          <w:lang w:val="en-US"/>
        </w:rPr>
        <w:t xml:space="preserve">73) </w:t>
      </w:r>
      <w:r w:rsidRPr="00C47481">
        <w:rPr>
          <w:rFonts w:ascii="Calibri" w:hAnsi="Calibri"/>
          <w:color w:val="auto"/>
          <w:sz w:val="18"/>
          <w:szCs w:val="18"/>
        </w:rPr>
        <w:t>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Τζαγκαράκης Χαράλαμπος</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tbl>
      <w:tblPr>
        <w:tblW w:w="1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170"/>
        <w:gridCol w:w="1984"/>
        <w:gridCol w:w="6329"/>
        <w:gridCol w:w="1710"/>
        <w:gridCol w:w="1260"/>
        <w:gridCol w:w="1321"/>
      </w:tblGrid>
      <w:tr w:rsidR="00333948" w:rsidRPr="00C47481" w:rsidTr="00EA0CA0">
        <w:tc>
          <w:tcPr>
            <w:tcW w:w="2170"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1984"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rPr>
                <w:sz w:val="18"/>
                <w:szCs w:val="18"/>
              </w:rPr>
            </w:pPr>
            <w:r w:rsidRPr="00C47481">
              <w:rPr>
                <w:sz w:val="18"/>
                <w:szCs w:val="18"/>
              </w:rPr>
              <w:t>ΤΙΤΛΟΙ ΣΠΟΥΔΩΝ</w:t>
            </w:r>
          </w:p>
        </w:tc>
        <w:tc>
          <w:tcPr>
            <w:tcW w:w="6329"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1710" w:type="dxa"/>
          </w:tcPr>
          <w:p w:rsidR="00333948" w:rsidRPr="00C47481" w:rsidRDefault="00333948" w:rsidP="00B233EB">
            <w:pPr>
              <w:widowControl w:val="0"/>
              <w:jc w:val="center"/>
              <w:rPr>
                <w:b/>
                <w:sz w:val="18"/>
                <w:szCs w:val="18"/>
              </w:rPr>
            </w:pPr>
            <w:r w:rsidRPr="00C47481">
              <w:rPr>
                <w:b/>
                <w:sz w:val="18"/>
                <w:szCs w:val="18"/>
              </w:rPr>
              <w:t>ΔΙΔΑΚΤΙΚΗ</w:t>
            </w:r>
          </w:p>
          <w:p w:rsidR="00333948" w:rsidRPr="00C47481" w:rsidRDefault="00333948" w:rsidP="00B233EB">
            <w:pPr>
              <w:widowControl w:val="0"/>
              <w:jc w:val="center"/>
              <w:rPr>
                <w:b/>
                <w:sz w:val="18"/>
                <w:szCs w:val="18"/>
              </w:rPr>
            </w:pPr>
            <w:r w:rsidRPr="00C47481">
              <w:rPr>
                <w:b/>
                <w:sz w:val="18"/>
                <w:szCs w:val="18"/>
              </w:rPr>
              <w:t>ΠΡΟΫΠΗΡΕΣΙΑ</w:t>
            </w:r>
          </w:p>
          <w:p w:rsidR="00333948" w:rsidRPr="00C47481" w:rsidRDefault="00333948" w:rsidP="00B233EB">
            <w:pPr>
              <w:pStyle w:val="Heading4"/>
              <w:keepNext w:val="0"/>
              <w:widowControl w:val="0"/>
              <w:spacing w:before="0" w:after="0"/>
              <w:jc w:val="center"/>
              <w:rPr>
                <w:sz w:val="18"/>
                <w:szCs w:val="18"/>
              </w:rPr>
            </w:pPr>
            <w:r w:rsidRPr="00C47481">
              <w:rPr>
                <w:sz w:val="18"/>
                <w:szCs w:val="18"/>
              </w:rPr>
              <w:t>ΜΕΧΡΙ 3 ΕΤΗ</w:t>
            </w:r>
          </w:p>
        </w:tc>
        <w:tc>
          <w:tcPr>
            <w:tcW w:w="1260"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1321" w:type="dxa"/>
          </w:tcPr>
          <w:p w:rsidR="00333948" w:rsidRPr="00C47481" w:rsidRDefault="00333948" w:rsidP="00BE2911">
            <w:pPr>
              <w:pStyle w:val="BodyText3"/>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EA0CA0">
        <w:tc>
          <w:tcPr>
            <w:tcW w:w="2170" w:type="dxa"/>
          </w:tcPr>
          <w:p w:rsidR="00333948" w:rsidRPr="00C47481" w:rsidRDefault="00333948" w:rsidP="00BE2911">
            <w:pPr>
              <w:widowControl w:val="0"/>
              <w:rPr>
                <w:sz w:val="18"/>
                <w:szCs w:val="18"/>
              </w:rPr>
            </w:pPr>
            <w:r w:rsidRPr="00C47481">
              <w:rPr>
                <w:sz w:val="18"/>
                <w:szCs w:val="18"/>
              </w:rPr>
              <w:t>Έτος γέννησης 1984</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Επιστήμης υπολογιστών Παν. Κρήτης 2008</w:t>
            </w:r>
          </w:p>
          <w:p w:rsidR="00333948" w:rsidRPr="00C47481" w:rsidRDefault="00333948" w:rsidP="00BE2911">
            <w:pPr>
              <w:widowControl w:val="0"/>
              <w:rPr>
                <w:sz w:val="18"/>
                <w:szCs w:val="18"/>
              </w:rPr>
            </w:pPr>
          </w:p>
        </w:tc>
        <w:tc>
          <w:tcPr>
            <w:tcW w:w="1984" w:type="dxa"/>
          </w:tcPr>
          <w:p w:rsidR="00333948" w:rsidRPr="00C47481" w:rsidRDefault="00333948" w:rsidP="00BE2911">
            <w:pPr>
              <w:widowControl w:val="0"/>
              <w:rPr>
                <w:sz w:val="18"/>
                <w:szCs w:val="18"/>
              </w:rPr>
            </w:pPr>
            <w:r w:rsidRPr="00C47481">
              <w:rPr>
                <w:sz w:val="18"/>
                <w:szCs w:val="18"/>
              </w:rPr>
              <w:t>Μ</w:t>
            </w:r>
            <w:r w:rsidRPr="00C47481">
              <w:rPr>
                <w:sz w:val="18"/>
                <w:szCs w:val="18"/>
                <w:lang w:val="en-US"/>
              </w:rPr>
              <w:t>Sc</w:t>
            </w:r>
            <w:r w:rsidRPr="00C47481">
              <w:rPr>
                <w:sz w:val="18"/>
                <w:szCs w:val="18"/>
              </w:rPr>
              <w:t>, Επιστήμης υπολογιστών Παν. Κρήτης 2013</w:t>
            </w:r>
          </w:p>
          <w:p w:rsidR="00333948" w:rsidRPr="00C47481" w:rsidRDefault="00333948" w:rsidP="00BE2911">
            <w:pPr>
              <w:widowControl w:val="0"/>
              <w:rPr>
                <w:sz w:val="18"/>
                <w:szCs w:val="18"/>
              </w:rPr>
            </w:pPr>
          </w:p>
        </w:tc>
        <w:tc>
          <w:tcPr>
            <w:tcW w:w="6329" w:type="dxa"/>
          </w:tcPr>
          <w:p w:rsidR="00333948" w:rsidRPr="00C47481" w:rsidRDefault="00333948" w:rsidP="00BE2911">
            <w:pPr>
              <w:widowControl w:val="0"/>
              <w:rPr>
                <w:b/>
                <w:bCs/>
                <w:sz w:val="18"/>
                <w:szCs w:val="1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407"/>
              <w:gridCol w:w="1711"/>
              <w:gridCol w:w="1711"/>
            </w:tblGrid>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21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ΙΕΡΑΠΕΤΡΑΣ</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75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ΙΕΡΑΠΕΤΡΑΣ</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28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02-10-2008 μέχρι 13-02-2009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28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16-02-2009 μέχρι 30-06-2009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70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16-02-2010 μέχρι 30-06-2010</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1ο 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68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08-10-2012 μέχρι 14-02-2013</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44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18-02-2013 μέχρι 30-06-2013</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ΗΡΑΚΛΕΙΟΥ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32 ώρες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037D8D">
                  <w:pPr>
                    <w:widowControl w:val="0"/>
                    <w:jc w:val="center"/>
                    <w:rPr>
                      <w:sz w:val="18"/>
                      <w:szCs w:val="18"/>
                    </w:rPr>
                  </w:pPr>
                  <w:r w:rsidRPr="00C47481">
                    <w:rPr>
                      <w:sz w:val="18"/>
                      <w:szCs w:val="18"/>
                    </w:rPr>
                    <w:t>01-07-2009 μέχρι 11-09-2009</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037D8D">
                  <w:pPr>
                    <w:widowControl w:val="0"/>
                    <w:jc w:val="center"/>
                    <w:rPr>
                      <w:sz w:val="18"/>
                      <w:szCs w:val="18"/>
                    </w:rPr>
                  </w:pPr>
                  <w:r w:rsidRPr="00C47481">
                    <w:rPr>
                      <w:sz w:val="18"/>
                      <w:szCs w:val="18"/>
                    </w:rPr>
                    <w:t>Νομ. Αυτοδιοίκηση Ηρακλείου</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2 μήνες</w:t>
                  </w:r>
                </w:p>
              </w:tc>
            </w:tr>
            <w:tr w:rsidR="00333948" w:rsidRPr="00C47481" w:rsidTr="003268FB">
              <w:trPr>
                <w:tblCellSpacing w:w="15" w:type="dxa"/>
                <w:jc w:val="center"/>
              </w:trPr>
              <w:tc>
                <w:tcPr>
                  <w:tcW w:w="23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037D8D">
                  <w:pPr>
                    <w:widowControl w:val="0"/>
                    <w:jc w:val="center"/>
                    <w:rPr>
                      <w:sz w:val="18"/>
                      <w:szCs w:val="18"/>
                    </w:rPr>
                  </w:pPr>
                  <w:r w:rsidRPr="00C47481">
                    <w:rPr>
                      <w:sz w:val="18"/>
                      <w:szCs w:val="18"/>
                    </w:rPr>
                    <w:t>02-11-2015 μέχρι 30-6-2016</w:t>
                  </w:r>
                </w:p>
              </w:tc>
              <w:tc>
                <w:tcPr>
                  <w:tcW w:w="16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037D8D">
                  <w:pPr>
                    <w:widowControl w:val="0"/>
                    <w:jc w:val="center"/>
                    <w:rPr>
                      <w:sz w:val="18"/>
                      <w:szCs w:val="18"/>
                    </w:rPr>
                  </w:pPr>
                  <w:r w:rsidRPr="00C47481">
                    <w:rPr>
                      <w:sz w:val="18"/>
                      <w:szCs w:val="18"/>
                    </w:rPr>
                    <w:t>Τεχνικός Η/Υ (Ελεύθερος επαγγελματίας)</w:t>
                  </w:r>
                </w:p>
              </w:tc>
              <w:tc>
                <w:tcPr>
                  <w:tcW w:w="1666" w:type="dxa"/>
                  <w:tcBorders>
                    <w:top w:val="outset" w:sz="6" w:space="0" w:color="auto"/>
                    <w:left w:val="outset" w:sz="6" w:space="0" w:color="auto"/>
                    <w:bottom w:val="outset" w:sz="6" w:space="0" w:color="auto"/>
                    <w:right w:val="outset" w:sz="6" w:space="0" w:color="auto"/>
                  </w:tcBorders>
                </w:tcPr>
                <w:p w:rsidR="00333948" w:rsidRPr="00C47481" w:rsidRDefault="00333948" w:rsidP="00BE2911">
                  <w:pPr>
                    <w:widowControl w:val="0"/>
                    <w:jc w:val="center"/>
                    <w:rPr>
                      <w:sz w:val="18"/>
                      <w:szCs w:val="18"/>
                    </w:rPr>
                  </w:pPr>
                  <w:r w:rsidRPr="00C47481">
                    <w:rPr>
                      <w:sz w:val="18"/>
                      <w:szCs w:val="18"/>
                    </w:rPr>
                    <w:t>8 μήνες</w:t>
                  </w:r>
                </w:p>
              </w:tc>
            </w:tr>
          </w:tbl>
          <w:p w:rsidR="00333948" w:rsidRPr="00C47481" w:rsidRDefault="00333948" w:rsidP="00BE2911">
            <w:pPr>
              <w:widowControl w:val="0"/>
              <w:rPr>
                <w:b/>
                <w:bCs/>
                <w:sz w:val="18"/>
                <w:szCs w:val="18"/>
              </w:rPr>
            </w:pPr>
          </w:p>
          <w:p w:rsidR="00333948" w:rsidRPr="00C47481" w:rsidRDefault="00333948" w:rsidP="00037D8D">
            <w:pPr>
              <w:widowControl w:val="0"/>
              <w:rPr>
                <w:b/>
                <w:bCs/>
                <w:sz w:val="18"/>
                <w:szCs w:val="18"/>
              </w:rPr>
            </w:pPr>
            <w:r w:rsidRPr="00C47481">
              <w:rPr>
                <w:b/>
                <w:bCs/>
                <w:sz w:val="18"/>
                <w:szCs w:val="18"/>
              </w:rPr>
              <w:t>Σύνολο :  10 μήνες και 366 ώρες</w:t>
            </w:r>
          </w:p>
        </w:tc>
        <w:tc>
          <w:tcPr>
            <w:tcW w:w="1710" w:type="dxa"/>
          </w:tcPr>
          <w:p w:rsidR="00333948" w:rsidRPr="00C47481" w:rsidRDefault="00333948" w:rsidP="00BE2911">
            <w:pPr>
              <w:widowControl w:val="0"/>
              <w:rPr>
                <w:rFonts w:eastAsia="Batang"/>
                <w:b/>
                <w:sz w:val="18"/>
                <w:szCs w:val="18"/>
              </w:rPr>
            </w:pPr>
            <w:r w:rsidRPr="00C47481">
              <w:rPr>
                <w:rFonts w:eastAsia="Batang"/>
                <w:b/>
                <w:sz w:val="18"/>
                <w:szCs w:val="18"/>
              </w:rPr>
              <w:t>ΤΕΙ ΚΡΗΤΗΣ:</w:t>
            </w:r>
          </w:p>
          <w:p w:rsidR="00333948" w:rsidRPr="00C47481" w:rsidRDefault="00333948" w:rsidP="00BE2911">
            <w:pPr>
              <w:widowControl w:val="0"/>
              <w:rPr>
                <w:rFonts w:eastAsia="Batang"/>
                <w:sz w:val="18"/>
                <w:szCs w:val="18"/>
              </w:rPr>
            </w:pPr>
          </w:p>
          <w:p w:rsidR="00333948" w:rsidRPr="00C47481" w:rsidRDefault="00333948" w:rsidP="00BE2911">
            <w:pPr>
              <w:widowControl w:val="0"/>
              <w:rPr>
                <w:rFonts w:eastAsia="Batang"/>
                <w:sz w:val="18"/>
                <w:szCs w:val="18"/>
              </w:rPr>
            </w:pPr>
            <w:r w:rsidRPr="00C47481">
              <w:rPr>
                <w:rFonts w:eastAsia="Batang"/>
                <w:sz w:val="18"/>
                <w:szCs w:val="18"/>
              </w:rPr>
              <w:t>2009-2010 (Χ-Ε)</w:t>
            </w:r>
          </w:p>
          <w:p w:rsidR="00333948" w:rsidRPr="00C47481" w:rsidRDefault="00333948" w:rsidP="00BE2911">
            <w:pPr>
              <w:widowControl w:val="0"/>
              <w:rPr>
                <w:sz w:val="18"/>
                <w:szCs w:val="18"/>
              </w:rPr>
            </w:pPr>
            <w:r w:rsidRPr="00C47481">
              <w:rPr>
                <w:sz w:val="18"/>
                <w:szCs w:val="18"/>
              </w:rPr>
              <w:t>2011-2012 (Χ-Ε)</w:t>
            </w:r>
          </w:p>
          <w:p w:rsidR="00333948" w:rsidRPr="00C47481" w:rsidRDefault="00333948" w:rsidP="00BE2911">
            <w:pPr>
              <w:widowControl w:val="0"/>
              <w:rPr>
                <w:sz w:val="18"/>
                <w:szCs w:val="18"/>
              </w:rPr>
            </w:pPr>
            <w:r w:rsidRPr="00C47481">
              <w:rPr>
                <w:sz w:val="18"/>
                <w:szCs w:val="18"/>
              </w:rPr>
              <w:t>2012-2013 (Χ-Ε)</w:t>
            </w:r>
          </w:p>
          <w:p w:rsidR="00333948" w:rsidRPr="00C47481" w:rsidRDefault="00333948" w:rsidP="00BE2911">
            <w:pPr>
              <w:widowControl w:val="0"/>
              <w:rPr>
                <w:sz w:val="18"/>
                <w:szCs w:val="18"/>
              </w:rPr>
            </w:pPr>
            <w:r w:rsidRPr="00C47481">
              <w:rPr>
                <w:sz w:val="18"/>
                <w:szCs w:val="18"/>
              </w:rPr>
              <w:t>2013-2014 (Χ-Ε)</w:t>
            </w:r>
          </w:p>
          <w:p w:rsidR="00333948" w:rsidRPr="00C47481" w:rsidRDefault="00333948" w:rsidP="00281509">
            <w:pPr>
              <w:widowControl w:val="0"/>
              <w:rPr>
                <w:sz w:val="18"/>
                <w:szCs w:val="18"/>
              </w:rPr>
            </w:pPr>
            <w:r w:rsidRPr="00C47481">
              <w:rPr>
                <w:sz w:val="18"/>
                <w:szCs w:val="18"/>
              </w:rPr>
              <w:t>2014-2015 (Χ-Ε)</w:t>
            </w:r>
          </w:p>
          <w:p w:rsidR="00333948" w:rsidRPr="00C47481" w:rsidRDefault="00333948" w:rsidP="00281509">
            <w:pPr>
              <w:widowControl w:val="0"/>
              <w:rPr>
                <w:sz w:val="18"/>
                <w:szCs w:val="18"/>
              </w:rPr>
            </w:pPr>
            <w:r w:rsidRPr="00C47481">
              <w:rPr>
                <w:sz w:val="18"/>
                <w:szCs w:val="18"/>
              </w:rPr>
              <w:t>2015-2016 (Χ-Ε)</w:t>
            </w:r>
          </w:p>
          <w:p w:rsidR="00333948" w:rsidRPr="00C47481" w:rsidRDefault="00333948" w:rsidP="00281509">
            <w:pPr>
              <w:widowControl w:val="0"/>
              <w:rPr>
                <w:sz w:val="18"/>
                <w:szCs w:val="18"/>
              </w:rPr>
            </w:pPr>
          </w:p>
          <w:p w:rsidR="00333948" w:rsidRPr="00C47481" w:rsidRDefault="00333948" w:rsidP="00281509">
            <w:pPr>
              <w:widowControl w:val="0"/>
              <w:rPr>
                <w:b/>
                <w:sz w:val="18"/>
                <w:szCs w:val="18"/>
              </w:rPr>
            </w:pPr>
            <w:r w:rsidRPr="00C47481">
              <w:rPr>
                <w:b/>
                <w:sz w:val="18"/>
                <w:szCs w:val="18"/>
              </w:rPr>
              <w:t>Σύνολο: 6 ακαδημαϊκά έτη</w:t>
            </w:r>
          </w:p>
        </w:tc>
        <w:tc>
          <w:tcPr>
            <w:tcW w:w="1260" w:type="dxa"/>
          </w:tcPr>
          <w:p w:rsidR="00333948" w:rsidRPr="00C47481" w:rsidRDefault="00333948" w:rsidP="00BE2911">
            <w:pPr>
              <w:widowControl w:val="0"/>
              <w:rPr>
                <w:sz w:val="18"/>
                <w:szCs w:val="18"/>
              </w:rPr>
            </w:pPr>
            <w:r w:rsidRPr="00C47481">
              <w:rPr>
                <w:sz w:val="18"/>
                <w:szCs w:val="18"/>
              </w:rPr>
              <w:t>1 άρθρο  σε διεθνές περιοδικό</w:t>
            </w:r>
          </w:p>
          <w:p w:rsidR="00333948" w:rsidRPr="00C47481" w:rsidRDefault="00333948" w:rsidP="00BE2911">
            <w:pPr>
              <w:widowControl w:val="0"/>
              <w:rPr>
                <w:sz w:val="18"/>
                <w:szCs w:val="18"/>
              </w:rPr>
            </w:pPr>
          </w:p>
          <w:p w:rsidR="00333948" w:rsidRPr="00C47481" w:rsidRDefault="00333948" w:rsidP="00B233EB">
            <w:pPr>
              <w:widowControl w:val="0"/>
              <w:rPr>
                <w:sz w:val="18"/>
                <w:szCs w:val="18"/>
              </w:rPr>
            </w:pPr>
            <w:r w:rsidRPr="00C47481">
              <w:rPr>
                <w:sz w:val="18"/>
                <w:szCs w:val="18"/>
              </w:rPr>
              <w:t xml:space="preserve">1 εισήγηση σε διεθνέςσυνέδριο </w:t>
            </w:r>
          </w:p>
          <w:p w:rsidR="00333948" w:rsidRPr="00C47481" w:rsidRDefault="00333948" w:rsidP="00B233EB">
            <w:pPr>
              <w:widowControl w:val="0"/>
              <w:rPr>
                <w:sz w:val="18"/>
                <w:szCs w:val="18"/>
              </w:rPr>
            </w:pPr>
          </w:p>
          <w:p w:rsidR="00333948" w:rsidRPr="00C47481" w:rsidRDefault="00333948" w:rsidP="00BE2911">
            <w:pPr>
              <w:widowControl w:val="0"/>
              <w:rPr>
                <w:sz w:val="18"/>
                <w:szCs w:val="18"/>
              </w:rPr>
            </w:pPr>
          </w:p>
        </w:tc>
        <w:tc>
          <w:tcPr>
            <w:tcW w:w="1321" w:type="dxa"/>
          </w:tcPr>
          <w:p w:rsidR="00333948" w:rsidRPr="00C47481" w:rsidRDefault="00333948" w:rsidP="00BE2911">
            <w:pPr>
              <w:widowControl w:val="0"/>
              <w:rPr>
                <w:sz w:val="18"/>
                <w:szCs w:val="18"/>
              </w:rPr>
            </w:pPr>
            <w:r w:rsidRPr="00C47481">
              <w:rPr>
                <w:sz w:val="18"/>
                <w:szCs w:val="18"/>
              </w:rPr>
              <w:t xml:space="preserve">Αγγλικά </w:t>
            </w:r>
          </w:p>
          <w:p w:rsidR="00333948" w:rsidRPr="00C47481" w:rsidRDefault="00333948" w:rsidP="00BE2911">
            <w:pPr>
              <w:widowControl w:val="0"/>
              <w:rPr>
                <w:sz w:val="18"/>
                <w:szCs w:val="18"/>
              </w:rPr>
            </w:pP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C47481">
        <w:rPr>
          <w:rFonts w:ascii="Calibri" w:hAnsi="Calibri"/>
          <w:b/>
          <w:color w:val="auto"/>
          <w:sz w:val="18"/>
          <w:szCs w:val="18"/>
          <w:lang w:val="en-US"/>
        </w:rPr>
        <w:t>74</w:t>
      </w:r>
      <w:r w:rsidRPr="00C47481">
        <w:rPr>
          <w:rFonts w:ascii="Calibri" w:hAnsi="Calibri"/>
          <w:b/>
          <w:bCs/>
          <w:color w:val="auto"/>
          <w:sz w:val="18"/>
          <w:szCs w:val="18"/>
        </w:rPr>
        <w:t>)</w:t>
      </w:r>
      <w:r w:rsidRPr="00C47481">
        <w:rPr>
          <w:rFonts w:ascii="Calibri" w:hAnsi="Calibri"/>
          <w:b/>
          <w:bCs/>
          <w:color w:val="auto"/>
          <w:sz w:val="18"/>
          <w:szCs w:val="18"/>
          <w:lang w:val="en-US"/>
        </w:rPr>
        <w:t xml:space="preserve"> </w:t>
      </w:r>
      <w:r w:rsidRPr="00C47481">
        <w:rPr>
          <w:rFonts w:ascii="Calibri" w:hAnsi="Calibri"/>
          <w:color w:val="auto"/>
          <w:sz w:val="18"/>
          <w:szCs w:val="18"/>
        </w:rPr>
        <w:t>ΟΝΟΜΑΤΕΠΩΝΥΜΟ</w:t>
      </w:r>
      <w:r w:rsidRPr="00C47481">
        <w:rPr>
          <w:rFonts w:ascii="Calibri" w:hAnsi="Calibri"/>
          <w:b/>
          <w:bCs/>
          <w:color w:val="auto"/>
          <w:sz w:val="18"/>
          <w:szCs w:val="18"/>
        </w:rPr>
        <w:t>: Τριγώνη Μαρία</w:t>
      </w:r>
    </w:p>
    <w:p w:rsidR="00333948" w:rsidRPr="00C47481" w:rsidRDefault="00333948" w:rsidP="00BE2911">
      <w:pPr>
        <w:widowControl w:val="0"/>
        <w:rPr>
          <w:b/>
          <w:sz w:val="18"/>
          <w:szCs w:val="18"/>
        </w:rPr>
      </w:pPr>
    </w:p>
    <w:tbl>
      <w:tblPr>
        <w:tblW w:w="14610" w:type="dxa"/>
        <w:tblInd w:w="-1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410"/>
        <w:gridCol w:w="3543"/>
        <w:gridCol w:w="2093"/>
      </w:tblGrid>
      <w:tr w:rsidR="00333948" w:rsidRPr="00C47481" w:rsidTr="00B813E0">
        <w:tc>
          <w:tcPr>
            <w:tcW w:w="1744"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rPr>
                <w:sz w:val="18"/>
                <w:szCs w:val="18"/>
              </w:rPr>
            </w:pPr>
            <w:r w:rsidRPr="00C47481">
              <w:rPr>
                <w:sz w:val="18"/>
                <w:szCs w:val="18"/>
              </w:rPr>
              <w:t>ΤΙΤΛΟΙ ΣΠΟΥΔΩΝ</w:t>
            </w:r>
          </w:p>
        </w:tc>
        <w:tc>
          <w:tcPr>
            <w:tcW w:w="2694"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410"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Heading4"/>
              <w:keepNext w:val="0"/>
              <w:widowControl w:val="0"/>
              <w:spacing w:before="0" w:after="0"/>
              <w:rPr>
                <w:sz w:val="18"/>
                <w:szCs w:val="18"/>
              </w:rPr>
            </w:pPr>
            <w:r w:rsidRPr="00C47481">
              <w:rPr>
                <w:sz w:val="18"/>
                <w:szCs w:val="18"/>
              </w:rPr>
              <w:t xml:space="preserve">ΜΕΧΡΙ 3 ΕΤΗ </w:t>
            </w:r>
          </w:p>
        </w:tc>
        <w:tc>
          <w:tcPr>
            <w:tcW w:w="3543"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093" w:type="dxa"/>
          </w:tcPr>
          <w:p w:rsidR="00333948" w:rsidRPr="00C47481" w:rsidRDefault="00333948" w:rsidP="00BE2911">
            <w:pPr>
              <w:pStyle w:val="BodyText3"/>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B813E0">
        <w:tc>
          <w:tcPr>
            <w:tcW w:w="1744"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Έτος γέννησης: 1960</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r w:rsidRPr="00C47481">
              <w:rPr>
                <w:sz w:val="18"/>
                <w:szCs w:val="18"/>
              </w:rPr>
              <w:t>Κοιν.Εργασία ΚΑΤΕΕ Ηρακλείου</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tc>
        <w:tc>
          <w:tcPr>
            <w:tcW w:w="2126" w:type="dxa"/>
          </w:tcPr>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lang w:val="en-US"/>
              </w:rPr>
              <w:t>PhD</w:t>
            </w:r>
            <w:r w:rsidRPr="00C47481">
              <w:rPr>
                <w:sz w:val="18"/>
                <w:szCs w:val="18"/>
              </w:rPr>
              <w:t xml:space="preserve"> Πανεπιστήμιο Κρήτης. Ιατρική Σχολή 2009</w:t>
            </w:r>
          </w:p>
        </w:tc>
        <w:tc>
          <w:tcPr>
            <w:tcW w:w="2694" w:type="dxa"/>
          </w:tcPr>
          <w:p w:rsidR="00333948" w:rsidRPr="00C47481" w:rsidRDefault="00333948" w:rsidP="00BE2911">
            <w:pPr>
              <w:widowControl w:val="0"/>
              <w:rPr>
                <w:sz w:val="18"/>
                <w:szCs w:val="18"/>
              </w:rPr>
            </w:pPr>
            <w:r w:rsidRPr="00C47481">
              <w:rPr>
                <w:sz w:val="18"/>
                <w:szCs w:val="18"/>
              </w:rPr>
              <w:t xml:space="preserve">1 ΚΑΠΗ Ηρακλείου  11/10/1984-31/12/1989 = </w:t>
            </w:r>
            <w:r w:rsidRPr="00C47481">
              <w:rPr>
                <w:b/>
                <w:sz w:val="18"/>
                <w:szCs w:val="18"/>
              </w:rPr>
              <w:t>5 έτη και 2 μήνες</w:t>
            </w:r>
          </w:p>
          <w:p w:rsidR="00333948" w:rsidRPr="00C47481" w:rsidRDefault="00333948" w:rsidP="00BE2911">
            <w:pPr>
              <w:widowControl w:val="0"/>
              <w:rPr>
                <w:sz w:val="18"/>
                <w:szCs w:val="18"/>
              </w:rPr>
            </w:pPr>
          </w:p>
          <w:p w:rsidR="00333948" w:rsidRPr="00C47481" w:rsidRDefault="00333948" w:rsidP="00BE2911">
            <w:pPr>
              <w:widowControl w:val="0"/>
              <w:rPr>
                <w:bCs/>
                <w:sz w:val="18"/>
                <w:szCs w:val="18"/>
              </w:rPr>
            </w:pPr>
            <w:r w:rsidRPr="00C47481">
              <w:rPr>
                <w:bCs/>
                <w:sz w:val="18"/>
                <w:szCs w:val="18"/>
              </w:rPr>
              <w:t>ΒενιζέλειοΠανάνειο Νοσοκομείο</w:t>
            </w:r>
          </w:p>
          <w:p w:rsidR="00333948" w:rsidRPr="00C47481" w:rsidRDefault="00333948" w:rsidP="00BE2911">
            <w:pPr>
              <w:widowControl w:val="0"/>
              <w:rPr>
                <w:b/>
                <w:bCs/>
                <w:sz w:val="18"/>
                <w:szCs w:val="18"/>
              </w:rPr>
            </w:pPr>
            <w:r w:rsidRPr="00C47481">
              <w:rPr>
                <w:bCs/>
                <w:sz w:val="18"/>
                <w:szCs w:val="18"/>
              </w:rPr>
              <w:t xml:space="preserve">29/12/1986- 6/4/1989 = </w:t>
            </w:r>
            <w:r w:rsidRPr="00C47481">
              <w:rPr>
                <w:b/>
                <w:bCs/>
                <w:sz w:val="18"/>
                <w:szCs w:val="18"/>
              </w:rPr>
              <w:t>1 έτος και 3 μήνες</w:t>
            </w:r>
          </w:p>
          <w:p w:rsidR="00333948" w:rsidRPr="00C47481" w:rsidRDefault="00333948" w:rsidP="00BE2911">
            <w:pPr>
              <w:widowControl w:val="0"/>
              <w:rPr>
                <w:bCs/>
                <w:sz w:val="18"/>
                <w:szCs w:val="18"/>
              </w:rPr>
            </w:pPr>
          </w:p>
          <w:p w:rsidR="00333948" w:rsidRPr="00C47481" w:rsidRDefault="00333948" w:rsidP="00BE2911">
            <w:pPr>
              <w:widowControl w:val="0"/>
              <w:rPr>
                <w:b/>
                <w:bCs/>
                <w:sz w:val="18"/>
                <w:szCs w:val="18"/>
              </w:rPr>
            </w:pPr>
            <w:r w:rsidRPr="00C47481">
              <w:rPr>
                <w:bCs/>
                <w:sz w:val="18"/>
                <w:szCs w:val="18"/>
              </w:rPr>
              <w:t xml:space="preserve">ΠΑΓΝΗ 7/4/1989-11/6/2016 Προϊσταμένη Κοινωνικής Υπηρεσίας = </w:t>
            </w:r>
            <w:r w:rsidRPr="00C47481">
              <w:rPr>
                <w:b/>
                <w:bCs/>
                <w:sz w:val="18"/>
                <w:szCs w:val="18"/>
              </w:rPr>
              <w:t>27 έτη και 4 μήνες</w:t>
            </w:r>
          </w:p>
          <w:p w:rsidR="00333948" w:rsidRPr="00C47481" w:rsidRDefault="00333948" w:rsidP="00BE2911">
            <w:pPr>
              <w:widowControl w:val="0"/>
              <w:rPr>
                <w:b/>
                <w:bCs/>
                <w:sz w:val="18"/>
                <w:szCs w:val="18"/>
              </w:rPr>
            </w:pPr>
          </w:p>
          <w:p w:rsidR="00333948" w:rsidRPr="00C47481" w:rsidRDefault="00333948" w:rsidP="00BE2911">
            <w:pPr>
              <w:widowControl w:val="0"/>
              <w:rPr>
                <w:bCs/>
                <w:sz w:val="18"/>
                <w:szCs w:val="18"/>
              </w:rPr>
            </w:pPr>
            <w:r w:rsidRPr="00C47481">
              <w:rPr>
                <w:bCs/>
                <w:sz w:val="18"/>
                <w:szCs w:val="18"/>
              </w:rPr>
              <w:t xml:space="preserve">ΕΛΚΕ Παν. Κρήτης  </w:t>
            </w:r>
          </w:p>
          <w:p w:rsidR="00333948" w:rsidRPr="00C47481" w:rsidRDefault="00333948" w:rsidP="00BE2911">
            <w:pPr>
              <w:widowControl w:val="0"/>
              <w:rPr>
                <w:bCs/>
                <w:sz w:val="18"/>
                <w:szCs w:val="18"/>
              </w:rPr>
            </w:pPr>
            <w:r w:rsidRPr="00C47481">
              <w:rPr>
                <w:bCs/>
                <w:sz w:val="18"/>
                <w:szCs w:val="18"/>
              </w:rPr>
              <w:t xml:space="preserve">Δεκέμβριος 2012 ως σήμερα </w:t>
            </w:r>
          </w:p>
          <w:p w:rsidR="00333948" w:rsidRPr="00C47481" w:rsidRDefault="00333948" w:rsidP="00BE2911">
            <w:pPr>
              <w:widowControl w:val="0"/>
              <w:rPr>
                <w:bCs/>
                <w:sz w:val="18"/>
                <w:szCs w:val="18"/>
              </w:rPr>
            </w:pPr>
          </w:p>
          <w:p w:rsidR="00333948" w:rsidRPr="00C47481" w:rsidRDefault="00333948" w:rsidP="007100EA">
            <w:pPr>
              <w:widowControl w:val="0"/>
              <w:rPr>
                <w:b/>
                <w:bCs/>
                <w:sz w:val="18"/>
                <w:szCs w:val="18"/>
              </w:rPr>
            </w:pPr>
            <w:r w:rsidRPr="00C47481">
              <w:rPr>
                <w:b/>
                <w:bCs/>
                <w:sz w:val="18"/>
                <w:szCs w:val="18"/>
              </w:rPr>
              <w:t>Σύνολο= 31 έτη και 7 μήνες</w:t>
            </w:r>
          </w:p>
        </w:tc>
        <w:tc>
          <w:tcPr>
            <w:tcW w:w="2410" w:type="dxa"/>
          </w:tcPr>
          <w:p w:rsidR="00333948" w:rsidRPr="00C47481" w:rsidRDefault="00333948" w:rsidP="00BE2911">
            <w:pPr>
              <w:widowControl w:val="0"/>
              <w:rPr>
                <w:sz w:val="18"/>
                <w:szCs w:val="18"/>
              </w:rPr>
            </w:pPr>
            <w:r w:rsidRPr="00C47481">
              <w:rPr>
                <w:b/>
                <w:sz w:val="18"/>
                <w:szCs w:val="18"/>
              </w:rPr>
              <w:t>ΤΕΙ Κρήτης</w:t>
            </w:r>
          </w:p>
          <w:p w:rsidR="00333948" w:rsidRPr="00C47481" w:rsidRDefault="00333948" w:rsidP="00BE2911">
            <w:pPr>
              <w:widowControl w:val="0"/>
              <w:rPr>
                <w:sz w:val="18"/>
                <w:szCs w:val="18"/>
              </w:rPr>
            </w:pPr>
            <w:r w:rsidRPr="00C47481">
              <w:rPr>
                <w:sz w:val="18"/>
                <w:szCs w:val="18"/>
              </w:rPr>
              <w:t>20/9/1994-30/6/2010 Εργαστηριακός Συνεργάτης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20/9/2010-30/6/2012 επιστημονική συνεργάτης, διδασκαλία "Μεθοδολογία Κ. Εργασίας", ¨Θεωρητικές προσεγγίσεις στην Κ. Εργασία"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1/10/2012-30/6/2013 επιστημονική συνεργάτης, διδασκαλία του "Κοινωνική Εργασία και φροντίδα υγείας"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2013-2014</w:t>
            </w:r>
          </w:p>
          <w:p w:rsidR="00333948" w:rsidRPr="00C47481" w:rsidRDefault="00333948" w:rsidP="00BE2911">
            <w:pPr>
              <w:widowControl w:val="0"/>
              <w:rPr>
                <w:sz w:val="18"/>
                <w:szCs w:val="18"/>
              </w:rPr>
            </w:pPr>
            <w:r w:rsidRPr="00C47481">
              <w:rPr>
                <w:sz w:val="18"/>
                <w:szCs w:val="18"/>
              </w:rPr>
              <w:t>2014-2015</w:t>
            </w:r>
          </w:p>
          <w:p w:rsidR="00333948" w:rsidRPr="00C47481" w:rsidRDefault="00333948" w:rsidP="00BE2911">
            <w:pPr>
              <w:widowControl w:val="0"/>
              <w:rPr>
                <w:sz w:val="18"/>
                <w:szCs w:val="18"/>
              </w:rPr>
            </w:pPr>
            <w:r w:rsidRPr="00C47481">
              <w:rPr>
                <w:sz w:val="18"/>
                <w:szCs w:val="18"/>
              </w:rPr>
              <w:t>2015-2016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p>
          <w:p w:rsidR="00333948" w:rsidRPr="00C47481" w:rsidRDefault="00333948" w:rsidP="00BE2911">
            <w:pPr>
              <w:widowControl w:val="0"/>
              <w:rPr>
                <w:sz w:val="18"/>
                <w:szCs w:val="18"/>
              </w:rPr>
            </w:pPr>
            <w:r w:rsidRPr="00C47481">
              <w:rPr>
                <w:b/>
                <w:bCs/>
                <w:sz w:val="18"/>
                <w:szCs w:val="18"/>
              </w:rPr>
              <w:t>Σύνολο= 22 ακαδ. έτη</w:t>
            </w:r>
          </w:p>
        </w:tc>
        <w:tc>
          <w:tcPr>
            <w:tcW w:w="3543" w:type="dxa"/>
          </w:tcPr>
          <w:p w:rsidR="00333948" w:rsidRPr="00C47481" w:rsidRDefault="00333948" w:rsidP="00BE2911">
            <w:pPr>
              <w:widowControl w:val="0"/>
              <w:rPr>
                <w:sz w:val="18"/>
                <w:szCs w:val="18"/>
              </w:rPr>
            </w:pPr>
            <w:r w:rsidRPr="00C47481">
              <w:rPr>
                <w:sz w:val="18"/>
                <w:szCs w:val="18"/>
              </w:rPr>
              <w:t>ΔΗΜΟΣΙΕΥΣΕΙΣ ΣΕ ΠΕΡΙΟΔΙΚΑ</w:t>
            </w:r>
          </w:p>
          <w:p w:rsidR="00333948" w:rsidRPr="00C47481" w:rsidRDefault="00333948" w:rsidP="00BE2911">
            <w:pPr>
              <w:widowControl w:val="0"/>
              <w:rPr>
                <w:sz w:val="18"/>
                <w:szCs w:val="18"/>
              </w:rPr>
            </w:pPr>
            <w:r w:rsidRPr="00C47481">
              <w:rPr>
                <w:sz w:val="18"/>
                <w:szCs w:val="18"/>
              </w:rPr>
              <w:t>Διεθνή περιοδικά: 7</w:t>
            </w:r>
          </w:p>
          <w:p w:rsidR="00333948" w:rsidRPr="00C47481" w:rsidRDefault="00333948" w:rsidP="00BE2911">
            <w:pPr>
              <w:widowControl w:val="0"/>
              <w:rPr>
                <w:sz w:val="18"/>
                <w:szCs w:val="18"/>
              </w:rPr>
            </w:pPr>
            <w:r w:rsidRPr="00C47481">
              <w:rPr>
                <w:sz w:val="18"/>
                <w:szCs w:val="18"/>
              </w:rPr>
              <w:t>Ελληνικά περιοδικά: 5</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ΣΥΜΜΕΤΟΧΗ ΣΕ ΣΥΛΛΟΓΙΚΟ ΤΟΜΟ:2</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ΔΗΜΟΣΙΕΥΣΕΙΣ ΣΕ ΠΡΑΚΤΙΚΑ ΣΥΝΕΔΡΙΩΝ </w:t>
            </w:r>
          </w:p>
          <w:p w:rsidR="00333948" w:rsidRPr="00C47481" w:rsidRDefault="00333948" w:rsidP="00BE2911">
            <w:pPr>
              <w:widowControl w:val="0"/>
              <w:rPr>
                <w:sz w:val="18"/>
                <w:szCs w:val="18"/>
              </w:rPr>
            </w:pPr>
            <w:r w:rsidRPr="00C47481">
              <w:rPr>
                <w:sz w:val="18"/>
                <w:szCs w:val="18"/>
              </w:rPr>
              <w:t>Ελληνικά: 9</w:t>
            </w:r>
          </w:p>
          <w:p w:rsidR="00333948" w:rsidRPr="00C47481" w:rsidRDefault="00333948" w:rsidP="00BE2911">
            <w:pPr>
              <w:widowControl w:val="0"/>
              <w:rPr>
                <w:sz w:val="18"/>
                <w:szCs w:val="18"/>
              </w:rPr>
            </w:pPr>
            <w:r w:rsidRPr="00C47481">
              <w:rPr>
                <w:sz w:val="18"/>
                <w:szCs w:val="18"/>
              </w:rPr>
              <w:t>Διεθνή:5</w:t>
            </w:r>
          </w:p>
        </w:tc>
        <w:tc>
          <w:tcPr>
            <w:tcW w:w="2093" w:type="dxa"/>
          </w:tcPr>
          <w:p w:rsidR="00333948" w:rsidRPr="00C47481" w:rsidRDefault="00333948" w:rsidP="00BE2911">
            <w:pPr>
              <w:widowControl w:val="0"/>
              <w:rPr>
                <w:sz w:val="18"/>
                <w:szCs w:val="18"/>
              </w:rPr>
            </w:pPr>
            <w:r w:rsidRPr="00C47481">
              <w:rPr>
                <w:sz w:val="18"/>
                <w:szCs w:val="18"/>
              </w:rPr>
              <w:t>Η/Υ</w:t>
            </w:r>
          </w:p>
          <w:p w:rsidR="00333948" w:rsidRPr="00C47481" w:rsidRDefault="00333948" w:rsidP="00BE2911">
            <w:pPr>
              <w:widowControl w:val="0"/>
              <w:rPr>
                <w:sz w:val="18"/>
                <w:szCs w:val="18"/>
              </w:rPr>
            </w:pPr>
            <w:r w:rsidRPr="00C47481">
              <w:rPr>
                <w:sz w:val="18"/>
                <w:szCs w:val="18"/>
              </w:rPr>
              <w:t xml:space="preserve">Αγγλικά </w:t>
            </w:r>
            <w:r w:rsidRPr="00C47481">
              <w:rPr>
                <w:sz w:val="18"/>
                <w:szCs w:val="18"/>
                <w:lang w:val="en-US"/>
              </w:rPr>
              <w:t>Lower</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Ιδρυτικό και ενεργό μέλος του Συλλόγου στήριξης εξαρτημένων από το αλκοόλ ατόμων «Η επιστροφή», έτος ίδρυσης 1999.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Μέλος οργανωτικής επιτροπής 10</w:t>
            </w:r>
            <w:r w:rsidRPr="00C47481">
              <w:rPr>
                <w:sz w:val="18"/>
                <w:szCs w:val="18"/>
                <w:vertAlign w:val="superscript"/>
              </w:rPr>
              <w:t>ης</w:t>
            </w:r>
            <w:r w:rsidRPr="00C47481">
              <w:rPr>
                <w:sz w:val="18"/>
                <w:szCs w:val="18"/>
              </w:rPr>
              <w:t xml:space="preserve"> εβδομάδας Πρόληψης για το Αλκοόλ 2014 στους Νομούς Ηρακλείου &amp; Ρεθύμνου. Συμμετοχή σε πρόγραμμα ενημέρωσης για το αλκοόλ σε μαθητές 2βάθμιας εκπαίδευσης του ν. Ηρακλείου.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Συμμετοχή σε επιτροπές/ συμβούλια/ομάδες εργασίας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Συμμετοχή σε στρογγυλά τραπέζια - εισηγήσεις σε συνέδρια - ημερίδες ανακοινώσεις : 30 (τα 7 διεθνή)</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Παρακολούθηση 48 συνεδρίων, 21 ημερίδων/ σεμιναρίων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Συμμετοχή σε ετήσια  εκπαιδευτικά προγράμματα κλινικών ΠΑΓΝΗ, συμμετοχή ως επιστημονική συνεργάτης στο ΠΜΣ ΚΟινωνικής Ιατρικής του Παν. Κρήτης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Συμμετοχή ως εκπαιδεύτρια στα ΚΕΚ ΠΑΓΝΗ</w:t>
            </w:r>
          </w:p>
          <w:p w:rsidR="00333948" w:rsidRPr="00C47481" w:rsidRDefault="00333948" w:rsidP="00BE2911">
            <w:pPr>
              <w:widowControl w:val="0"/>
              <w:rPr>
                <w:sz w:val="18"/>
                <w:szCs w:val="18"/>
              </w:rPr>
            </w:pPr>
          </w:p>
        </w:tc>
      </w:tr>
    </w:tbl>
    <w:p w:rsidR="00333948"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sz w:val="18"/>
          <w:szCs w:val="18"/>
        </w:rPr>
      </w:pPr>
      <w:r w:rsidRPr="00C47481">
        <w:rPr>
          <w:b/>
          <w:sz w:val="18"/>
          <w:szCs w:val="18"/>
          <w:lang w:val="en-US"/>
        </w:rPr>
        <w:t>75</w:t>
      </w:r>
      <w:r w:rsidRPr="00C47481">
        <w:rPr>
          <w:b/>
          <w:sz w:val="18"/>
          <w:szCs w:val="18"/>
        </w:rPr>
        <w:t>)</w:t>
      </w:r>
      <w:r w:rsidRPr="00C47481">
        <w:rPr>
          <w:sz w:val="18"/>
          <w:szCs w:val="18"/>
        </w:rPr>
        <w:t xml:space="preserve"> ΟΝΟΜΑΤΕΠΩΝΥΜΟ</w:t>
      </w:r>
      <w:r w:rsidRPr="00C47481">
        <w:rPr>
          <w:b/>
          <w:bCs/>
          <w:sz w:val="18"/>
          <w:szCs w:val="18"/>
        </w:rPr>
        <w:t xml:space="preserve">: </w:t>
      </w:r>
      <w:r w:rsidRPr="00C47481">
        <w:rPr>
          <w:b/>
          <w:sz w:val="18"/>
          <w:szCs w:val="18"/>
        </w:rPr>
        <w:t>Τσάμης  Γεώργιος</w:t>
      </w:r>
    </w:p>
    <w:p w:rsidR="00333948" w:rsidRPr="00C47481" w:rsidRDefault="00333948" w:rsidP="00BE29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b/>
          <w:sz w:val="18"/>
          <w:szCs w:val="18"/>
        </w:rPr>
      </w:pPr>
    </w:p>
    <w:tbl>
      <w:tblPr>
        <w:tblW w:w="14610" w:type="dxa"/>
        <w:tblInd w:w="-1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44"/>
        <w:gridCol w:w="2126"/>
        <w:gridCol w:w="2694"/>
        <w:gridCol w:w="2828"/>
        <w:gridCol w:w="2835"/>
        <w:gridCol w:w="2383"/>
      </w:tblGrid>
      <w:tr w:rsidR="00333948" w:rsidRPr="00C47481" w:rsidTr="00FE3A14">
        <w:tc>
          <w:tcPr>
            <w:tcW w:w="1744"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126"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widowControl w:val="0"/>
              <w:outlineLvl w:val="3"/>
              <w:rPr>
                <w:b/>
                <w:bCs/>
                <w:sz w:val="18"/>
                <w:szCs w:val="18"/>
              </w:rPr>
            </w:pPr>
            <w:r w:rsidRPr="00C47481">
              <w:rPr>
                <w:b/>
                <w:bCs/>
                <w:sz w:val="18"/>
                <w:szCs w:val="18"/>
              </w:rPr>
              <w:t>ΤΙΤΛΟΙ ΣΠΟΥΔΩΝ</w:t>
            </w:r>
          </w:p>
        </w:tc>
        <w:tc>
          <w:tcPr>
            <w:tcW w:w="2694"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828"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widowControl w:val="0"/>
              <w:outlineLvl w:val="3"/>
              <w:rPr>
                <w:b/>
                <w:bCs/>
                <w:sz w:val="18"/>
                <w:szCs w:val="18"/>
              </w:rPr>
            </w:pPr>
            <w:r w:rsidRPr="00C47481">
              <w:rPr>
                <w:b/>
                <w:bCs/>
                <w:sz w:val="18"/>
                <w:szCs w:val="18"/>
              </w:rPr>
              <w:t xml:space="preserve">ΜΕΧΡΙ 3 ΕΤΗ </w:t>
            </w:r>
          </w:p>
        </w:tc>
        <w:tc>
          <w:tcPr>
            <w:tcW w:w="2835"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383" w:type="dxa"/>
          </w:tcPr>
          <w:p w:rsidR="00333948" w:rsidRPr="00C47481" w:rsidRDefault="00333948" w:rsidP="00BE2911">
            <w:pPr>
              <w:widowControl w:val="0"/>
              <w:jc w:val="center"/>
              <w:rPr>
                <w:b/>
                <w:sz w:val="18"/>
                <w:szCs w:val="18"/>
              </w:rPr>
            </w:pPr>
            <w:r w:rsidRPr="00C47481">
              <w:rPr>
                <w:b/>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FE3A14">
        <w:tc>
          <w:tcPr>
            <w:tcW w:w="1744" w:type="dxa"/>
          </w:tcPr>
          <w:p w:rsidR="00333948" w:rsidRPr="00C47481" w:rsidRDefault="00333948" w:rsidP="00BE2911">
            <w:pPr>
              <w:widowControl w:val="0"/>
              <w:rPr>
                <w:sz w:val="18"/>
                <w:szCs w:val="18"/>
              </w:rPr>
            </w:pPr>
            <w:r w:rsidRPr="00C47481">
              <w:rPr>
                <w:sz w:val="18"/>
                <w:szCs w:val="18"/>
              </w:rPr>
              <w:t>Έτος γέννησης: 1983</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Πληροφορική  Τμήμα Επιστήμης Υπολογιστών</w:t>
            </w:r>
          </w:p>
          <w:p w:rsidR="00333948" w:rsidRPr="00C47481" w:rsidRDefault="00333948" w:rsidP="00BE2911">
            <w:pPr>
              <w:widowControl w:val="0"/>
              <w:rPr>
                <w:sz w:val="18"/>
                <w:szCs w:val="18"/>
              </w:rPr>
            </w:pPr>
            <w:r w:rsidRPr="00C47481">
              <w:rPr>
                <w:sz w:val="18"/>
                <w:szCs w:val="18"/>
              </w:rPr>
              <w:t>Πανεπιστήμιο Κρήτης (24/07/2009)</w:t>
            </w:r>
          </w:p>
          <w:p w:rsidR="00333948" w:rsidRPr="00C47481" w:rsidRDefault="00333948" w:rsidP="00BE2911">
            <w:pPr>
              <w:widowControl w:val="0"/>
              <w:rPr>
                <w:sz w:val="18"/>
                <w:szCs w:val="18"/>
              </w:rPr>
            </w:pPr>
          </w:p>
          <w:p w:rsidR="00333948" w:rsidRPr="00C47481" w:rsidRDefault="00333948" w:rsidP="00BE2911">
            <w:pPr>
              <w:widowControl w:val="0"/>
              <w:rPr>
                <w:bCs/>
                <w:sz w:val="18"/>
                <w:szCs w:val="18"/>
              </w:rPr>
            </w:pPr>
            <w:r w:rsidRPr="00C47481">
              <w:rPr>
                <w:sz w:val="18"/>
                <w:szCs w:val="18"/>
              </w:rPr>
              <w:t xml:space="preserve">Αγγλικά  </w:t>
            </w:r>
            <w:r w:rsidRPr="00C47481">
              <w:rPr>
                <w:bCs/>
                <w:sz w:val="18"/>
                <w:szCs w:val="18"/>
              </w:rPr>
              <w:t>FCE</w:t>
            </w:r>
          </w:p>
          <w:p w:rsidR="00333948" w:rsidRPr="00C47481" w:rsidRDefault="00333948" w:rsidP="00BE2911">
            <w:pPr>
              <w:widowControl w:val="0"/>
              <w:rPr>
                <w:sz w:val="18"/>
                <w:szCs w:val="18"/>
              </w:rPr>
            </w:pPr>
          </w:p>
        </w:tc>
        <w:tc>
          <w:tcPr>
            <w:tcW w:w="2126" w:type="dxa"/>
          </w:tcPr>
          <w:p w:rsidR="00333948" w:rsidRPr="00C47481" w:rsidRDefault="00333948" w:rsidP="00BE2911">
            <w:pPr>
              <w:widowControl w:val="0"/>
              <w:rPr>
                <w:sz w:val="18"/>
                <w:szCs w:val="18"/>
              </w:rPr>
            </w:pPr>
            <w:r w:rsidRPr="00C47481">
              <w:rPr>
                <w:sz w:val="18"/>
                <w:szCs w:val="18"/>
              </w:rPr>
              <w:t>Μεταπτυχιακό Δίπλωμα Ειδίκευσης </w:t>
            </w:r>
          </w:p>
          <w:p w:rsidR="00333948" w:rsidRPr="00C47481" w:rsidRDefault="00333948" w:rsidP="00BE2911">
            <w:pPr>
              <w:widowControl w:val="0"/>
              <w:rPr>
                <w:sz w:val="18"/>
                <w:szCs w:val="18"/>
              </w:rPr>
            </w:pPr>
            <w:r w:rsidRPr="00C47481">
              <w:rPr>
                <w:sz w:val="18"/>
                <w:szCs w:val="18"/>
              </w:rPr>
              <w:t>Πανεπιστήμιο Κρήτης (20/07/2012)</w:t>
            </w:r>
          </w:p>
        </w:tc>
        <w:tc>
          <w:tcPr>
            <w:tcW w:w="2694" w:type="dxa"/>
          </w:tcPr>
          <w:p w:rsidR="00333948" w:rsidRPr="00C47481" w:rsidRDefault="00333948" w:rsidP="00BE2911">
            <w:pPr>
              <w:widowControl w:val="0"/>
              <w:rPr>
                <w:sz w:val="18"/>
                <w:szCs w:val="18"/>
              </w:rPr>
            </w:pPr>
            <w:r w:rsidRPr="00C47481">
              <w:rPr>
                <w:sz w:val="18"/>
                <w:szCs w:val="18"/>
              </w:rPr>
              <w:t>Ελεύθερος Επαγγελματίας (03/01/2014 -05/06/2015) - Προγραμματιστής-Ερευνητής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Εργαστηριακός Συνεργάτης </w:t>
            </w:r>
          </w:p>
          <w:p w:rsidR="00333948" w:rsidRPr="00C47481" w:rsidRDefault="00333948" w:rsidP="00BE2911">
            <w:pPr>
              <w:widowControl w:val="0"/>
              <w:rPr>
                <w:sz w:val="18"/>
                <w:szCs w:val="18"/>
              </w:rPr>
            </w:pPr>
            <w:r w:rsidRPr="00C47481">
              <w:rPr>
                <w:sz w:val="18"/>
                <w:szCs w:val="18"/>
              </w:rPr>
              <w:t>(01/11/2010 -31/03/2012)-Προγραμματιστής-Ερευνητής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1ο ΙΕΚ Ηρακλείου: 13-14Χ έως 13-14 Ε  </w:t>
            </w:r>
            <w:r w:rsidRPr="00C47481">
              <w:rPr>
                <w:b/>
                <w:sz w:val="18"/>
                <w:szCs w:val="18"/>
              </w:rPr>
              <w:t>(197 ώρες)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sz w:val="18"/>
                <w:szCs w:val="18"/>
              </w:rPr>
              <w:t xml:space="preserve">ΚΔΒΜ: 13-14Χ έως 13-14Ε </w:t>
            </w:r>
            <w:r w:rsidRPr="00C47481">
              <w:rPr>
                <w:b/>
                <w:sz w:val="18"/>
                <w:szCs w:val="18"/>
              </w:rPr>
              <w:t>(50 ώρες)</w:t>
            </w:r>
          </w:p>
          <w:p w:rsidR="00333948" w:rsidRPr="00C47481" w:rsidRDefault="00333948" w:rsidP="00BE2911">
            <w:pPr>
              <w:widowControl w:val="0"/>
              <w:rPr>
                <w:sz w:val="18"/>
                <w:szCs w:val="18"/>
              </w:rPr>
            </w:pPr>
          </w:p>
          <w:p w:rsidR="00333948" w:rsidRPr="00C47481" w:rsidRDefault="00333948" w:rsidP="00BE2911">
            <w:pPr>
              <w:widowControl w:val="0"/>
              <w:rPr>
                <w:b/>
                <w:bCs/>
                <w:sz w:val="18"/>
                <w:szCs w:val="18"/>
              </w:rPr>
            </w:pPr>
            <w:r w:rsidRPr="00C47481">
              <w:rPr>
                <w:b/>
                <w:sz w:val="18"/>
                <w:szCs w:val="18"/>
              </w:rPr>
              <w:t>Σύνολο: 2 έτος και 8 μήνες</w:t>
            </w:r>
          </w:p>
        </w:tc>
        <w:tc>
          <w:tcPr>
            <w:tcW w:w="2828" w:type="dxa"/>
          </w:tcPr>
          <w:p w:rsidR="00333948" w:rsidRPr="00C47481" w:rsidRDefault="00333948" w:rsidP="00BE2911">
            <w:pPr>
              <w:widowControl w:val="0"/>
              <w:rPr>
                <w:sz w:val="18"/>
                <w:szCs w:val="18"/>
              </w:rPr>
            </w:pPr>
            <w:r w:rsidRPr="00C47481">
              <w:rPr>
                <w:sz w:val="18"/>
                <w:szCs w:val="18"/>
              </w:rPr>
              <w:t>ΑΤΕΙ Κρήτης, Τμήμα Μηχανικών Πληροφορικής</w:t>
            </w:r>
          </w:p>
          <w:p w:rsidR="00333948" w:rsidRPr="00C47481" w:rsidRDefault="00333948" w:rsidP="00BE2911">
            <w:pPr>
              <w:widowControl w:val="0"/>
              <w:rPr>
                <w:sz w:val="18"/>
                <w:szCs w:val="18"/>
              </w:rPr>
            </w:pPr>
            <w:r w:rsidRPr="00C47481">
              <w:rPr>
                <w:sz w:val="18"/>
                <w:szCs w:val="18"/>
              </w:rPr>
              <w:t>14-15Χ</w:t>
            </w:r>
          </w:p>
          <w:p w:rsidR="00333948" w:rsidRPr="00C47481" w:rsidRDefault="00333948" w:rsidP="00BE2911">
            <w:pPr>
              <w:widowControl w:val="0"/>
              <w:rPr>
                <w:sz w:val="18"/>
                <w:szCs w:val="18"/>
              </w:rPr>
            </w:pPr>
            <w:r w:rsidRPr="00C47481">
              <w:rPr>
                <w:sz w:val="18"/>
                <w:szCs w:val="18"/>
              </w:rPr>
              <w:t>15-16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ΑΤΕΙ Κρήτης, Τμήμα Κοινωνικής Εργασίας</w:t>
            </w:r>
          </w:p>
          <w:p w:rsidR="00333948" w:rsidRPr="00C47481" w:rsidRDefault="00333948" w:rsidP="00BE2911">
            <w:pPr>
              <w:widowControl w:val="0"/>
              <w:rPr>
                <w:sz w:val="18"/>
                <w:szCs w:val="18"/>
              </w:rPr>
            </w:pPr>
            <w:r w:rsidRPr="00C47481">
              <w:rPr>
                <w:sz w:val="18"/>
                <w:szCs w:val="18"/>
              </w:rPr>
              <w:t>14-15Χ</w:t>
            </w:r>
          </w:p>
          <w:p w:rsidR="00333948" w:rsidRPr="00C47481" w:rsidRDefault="00333948" w:rsidP="000C4CE6">
            <w:pPr>
              <w:widowControl w:val="0"/>
              <w:rPr>
                <w:sz w:val="18"/>
                <w:szCs w:val="18"/>
              </w:rPr>
            </w:pPr>
            <w:r w:rsidRPr="00C47481">
              <w:rPr>
                <w:sz w:val="18"/>
                <w:szCs w:val="18"/>
              </w:rPr>
              <w:t>15-16</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ΑΤΕΙ Κρήτης, Τμήμα Πολιτικών Δομικών Έργων</w:t>
            </w:r>
          </w:p>
          <w:p w:rsidR="00333948" w:rsidRPr="00C47481" w:rsidRDefault="00333948" w:rsidP="00BE2911">
            <w:pPr>
              <w:widowControl w:val="0"/>
              <w:rPr>
                <w:sz w:val="18"/>
                <w:szCs w:val="18"/>
              </w:rPr>
            </w:pPr>
            <w:r w:rsidRPr="00C47481">
              <w:rPr>
                <w:sz w:val="18"/>
                <w:szCs w:val="18"/>
              </w:rPr>
              <w:t>13-14Ε</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ΑΤΕΙ Κρήτης, Τμήμα Τεχνολόγων Γεωπόνων</w:t>
            </w:r>
          </w:p>
          <w:p w:rsidR="00333948" w:rsidRPr="00C47481" w:rsidRDefault="00333948" w:rsidP="00BE2911">
            <w:pPr>
              <w:widowControl w:val="0"/>
              <w:rPr>
                <w:sz w:val="18"/>
                <w:szCs w:val="18"/>
              </w:rPr>
            </w:pPr>
            <w:r w:rsidRPr="00C47481">
              <w:rPr>
                <w:sz w:val="18"/>
                <w:szCs w:val="18"/>
              </w:rPr>
              <w:t>13-14Χ</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ΑΤΕΙ Κρήτης, Τμήμα Ηλεκτρολόγων Μηχανικών</w:t>
            </w:r>
          </w:p>
          <w:p w:rsidR="00333948" w:rsidRPr="00C47481" w:rsidRDefault="00333948" w:rsidP="00BE2911">
            <w:pPr>
              <w:widowControl w:val="0"/>
              <w:rPr>
                <w:sz w:val="18"/>
                <w:szCs w:val="18"/>
              </w:rPr>
            </w:pPr>
            <w:r w:rsidRPr="00C47481">
              <w:rPr>
                <w:sz w:val="18"/>
                <w:szCs w:val="18"/>
              </w:rPr>
              <w:t>13-14Χ</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ΑΤΕΙ Κρήτης, Τμήμα Γενικό Πληροφορικής</w:t>
            </w:r>
          </w:p>
          <w:p w:rsidR="00333948" w:rsidRPr="00C47481" w:rsidRDefault="00333948" w:rsidP="00BE2911">
            <w:pPr>
              <w:widowControl w:val="0"/>
              <w:rPr>
                <w:sz w:val="18"/>
                <w:szCs w:val="18"/>
              </w:rPr>
            </w:pPr>
            <w:r w:rsidRPr="00C47481">
              <w:rPr>
                <w:sz w:val="18"/>
                <w:szCs w:val="18"/>
              </w:rPr>
              <w:t xml:space="preserve">10-11Χ έως 10-11Ε </w:t>
            </w:r>
          </w:p>
          <w:p w:rsidR="00333948" w:rsidRPr="00C47481" w:rsidRDefault="00333948" w:rsidP="00BE2911">
            <w:pPr>
              <w:widowControl w:val="0"/>
              <w:rPr>
                <w:sz w:val="18"/>
                <w:szCs w:val="18"/>
              </w:rPr>
            </w:pPr>
            <w:r w:rsidRPr="00C47481">
              <w:rPr>
                <w:sz w:val="18"/>
                <w:szCs w:val="18"/>
              </w:rPr>
              <w:t>11-12Χ έως 11-12Ε</w:t>
            </w:r>
          </w:p>
          <w:p w:rsidR="00333948" w:rsidRPr="00C47481" w:rsidRDefault="00333948" w:rsidP="00BE2911">
            <w:pPr>
              <w:widowControl w:val="0"/>
              <w:rPr>
                <w:sz w:val="18"/>
                <w:szCs w:val="18"/>
              </w:rPr>
            </w:pPr>
            <w:r w:rsidRPr="00C47481">
              <w:rPr>
                <w:sz w:val="18"/>
                <w:szCs w:val="18"/>
              </w:rPr>
              <w:t>12-13Χ έως 12-13Ε</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Πανεπιστήμιο Κρήτης</w:t>
            </w:r>
          </w:p>
          <w:p w:rsidR="00333948" w:rsidRPr="00C47481" w:rsidRDefault="00333948" w:rsidP="00BE2911">
            <w:pPr>
              <w:widowControl w:val="0"/>
              <w:rPr>
                <w:sz w:val="18"/>
                <w:szCs w:val="18"/>
              </w:rPr>
            </w:pPr>
            <w:r w:rsidRPr="00C47481">
              <w:rPr>
                <w:sz w:val="18"/>
                <w:szCs w:val="18"/>
              </w:rPr>
              <w:t>09-10Χ έως 09-10Ε</w:t>
            </w:r>
          </w:p>
          <w:p w:rsidR="00333948" w:rsidRPr="00C47481" w:rsidRDefault="00333948" w:rsidP="00BE2911">
            <w:pPr>
              <w:widowControl w:val="0"/>
              <w:rPr>
                <w:sz w:val="18"/>
                <w:szCs w:val="18"/>
              </w:rPr>
            </w:pPr>
            <w:r w:rsidRPr="00C47481">
              <w:rPr>
                <w:sz w:val="18"/>
                <w:szCs w:val="18"/>
              </w:rPr>
              <w:t>10-11Χ έως 10-11Ε</w:t>
            </w:r>
          </w:p>
          <w:p w:rsidR="00333948" w:rsidRPr="00C47481" w:rsidRDefault="00333948" w:rsidP="00BE2911">
            <w:pPr>
              <w:widowControl w:val="0"/>
              <w:rPr>
                <w:sz w:val="18"/>
                <w:szCs w:val="18"/>
              </w:rPr>
            </w:pPr>
          </w:p>
          <w:p w:rsidR="00333948" w:rsidRPr="00C47481" w:rsidRDefault="00333948" w:rsidP="00305625">
            <w:pPr>
              <w:widowControl w:val="0"/>
              <w:rPr>
                <w:sz w:val="18"/>
                <w:szCs w:val="18"/>
              </w:rPr>
            </w:pPr>
            <w:r w:rsidRPr="00C47481">
              <w:rPr>
                <w:b/>
                <w:sz w:val="18"/>
                <w:szCs w:val="18"/>
              </w:rPr>
              <w:t>Σύνολο: 7,5 ακαδ. έτη</w:t>
            </w:r>
          </w:p>
        </w:tc>
        <w:tc>
          <w:tcPr>
            <w:tcW w:w="2835" w:type="dxa"/>
          </w:tcPr>
          <w:p w:rsidR="00333948" w:rsidRPr="00C47481" w:rsidRDefault="00333948" w:rsidP="00BE2911">
            <w:pPr>
              <w:widowControl w:val="0"/>
              <w:rPr>
                <w:sz w:val="18"/>
                <w:szCs w:val="18"/>
              </w:rPr>
            </w:pPr>
            <w:r w:rsidRPr="00C47481">
              <w:rPr>
                <w:sz w:val="18"/>
                <w:szCs w:val="18"/>
              </w:rPr>
              <w:t>2 δημοσιεύσεις σε Αγγλικά περιοδικά</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1 ανακοίνωση σε διεθνές συνέδριο</w:t>
            </w:r>
          </w:p>
        </w:tc>
        <w:tc>
          <w:tcPr>
            <w:tcW w:w="2383" w:type="dxa"/>
          </w:tcPr>
          <w:p w:rsidR="00333948" w:rsidRPr="00C47481" w:rsidRDefault="00333948" w:rsidP="00BE2911">
            <w:pPr>
              <w:widowControl w:val="0"/>
              <w:rPr>
                <w:sz w:val="18"/>
                <w:szCs w:val="18"/>
              </w:rPr>
            </w:pP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widowControl w:val="0"/>
        <w:rPr>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r w:rsidRPr="00C47481">
        <w:rPr>
          <w:rFonts w:ascii="Calibri" w:hAnsi="Calibri"/>
          <w:b/>
          <w:color w:val="auto"/>
          <w:sz w:val="18"/>
          <w:szCs w:val="18"/>
          <w:lang w:val="en-US"/>
        </w:rPr>
        <w:t>76</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 xml:space="preserve">Τσανακαλιώτη  Δέσποινα  </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tbl>
      <w:tblPr>
        <w:tblW w:w="14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2126"/>
        <w:gridCol w:w="2693"/>
        <w:gridCol w:w="2835"/>
        <w:gridCol w:w="2754"/>
        <w:gridCol w:w="2693"/>
      </w:tblGrid>
      <w:tr w:rsidR="00333948" w:rsidRPr="00C47481" w:rsidTr="00655385">
        <w:tc>
          <w:tcPr>
            <w:tcW w:w="1844"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126" w:type="dxa"/>
          </w:tcPr>
          <w:p w:rsidR="00333948" w:rsidRPr="00C47481" w:rsidRDefault="00333948" w:rsidP="00BE2911">
            <w:pPr>
              <w:widowControl w:val="0"/>
              <w:ind w:right="183"/>
              <w:rPr>
                <w:b/>
                <w:bCs/>
                <w:sz w:val="18"/>
                <w:szCs w:val="18"/>
              </w:rPr>
            </w:pPr>
            <w:r w:rsidRPr="00C47481">
              <w:rPr>
                <w:b/>
                <w:sz w:val="18"/>
                <w:szCs w:val="18"/>
              </w:rPr>
              <w:t xml:space="preserve">ΜΕΤΑΠΤΥΧΙΑΚΟΙ </w:t>
            </w:r>
            <w:r w:rsidRPr="00C47481">
              <w:rPr>
                <w:b/>
                <w:bCs/>
                <w:sz w:val="18"/>
                <w:szCs w:val="18"/>
              </w:rPr>
              <w:t>ΤΙΤΛΟΙ ΣΠΟΥΔΩΝ</w:t>
            </w:r>
          </w:p>
        </w:tc>
        <w:tc>
          <w:tcPr>
            <w:tcW w:w="2693"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835"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2754"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693"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655385">
        <w:tc>
          <w:tcPr>
            <w:tcW w:w="1844" w:type="dxa"/>
          </w:tcPr>
          <w:p w:rsidR="00333948" w:rsidRPr="00C47481" w:rsidRDefault="00333948" w:rsidP="00BE2911">
            <w:pPr>
              <w:widowControl w:val="0"/>
              <w:ind w:left="720" w:hanging="720"/>
              <w:rPr>
                <w:sz w:val="18"/>
                <w:szCs w:val="18"/>
              </w:rPr>
            </w:pPr>
          </w:p>
          <w:p w:rsidR="00333948" w:rsidRPr="00C47481" w:rsidRDefault="00333948" w:rsidP="00BE2911">
            <w:pPr>
              <w:widowControl w:val="0"/>
              <w:rPr>
                <w:sz w:val="18"/>
                <w:szCs w:val="18"/>
              </w:rPr>
            </w:pPr>
            <w:r w:rsidRPr="00C47481">
              <w:rPr>
                <w:sz w:val="18"/>
                <w:szCs w:val="18"/>
              </w:rPr>
              <w:t>Έτος γέννησης: 1979</w:t>
            </w:r>
          </w:p>
          <w:p w:rsidR="00333948" w:rsidRPr="00C47481" w:rsidRDefault="00333948" w:rsidP="00BE2911">
            <w:pPr>
              <w:widowControl w:val="0"/>
              <w:rPr>
                <w:b/>
                <w:sz w:val="18"/>
                <w:szCs w:val="18"/>
              </w:rPr>
            </w:pPr>
          </w:p>
          <w:p w:rsidR="00333948" w:rsidRPr="00C47481" w:rsidRDefault="00333948" w:rsidP="00BE2911">
            <w:pPr>
              <w:widowControl w:val="0"/>
              <w:rPr>
                <w:b/>
                <w:sz w:val="18"/>
                <w:szCs w:val="18"/>
              </w:rPr>
            </w:pPr>
            <w:r w:rsidRPr="00C47481">
              <w:rPr>
                <w:b/>
                <w:sz w:val="18"/>
                <w:szCs w:val="18"/>
              </w:rPr>
              <w:t>ΒΑΣΙΚΟ ΠΤΥΧΙΟ:</w:t>
            </w:r>
          </w:p>
          <w:p w:rsidR="00333948" w:rsidRPr="00C47481" w:rsidRDefault="00333948" w:rsidP="00BE2911">
            <w:pPr>
              <w:widowControl w:val="0"/>
              <w:rPr>
                <w:sz w:val="18"/>
                <w:szCs w:val="18"/>
              </w:rPr>
            </w:pPr>
            <w:r w:rsidRPr="00C47481">
              <w:rPr>
                <w:sz w:val="18"/>
                <w:szCs w:val="18"/>
              </w:rPr>
              <w:t>Γλωσσολογία με</w:t>
            </w:r>
          </w:p>
          <w:p w:rsidR="00333948" w:rsidRPr="00C47481" w:rsidRDefault="00333948" w:rsidP="00BE2911">
            <w:pPr>
              <w:widowControl w:val="0"/>
              <w:rPr>
                <w:sz w:val="18"/>
                <w:szCs w:val="18"/>
                <w:lang w:val="en-US"/>
              </w:rPr>
            </w:pPr>
            <w:r w:rsidRPr="00C47481">
              <w:rPr>
                <w:sz w:val="18"/>
                <w:szCs w:val="18"/>
              </w:rPr>
              <w:t>ΑγγλικάΠαν</w:t>
            </w:r>
            <w:r w:rsidRPr="00C47481">
              <w:rPr>
                <w:sz w:val="18"/>
                <w:szCs w:val="18"/>
                <w:lang w:val="en-US"/>
              </w:rPr>
              <w:t>/</w:t>
            </w:r>
            <w:r w:rsidRPr="00C47481">
              <w:rPr>
                <w:sz w:val="18"/>
                <w:szCs w:val="18"/>
              </w:rPr>
              <w:t>μιο</w:t>
            </w:r>
            <w:r w:rsidRPr="00C47481">
              <w:rPr>
                <w:sz w:val="18"/>
                <w:szCs w:val="18"/>
                <w:lang w:val="en-US"/>
              </w:rPr>
              <w:t>Central</w:t>
            </w:r>
          </w:p>
          <w:p w:rsidR="00333948" w:rsidRPr="00C47481" w:rsidRDefault="00333948" w:rsidP="00BE2911">
            <w:pPr>
              <w:widowControl w:val="0"/>
              <w:rPr>
                <w:sz w:val="18"/>
                <w:szCs w:val="18"/>
                <w:lang w:val="en-US"/>
              </w:rPr>
            </w:pPr>
            <w:r w:rsidRPr="00C47481">
              <w:rPr>
                <w:sz w:val="18"/>
                <w:szCs w:val="18"/>
                <w:lang w:val="en-US"/>
              </w:rPr>
              <w:t>Lancashire</w:t>
            </w:r>
          </w:p>
          <w:p w:rsidR="00333948" w:rsidRPr="00C47481" w:rsidRDefault="00333948" w:rsidP="00BE2911">
            <w:pPr>
              <w:widowControl w:val="0"/>
              <w:ind w:left="720" w:hanging="720"/>
              <w:rPr>
                <w:sz w:val="18"/>
                <w:szCs w:val="18"/>
                <w:lang w:val="en-US"/>
              </w:rPr>
            </w:pPr>
            <w:r w:rsidRPr="00C47481">
              <w:rPr>
                <w:sz w:val="18"/>
                <w:szCs w:val="18"/>
                <w:lang w:val="en-US"/>
              </w:rPr>
              <w:t xml:space="preserve">2002/2006 </w:t>
            </w:r>
            <w:r w:rsidRPr="00C47481">
              <w:rPr>
                <w:sz w:val="18"/>
                <w:szCs w:val="18"/>
              </w:rPr>
              <w:t>ΔΟΑΤΑΠ</w:t>
            </w:r>
          </w:p>
        </w:tc>
        <w:tc>
          <w:tcPr>
            <w:tcW w:w="2126" w:type="dxa"/>
          </w:tcPr>
          <w:p w:rsidR="00333948" w:rsidRPr="00C47481" w:rsidRDefault="00333948" w:rsidP="00BE2911">
            <w:pPr>
              <w:widowControl w:val="0"/>
              <w:rPr>
                <w:sz w:val="18"/>
                <w:szCs w:val="18"/>
              </w:rPr>
            </w:pPr>
            <w:r w:rsidRPr="00C47481">
              <w:rPr>
                <w:sz w:val="18"/>
                <w:szCs w:val="18"/>
                <w:lang w:val="en-US"/>
              </w:rPr>
              <w:t>MA</w:t>
            </w:r>
            <w:r w:rsidRPr="00C47481">
              <w:rPr>
                <w:sz w:val="18"/>
                <w:szCs w:val="18"/>
              </w:rPr>
              <w:t xml:space="preserve"> Διδασκαλία </w:t>
            </w:r>
          </w:p>
          <w:p w:rsidR="00333948" w:rsidRPr="00C47481" w:rsidRDefault="00333948" w:rsidP="00BE2911">
            <w:pPr>
              <w:widowControl w:val="0"/>
              <w:rPr>
                <w:sz w:val="18"/>
                <w:szCs w:val="18"/>
              </w:rPr>
            </w:pPr>
            <w:r w:rsidRPr="00C47481">
              <w:rPr>
                <w:sz w:val="18"/>
                <w:szCs w:val="18"/>
              </w:rPr>
              <w:t>της Αγγλικής ως</w:t>
            </w:r>
          </w:p>
          <w:p w:rsidR="00333948" w:rsidRPr="00C47481" w:rsidRDefault="00333948" w:rsidP="00BE2911">
            <w:pPr>
              <w:widowControl w:val="0"/>
              <w:rPr>
                <w:sz w:val="18"/>
                <w:szCs w:val="18"/>
              </w:rPr>
            </w:pPr>
            <w:r w:rsidRPr="00C47481">
              <w:rPr>
                <w:sz w:val="18"/>
                <w:szCs w:val="18"/>
              </w:rPr>
              <w:t>Ξένης Γλώσσας</w:t>
            </w:r>
          </w:p>
          <w:p w:rsidR="00333948" w:rsidRPr="00C47481" w:rsidRDefault="00333948" w:rsidP="00BE2911">
            <w:pPr>
              <w:widowControl w:val="0"/>
              <w:rPr>
                <w:sz w:val="18"/>
                <w:szCs w:val="18"/>
              </w:rPr>
            </w:pPr>
            <w:r w:rsidRPr="00C47481">
              <w:rPr>
                <w:sz w:val="18"/>
                <w:szCs w:val="18"/>
              </w:rPr>
              <w:t>Παν/μιο</w:t>
            </w:r>
            <w:r w:rsidRPr="00C47481">
              <w:rPr>
                <w:sz w:val="18"/>
                <w:szCs w:val="18"/>
                <w:lang w:val="en-US"/>
              </w:rPr>
              <w:t>Salford</w:t>
            </w:r>
          </w:p>
          <w:p w:rsidR="00333948" w:rsidRPr="00C47481" w:rsidRDefault="00333948" w:rsidP="00BE2911">
            <w:pPr>
              <w:widowControl w:val="0"/>
              <w:rPr>
                <w:sz w:val="18"/>
                <w:szCs w:val="18"/>
              </w:rPr>
            </w:pPr>
            <w:r w:rsidRPr="00C47481">
              <w:rPr>
                <w:sz w:val="18"/>
                <w:szCs w:val="18"/>
              </w:rPr>
              <w:t>2005/2006 ΔΟΑΤΑΠ</w:t>
            </w:r>
          </w:p>
        </w:tc>
        <w:tc>
          <w:tcPr>
            <w:tcW w:w="2693" w:type="dxa"/>
          </w:tcPr>
          <w:p w:rsidR="00333948" w:rsidRPr="00C47481" w:rsidRDefault="00333948" w:rsidP="00BE2911">
            <w:pPr>
              <w:widowControl w:val="0"/>
              <w:rPr>
                <w:sz w:val="18"/>
                <w:szCs w:val="18"/>
              </w:rPr>
            </w:pPr>
            <w:r w:rsidRPr="00C47481">
              <w:rPr>
                <w:sz w:val="18"/>
                <w:szCs w:val="18"/>
              </w:rPr>
              <w:t xml:space="preserve">ΦΡΟΝΤΙΣΤΗΡΙΑ ΞΕΝΩΝ ΓΛΩΣΣΩΝ (01/11/2004 -30/12/2008) – ΚΑΘΗΓΗΤΡΙΑ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Β/ΘΜΙΑ ΛΑΣΙΘΙΟΥ (21/11/2006 -18/05/2007) - 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Α/ΘΜΙΑ ΛΑΣΙΘΙΟΥ (10/04/2006 -15/06/2006)-ΚΑΘΗΓΗΤΡΙΑ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Β/ΘΜΙΑ ΛΑΣΙΘΙΟΥ (15/10/2008-01/06/2009)-ΚΑΘΗΓΗΤΡΙΑ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ΙΕΚ ΙΕΡΑΠΕΤΡΑΣ (16/02/2009 -30/06/2009)-ΚΑΘΗΓΗΤΡΙΑ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Α/ΘΜΙΑ ΛΑΣΙΘΙΟΥ (20/10/2008 -15/06/2010)-ΚΑΘΗΓΗΤΡΙΑ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ΣΧΟΛΕΙΑ ΔΕΥΤΕΡΗΣ ΕΥΚΑΙΡΙΑ (18/02/2010 -30/06/2011)-ΚΑΘΗΓΗΤΡΙΑ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ΙΕΚ ΣΗΤΕΙΑΣ (16/02/2010 -30/06/2013)-ΚΑΘΗΓΗΤΡΙΑ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Α/ΘΜΙΑ ΛΑΣΙΘΙΟΥ (07/02/2012 -21/06/2012)-ΚΑΘΗΓΗΤΡΙΑ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ΟΤΕΚ ΗΡΑΚΛΕΙΟΥ (11/11/2013 -27/06/2013)-ΚΑΘΗΓΗΤΡΙΑ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ΕΠΑΣ ΗΡΑΚΛΕΙΟΥ (11/11/2014 -31/05/2015)-ΚΑΘΗΓΗΤΡΙΑ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ΜΕΤΕΚΠΑΙΔΕΥΣΗ ΗΡΑΚΛΕΙΟΥ (15/12/2014 -30/04/2015)-ΚΑΘΗΓΗΤΡΙΑ</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ΣΧΟΛΕΙΑ ΔΕΥΤΕΡΗΣ ΕΥΚΑΙΡΙΑ (01/11/2014 -31/03/2015)-ΚΑΘΗΓΗΤΡΙΑ</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8 έτη και 3 μήνες (περίπου)</w:t>
            </w:r>
          </w:p>
        </w:tc>
        <w:tc>
          <w:tcPr>
            <w:tcW w:w="2835" w:type="dxa"/>
          </w:tcPr>
          <w:p w:rsidR="00333948" w:rsidRPr="00C47481" w:rsidRDefault="00333948" w:rsidP="00BE2911">
            <w:pPr>
              <w:widowControl w:val="0"/>
              <w:rPr>
                <w:sz w:val="18"/>
                <w:szCs w:val="18"/>
                <w:vertAlign w:val="superscript"/>
              </w:rPr>
            </w:pPr>
            <w:r w:rsidRPr="00C47481">
              <w:rPr>
                <w:sz w:val="18"/>
                <w:szCs w:val="18"/>
              </w:rPr>
              <w:t>ΣΧΟΛΗ ΑΣΤΥΦΥΛΑΚΩΝ (11/12Χ + 11/12Ε</w:t>
            </w:r>
            <w:r w:rsidRPr="00C47481">
              <w:rPr>
                <w:sz w:val="18"/>
                <w:szCs w:val="18"/>
                <w:vertAlign w:val="superscript"/>
              </w:rPr>
              <w:t>)</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ΤΕΙ ΚΡΗΤΗΣ </w:t>
            </w:r>
          </w:p>
          <w:p w:rsidR="00333948" w:rsidRPr="00C47481" w:rsidRDefault="00333948" w:rsidP="00BE2911">
            <w:pPr>
              <w:widowControl w:val="0"/>
              <w:rPr>
                <w:sz w:val="18"/>
                <w:szCs w:val="18"/>
              </w:rPr>
            </w:pPr>
            <w:r w:rsidRPr="00C47481">
              <w:rPr>
                <w:sz w:val="18"/>
                <w:szCs w:val="18"/>
              </w:rPr>
              <w:t>2011-2012</w:t>
            </w:r>
          </w:p>
          <w:p w:rsidR="00333948" w:rsidRPr="00C47481" w:rsidRDefault="00333948" w:rsidP="00BE2911">
            <w:pPr>
              <w:widowControl w:val="0"/>
              <w:rPr>
                <w:sz w:val="18"/>
                <w:szCs w:val="18"/>
              </w:rPr>
            </w:pPr>
            <w:r w:rsidRPr="00C47481">
              <w:rPr>
                <w:sz w:val="18"/>
                <w:szCs w:val="18"/>
              </w:rPr>
              <w:t>2013-2014</w:t>
            </w:r>
          </w:p>
          <w:p w:rsidR="00333948" w:rsidRPr="00C47481" w:rsidRDefault="00333948" w:rsidP="00BE2911">
            <w:pPr>
              <w:widowControl w:val="0"/>
              <w:rPr>
                <w:sz w:val="18"/>
                <w:szCs w:val="18"/>
              </w:rPr>
            </w:pPr>
            <w:r w:rsidRPr="00C47481">
              <w:rPr>
                <w:sz w:val="18"/>
                <w:szCs w:val="18"/>
              </w:rPr>
              <w:t>2014-2015</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3 ακαδ. έτη</w:t>
            </w:r>
          </w:p>
        </w:tc>
        <w:tc>
          <w:tcPr>
            <w:tcW w:w="2754" w:type="dxa"/>
          </w:tcPr>
          <w:p w:rsidR="00333948" w:rsidRPr="00C47481" w:rsidRDefault="00333948" w:rsidP="00BE2911">
            <w:pPr>
              <w:widowControl w:val="0"/>
              <w:rPr>
                <w:sz w:val="18"/>
                <w:szCs w:val="18"/>
              </w:rPr>
            </w:pPr>
          </w:p>
        </w:tc>
        <w:tc>
          <w:tcPr>
            <w:tcW w:w="2693" w:type="dxa"/>
          </w:tcPr>
          <w:p w:rsidR="00333948" w:rsidRPr="00C47481" w:rsidRDefault="00333948" w:rsidP="00BE2911">
            <w:pPr>
              <w:widowControl w:val="0"/>
              <w:rPr>
                <w:sz w:val="18"/>
                <w:szCs w:val="18"/>
              </w:rPr>
            </w:pPr>
            <w:r w:rsidRPr="00C47481">
              <w:rPr>
                <w:sz w:val="18"/>
                <w:szCs w:val="18"/>
                <w:lang w:val="en-US"/>
              </w:rPr>
              <w:t>ECDL</w:t>
            </w:r>
          </w:p>
          <w:p w:rsidR="00333948" w:rsidRPr="00C47481" w:rsidRDefault="00333948" w:rsidP="00BE2911">
            <w:pPr>
              <w:widowControl w:val="0"/>
              <w:rPr>
                <w:sz w:val="18"/>
                <w:szCs w:val="18"/>
              </w:rPr>
            </w:pPr>
            <w:r w:rsidRPr="00C47481">
              <w:rPr>
                <w:sz w:val="18"/>
                <w:szCs w:val="18"/>
              </w:rPr>
              <w:t>Παρακολούθηση σεμιναρίων</w:t>
            </w: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r w:rsidRPr="00C47481">
        <w:rPr>
          <w:rFonts w:ascii="Calibri" w:hAnsi="Calibri"/>
          <w:b/>
          <w:color w:val="auto"/>
          <w:sz w:val="18"/>
          <w:szCs w:val="18"/>
          <w:lang w:val="en-US"/>
        </w:rPr>
        <w:t>77</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Τσιάπα  Ειρήνη</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tbl>
      <w:tblPr>
        <w:tblW w:w="14851"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985"/>
        <w:gridCol w:w="1985"/>
        <w:gridCol w:w="6469"/>
        <w:gridCol w:w="1701"/>
        <w:gridCol w:w="2711"/>
      </w:tblGrid>
      <w:tr w:rsidR="00333948" w:rsidRPr="00C47481" w:rsidTr="00655385">
        <w:tc>
          <w:tcPr>
            <w:tcW w:w="1985"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1985"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widowControl w:val="0"/>
              <w:jc w:val="center"/>
              <w:outlineLvl w:val="3"/>
              <w:rPr>
                <w:b/>
                <w:sz w:val="18"/>
                <w:szCs w:val="18"/>
              </w:rPr>
            </w:pPr>
            <w:r w:rsidRPr="00C47481">
              <w:rPr>
                <w:b/>
                <w:sz w:val="18"/>
                <w:szCs w:val="18"/>
              </w:rPr>
              <w:t>ΤΙΤΛΟΙ ΣΠΟΥΔΩΝ</w:t>
            </w:r>
          </w:p>
        </w:tc>
        <w:tc>
          <w:tcPr>
            <w:tcW w:w="6469"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1701"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widowControl w:val="0"/>
              <w:jc w:val="center"/>
              <w:outlineLvl w:val="3"/>
              <w:rPr>
                <w:b/>
                <w:sz w:val="18"/>
                <w:szCs w:val="18"/>
              </w:rPr>
            </w:pPr>
            <w:r w:rsidRPr="00C47481">
              <w:rPr>
                <w:b/>
                <w:sz w:val="18"/>
                <w:szCs w:val="18"/>
              </w:rPr>
              <w:t xml:space="preserve">ΜΕΧΡΙ 3 ΕΤΗ </w:t>
            </w:r>
          </w:p>
        </w:tc>
        <w:tc>
          <w:tcPr>
            <w:tcW w:w="2711"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r>
      <w:tr w:rsidR="00333948" w:rsidRPr="00C47481" w:rsidTr="00655385">
        <w:trPr>
          <w:trHeight w:val="314"/>
        </w:trPr>
        <w:tc>
          <w:tcPr>
            <w:tcW w:w="1985" w:type="dxa"/>
          </w:tcPr>
          <w:p w:rsidR="00333948" w:rsidRPr="00C47481" w:rsidRDefault="00333948" w:rsidP="00BE2911">
            <w:pPr>
              <w:widowControl w:val="0"/>
              <w:rPr>
                <w:sz w:val="18"/>
                <w:szCs w:val="18"/>
              </w:rPr>
            </w:pPr>
            <w:r w:rsidRPr="00C47481">
              <w:rPr>
                <w:sz w:val="18"/>
                <w:szCs w:val="18"/>
              </w:rPr>
              <w:t xml:space="preserve">Έτος γέννησης: </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Εφαρμοσμένης Πληροφορικής και Πολυμέσων</w:t>
            </w:r>
          </w:p>
          <w:p w:rsidR="00333948" w:rsidRPr="00C47481" w:rsidRDefault="00333948" w:rsidP="00BE2911">
            <w:pPr>
              <w:widowControl w:val="0"/>
              <w:rPr>
                <w:sz w:val="18"/>
                <w:szCs w:val="18"/>
              </w:rPr>
            </w:pPr>
          </w:p>
        </w:tc>
        <w:tc>
          <w:tcPr>
            <w:tcW w:w="1985" w:type="dxa"/>
          </w:tcPr>
          <w:p w:rsidR="00333948" w:rsidRPr="00C47481" w:rsidRDefault="00333948" w:rsidP="00BE2911">
            <w:pPr>
              <w:widowControl w:val="0"/>
              <w:rPr>
                <w:sz w:val="18"/>
                <w:szCs w:val="18"/>
              </w:rPr>
            </w:pPr>
            <w:r w:rsidRPr="00C47481">
              <w:rPr>
                <w:sz w:val="18"/>
                <w:szCs w:val="18"/>
              </w:rPr>
              <w:t>M.Sc.: Οπτική και όραση, Παν. Κρήτης, 2008</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Ph.D.: Ιατρική Φυσική,  Πανεπιστήμιο Πατρών, 2014</w:t>
            </w:r>
          </w:p>
          <w:p w:rsidR="00333948" w:rsidRPr="00C47481" w:rsidRDefault="00333948" w:rsidP="00BE2911">
            <w:pPr>
              <w:widowControl w:val="0"/>
              <w:rPr>
                <w:sz w:val="18"/>
                <w:szCs w:val="18"/>
              </w:rPr>
            </w:pPr>
          </w:p>
        </w:tc>
        <w:tc>
          <w:tcPr>
            <w:tcW w:w="6469" w:type="dxa"/>
          </w:tcPr>
          <w:tbl>
            <w:tblPr>
              <w:tblpPr w:leftFromText="180" w:rightFromText="180" w:vertAnchor="page" w:horzAnchor="page" w:tblpX="104" w:tblpY="1"/>
              <w:tblOverlap w:val="never"/>
              <w:tblW w:w="5379"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5379"/>
            </w:tblGrid>
            <w:tr w:rsidR="00333948" w:rsidRPr="00C47481" w:rsidTr="00482E01">
              <w:trPr>
                <w:tblCellSpacing w:w="15" w:type="dxa"/>
              </w:trPr>
              <w:tc>
                <w:tcPr>
                  <w:tcW w:w="531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rPr>
                      <w:b/>
                      <w:sz w:val="18"/>
                      <w:szCs w:val="18"/>
                    </w:rPr>
                  </w:pPr>
                  <w:r w:rsidRPr="00C47481">
                    <w:rPr>
                      <w:b/>
                      <w:sz w:val="18"/>
                      <w:szCs w:val="18"/>
                    </w:rPr>
                    <w:t xml:space="preserve">Ινστιτούτο Τεχνολογίας και Έρευνας: </w:t>
                  </w:r>
                </w:p>
                <w:p w:rsidR="00333948" w:rsidRPr="00C47481" w:rsidRDefault="00333948" w:rsidP="00BE2911">
                  <w:pPr>
                    <w:widowControl w:val="0"/>
                    <w:rPr>
                      <w:b/>
                      <w:sz w:val="18"/>
                      <w:szCs w:val="18"/>
                    </w:rPr>
                  </w:pPr>
                  <w:r w:rsidRPr="00C47481">
                    <w:rPr>
                      <w:sz w:val="18"/>
                      <w:szCs w:val="18"/>
                    </w:rPr>
                    <w:t>01/05/2004 έως 31/12/2008</w:t>
                  </w:r>
                  <w:r w:rsidRPr="00C47481">
                    <w:rPr>
                      <w:sz w:val="18"/>
                      <w:szCs w:val="18"/>
                    </w:rPr>
                    <w:tab/>
                  </w:r>
                  <w:r w:rsidRPr="00C47481">
                    <w:rPr>
                      <w:b/>
                      <w:sz w:val="18"/>
                      <w:szCs w:val="18"/>
                    </w:rPr>
                    <w:t>(4 έτη, 7 μήνες)</w:t>
                  </w:r>
                </w:p>
                <w:p w:rsidR="00333948" w:rsidRPr="00C47481" w:rsidRDefault="00333948" w:rsidP="00BE2911">
                  <w:pPr>
                    <w:widowControl w:val="0"/>
                    <w:rPr>
                      <w:sz w:val="18"/>
                      <w:szCs w:val="18"/>
                    </w:rPr>
                  </w:pPr>
                  <w:r w:rsidRPr="00C47481">
                    <w:rPr>
                      <w:sz w:val="18"/>
                      <w:szCs w:val="18"/>
                    </w:rPr>
                    <w:t>Μεταπτυχιακή υπότροφος</w:t>
                  </w:r>
                </w:p>
                <w:p w:rsidR="00333948" w:rsidRPr="00C47481" w:rsidRDefault="00333948" w:rsidP="00BE2911">
                  <w:pPr>
                    <w:widowControl w:val="0"/>
                    <w:rPr>
                      <w:b/>
                      <w:sz w:val="18"/>
                      <w:szCs w:val="18"/>
                    </w:rPr>
                  </w:pPr>
                  <w:r w:rsidRPr="00C47481">
                    <w:rPr>
                      <w:b/>
                      <w:sz w:val="18"/>
                      <w:szCs w:val="18"/>
                    </w:rPr>
                    <w:t>Ινστιτούτο Ηλεκτρονικής Δομής και Λέιζερ</w:t>
                  </w:r>
                </w:p>
                <w:p w:rsidR="00333948" w:rsidRPr="00C47481" w:rsidRDefault="00333948" w:rsidP="00BE2911">
                  <w:pPr>
                    <w:widowControl w:val="0"/>
                    <w:rPr>
                      <w:sz w:val="18"/>
                      <w:szCs w:val="18"/>
                    </w:rPr>
                  </w:pPr>
                  <w:r w:rsidRPr="00C47481">
                    <w:rPr>
                      <w:b/>
                      <w:sz w:val="18"/>
                      <w:szCs w:val="18"/>
                    </w:rPr>
                    <w:t>Εθνικού Κέντρου Έρευνας Φυσικών Επιστημών (Ε.Κ.Ε.Φ.Ε.)Δημόκριτος</w:t>
                  </w:r>
                  <w:r w:rsidRPr="00C47481">
                    <w:rPr>
                      <w:sz w:val="18"/>
                      <w:szCs w:val="18"/>
                    </w:rPr>
                    <w:t>:</w:t>
                  </w:r>
                  <w:r w:rsidRPr="00C47481">
                    <w:rPr>
                      <w:sz w:val="18"/>
                      <w:szCs w:val="18"/>
                    </w:rPr>
                    <w:tab/>
                  </w:r>
                </w:p>
                <w:p w:rsidR="00333948" w:rsidRPr="00C47481" w:rsidRDefault="00333948" w:rsidP="00BE2911">
                  <w:pPr>
                    <w:widowControl w:val="0"/>
                    <w:rPr>
                      <w:b/>
                      <w:sz w:val="18"/>
                      <w:szCs w:val="18"/>
                    </w:rPr>
                  </w:pPr>
                  <w:r w:rsidRPr="00C47481">
                    <w:rPr>
                      <w:sz w:val="18"/>
                      <w:szCs w:val="18"/>
                    </w:rPr>
                    <w:t>01/09/2010 έως 31/08/2013  (</w:t>
                  </w:r>
                  <w:r w:rsidRPr="00C47481">
                    <w:rPr>
                      <w:b/>
                      <w:sz w:val="18"/>
                      <w:szCs w:val="18"/>
                    </w:rPr>
                    <w:t>3 έτη)</w:t>
                  </w:r>
                </w:p>
                <w:p w:rsidR="00333948" w:rsidRPr="00C47481" w:rsidRDefault="00333948" w:rsidP="00BE2911">
                  <w:pPr>
                    <w:widowControl w:val="0"/>
                    <w:rPr>
                      <w:b/>
                      <w:sz w:val="18"/>
                      <w:szCs w:val="18"/>
                    </w:rPr>
                  </w:pPr>
                  <w:r w:rsidRPr="00C47481">
                    <w:rPr>
                      <w:b/>
                      <w:sz w:val="18"/>
                      <w:szCs w:val="18"/>
                    </w:rPr>
                    <w:t>Ινστιτούτο Ηλεκτρονικής Δομής και Λέιζερ</w:t>
                  </w:r>
                </w:p>
                <w:p w:rsidR="00333948" w:rsidRPr="00C47481" w:rsidRDefault="00333948" w:rsidP="00BE2911">
                  <w:pPr>
                    <w:widowControl w:val="0"/>
                    <w:rPr>
                      <w:sz w:val="18"/>
                      <w:szCs w:val="18"/>
                    </w:rPr>
                  </w:pPr>
                  <w:r w:rsidRPr="00C47481">
                    <w:rPr>
                      <w:b/>
                      <w:sz w:val="18"/>
                      <w:szCs w:val="18"/>
                    </w:rPr>
                    <w:t>Εθνικού Κέντρου Έρευνας Φυσικών Επιστημών (Ε.Κ.Ε.Φ.Ε.) Δημόκριτος</w:t>
                  </w:r>
                  <w:r w:rsidRPr="00C47481">
                    <w:rPr>
                      <w:sz w:val="18"/>
                      <w:szCs w:val="18"/>
                    </w:rPr>
                    <w:t>:</w:t>
                  </w:r>
                  <w:r w:rsidRPr="00C47481">
                    <w:rPr>
                      <w:sz w:val="18"/>
                      <w:szCs w:val="18"/>
                    </w:rPr>
                    <w:tab/>
                  </w:r>
                </w:p>
                <w:p w:rsidR="00333948" w:rsidRPr="00C47481" w:rsidRDefault="00333948" w:rsidP="00BE2911">
                  <w:pPr>
                    <w:widowControl w:val="0"/>
                    <w:rPr>
                      <w:b/>
                      <w:sz w:val="18"/>
                      <w:szCs w:val="18"/>
                    </w:rPr>
                  </w:pPr>
                  <w:r w:rsidRPr="00C47481">
                    <w:rPr>
                      <w:sz w:val="18"/>
                      <w:szCs w:val="18"/>
                    </w:rPr>
                    <w:t>25/04/2014 έως 24/02/2015</w:t>
                  </w:r>
                  <w:r w:rsidRPr="00C47481">
                    <w:rPr>
                      <w:b/>
                      <w:sz w:val="18"/>
                      <w:szCs w:val="18"/>
                    </w:rPr>
                    <w:t>(10 μήνες)</w:t>
                  </w:r>
                </w:p>
                <w:p w:rsidR="00333948" w:rsidRPr="00C47481" w:rsidRDefault="00333948" w:rsidP="00BE2911">
                  <w:pPr>
                    <w:widowControl w:val="0"/>
                    <w:rPr>
                      <w:sz w:val="18"/>
                      <w:szCs w:val="18"/>
                    </w:rPr>
                  </w:pPr>
                  <w:r w:rsidRPr="00C47481">
                    <w:rPr>
                      <w:sz w:val="18"/>
                      <w:szCs w:val="18"/>
                    </w:rPr>
                    <w:t>Μεταδιδακτορική έρευνα στο εργαστήριο Ιατρικής Φυσικής και στο εργαστήριο Ιατρικής Απεικόνισης του Πανεπιστημίου Κρήτης - Χρηματοδότηση από τη Γενική Γραμματεία Έρευνας και Τεχνολογίας, Αναπτυξιακές Προτάσεις Ερευνητικών Φορέων δράση «ΚΡΗΠΙΣ»</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8 έτη, 5 μήνες</w:t>
                  </w:r>
                </w:p>
              </w:tc>
            </w:tr>
          </w:tbl>
          <w:p w:rsidR="00333948" w:rsidRPr="00C47481" w:rsidRDefault="00333948" w:rsidP="00BE2911">
            <w:pPr>
              <w:widowControl w:val="0"/>
              <w:rPr>
                <w:b/>
                <w:bCs/>
                <w:sz w:val="18"/>
                <w:szCs w:val="18"/>
              </w:rPr>
            </w:pPr>
          </w:p>
        </w:tc>
        <w:tc>
          <w:tcPr>
            <w:tcW w:w="1701" w:type="dxa"/>
          </w:tcPr>
          <w:p w:rsidR="00333948" w:rsidRPr="00C47481" w:rsidRDefault="00333948" w:rsidP="00BE2911">
            <w:pPr>
              <w:widowControl w:val="0"/>
              <w:rPr>
                <w:rFonts w:eastAsia="Batang"/>
                <w:sz w:val="18"/>
                <w:szCs w:val="18"/>
              </w:rPr>
            </w:pPr>
            <w:r w:rsidRPr="00C47481">
              <w:rPr>
                <w:rFonts w:eastAsia="Batang"/>
                <w:sz w:val="18"/>
                <w:szCs w:val="18"/>
              </w:rPr>
              <w:t>07-08Χ     ΤΕΙ ΑΘΗΝΑΣ</w:t>
            </w:r>
          </w:p>
          <w:p w:rsidR="00333948" w:rsidRPr="00C47481" w:rsidRDefault="00333948" w:rsidP="00BE2911">
            <w:pPr>
              <w:widowControl w:val="0"/>
              <w:rPr>
                <w:sz w:val="18"/>
                <w:szCs w:val="18"/>
              </w:rPr>
            </w:pPr>
            <w:r w:rsidRPr="00C47481">
              <w:rPr>
                <w:sz w:val="18"/>
                <w:szCs w:val="18"/>
              </w:rPr>
              <w:t>08-09Χ έως 13-14Χ   ΤΕΙ ΑΘΗΝΑΣ</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6 έτη</w:t>
            </w:r>
          </w:p>
        </w:tc>
        <w:tc>
          <w:tcPr>
            <w:tcW w:w="2711" w:type="dxa"/>
          </w:tcPr>
          <w:p w:rsidR="00333948" w:rsidRPr="00C47481" w:rsidRDefault="00333948" w:rsidP="00BE2911">
            <w:pPr>
              <w:widowControl w:val="0"/>
              <w:rPr>
                <w:sz w:val="18"/>
                <w:szCs w:val="18"/>
              </w:rPr>
            </w:pPr>
            <w:r w:rsidRPr="00C47481">
              <w:rPr>
                <w:sz w:val="18"/>
                <w:szCs w:val="18"/>
              </w:rPr>
              <w:t>9 δημοσιεύσεις σε διεθνή περιοδικά</w:t>
            </w:r>
          </w:p>
          <w:p w:rsidR="00333948" w:rsidRPr="00C47481" w:rsidRDefault="00333948" w:rsidP="00BE2911">
            <w:pPr>
              <w:widowControl w:val="0"/>
              <w:rPr>
                <w:sz w:val="18"/>
                <w:szCs w:val="18"/>
              </w:rPr>
            </w:pPr>
            <w:r w:rsidRPr="00C47481">
              <w:rPr>
                <w:sz w:val="18"/>
                <w:szCs w:val="18"/>
              </w:rPr>
              <w:t xml:space="preserve">13 Συνέδρια </w:t>
            </w: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r w:rsidRPr="00C47481">
        <w:rPr>
          <w:rFonts w:ascii="Calibri" w:hAnsi="Calibri"/>
          <w:b/>
          <w:color w:val="auto"/>
          <w:sz w:val="18"/>
          <w:szCs w:val="18"/>
          <w:lang w:val="en-US"/>
        </w:rPr>
        <w:t>78</w:t>
      </w:r>
      <w:r w:rsidRPr="00C47481">
        <w:rPr>
          <w:rFonts w:ascii="Calibri" w:hAnsi="Calibri"/>
          <w:b/>
          <w:color w:val="auto"/>
          <w:sz w:val="18"/>
          <w:szCs w:val="18"/>
        </w:rPr>
        <w:t>)</w:t>
      </w:r>
      <w:r w:rsidRPr="00C47481">
        <w:rPr>
          <w:rFonts w:ascii="Calibri" w:hAnsi="Calibri"/>
          <w:b/>
          <w:color w:val="auto"/>
          <w:sz w:val="18"/>
          <w:szCs w:val="18"/>
          <w:lang w:val="en-US"/>
        </w:rPr>
        <w:t xml:space="preserve"> </w:t>
      </w:r>
      <w:r w:rsidRPr="00C47481">
        <w:rPr>
          <w:rFonts w:ascii="Calibri" w:hAnsi="Calibri"/>
          <w:color w:val="auto"/>
          <w:sz w:val="18"/>
          <w:szCs w:val="18"/>
        </w:rPr>
        <w:t>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Τσιρακάκης Γεώργιος</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tbl>
      <w:tblPr>
        <w:tblW w:w="148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89"/>
        <w:gridCol w:w="2322"/>
        <w:gridCol w:w="5788"/>
        <w:gridCol w:w="2352"/>
        <w:gridCol w:w="1134"/>
        <w:gridCol w:w="1475"/>
      </w:tblGrid>
      <w:tr w:rsidR="00333948" w:rsidRPr="00C47481" w:rsidTr="00E32F6D">
        <w:trPr>
          <w:jc w:val="center"/>
        </w:trPr>
        <w:tc>
          <w:tcPr>
            <w:tcW w:w="1789"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322"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5788"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352"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1134" w:type="dxa"/>
          </w:tcPr>
          <w:p w:rsidR="00333948" w:rsidRPr="00C47481" w:rsidRDefault="00333948" w:rsidP="00BE2911">
            <w:pPr>
              <w:widowControl w:val="0"/>
              <w:ind w:right="183"/>
              <w:rPr>
                <w:b/>
                <w:sz w:val="18"/>
                <w:szCs w:val="18"/>
              </w:rPr>
            </w:pPr>
            <w:r w:rsidRPr="00C47481">
              <w:rPr>
                <w:b/>
                <w:sz w:val="18"/>
                <w:szCs w:val="18"/>
              </w:rPr>
              <w:t>Δημοσιεύσεις</w:t>
            </w:r>
          </w:p>
        </w:tc>
        <w:tc>
          <w:tcPr>
            <w:tcW w:w="1475"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στοιχεία</w:t>
            </w:r>
          </w:p>
        </w:tc>
      </w:tr>
      <w:tr w:rsidR="00333948" w:rsidRPr="00C47481" w:rsidTr="00E32F6D">
        <w:trPr>
          <w:jc w:val="center"/>
        </w:trPr>
        <w:tc>
          <w:tcPr>
            <w:tcW w:w="1789" w:type="dxa"/>
          </w:tcPr>
          <w:p w:rsidR="00333948" w:rsidRPr="00C47481" w:rsidRDefault="00333948" w:rsidP="00BE2911">
            <w:pPr>
              <w:widowControl w:val="0"/>
              <w:ind w:right="183"/>
              <w:rPr>
                <w:sz w:val="18"/>
                <w:szCs w:val="18"/>
              </w:rPr>
            </w:pPr>
            <w:r w:rsidRPr="00C47481">
              <w:rPr>
                <w:sz w:val="18"/>
                <w:szCs w:val="18"/>
              </w:rPr>
              <w:t>Ημ. Γέννησης 1966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Ηλεκτρονικού, ΤΕΙ Κρήτης, 1992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p>
        </w:tc>
        <w:tc>
          <w:tcPr>
            <w:tcW w:w="2322" w:type="dxa"/>
          </w:tcPr>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lang w:val="en-US"/>
              </w:rPr>
              <w:t xml:space="preserve">MSc Telecommunications and information systems, University of Essex 1994, </w:t>
            </w:r>
            <w:r w:rsidRPr="00C47481">
              <w:rPr>
                <w:sz w:val="18"/>
                <w:szCs w:val="18"/>
              </w:rPr>
              <w:t>ΔΟΑΤΑΠ</w:t>
            </w:r>
            <w:r w:rsidRPr="00C47481">
              <w:rPr>
                <w:sz w:val="18"/>
                <w:szCs w:val="18"/>
                <w:lang w:val="en-US"/>
              </w:rPr>
              <w:t xml:space="preserve"> 1995</w:t>
            </w:r>
          </w:p>
          <w:p w:rsidR="00333948" w:rsidRPr="00C47481" w:rsidRDefault="00333948" w:rsidP="00BE2911">
            <w:pPr>
              <w:widowControl w:val="0"/>
              <w:ind w:right="183"/>
              <w:rPr>
                <w:sz w:val="18"/>
                <w:szCs w:val="18"/>
                <w:lang w:val="en-US"/>
              </w:rPr>
            </w:pPr>
          </w:p>
          <w:p w:rsidR="00333948" w:rsidRPr="00C47481" w:rsidRDefault="00333948" w:rsidP="00BE2911">
            <w:pPr>
              <w:widowControl w:val="0"/>
              <w:ind w:right="183"/>
              <w:rPr>
                <w:sz w:val="18"/>
                <w:szCs w:val="18"/>
                <w:lang w:val="en-US"/>
              </w:rPr>
            </w:pPr>
            <w:r w:rsidRPr="00C47481">
              <w:rPr>
                <w:sz w:val="18"/>
                <w:szCs w:val="18"/>
                <w:lang w:val="en-US"/>
              </w:rPr>
              <w:t xml:space="preserve">PhD Integration of fault restoration for ATM over SDH Networks, University of London 2001, ΔΟΑΤΑΠ 2003 </w:t>
            </w:r>
          </w:p>
        </w:tc>
        <w:tc>
          <w:tcPr>
            <w:tcW w:w="5788" w:type="dxa"/>
          </w:tcPr>
          <w:tbl>
            <w:tblPr>
              <w:tblW w:w="538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527"/>
              <w:gridCol w:w="2011"/>
              <w:gridCol w:w="850"/>
            </w:tblGrid>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24-10-1992 μέχρι 1-09-1993</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Ελληνικός Στρατός</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1600</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01-01-1996 03-02-1997</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UCL Αγγλία</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2080</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lang w:val="en-US"/>
                    </w:rPr>
                  </w:pPr>
                  <w:r w:rsidRPr="00C47481">
                    <w:rPr>
                      <w:sz w:val="18"/>
                      <w:szCs w:val="18"/>
                      <w:lang w:val="en-US"/>
                    </w:rPr>
                    <w:t xml:space="preserve">1-8-1989 </w:t>
                  </w:r>
                  <w:r w:rsidRPr="00C47481">
                    <w:rPr>
                      <w:sz w:val="18"/>
                      <w:szCs w:val="18"/>
                    </w:rPr>
                    <w:t>μέχρι</w:t>
                  </w:r>
                  <w:r w:rsidRPr="00C47481">
                    <w:rPr>
                      <w:sz w:val="18"/>
                      <w:szCs w:val="18"/>
                      <w:lang w:val="en-US"/>
                    </w:rPr>
                    <w:t xml:space="preserve"> 1-8-1990</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lang w:val="en-US"/>
                    </w:rPr>
                    <w:t>LabgearTeleste UK</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 έτος</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19-11-2011 μέχρι 30-06-2013</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ΟΤΕΚ Ηρακλείου</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118</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20-02-2012 μέχρι 30-06-2014</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1 Εσταυρωμένος</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368</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07-10-2013 μέχρι 30-06-2014</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ΙΝΕΔΙΒΙΜ Ενήλικες</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100</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2014-2015 ΧΕΙΜ ΕΞΑΜΗΝΟ</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ΟΑΕΔ Ηρακλείου</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17</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18-10-2013 μέχρι 27-06-2014</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ΟΑΕΔ Ηράκλειο</w:t>
                  </w: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243</w:t>
                  </w:r>
                </w:p>
              </w:tc>
            </w:tr>
            <w:tr w:rsidR="00333948" w:rsidRPr="00C47481" w:rsidTr="00655385">
              <w:trPr>
                <w:tblCellSpacing w:w="15" w:type="dxa"/>
                <w:jc w:val="center"/>
              </w:trPr>
              <w:tc>
                <w:tcPr>
                  <w:tcW w:w="248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b/>
                      <w:sz w:val="18"/>
                      <w:szCs w:val="18"/>
                    </w:rPr>
                  </w:pPr>
                  <w:r w:rsidRPr="00C47481">
                    <w:rPr>
                      <w:b/>
                      <w:sz w:val="18"/>
                      <w:szCs w:val="18"/>
                    </w:rPr>
                    <w:t>Σύνολο</w:t>
                  </w:r>
                  <w:r w:rsidRPr="00C47481">
                    <w:rPr>
                      <w:b/>
                      <w:sz w:val="18"/>
                      <w:szCs w:val="18"/>
                      <w:lang w:val="en-US"/>
                    </w:rPr>
                    <w:t xml:space="preserve">: 16 </w:t>
                  </w:r>
                  <w:r w:rsidRPr="00C47481">
                    <w:rPr>
                      <w:b/>
                      <w:sz w:val="18"/>
                      <w:szCs w:val="18"/>
                    </w:rPr>
                    <w:t>χρόνια και 7,5 μήνες</w:t>
                  </w:r>
                </w:p>
              </w:tc>
              <w:tc>
                <w:tcPr>
                  <w:tcW w:w="1981"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b/>
                      <w:sz w:val="18"/>
                      <w:szCs w:val="18"/>
                    </w:rPr>
                  </w:pPr>
                </w:p>
              </w:tc>
              <w:tc>
                <w:tcPr>
                  <w:tcW w:w="805"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b/>
                      <w:sz w:val="18"/>
                      <w:szCs w:val="18"/>
                    </w:rPr>
                  </w:pPr>
                </w:p>
              </w:tc>
            </w:tr>
          </w:tbl>
          <w:p w:rsidR="00333948" w:rsidRPr="00C47481" w:rsidRDefault="00333948" w:rsidP="00BE2911">
            <w:pPr>
              <w:widowControl w:val="0"/>
              <w:ind w:right="183"/>
              <w:rPr>
                <w:sz w:val="18"/>
                <w:szCs w:val="18"/>
              </w:rPr>
            </w:pPr>
          </w:p>
        </w:tc>
        <w:tc>
          <w:tcPr>
            <w:tcW w:w="2352" w:type="dxa"/>
          </w:tcPr>
          <w:p w:rsidR="00333948" w:rsidRPr="00C47481" w:rsidRDefault="00333948" w:rsidP="00BE2911">
            <w:pPr>
              <w:widowControl w:val="0"/>
              <w:tabs>
                <w:tab w:val="left" w:pos="1444"/>
              </w:tabs>
              <w:ind w:right="183"/>
              <w:rPr>
                <w:sz w:val="18"/>
                <w:szCs w:val="18"/>
              </w:rPr>
            </w:pPr>
            <w:r w:rsidRPr="00C47481">
              <w:rPr>
                <w:sz w:val="18"/>
                <w:szCs w:val="18"/>
              </w:rPr>
              <w:t>ΤΕΙΚρήτης 2007 έως 2014 χειμερινό , 6,5 έτη</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sz w:val="18"/>
                <w:szCs w:val="18"/>
              </w:rPr>
            </w:pPr>
            <w:r w:rsidRPr="00C47481">
              <w:rPr>
                <w:sz w:val="18"/>
                <w:szCs w:val="18"/>
                <w:lang w:val="en-US"/>
              </w:rPr>
              <w:t>PortsmouthUniversity</w:t>
            </w:r>
            <w:r w:rsidRPr="00C47481">
              <w:rPr>
                <w:sz w:val="18"/>
                <w:szCs w:val="18"/>
              </w:rPr>
              <w:t xml:space="preserve"> 2003-2004, 1 έτος</w:t>
            </w:r>
          </w:p>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lang w:val="en-US"/>
              </w:rPr>
            </w:pPr>
            <w:r w:rsidRPr="00C47481">
              <w:rPr>
                <w:b/>
                <w:sz w:val="18"/>
                <w:szCs w:val="18"/>
              </w:rPr>
              <w:t xml:space="preserve">Σύνολο: </w:t>
            </w:r>
            <w:r w:rsidRPr="00C47481">
              <w:rPr>
                <w:b/>
                <w:sz w:val="18"/>
                <w:szCs w:val="18"/>
                <w:lang w:val="en-US"/>
              </w:rPr>
              <w:t>7</w:t>
            </w:r>
            <w:r w:rsidRPr="00C47481">
              <w:rPr>
                <w:b/>
                <w:sz w:val="18"/>
                <w:szCs w:val="18"/>
              </w:rPr>
              <w:t>,5ετη</w:t>
            </w:r>
          </w:p>
        </w:tc>
        <w:tc>
          <w:tcPr>
            <w:tcW w:w="1134" w:type="dxa"/>
          </w:tcPr>
          <w:p w:rsidR="00333948" w:rsidRPr="00C47481" w:rsidRDefault="00333948" w:rsidP="00BE2911">
            <w:pPr>
              <w:widowControl w:val="0"/>
              <w:ind w:right="183"/>
              <w:rPr>
                <w:sz w:val="18"/>
                <w:szCs w:val="18"/>
              </w:rPr>
            </w:pPr>
            <w:r w:rsidRPr="00C47481">
              <w:rPr>
                <w:sz w:val="18"/>
                <w:szCs w:val="18"/>
                <w:lang w:val="en-US"/>
              </w:rPr>
              <w:t xml:space="preserve">3 </w:t>
            </w:r>
            <w:r w:rsidRPr="00C47481">
              <w:rPr>
                <w:sz w:val="18"/>
                <w:szCs w:val="18"/>
              </w:rPr>
              <w:t xml:space="preserve">σε διεθνή περιοδικά </w:t>
            </w:r>
          </w:p>
        </w:tc>
        <w:tc>
          <w:tcPr>
            <w:tcW w:w="1475" w:type="dxa"/>
          </w:tcPr>
          <w:p w:rsidR="00333948" w:rsidRPr="00C47481" w:rsidRDefault="00333948" w:rsidP="00BE2911">
            <w:pPr>
              <w:widowControl w:val="0"/>
              <w:ind w:right="183"/>
              <w:rPr>
                <w:sz w:val="18"/>
                <w:szCs w:val="18"/>
              </w:rPr>
            </w:pP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r w:rsidRPr="00C47481">
        <w:rPr>
          <w:rFonts w:ascii="Calibri" w:hAnsi="Calibri"/>
          <w:b/>
          <w:color w:val="auto"/>
          <w:sz w:val="18"/>
          <w:szCs w:val="18"/>
          <w:lang w:val="en-US"/>
        </w:rPr>
        <w:t>79</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color w:val="auto"/>
          <w:sz w:val="18"/>
          <w:szCs w:val="18"/>
        </w:rPr>
        <w:t>: Φιλιππίδη Αναστασία</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tbl>
      <w:tblPr>
        <w:tblW w:w="147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722"/>
        <w:gridCol w:w="2268"/>
        <w:gridCol w:w="2551"/>
        <w:gridCol w:w="2727"/>
        <w:gridCol w:w="3049"/>
        <w:gridCol w:w="2410"/>
      </w:tblGrid>
      <w:tr w:rsidR="00333948" w:rsidRPr="00C47481" w:rsidTr="00E32F6D">
        <w:trPr>
          <w:jc w:val="center"/>
        </w:trPr>
        <w:tc>
          <w:tcPr>
            <w:tcW w:w="1722"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68"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p w:rsidR="00333948" w:rsidRPr="00C47481" w:rsidRDefault="00333948" w:rsidP="00BE2911">
            <w:pPr>
              <w:widowControl w:val="0"/>
              <w:ind w:right="183"/>
              <w:rPr>
                <w:b/>
                <w:sz w:val="18"/>
                <w:szCs w:val="18"/>
              </w:rPr>
            </w:pPr>
          </w:p>
        </w:tc>
        <w:tc>
          <w:tcPr>
            <w:tcW w:w="2727"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304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10"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32F6D">
        <w:trPr>
          <w:jc w:val="center"/>
        </w:trPr>
        <w:tc>
          <w:tcPr>
            <w:tcW w:w="1722"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1982</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ΒΑΣΙΚΟ ΠΤΥΧΙΟ</w:t>
            </w:r>
          </w:p>
          <w:p w:rsidR="00333948" w:rsidRPr="00C47481" w:rsidRDefault="00333948" w:rsidP="00BE2911">
            <w:pPr>
              <w:widowControl w:val="0"/>
              <w:ind w:right="183"/>
              <w:rPr>
                <w:sz w:val="18"/>
                <w:szCs w:val="18"/>
              </w:rPr>
            </w:pPr>
            <w:r w:rsidRPr="00C47481">
              <w:rPr>
                <w:sz w:val="18"/>
                <w:szCs w:val="18"/>
              </w:rPr>
              <w:t>ΤΕΙ Ηρακλείου</w:t>
            </w:r>
          </w:p>
          <w:p w:rsidR="00333948" w:rsidRPr="00C47481" w:rsidRDefault="00333948" w:rsidP="00BE2911">
            <w:pPr>
              <w:widowControl w:val="0"/>
              <w:ind w:right="183"/>
              <w:rPr>
                <w:sz w:val="18"/>
                <w:szCs w:val="18"/>
              </w:rPr>
            </w:pPr>
            <w:r w:rsidRPr="00C47481">
              <w:rPr>
                <w:sz w:val="18"/>
                <w:szCs w:val="18"/>
              </w:rPr>
              <w:t>Κοινωνική Εργασία</w:t>
            </w:r>
          </w:p>
          <w:p w:rsidR="00333948" w:rsidRPr="00C47481" w:rsidRDefault="00333948" w:rsidP="00BE2911">
            <w:pPr>
              <w:widowControl w:val="0"/>
              <w:ind w:right="183"/>
              <w:rPr>
                <w:sz w:val="18"/>
                <w:szCs w:val="18"/>
              </w:rPr>
            </w:pPr>
            <w:r w:rsidRPr="00C47481">
              <w:rPr>
                <w:sz w:val="18"/>
                <w:szCs w:val="18"/>
              </w:rPr>
              <w:t>2005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ΕΙΔΙΚΕΥΣΗ</w:t>
            </w:r>
          </w:p>
          <w:p w:rsidR="00333948" w:rsidRPr="00C47481" w:rsidRDefault="00333948" w:rsidP="00BE2911">
            <w:pPr>
              <w:widowControl w:val="0"/>
              <w:ind w:right="183"/>
              <w:rPr>
                <w:sz w:val="18"/>
                <w:szCs w:val="18"/>
              </w:rPr>
            </w:pP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ΞΕΝΗ ΓΛΩΣΣΑ</w:t>
            </w:r>
          </w:p>
          <w:p w:rsidR="00333948" w:rsidRPr="00C47481" w:rsidRDefault="00333948" w:rsidP="00BE2911">
            <w:pPr>
              <w:pStyle w:val="BodyText2"/>
              <w:ind w:right="183"/>
              <w:rPr>
                <w:rFonts w:ascii="Calibri" w:hAnsi="Calibri"/>
                <w:b w:val="0"/>
                <w:color w:val="auto"/>
                <w:sz w:val="18"/>
                <w:szCs w:val="18"/>
                <w:lang w:val="el-GR"/>
              </w:rPr>
            </w:pPr>
            <w:r w:rsidRPr="00C47481">
              <w:rPr>
                <w:rFonts w:ascii="Calibri" w:hAnsi="Calibri"/>
                <w:b w:val="0"/>
                <w:color w:val="auto"/>
                <w:sz w:val="18"/>
                <w:szCs w:val="18"/>
                <w:lang w:val="el-GR"/>
              </w:rPr>
              <w:t xml:space="preserve">Αγγλικά </w:t>
            </w:r>
            <w:r w:rsidRPr="00C47481">
              <w:rPr>
                <w:rFonts w:ascii="Calibri" w:hAnsi="Calibri"/>
                <w:b w:val="0"/>
                <w:color w:val="auto"/>
                <w:sz w:val="18"/>
                <w:szCs w:val="18"/>
              </w:rPr>
              <w:t>TOEFL</w:t>
            </w:r>
            <w:r w:rsidRPr="00C47481">
              <w:rPr>
                <w:rFonts w:ascii="Calibri" w:hAnsi="Calibri"/>
                <w:b w:val="0"/>
                <w:color w:val="auto"/>
                <w:sz w:val="18"/>
                <w:szCs w:val="18"/>
                <w:lang w:val="el-GR"/>
              </w:rPr>
              <w:t xml:space="preserve">, </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c>
          <w:tcPr>
            <w:tcW w:w="2268" w:type="dxa"/>
          </w:tcPr>
          <w:p w:rsidR="00333948" w:rsidRPr="00C47481" w:rsidRDefault="00333948" w:rsidP="00BE2911">
            <w:pPr>
              <w:widowControl w:val="0"/>
              <w:ind w:right="183"/>
              <w:rPr>
                <w:sz w:val="18"/>
                <w:szCs w:val="18"/>
                <w:lang w:val="en-US"/>
              </w:rPr>
            </w:pPr>
            <w:r w:rsidRPr="00C47481">
              <w:rPr>
                <w:sz w:val="18"/>
                <w:szCs w:val="18"/>
                <w:lang w:val="en-US"/>
              </w:rPr>
              <w:t>Master of arts</w:t>
            </w:r>
          </w:p>
          <w:p w:rsidR="00333948" w:rsidRPr="00C47481" w:rsidRDefault="00333948" w:rsidP="00BE2911">
            <w:pPr>
              <w:widowControl w:val="0"/>
              <w:ind w:right="183"/>
              <w:rPr>
                <w:sz w:val="18"/>
                <w:szCs w:val="18"/>
                <w:lang w:val="en-GB"/>
              </w:rPr>
            </w:pPr>
            <w:r w:rsidRPr="00C47481">
              <w:rPr>
                <w:sz w:val="18"/>
                <w:szCs w:val="18"/>
                <w:lang w:val="en-US"/>
              </w:rPr>
              <w:t>Middlesex un London</w:t>
            </w:r>
          </w:p>
          <w:p w:rsidR="00333948" w:rsidRPr="00C47481" w:rsidRDefault="00333948" w:rsidP="00BE2911">
            <w:pPr>
              <w:widowControl w:val="0"/>
              <w:ind w:right="183"/>
              <w:rPr>
                <w:sz w:val="18"/>
                <w:szCs w:val="18"/>
              </w:rPr>
            </w:pPr>
            <w:r w:rsidRPr="00C47481">
              <w:rPr>
                <w:sz w:val="18"/>
                <w:szCs w:val="18"/>
              </w:rPr>
              <w:t>«Νεανική Δικαιοσύνη, Ασφάλεια και εφαρμοσμένη Εγκληματολογία» 2007</w:t>
            </w:r>
          </w:p>
          <w:p w:rsidR="00333948" w:rsidRPr="00C47481" w:rsidRDefault="00333948" w:rsidP="00BE2911">
            <w:pPr>
              <w:widowControl w:val="0"/>
              <w:ind w:right="183"/>
              <w:rPr>
                <w:sz w:val="18"/>
                <w:szCs w:val="18"/>
              </w:rPr>
            </w:pPr>
            <w:r w:rsidRPr="00C47481">
              <w:rPr>
                <w:sz w:val="18"/>
                <w:szCs w:val="18"/>
              </w:rPr>
              <w:t>ΔΟΑΤΑΠ 2008</w:t>
            </w:r>
          </w:p>
        </w:tc>
        <w:tc>
          <w:tcPr>
            <w:tcW w:w="2551" w:type="dxa"/>
          </w:tcPr>
          <w:p w:rsidR="00333948" w:rsidRPr="00C47481" w:rsidRDefault="00333948" w:rsidP="00BE2911">
            <w:pPr>
              <w:widowControl w:val="0"/>
              <w:ind w:right="183"/>
              <w:rPr>
                <w:sz w:val="18"/>
                <w:szCs w:val="18"/>
              </w:rPr>
            </w:pPr>
            <w:r w:rsidRPr="00C47481">
              <w:rPr>
                <w:sz w:val="18"/>
                <w:szCs w:val="18"/>
              </w:rPr>
              <w:t xml:space="preserve">Πρόγραμμα «Βοήθεια στο σπίτι» Δ΄ΚΑΠΗ </w:t>
            </w:r>
          </w:p>
          <w:p w:rsidR="00333948" w:rsidRPr="00C47481" w:rsidRDefault="00333948" w:rsidP="00BE2911">
            <w:pPr>
              <w:widowControl w:val="0"/>
              <w:ind w:right="183"/>
              <w:rPr>
                <w:sz w:val="18"/>
                <w:szCs w:val="18"/>
              </w:rPr>
            </w:pPr>
            <w:r w:rsidRPr="00C47481">
              <w:rPr>
                <w:sz w:val="18"/>
                <w:szCs w:val="18"/>
              </w:rPr>
              <w:t>15-10-09 έως σήμερα 17/6/2016</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b/>
                <w:sz w:val="18"/>
                <w:szCs w:val="18"/>
              </w:rPr>
              <w:t>6 έτη και 9 μήνες</w:t>
            </w:r>
          </w:p>
          <w:p w:rsidR="00333948" w:rsidRPr="00C47481" w:rsidRDefault="00333948" w:rsidP="00BE2911">
            <w:pPr>
              <w:widowControl w:val="0"/>
              <w:ind w:right="183"/>
              <w:rPr>
                <w:sz w:val="18"/>
                <w:szCs w:val="18"/>
              </w:rPr>
            </w:pPr>
          </w:p>
        </w:tc>
        <w:tc>
          <w:tcPr>
            <w:tcW w:w="2727" w:type="dxa"/>
          </w:tcPr>
          <w:p w:rsidR="00333948" w:rsidRPr="00C47481" w:rsidRDefault="00333948" w:rsidP="00BE2911">
            <w:pPr>
              <w:widowControl w:val="0"/>
              <w:ind w:right="183"/>
              <w:rPr>
                <w:sz w:val="18"/>
                <w:szCs w:val="18"/>
              </w:rPr>
            </w:pPr>
            <w:r w:rsidRPr="00C47481">
              <w:rPr>
                <w:sz w:val="18"/>
                <w:szCs w:val="18"/>
              </w:rPr>
              <w:t xml:space="preserve">ΤΕΙ Κρήτης </w:t>
            </w:r>
          </w:p>
          <w:p w:rsidR="00333948" w:rsidRPr="00C47481" w:rsidRDefault="00333948" w:rsidP="00BE2911">
            <w:pPr>
              <w:widowControl w:val="0"/>
              <w:ind w:right="183"/>
              <w:rPr>
                <w:sz w:val="18"/>
                <w:szCs w:val="18"/>
              </w:rPr>
            </w:pPr>
            <w:r w:rsidRPr="00C47481">
              <w:rPr>
                <w:sz w:val="18"/>
                <w:szCs w:val="18"/>
              </w:rPr>
              <w:t xml:space="preserve">2009-2010 </w:t>
            </w:r>
          </w:p>
          <w:p w:rsidR="00333948" w:rsidRPr="00C47481" w:rsidRDefault="00333948" w:rsidP="00BE2911">
            <w:pPr>
              <w:widowControl w:val="0"/>
              <w:ind w:right="183"/>
              <w:rPr>
                <w:sz w:val="18"/>
                <w:szCs w:val="18"/>
              </w:rPr>
            </w:pPr>
            <w:r w:rsidRPr="00C47481">
              <w:rPr>
                <w:sz w:val="18"/>
                <w:szCs w:val="18"/>
              </w:rPr>
              <w:t>2010-2011</w:t>
            </w:r>
          </w:p>
          <w:p w:rsidR="00333948" w:rsidRPr="00C47481" w:rsidRDefault="00333948" w:rsidP="00BE2911">
            <w:pPr>
              <w:widowControl w:val="0"/>
              <w:ind w:right="183"/>
              <w:rPr>
                <w:sz w:val="18"/>
                <w:szCs w:val="18"/>
              </w:rPr>
            </w:pPr>
            <w:r w:rsidRPr="00C47481">
              <w:rPr>
                <w:sz w:val="18"/>
                <w:szCs w:val="18"/>
              </w:rPr>
              <w:t>2011-2012</w:t>
            </w:r>
          </w:p>
          <w:p w:rsidR="00333948" w:rsidRPr="00C47481" w:rsidRDefault="00333948" w:rsidP="00BE2911">
            <w:pPr>
              <w:widowControl w:val="0"/>
              <w:ind w:right="183"/>
              <w:rPr>
                <w:sz w:val="18"/>
                <w:szCs w:val="18"/>
              </w:rPr>
            </w:pPr>
            <w:r w:rsidRPr="00C47481">
              <w:rPr>
                <w:sz w:val="18"/>
                <w:szCs w:val="18"/>
              </w:rPr>
              <w:t>2012-2013</w:t>
            </w:r>
          </w:p>
          <w:p w:rsidR="00333948" w:rsidRPr="00C47481" w:rsidRDefault="00333948" w:rsidP="00BE2911">
            <w:pPr>
              <w:widowControl w:val="0"/>
              <w:ind w:right="183"/>
              <w:rPr>
                <w:sz w:val="18"/>
                <w:szCs w:val="18"/>
              </w:rPr>
            </w:pPr>
            <w:r w:rsidRPr="00C47481">
              <w:rPr>
                <w:sz w:val="18"/>
                <w:szCs w:val="18"/>
              </w:rPr>
              <w:t>2014-2015</w:t>
            </w:r>
          </w:p>
          <w:p w:rsidR="00333948" w:rsidRPr="00C47481" w:rsidRDefault="00333948" w:rsidP="00C10C40">
            <w:pPr>
              <w:widowControl w:val="0"/>
              <w:ind w:right="183"/>
              <w:rPr>
                <w:sz w:val="18"/>
                <w:szCs w:val="18"/>
              </w:rPr>
            </w:pPr>
            <w:r w:rsidRPr="00C47481">
              <w:rPr>
                <w:sz w:val="18"/>
                <w:szCs w:val="18"/>
              </w:rPr>
              <w:t>2015-2016</w:t>
            </w:r>
          </w:p>
          <w:p w:rsidR="00333948" w:rsidRPr="00C47481" w:rsidRDefault="00333948" w:rsidP="00C10C40">
            <w:pPr>
              <w:widowControl w:val="0"/>
              <w:ind w:right="183"/>
              <w:rPr>
                <w:b/>
                <w:sz w:val="18"/>
                <w:szCs w:val="18"/>
              </w:rPr>
            </w:pPr>
            <w:r w:rsidRPr="00C47481">
              <w:rPr>
                <w:b/>
                <w:sz w:val="18"/>
                <w:szCs w:val="18"/>
              </w:rPr>
              <w:t>Σύνολο: 6 ακαδ. έτη</w:t>
            </w:r>
          </w:p>
        </w:tc>
        <w:tc>
          <w:tcPr>
            <w:tcW w:w="3049" w:type="dxa"/>
          </w:tcPr>
          <w:p w:rsidR="00333948" w:rsidRPr="00C47481" w:rsidRDefault="00333948" w:rsidP="00BE2911">
            <w:pPr>
              <w:widowControl w:val="0"/>
              <w:ind w:right="183"/>
              <w:rPr>
                <w:sz w:val="18"/>
                <w:szCs w:val="18"/>
              </w:rPr>
            </w:pPr>
          </w:p>
        </w:tc>
        <w:tc>
          <w:tcPr>
            <w:tcW w:w="2410"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Η/Υ </w:t>
            </w:r>
            <w:r w:rsidRPr="00C47481">
              <w:rPr>
                <w:sz w:val="18"/>
                <w:szCs w:val="18"/>
                <w:lang w:val="en-US"/>
              </w:rPr>
              <w:t>ECDL</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Εθελοντική εργασία</w:t>
            </w:r>
          </w:p>
        </w:tc>
      </w:tr>
    </w:tbl>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bCs/>
          <w:sz w:val="18"/>
          <w:szCs w:val="18"/>
        </w:rPr>
      </w:pPr>
      <w:r>
        <w:rPr>
          <w:b/>
          <w:bCs/>
          <w:sz w:val="18"/>
          <w:szCs w:val="18"/>
          <w:lang w:val="en-US"/>
        </w:rPr>
        <w:br w:type="page"/>
      </w:r>
      <w:r w:rsidRPr="00C47481">
        <w:rPr>
          <w:b/>
          <w:bCs/>
          <w:sz w:val="18"/>
          <w:szCs w:val="18"/>
          <w:lang w:val="en-US"/>
        </w:rPr>
        <w:t>80</w:t>
      </w:r>
      <w:r w:rsidRPr="00C47481">
        <w:rPr>
          <w:b/>
          <w:bCs/>
          <w:sz w:val="18"/>
          <w:szCs w:val="18"/>
        </w:rPr>
        <w:t>) ΟΝΟΜΑΤΕΠΩΝΥΜΟ: Φουκάκη  Μιχαέλα</w:t>
      </w:r>
    </w:p>
    <w:p w:rsidR="00333948" w:rsidRPr="00C47481" w:rsidRDefault="00333948" w:rsidP="00BE2911">
      <w:pPr>
        <w:widowControl w:val="0"/>
        <w:ind w:right="183"/>
        <w:rPr>
          <w:b/>
          <w:bCs/>
          <w:sz w:val="18"/>
          <w:szCs w:val="18"/>
        </w:rPr>
      </w:pPr>
      <w:r w:rsidRPr="00C47481">
        <w:rPr>
          <w:b/>
          <w:bCs/>
          <w:sz w:val="18"/>
          <w:szCs w:val="18"/>
        </w:rPr>
        <w:tab/>
      </w:r>
      <w:r w:rsidRPr="00C47481">
        <w:rPr>
          <w:b/>
          <w:bCs/>
          <w:sz w:val="18"/>
          <w:szCs w:val="18"/>
        </w:rPr>
        <w:tab/>
      </w:r>
    </w:p>
    <w:tbl>
      <w:tblPr>
        <w:tblW w:w="145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34"/>
        <w:gridCol w:w="2268"/>
        <w:gridCol w:w="2551"/>
        <w:gridCol w:w="2693"/>
        <w:gridCol w:w="3119"/>
        <w:gridCol w:w="2285"/>
      </w:tblGrid>
      <w:tr w:rsidR="00333948" w:rsidRPr="00C47481" w:rsidTr="00E32F6D">
        <w:trPr>
          <w:jc w:val="center"/>
        </w:trPr>
        <w:tc>
          <w:tcPr>
            <w:tcW w:w="1634"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268"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widowControl w:val="0"/>
              <w:ind w:right="183"/>
              <w:rPr>
                <w:b/>
                <w:bCs/>
                <w:sz w:val="18"/>
                <w:szCs w:val="18"/>
              </w:rPr>
            </w:pPr>
            <w:r w:rsidRPr="00C47481">
              <w:rPr>
                <w:b/>
                <w:bCs/>
                <w:sz w:val="18"/>
                <w:szCs w:val="18"/>
              </w:rPr>
              <w:t>ΤΙΤΛΟΙ ΣΠΟΥΔΩΝ</w:t>
            </w:r>
          </w:p>
        </w:tc>
        <w:tc>
          <w:tcPr>
            <w:tcW w:w="2551"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693"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widowControl w:val="0"/>
              <w:ind w:right="183"/>
              <w:rPr>
                <w:b/>
                <w:bCs/>
                <w:sz w:val="18"/>
                <w:szCs w:val="18"/>
              </w:rPr>
            </w:pPr>
            <w:r w:rsidRPr="00C47481">
              <w:rPr>
                <w:b/>
                <w:bCs/>
                <w:sz w:val="18"/>
                <w:szCs w:val="18"/>
              </w:rPr>
              <w:t>ΜΕΧΡΙ 3 ΕΤΗ</w:t>
            </w:r>
          </w:p>
        </w:tc>
        <w:tc>
          <w:tcPr>
            <w:tcW w:w="311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85" w:type="dxa"/>
          </w:tcPr>
          <w:p w:rsidR="00333948" w:rsidRPr="00C47481" w:rsidRDefault="00333948" w:rsidP="00BE2911">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32F6D">
        <w:trPr>
          <w:jc w:val="center"/>
        </w:trPr>
        <w:tc>
          <w:tcPr>
            <w:tcW w:w="1634"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1985</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Κοινωνικής Εργασίας</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2008</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lang w:val="en-US"/>
              </w:rPr>
              <w:t xml:space="preserve">First Certificate </w:t>
            </w:r>
          </w:p>
        </w:tc>
        <w:tc>
          <w:tcPr>
            <w:tcW w:w="2268" w:type="dxa"/>
          </w:tcPr>
          <w:p w:rsidR="00333948" w:rsidRPr="00C47481" w:rsidRDefault="00333948" w:rsidP="00BE2911">
            <w:pPr>
              <w:widowControl w:val="0"/>
              <w:ind w:right="183"/>
              <w:rPr>
                <w:sz w:val="18"/>
                <w:szCs w:val="18"/>
                <w:lang w:val="en-US"/>
              </w:rPr>
            </w:pPr>
            <w:r w:rsidRPr="00C47481">
              <w:rPr>
                <w:sz w:val="18"/>
                <w:szCs w:val="18"/>
              </w:rPr>
              <w:t xml:space="preserve">ΜΑ: </w:t>
            </w:r>
            <w:r w:rsidRPr="00C47481">
              <w:rPr>
                <w:sz w:val="18"/>
                <w:szCs w:val="18"/>
                <w:lang w:val="en-US"/>
              </w:rPr>
              <w:t>Glasgow University, 2009</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ΔΟΑΤΑΠ 2010</w:t>
            </w:r>
          </w:p>
        </w:tc>
        <w:tc>
          <w:tcPr>
            <w:tcW w:w="2551" w:type="dxa"/>
          </w:tcPr>
          <w:p w:rsidR="00333948" w:rsidRPr="00C47481" w:rsidRDefault="00333948" w:rsidP="00BE2911">
            <w:pPr>
              <w:widowControl w:val="0"/>
              <w:ind w:right="183"/>
              <w:rPr>
                <w:sz w:val="18"/>
                <w:szCs w:val="18"/>
              </w:rPr>
            </w:pPr>
            <w:r w:rsidRPr="00C47481">
              <w:rPr>
                <w:sz w:val="18"/>
                <w:szCs w:val="18"/>
              </w:rPr>
              <w:t>Δήμος Γόρτυνας 18/12/2009 έως 17/6/2016 (6,5 έτη)</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Πανεπιστήμιο Θεσσαλίας 15/4/2015 έως 30/6/2015 (2,5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Σύνολο: 6 έτη, 10 μήνες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p>
        </w:tc>
        <w:tc>
          <w:tcPr>
            <w:tcW w:w="2693"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b/>
                <w:sz w:val="18"/>
                <w:szCs w:val="18"/>
              </w:rPr>
            </w:pPr>
            <w:r w:rsidRPr="00C47481">
              <w:rPr>
                <w:b/>
                <w:sz w:val="18"/>
                <w:szCs w:val="18"/>
              </w:rPr>
              <w:t xml:space="preserve">ΤΕΙ Κρήτης 2011- 2012 </w:t>
            </w:r>
          </w:p>
          <w:p w:rsidR="00333948" w:rsidRPr="00C47481" w:rsidRDefault="00333948" w:rsidP="00BE2911">
            <w:pPr>
              <w:widowControl w:val="0"/>
              <w:ind w:right="183"/>
              <w:rPr>
                <w:b/>
                <w:sz w:val="18"/>
                <w:szCs w:val="18"/>
              </w:rPr>
            </w:pPr>
            <w:r w:rsidRPr="00C47481">
              <w:rPr>
                <w:b/>
                <w:sz w:val="18"/>
                <w:szCs w:val="18"/>
              </w:rPr>
              <w:t>2012-2013χ</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Σύνολο: 1,5 ακαδημαϊκά έτη </w:t>
            </w:r>
          </w:p>
        </w:tc>
        <w:tc>
          <w:tcPr>
            <w:tcW w:w="3119" w:type="dxa"/>
          </w:tcPr>
          <w:p w:rsidR="00333948" w:rsidRPr="00C47481" w:rsidRDefault="00333948" w:rsidP="00BE2911">
            <w:pPr>
              <w:widowControl w:val="0"/>
              <w:ind w:right="183"/>
              <w:rPr>
                <w:sz w:val="18"/>
                <w:szCs w:val="18"/>
              </w:rPr>
            </w:pPr>
          </w:p>
        </w:tc>
        <w:tc>
          <w:tcPr>
            <w:tcW w:w="2285"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7 ανακοινώσεις σε συνέδρια</w:t>
            </w:r>
          </w:p>
        </w:tc>
      </w:tr>
    </w:tbl>
    <w:p w:rsidR="00333948" w:rsidRPr="00C47481" w:rsidRDefault="00333948" w:rsidP="00BE2911">
      <w:pPr>
        <w:widowControl w:val="0"/>
        <w:ind w:right="183"/>
        <w:rPr>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bCs/>
          <w:color w:val="auto"/>
          <w:sz w:val="18"/>
          <w:szCs w:val="18"/>
          <w:lang w:val="en-US"/>
        </w:rPr>
        <w:t>81</w:t>
      </w:r>
      <w:r w:rsidRPr="00C47481">
        <w:rPr>
          <w:rFonts w:ascii="Calibri" w:hAnsi="Calibri"/>
          <w:b/>
          <w:bCs/>
          <w:color w:val="auto"/>
          <w:sz w:val="18"/>
          <w:szCs w:val="18"/>
        </w:rPr>
        <w:t>)</w:t>
      </w:r>
      <w:r w:rsidRPr="00C47481">
        <w:rPr>
          <w:rFonts w:ascii="Calibri" w:hAnsi="Calibri"/>
          <w:bCs/>
          <w:color w:val="auto"/>
          <w:sz w:val="18"/>
          <w:szCs w:val="18"/>
        </w:rPr>
        <w:t xml:space="preserve"> ΟΝΟΜΑΤΕΠΩΝΥΜΟ:</w:t>
      </w:r>
      <w:r w:rsidRPr="00C47481">
        <w:rPr>
          <w:rFonts w:ascii="Calibri" w:hAnsi="Calibri"/>
          <w:bCs/>
          <w:color w:val="auto"/>
          <w:sz w:val="18"/>
          <w:szCs w:val="18"/>
          <w:lang w:val="en-US"/>
        </w:rPr>
        <w:t xml:space="preserve"> </w:t>
      </w:r>
      <w:r w:rsidRPr="00C47481">
        <w:rPr>
          <w:rFonts w:ascii="Calibri" w:hAnsi="Calibri"/>
          <w:b/>
          <w:bCs/>
          <w:color w:val="auto"/>
          <w:sz w:val="18"/>
          <w:szCs w:val="18"/>
        </w:rPr>
        <w:t>Φρουζή Ελπινίκη</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tbl>
      <w:tblPr>
        <w:tblW w:w="144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565"/>
        <w:gridCol w:w="2409"/>
        <w:gridCol w:w="2410"/>
        <w:gridCol w:w="2693"/>
        <w:gridCol w:w="3119"/>
        <w:gridCol w:w="2268"/>
      </w:tblGrid>
      <w:tr w:rsidR="00333948" w:rsidRPr="00C47481" w:rsidTr="00E32F6D">
        <w:trPr>
          <w:jc w:val="center"/>
        </w:trPr>
        <w:tc>
          <w:tcPr>
            <w:tcW w:w="1565" w:type="dxa"/>
          </w:tcPr>
          <w:p w:rsidR="00333948" w:rsidRPr="00C47481" w:rsidRDefault="00333948" w:rsidP="00BE2911">
            <w:pPr>
              <w:widowControl w:val="0"/>
              <w:ind w:right="183"/>
              <w:rPr>
                <w:b/>
                <w:sz w:val="18"/>
                <w:szCs w:val="18"/>
              </w:rPr>
            </w:pPr>
            <w:r w:rsidRPr="00C47481">
              <w:rPr>
                <w:b/>
                <w:sz w:val="18"/>
                <w:szCs w:val="18"/>
              </w:rPr>
              <w:t>ΑΤΟΜΙΚΑ</w:t>
            </w:r>
          </w:p>
          <w:p w:rsidR="00333948" w:rsidRPr="00C47481" w:rsidRDefault="00333948" w:rsidP="00BE2911">
            <w:pPr>
              <w:widowControl w:val="0"/>
              <w:ind w:right="183"/>
              <w:rPr>
                <w:sz w:val="18"/>
                <w:szCs w:val="18"/>
              </w:rPr>
            </w:pPr>
            <w:r w:rsidRPr="00C47481">
              <w:rPr>
                <w:b/>
                <w:sz w:val="18"/>
                <w:szCs w:val="18"/>
              </w:rPr>
              <w:t>ΣΤΟΙΧΕΙΑ</w:t>
            </w:r>
          </w:p>
        </w:tc>
        <w:tc>
          <w:tcPr>
            <w:tcW w:w="2409" w:type="dxa"/>
          </w:tcPr>
          <w:p w:rsidR="00333948" w:rsidRPr="00C47481" w:rsidRDefault="00333948" w:rsidP="00BE2911">
            <w:pPr>
              <w:widowControl w:val="0"/>
              <w:ind w:right="183"/>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ind w:right="183"/>
              <w:rPr>
                <w:sz w:val="18"/>
                <w:szCs w:val="18"/>
              </w:rPr>
            </w:pPr>
            <w:r w:rsidRPr="00C47481">
              <w:rPr>
                <w:sz w:val="18"/>
                <w:szCs w:val="18"/>
              </w:rPr>
              <w:t>ΤΙΤΛΟΙ ΣΠΟΥΔΩΝ</w:t>
            </w:r>
          </w:p>
        </w:tc>
        <w:tc>
          <w:tcPr>
            <w:tcW w:w="2410" w:type="dxa"/>
          </w:tcPr>
          <w:p w:rsidR="00333948" w:rsidRPr="00C47481" w:rsidRDefault="00333948" w:rsidP="00BE2911">
            <w:pPr>
              <w:widowControl w:val="0"/>
              <w:ind w:right="183"/>
              <w:rPr>
                <w:b/>
                <w:sz w:val="18"/>
                <w:szCs w:val="18"/>
              </w:rPr>
            </w:pPr>
            <w:r w:rsidRPr="00C47481">
              <w:rPr>
                <w:b/>
                <w:sz w:val="18"/>
                <w:szCs w:val="18"/>
              </w:rPr>
              <w:t>ΕΠΑΓΓΕΛΜΑΤΙΚΗ ΠΡΟΥΠΗΡΕΣΙΑ</w:t>
            </w:r>
          </w:p>
          <w:p w:rsidR="00333948" w:rsidRPr="00C47481" w:rsidRDefault="00333948" w:rsidP="00BE2911">
            <w:pPr>
              <w:widowControl w:val="0"/>
              <w:ind w:right="183"/>
              <w:rPr>
                <w:b/>
                <w:sz w:val="18"/>
                <w:szCs w:val="18"/>
              </w:rPr>
            </w:pPr>
            <w:r w:rsidRPr="00C47481">
              <w:rPr>
                <w:b/>
                <w:sz w:val="18"/>
                <w:szCs w:val="18"/>
              </w:rPr>
              <w:t>5 ΕΤΗ</w:t>
            </w:r>
          </w:p>
        </w:tc>
        <w:tc>
          <w:tcPr>
            <w:tcW w:w="2693" w:type="dxa"/>
          </w:tcPr>
          <w:p w:rsidR="00333948" w:rsidRPr="00C47481" w:rsidRDefault="00333948" w:rsidP="00BE2911">
            <w:pPr>
              <w:widowControl w:val="0"/>
              <w:ind w:right="183"/>
              <w:rPr>
                <w:b/>
                <w:sz w:val="18"/>
                <w:szCs w:val="18"/>
              </w:rPr>
            </w:pPr>
            <w:r w:rsidRPr="00C47481">
              <w:rPr>
                <w:b/>
                <w:sz w:val="18"/>
                <w:szCs w:val="18"/>
              </w:rPr>
              <w:t>ΔΙΔΑΚΤΙΚΗ</w:t>
            </w:r>
          </w:p>
          <w:p w:rsidR="00333948" w:rsidRPr="00C47481" w:rsidRDefault="00333948" w:rsidP="00BE2911">
            <w:pPr>
              <w:widowControl w:val="0"/>
              <w:ind w:right="183"/>
              <w:rPr>
                <w:b/>
                <w:sz w:val="18"/>
                <w:szCs w:val="18"/>
              </w:rPr>
            </w:pPr>
            <w:r w:rsidRPr="00C47481">
              <w:rPr>
                <w:b/>
                <w:sz w:val="18"/>
                <w:szCs w:val="18"/>
              </w:rPr>
              <w:t>ΠΡΟΥΠΗΡΕΣΙΑ</w:t>
            </w:r>
          </w:p>
          <w:p w:rsidR="00333948" w:rsidRPr="00C47481" w:rsidRDefault="00333948" w:rsidP="00BE2911">
            <w:pPr>
              <w:pStyle w:val="Heading4"/>
              <w:keepNext w:val="0"/>
              <w:widowControl w:val="0"/>
              <w:spacing w:before="0" w:after="0"/>
              <w:ind w:right="183"/>
              <w:rPr>
                <w:sz w:val="18"/>
                <w:szCs w:val="18"/>
              </w:rPr>
            </w:pPr>
            <w:r w:rsidRPr="00C47481">
              <w:rPr>
                <w:sz w:val="18"/>
                <w:szCs w:val="18"/>
              </w:rPr>
              <w:t>ΜΕΧΡΙ 3 ΕΤΗ</w:t>
            </w:r>
          </w:p>
        </w:tc>
        <w:tc>
          <w:tcPr>
            <w:tcW w:w="3119" w:type="dxa"/>
          </w:tcPr>
          <w:p w:rsidR="00333948" w:rsidRPr="00C47481" w:rsidRDefault="00333948" w:rsidP="00BE2911">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268" w:type="dxa"/>
          </w:tcPr>
          <w:p w:rsidR="00333948" w:rsidRPr="00C47481" w:rsidRDefault="00333948" w:rsidP="00BE2911">
            <w:pPr>
              <w:pStyle w:val="BodyText3"/>
              <w:ind w:right="183"/>
              <w:jc w:val="left"/>
              <w:rPr>
                <w:rFonts w:ascii="Calibri" w:hAnsi="Calibri"/>
                <w:color w:val="auto"/>
                <w:sz w:val="18"/>
                <w:szCs w:val="18"/>
              </w:rPr>
            </w:pPr>
            <w:r w:rsidRPr="00C47481">
              <w:rPr>
                <w:rFonts w:ascii="Calibri" w:hAnsi="Calibri"/>
                <w:color w:val="auto"/>
                <w:sz w:val="18"/>
                <w:szCs w:val="18"/>
              </w:rPr>
              <w:t>Επιμορφωτικά προγράμματα- σεμινάρια</w:t>
            </w:r>
          </w:p>
          <w:p w:rsidR="00333948" w:rsidRPr="00C47481" w:rsidRDefault="00333948" w:rsidP="00BE2911">
            <w:pPr>
              <w:widowControl w:val="0"/>
              <w:ind w:right="183"/>
              <w:rPr>
                <w:b/>
                <w:sz w:val="18"/>
                <w:szCs w:val="18"/>
              </w:rPr>
            </w:pPr>
            <w:r w:rsidRPr="00C47481">
              <w:rPr>
                <w:b/>
                <w:sz w:val="18"/>
                <w:szCs w:val="18"/>
              </w:rPr>
              <w:t>Άλλα πτυχία</w:t>
            </w:r>
          </w:p>
        </w:tc>
      </w:tr>
      <w:tr w:rsidR="00333948" w:rsidRPr="00C47481" w:rsidTr="00E32F6D">
        <w:trPr>
          <w:jc w:val="center"/>
        </w:trPr>
        <w:tc>
          <w:tcPr>
            <w:tcW w:w="1565" w:type="dxa"/>
          </w:tcPr>
          <w:p w:rsidR="00333948" w:rsidRPr="00C47481" w:rsidRDefault="00333948" w:rsidP="00BE2911">
            <w:pPr>
              <w:widowControl w:val="0"/>
              <w:ind w:right="183"/>
              <w:rPr>
                <w:sz w:val="18"/>
                <w:szCs w:val="18"/>
              </w:rPr>
            </w:pPr>
            <w:r w:rsidRPr="00C47481">
              <w:rPr>
                <w:sz w:val="18"/>
                <w:szCs w:val="18"/>
              </w:rPr>
              <w:t>Έτος γέννησης</w:t>
            </w:r>
          </w:p>
          <w:p w:rsidR="00333948" w:rsidRPr="00C47481" w:rsidRDefault="00333948" w:rsidP="00BE2911">
            <w:pPr>
              <w:widowControl w:val="0"/>
              <w:ind w:right="183"/>
              <w:rPr>
                <w:sz w:val="18"/>
                <w:szCs w:val="18"/>
              </w:rPr>
            </w:pPr>
            <w:r w:rsidRPr="00C47481">
              <w:rPr>
                <w:sz w:val="18"/>
                <w:szCs w:val="18"/>
              </w:rPr>
              <w:t>1984</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Πτυχίο Κοινωνικής Εργασίας</w:t>
            </w:r>
          </w:p>
          <w:p w:rsidR="00333948" w:rsidRPr="00C47481" w:rsidRDefault="00333948" w:rsidP="00BE2911">
            <w:pPr>
              <w:widowControl w:val="0"/>
              <w:ind w:right="183"/>
              <w:rPr>
                <w:sz w:val="18"/>
                <w:szCs w:val="18"/>
              </w:rPr>
            </w:pPr>
            <w:r w:rsidRPr="00C47481">
              <w:rPr>
                <w:sz w:val="18"/>
                <w:szCs w:val="18"/>
              </w:rPr>
              <w:t>ΤΕΙ Κρήτης</w:t>
            </w:r>
          </w:p>
          <w:p w:rsidR="00333948" w:rsidRPr="00C47481" w:rsidRDefault="00333948" w:rsidP="00BE2911">
            <w:pPr>
              <w:widowControl w:val="0"/>
              <w:ind w:right="183"/>
              <w:rPr>
                <w:sz w:val="18"/>
                <w:szCs w:val="18"/>
              </w:rPr>
            </w:pPr>
            <w:r w:rsidRPr="00C47481">
              <w:rPr>
                <w:sz w:val="18"/>
                <w:szCs w:val="18"/>
              </w:rPr>
              <w:t>2007</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Αγγλικά</w:t>
            </w:r>
          </w:p>
          <w:p w:rsidR="00333948" w:rsidRPr="00C47481" w:rsidRDefault="00333948" w:rsidP="00BE2911">
            <w:pPr>
              <w:widowControl w:val="0"/>
              <w:ind w:right="183"/>
              <w:rPr>
                <w:sz w:val="18"/>
                <w:szCs w:val="18"/>
              </w:rPr>
            </w:pPr>
            <w:r w:rsidRPr="00C47481">
              <w:rPr>
                <w:sz w:val="18"/>
                <w:szCs w:val="18"/>
                <w:lang w:val="en-US"/>
              </w:rPr>
              <w:t>ECDL</w:t>
            </w:r>
          </w:p>
          <w:p w:rsidR="00333948" w:rsidRPr="00C47481" w:rsidRDefault="00333948" w:rsidP="00BE2911">
            <w:pPr>
              <w:widowControl w:val="0"/>
              <w:ind w:right="183"/>
              <w:rPr>
                <w:sz w:val="18"/>
                <w:szCs w:val="18"/>
                <w:lang w:val="en-US"/>
              </w:rPr>
            </w:pPr>
            <w:r w:rsidRPr="00C47481">
              <w:rPr>
                <w:sz w:val="18"/>
                <w:szCs w:val="18"/>
                <w:lang w:val="en-US"/>
              </w:rPr>
              <w:t>EDEXCEL Level 5</w:t>
            </w:r>
          </w:p>
          <w:p w:rsidR="00333948" w:rsidRPr="00C47481" w:rsidRDefault="00333948" w:rsidP="00BE2911">
            <w:pPr>
              <w:widowControl w:val="0"/>
              <w:ind w:right="183"/>
              <w:rPr>
                <w:sz w:val="18"/>
                <w:szCs w:val="18"/>
              </w:rPr>
            </w:pPr>
          </w:p>
        </w:tc>
        <w:tc>
          <w:tcPr>
            <w:tcW w:w="2409" w:type="dxa"/>
          </w:tcPr>
          <w:p w:rsidR="00333948" w:rsidRPr="00C47481" w:rsidRDefault="00333948" w:rsidP="00BE2911">
            <w:pPr>
              <w:widowControl w:val="0"/>
              <w:ind w:right="183"/>
              <w:rPr>
                <w:sz w:val="18"/>
                <w:szCs w:val="18"/>
              </w:rPr>
            </w:pPr>
            <w:r w:rsidRPr="00C47481">
              <w:rPr>
                <w:sz w:val="18"/>
                <w:szCs w:val="18"/>
              </w:rPr>
              <w:t>Μάστερ Δημόσια Υγεία-Διοίκηση Υπηρεσιών υγείας, Παν. Κρήτης (2013)</w:t>
            </w:r>
          </w:p>
        </w:tc>
        <w:tc>
          <w:tcPr>
            <w:tcW w:w="2410" w:type="dxa"/>
          </w:tcPr>
          <w:p w:rsidR="00333948" w:rsidRPr="00C47481" w:rsidRDefault="00333948" w:rsidP="00BE2911">
            <w:pPr>
              <w:widowControl w:val="0"/>
              <w:rPr>
                <w:sz w:val="18"/>
                <w:szCs w:val="18"/>
              </w:rPr>
            </w:pPr>
            <w:r w:rsidRPr="00C47481">
              <w:rPr>
                <w:sz w:val="18"/>
                <w:szCs w:val="18"/>
              </w:rPr>
              <w:t>ΠΑΙΔΟΠΟΛΗ ΝΕΑΠΟΛΗΣ ΛΑΣΙΘΙΟΥ ΚΡΗΤΗΣ:</w:t>
            </w:r>
          </w:p>
          <w:p w:rsidR="00333948" w:rsidRPr="00C47481" w:rsidRDefault="00333948" w:rsidP="00BE2911">
            <w:pPr>
              <w:widowControl w:val="0"/>
              <w:rPr>
                <w:sz w:val="18"/>
                <w:szCs w:val="18"/>
              </w:rPr>
            </w:pPr>
            <w:r w:rsidRPr="00C47481">
              <w:rPr>
                <w:sz w:val="18"/>
                <w:szCs w:val="18"/>
              </w:rPr>
              <w:t xml:space="preserve">13/02/2008  - </w:t>
            </w:r>
          </w:p>
          <w:p w:rsidR="00333948" w:rsidRPr="00C47481" w:rsidRDefault="00333948" w:rsidP="00BE2911">
            <w:pPr>
              <w:widowControl w:val="0"/>
              <w:rPr>
                <w:sz w:val="18"/>
                <w:szCs w:val="18"/>
              </w:rPr>
            </w:pPr>
            <w:r w:rsidRPr="00C47481">
              <w:rPr>
                <w:sz w:val="18"/>
                <w:szCs w:val="18"/>
              </w:rPr>
              <w:t>12/08/2009 (ΚΟΙΝΩΝΙΚΗ ΛΕΙΤΟΥΡΓΟΣ)  - 1 έτος και 6 μήνες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ΠΑΙΔΟΠΟΛΗ ΝΕΑΠΟΛΗΣ ΛΑΣΙΘΙΟΥ ΚΡΗΤΗΣ:</w:t>
            </w:r>
          </w:p>
          <w:p w:rsidR="00333948" w:rsidRPr="00C47481" w:rsidRDefault="00333948" w:rsidP="00BE2911">
            <w:pPr>
              <w:widowControl w:val="0"/>
              <w:rPr>
                <w:sz w:val="18"/>
                <w:szCs w:val="18"/>
              </w:rPr>
            </w:pPr>
            <w:r w:rsidRPr="00C47481">
              <w:rPr>
                <w:sz w:val="18"/>
                <w:szCs w:val="18"/>
              </w:rPr>
              <w:t xml:space="preserve">04/09/2009 -03/03/2011 (ΚΟΙΝΩΝΙΚΗ ΛΕΙΤΟΥΡΓΟΣ) - 1 έτος και 5 μήνες </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ΟΚΥΔΑΝ: 01/01/2013 -</w:t>
            </w:r>
          </w:p>
          <w:p w:rsidR="00333948" w:rsidRPr="00C47481" w:rsidRDefault="00333948" w:rsidP="00BE2911">
            <w:pPr>
              <w:widowControl w:val="0"/>
              <w:rPr>
                <w:sz w:val="18"/>
                <w:szCs w:val="18"/>
              </w:rPr>
            </w:pPr>
            <w:r w:rsidRPr="00C47481">
              <w:rPr>
                <w:sz w:val="18"/>
                <w:szCs w:val="18"/>
              </w:rPr>
              <w:t>31/10/2013 (ΚΟΙΝΩΝΙΚΗ ΛΕΙΤΟΥΡΓΟΣ) - 10 μήνες</w:t>
            </w:r>
          </w:p>
          <w:p w:rsidR="00333948" w:rsidRPr="00C47481" w:rsidRDefault="00333948" w:rsidP="00BE2911">
            <w:pPr>
              <w:widowControl w:val="0"/>
              <w:ind w:right="183"/>
              <w:rPr>
                <w:sz w:val="18"/>
                <w:szCs w:val="18"/>
              </w:rPr>
            </w:pPr>
          </w:p>
          <w:p w:rsidR="00333948" w:rsidRPr="00C47481" w:rsidRDefault="00333948" w:rsidP="00BE2911">
            <w:pPr>
              <w:widowControl w:val="0"/>
              <w:rPr>
                <w:sz w:val="18"/>
                <w:szCs w:val="18"/>
              </w:rPr>
            </w:pPr>
            <w:r w:rsidRPr="00C47481">
              <w:rPr>
                <w:sz w:val="18"/>
                <w:szCs w:val="18"/>
              </w:rPr>
              <w:t>ΚΙΝΗΤΗ ΜΟΝΑΔΑ ΨΥΧΙΚΗΣ ΥΓΕΙΑΣ ΛΑΣΙΘΙΟΥ:07/10/2014 -09/06/2015 (ΚΟΙΝΩΝΙΚΗ ΛΕΙΤΟΥΡΓΟΣ) - 8 μήνες</w:t>
            </w:r>
          </w:p>
          <w:p w:rsidR="00333948" w:rsidRPr="00C47481" w:rsidRDefault="00333948" w:rsidP="00BE2911">
            <w:pPr>
              <w:widowControl w:val="0"/>
              <w:ind w:right="183"/>
              <w:rPr>
                <w:b/>
                <w:sz w:val="18"/>
                <w:szCs w:val="18"/>
              </w:rPr>
            </w:pPr>
          </w:p>
          <w:p w:rsidR="00333948" w:rsidRPr="00C47481" w:rsidRDefault="00333948" w:rsidP="00BE2911">
            <w:pPr>
              <w:widowControl w:val="0"/>
              <w:ind w:right="183"/>
              <w:rPr>
                <w:b/>
                <w:sz w:val="18"/>
                <w:szCs w:val="18"/>
              </w:rPr>
            </w:pPr>
            <w:r w:rsidRPr="00C47481">
              <w:rPr>
                <w:b/>
                <w:sz w:val="18"/>
                <w:szCs w:val="18"/>
              </w:rPr>
              <w:t xml:space="preserve"> Σύνολο 4 έτη και 5 μήνες</w:t>
            </w:r>
          </w:p>
        </w:tc>
        <w:tc>
          <w:tcPr>
            <w:tcW w:w="2693" w:type="dxa"/>
          </w:tcPr>
          <w:p w:rsidR="00333948" w:rsidRPr="00C47481" w:rsidRDefault="00333948" w:rsidP="00BE2911">
            <w:pPr>
              <w:widowControl w:val="0"/>
              <w:tabs>
                <w:tab w:val="left" w:pos="1444"/>
              </w:tabs>
              <w:ind w:right="183"/>
              <w:rPr>
                <w:sz w:val="18"/>
                <w:szCs w:val="18"/>
              </w:rPr>
            </w:pPr>
          </w:p>
          <w:p w:rsidR="00333948" w:rsidRPr="00C47481" w:rsidRDefault="00333948" w:rsidP="00BE2911">
            <w:pPr>
              <w:widowControl w:val="0"/>
              <w:tabs>
                <w:tab w:val="left" w:pos="1444"/>
              </w:tabs>
              <w:ind w:right="183"/>
              <w:rPr>
                <w:b/>
                <w:sz w:val="18"/>
                <w:szCs w:val="18"/>
              </w:rPr>
            </w:pPr>
          </w:p>
        </w:tc>
        <w:tc>
          <w:tcPr>
            <w:tcW w:w="3119" w:type="dxa"/>
          </w:tcPr>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2 δημοσιεύσεις σε Αγγλικά περιοδικά</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4 ανακοινώσεις σε 2 Ελληνικά συνέδρια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Συμμετοχή στην επιδημιολογική μελέτη μητέρας – παιδιού Κρήτης. Μελέτη ΡΕΑ.</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Συμμετοχή στο </w:t>
            </w:r>
            <w:r w:rsidRPr="00C47481">
              <w:rPr>
                <w:sz w:val="18"/>
                <w:szCs w:val="18"/>
                <w:lang w:val="en-GB"/>
              </w:rPr>
              <w:t>LeonardodaVinci</w:t>
            </w:r>
            <w:r w:rsidRPr="00C47481">
              <w:rPr>
                <w:sz w:val="18"/>
                <w:szCs w:val="18"/>
              </w:rPr>
              <w:t xml:space="preserve"> (</w:t>
            </w:r>
            <w:r w:rsidRPr="00C47481">
              <w:rPr>
                <w:sz w:val="18"/>
                <w:szCs w:val="18"/>
                <w:lang w:val="en-GB"/>
              </w:rPr>
              <w:t>RelaisPlus</w:t>
            </w:r>
            <w:r w:rsidRPr="00C47481">
              <w:rPr>
                <w:sz w:val="18"/>
                <w:szCs w:val="18"/>
              </w:rPr>
              <w:t>).</w:t>
            </w:r>
          </w:p>
        </w:tc>
        <w:tc>
          <w:tcPr>
            <w:tcW w:w="2268" w:type="dxa"/>
          </w:tcPr>
          <w:p w:rsidR="00333948" w:rsidRPr="00C47481" w:rsidRDefault="00333948" w:rsidP="00BE2911">
            <w:pPr>
              <w:widowControl w:val="0"/>
              <w:ind w:right="183"/>
              <w:rPr>
                <w:sz w:val="18"/>
                <w:szCs w:val="18"/>
              </w:rPr>
            </w:pPr>
            <w:r w:rsidRPr="00C47481">
              <w:rPr>
                <w:sz w:val="18"/>
                <w:szCs w:val="18"/>
              </w:rPr>
              <w:t>Εθελοντική εργασία στο Θεραπευτήριο Χρονίων Παθήσεων Λασιθίου</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 xml:space="preserve">Πρόγραμμα </w:t>
            </w:r>
            <w:r w:rsidRPr="00C47481">
              <w:rPr>
                <w:sz w:val="18"/>
                <w:szCs w:val="18"/>
                <w:lang w:val="en-GB"/>
              </w:rPr>
              <w:t>STAGE</w:t>
            </w:r>
            <w:r w:rsidRPr="00C47481">
              <w:rPr>
                <w:sz w:val="18"/>
                <w:szCs w:val="18"/>
              </w:rPr>
              <w:t xml:space="preserve"> 2009 –άσκηση στο φορέα  ΠΑΙΔΟΠΟΛΗ ΝΕΑΠΟΛΗΣ ΛΑΣΙΘΙΟΥ ΚΡΗΤΗΣ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r w:rsidRPr="00C47481">
              <w:rPr>
                <w:sz w:val="18"/>
                <w:szCs w:val="18"/>
              </w:rPr>
              <w:t>Εθελόντρια Κοινωνικής Πρόνοιας (Ερυθρός Σταυρός)</w:t>
            </w:r>
          </w:p>
          <w:p w:rsidR="00333948" w:rsidRPr="00C47481" w:rsidRDefault="00333948" w:rsidP="00BE2911">
            <w:pPr>
              <w:widowControl w:val="0"/>
              <w:ind w:right="183"/>
              <w:rPr>
                <w:sz w:val="18"/>
                <w:szCs w:val="18"/>
              </w:rPr>
            </w:pPr>
          </w:p>
          <w:p w:rsidR="00333948" w:rsidRPr="00C47481" w:rsidRDefault="00333948" w:rsidP="00BE2911">
            <w:pPr>
              <w:widowControl w:val="0"/>
              <w:ind w:right="183"/>
              <w:rPr>
                <w:sz w:val="18"/>
                <w:szCs w:val="18"/>
              </w:rPr>
            </w:pP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Cs/>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rPr>
          <w:rFonts w:ascii="Calibri" w:hAnsi="Calibri"/>
          <w:bCs/>
          <w:color w:val="auto"/>
          <w:sz w:val="18"/>
          <w:szCs w:val="18"/>
        </w:rPr>
      </w:pPr>
    </w:p>
    <w:p w:rsidR="00333948" w:rsidRPr="00C47481" w:rsidRDefault="00333948" w:rsidP="00CC3BEE">
      <w:pPr>
        <w:widowControl w:val="0"/>
        <w:rPr>
          <w:b/>
          <w:sz w:val="18"/>
          <w:szCs w:val="18"/>
        </w:rPr>
      </w:pPr>
      <w:r w:rsidRPr="00C47481">
        <w:rPr>
          <w:sz w:val="18"/>
          <w:szCs w:val="18"/>
          <w:lang w:val="en-US"/>
        </w:rPr>
        <w:t xml:space="preserve">82) </w:t>
      </w:r>
      <w:r w:rsidRPr="00C47481">
        <w:rPr>
          <w:sz w:val="18"/>
          <w:szCs w:val="18"/>
        </w:rPr>
        <w:t xml:space="preserve">ΟΝΟΜΑΤΕΠΩΝΥΜΟ: </w:t>
      </w:r>
      <w:r w:rsidRPr="00C47481">
        <w:rPr>
          <w:b/>
          <w:sz w:val="18"/>
          <w:szCs w:val="18"/>
        </w:rPr>
        <w:t>Χαρίτου Ευαγγελία</w:t>
      </w:r>
    </w:p>
    <w:p w:rsidR="00333948" w:rsidRPr="00C47481" w:rsidRDefault="00333948" w:rsidP="00CC3BEE">
      <w:pPr>
        <w:widowControl w:val="0"/>
        <w:ind w:right="183"/>
        <w:rPr>
          <w:b/>
          <w:sz w:val="18"/>
          <w:szCs w:val="18"/>
        </w:rPr>
      </w:pPr>
    </w:p>
    <w:tbl>
      <w:tblP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03"/>
        <w:gridCol w:w="2409"/>
        <w:gridCol w:w="2694"/>
        <w:gridCol w:w="2409"/>
        <w:gridCol w:w="3119"/>
        <w:gridCol w:w="2410"/>
      </w:tblGrid>
      <w:tr w:rsidR="00333948" w:rsidRPr="00C47481" w:rsidTr="00C918B4">
        <w:tc>
          <w:tcPr>
            <w:tcW w:w="1603" w:type="dxa"/>
          </w:tcPr>
          <w:p w:rsidR="00333948" w:rsidRPr="00C47481" w:rsidRDefault="00333948" w:rsidP="00C918B4">
            <w:pPr>
              <w:widowControl w:val="0"/>
              <w:ind w:right="183"/>
              <w:rPr>
                <w:b/>
                <w:sz w:val="18"/>
                <w:szCs w:val="18"/>
              </w:rPr>
            </w:pPr>
            <w:r w:rsidRPr="00C47481">
              <w:rPr>
                <w:b/>
                <w:sz w:val="18"/>
                <w:szCs w:val="18"/>
              </w:rPr>
              <w:t>ΑΤΟΜΙΚΑ</w:t>
            </w:r>
          </w:p>
          <w:p w:rsidR="00333948" w:rsidRPr="00C47481" w:rsidRDefault="00333948" w:rsidP="00C918B4">
            <w:pPr>
              <w:widowControl w:val="0"/>
              <w:ind w:right="183"/>
              <w:rPr>
                <w:sz w:val="18"/>
                <w:szCs w:val="18"/>
              </w:rPr>
            </w:pPr>
            <w:r w:rsidRPr="00C47481">
              <w:rPr>
                <w:b/>
                <w:sz w:val="18"/>
                <w:szCs w:val="18"/>
              </w:rPr>
              <w:t>ΣΤΟΙΧΕΙΑ</w:t>
            </w:r>
          </w:p>
        </w:tc>
        <w:tc>
          <w:tcPr>
            <w:tcW w:w="2409" w:type="dxa"/>
          </w:tcPr>
          <w:p w:rsidR="00333948" w:rsidRPr="00C47481" w:rsidRDefault="00333948" w:rsidP="00C918B4">
            <w:pPr>
              <w:widowControl w:val="0"/>
              <w:ind w:right="183"/>
              <w:rPr>
                <w:b/>
                <w:sz w:val="18"/>
                <w:szCs w:val="18"/>
              </w:rPr>
            </w:pPr>
            <w:r w:rsidRPr="00C47481">
              <w:rPr>
                <w:b/>
                <w:sz w:val="18"/>
                <w:szCs w:val="18"/>
              </w:rPr>
              <w:t>ΜΕΤΑΠΤΥΧΙΑΚΟΙ</w:t>
            </w:r>
          </w:p>
          <w:p w:rsidR="00333948" w:rsidRPr="00C47481" w:rsidRDefault="00333948" w:rsidP="00C918B4">
            <w:pPr>
              <w:widowControl w:val="0"/>
              <w:ind w:right="183"/>
              <w:outlineLvl w:val="3"/>
              <w:rPr>
                <w:b/>
                <w:bCs/>
                <w:sz w:val="18"/>
                <w:szCs w:val="18"/>
              </w:rPr>
            </w:pPr>
            <w:r w:rsidRPr="00C47481">
              <w:rPr>
                <w:b/>
                <w:bCs/>
                <w:sz w:val="18"/>
                <w:szCs w:val="18"/>
              </w:rPr>
              <w:t>ΤΙΤΛΟΙ ΣΠΟΥΔΩΝ</w:t>
            </w:r>
          </w:p>
        </w:tc>
        <w:tc>
          <w:tcPr>
            <w:tcW w:w="2694" w:type="dxa"/>
          </w:tcPr>
          <w:p w:rsidR="00333948" w:rsidRPr="00C47481" w:rsidRDefault="00333948" w:rsidP="00C918B4">
            <w:pPr>
              <w:widowControl w:val="0"/>
              <w:ind w:right="183"/>
              <w:rPr>
                <w:b/>
                <w:sz w:val="18"/>
                <w:szCs w:val="18"/>
              </w:rPr>
            </w:pPr>
            <w:r w:rsidRPr="00C47481">
              <w:rPr>
                <w:b/>
                <w:sz w:val="18"/>
                <w:szCs w:val="18"/>
              </w:rPr>
              <w:t>ΕΠΑΓΓΕΛΜΑΤΙΚΗ ΠΡΟΥΠΗΡΕΣΙΑ</w:t>
            </w:r>
          </w:p>
          <w:p w:rsidR="00333948" w:rsidRPr="00C47481" w:rsidRDefault="00333948" w:rsidP="00C918B4">
            <w:pPr>
              <w:widowControl w:val="0"/>
              <w:ind w:right="183"/>
              <w:rPr>
                <w:b/>
                <w:sz w:val="18"/>
                <w:szCs w:val="18"/>
              </w:rPr>
            </w:pPr>
            <w:r w:rsidRPr="00C47481">
              <w:rPr>
                <w:b/>
                <w:sz w:val="18"/>
                <w:szCs w:val="18"/>
              </w:rPr>
              <w:t>5 ΕΤΗ</w:t>
            </w:r>
          </w:p>
        </w:tc>
        <w:tc>
          <w:tcPr>
            <w:tcW w:w="2409" w:type="dxa"/>
          </w:tcPr>
          <w:p w:rsidR="00333948" w:rsidRPr="00C47481" w:rsidRDefault="00333948" w:rsidP="00C918B4">
            <w:pPr>
              <w:widowControl w:val="0"/>
              <w:ind w:right="183"/>
              <w:rPr>
                <w:b/>
                <w:sz w:val="18"/>
                <w:szCs w:val="18"/>
              </w:rPr>
            </w:pPr>
            <w:r w:rsidRPr="00C47481">
              <w:rPr>
                <w:b/>
                <w:sz w:val="18"/>
                <w:szCs w:val="18"/>
              </w:rPr>
              <w:t>ΔΙΔΑΚΤΙΚΗ</w:t>
            </w:r>
          </w:p>
          <w:p w:rsidR="00333948" w:rsidRPr="00C47481" w:rsidRDefault="00333948" w:rsidP="00C918B4">
            <w:pPr>
              <w:widowControl w:val="0"/>
              <w:ind w:right="183"/>
              <w:rPr>
                <w:b/>
                <w:sz w:val="18"/>
                <w:szCs w:val="18"/>
              </w:rPr>
            </w:pPr>
            <w:r w:rsidRPr="00C47481">
              <w:rPr>
                <w:b/>
                <w:sz w:val="18"/>
                <w:szCs w:val="18"/>
              </w:rPr>
              <w:t>ΠΡΟΥΠΗΡΕΣΙΑ</w:t>
            </w:r>
          </w:p>
          <w:p w:rsidR="00333948" w:rsidRPr="00C47481" w:rsidRDefault="00333948" w:rsidP="00C918B4">
            <w:pPr>
              <w:widowControl w:val="0"/>
              <w:ind w:right="183"/>
              <w:outlineLvl w:val="3"/>
              <w:rPr>
                <w:b/>
                <w:bCs/>
                <w:sz w:val="18"/>
                <w:szCs w:val="18"/>
              </w:rPr>
            </w:pPr>
            <w:r w:rsidRPr="00C47481">
              <w:rPr>
                <w:b/>
                <w:bCs/>
                <w:sz w:val="18"/>
                <w:szCs w:val="18"/>
              </w:rPr>
              <w:t>ΜΕΧΡΙ 3 ΕΤΗ</w:t>
            </w:r>
          </w:p>
        </w:tc>
        <w:tc>
          <w:tcPr>
            <w:tcW w:w="3119" w:type="dxa"/>
          </w:tcPr>
          <w:p w:rsidR="00333948" w:rsidRPr="00C47481" w:rsidRDefault="00333948" w:rsidP="00C918B4">
            <w:pPr>
              <w:widowControl w:val="0"/>
              <w:ind w:right="183"/>
              <w:rPr>
                <w:b/>
                <w:sz w:val="18"/>
                <w:szCs w:val="18"/>
              </w:rPr>
            </w:pPr>
            <w:r w:rsidRPr="00C47481">
              <w:rPr>
                <w:b/>
                <w:sz w:val="18"/>
                <w:szCs w:val="18"/>
              </w:rPr>
              <w:t>Τεκμηριωμένη ικανότητα υπεύθυνης εφαρμογής επιστημονικών γνώσεων – τεχνολογικών μεθόδων ή εκτέλεση τμήματος ερευνητικού έργου</w:t>
            </w:r>
          </w:p>
        </w:tc>
        <w:tc>
          <w:tcPr>
            <w:tcW w:w="2410" w:type="dxa"/>
          </w:tcPr>
          <w:p w:rsidR="00333948" w:rsidRPr="00C47481" w:rsidRDefault="00333948" w:rsidP="00C918B4">
            <w:pPr>
              <w:widowControl w:val="0"/>
              <w:ind w:right="183"/>
              <w:rPr>
                <w:b/>
                <w:sz w:val="18"/>
                <w:szCs w:val="18"/>
              </w:rPr>
            </w:pPr>
            <w:r w:rsidRPr="00C47481">
              <w:rPr>
                <w:b/>
                <w:sz w:val="18"/>
                <w:szCs w:val="18"/>
              </w:rPr>
              <w:t>Επιμορφωτικά προγράμματα- σεμινάρια</w:t>
            </w:r>
          </w:p>
          <w:p w:rsidR="00333948" w:rsidRPr="00C47481" w:rsidRDefault="00333948" w:rsidP="00C918B4">
            <w:pPr>
              <w:widowControl w:val="0"/>
              <w:ind w:right="183"/>
              <w:rPr>
                <w:b/>
                <w:sz w:val="18"/>
                <w:szCs w:val="18"/>
              </w:rPr>
            </w:pPr>
            <w:r w:rsidRPr="00C47481">
              <w:rPr>
                <w:b/>
                <w:sz w:val="18"/>
                <w:szCs w:val="18"/>
              </w:rPr>
              <w:t>Άλλα πτυχία</w:t>
            </w:r>
          </w:p>
        </w:tc>
      </w:tr>
      <w:tr w:rsidR="00333948" w:rsidRPr="00C47481" w:rsidTr="00C918B4">
        <w:tc>
          <w:tcPr>
            <w:tcW w:w="1603" w:type="dxa"/>
          </w:tcPr>
          <w:p w:rsidR="00333948" w:rsidRPr="00C47481" w:rsidRDefault="00333948" w:rsidP="00C918B4">
            <w:pPr>
              <w:widowControl w:val="0"/>
              <w:ind w:right="183"/>
              <w:rPr>
                <w:b/>
                <w:sz w:val="18"/>
                <w:szCs w:val="18"/>
              </w:rPr>
            </w:pPr>
          </w:p>
          <w:p w:rsidR="00333948" w:rsidRPr="00C47481" w:rsidRDefault="00333948" w:rsidP="00C918B4">
            <w:pPr>
              <w:widowControl w:val="0"/>
              <w:ind w:right="183"/>
              <w:rPr>
                <w:sz w:val="18"/>
                <w:szCs w:val="18"/>
              </w:rPr>
            </w:pPr>
            <w:r w:rsidRPr="00C47481">
              <w:rPr>
                <w:sz w:val="18"/>
                <w:szCs w:val="18"/>
              </w:rPr>
              <w:t>Έτος γέννησης</w:t>
            </w:r>
          </w:p>
          <w:p w:rsidR="00333948" w:rsidRPr="00C47481" w:rsidRDefault="00333948" w:rsidP="00C918B4">
            <w:pPr>
              <w:widowControl w:val="0"/>
              <w:ind w:right="183"/>
              <w:rPr>
                <w:sz w:val="18"/>
                <w:szCs w:val="18"/>
              </w:rPr>
            </w:pPr>
            <w:r w:rsidRPr="00C47481">
              <w:rPr>
                <w:sz w:val="18"/>
                <w:szCs w:val="18"/>
              </w:rPr>
              <w:t>1981</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ΒΑΣΙΚΟ ΠΤΥΧΙΟ</w:t>
            </w:r>
          </w:p>
          <w:p w:rsidR="00333948" w:rsidRPr="00C47481" w:rsidRDefault="00333948" w:rsidP="00C918B4">
            <w:pPr>
              <w:widowControl w:val="0"/>
              <w:ind w:right="183"/>
              <w:rPr>
                <w:sz w:val="18"/>
                <w:szCs w:val="18"/>
              </w:rPr>
            </w:pPr>
            <w:r w:rsidRPr="00C47481">
              <w:rPr>
                <w:sz w:val="18"/>
                <w:szCs w:val="18"/>
              </w:rPr>
              <w:t>ΤΕΙ Κρήτης</w:t>
            </w:r>
          </w:p>
          <w:p w:rsidR="00333948" w:rsidRPr="00C47481" w:rsidRDefault="00333948" w:rsidP="00C918B4">
            <w:pPr>
              <w:widowControl w:val="0"/>
              <w:ind w:right="183"/>
              <w:rPr>
                <w:sz w:val="18"/>
                <w:szCs w:val="18"/>
              </w:rPr>
            </w:pPr>
            <w:r w:rsidRPr="00C47481">
              <w:rPr>
                <w:sz w:val="18"/>
                <w:szCs w:val="18"/>
              </w:rPr>
              <w:t>Κοινωνική Εργασία</w:t>
            </w:r>
          </w:p>
          <w:p w:rsidR="00333948" w:rsidRPr="00C47481" w:rsidRDefault="00333948" w:rsidP="00C918B4">
            <w:pPr>
              <w:widowControl w:val="0"/>
              <w:ind w:right="183"/>
              <w:rPr>
                <w:sz w:val="18"/>
                <w:szCs w:val="18"/>
              </w:rPr>
            </w:pPr>
            <w:r w:rsidRPr="00C47481">
              <w:rPr>
                <w:sz w:val="18"/>
                <w:szCs w:val="18"/>
              </w:rPr>
              <w:t>2003</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ΞΕΝΗ ΓΛΩΣΣΑ</w:t>
            </w:r>
          </w:p>
          <w:p w:rsidR="00333948" w:rsidRPr="00C47481" w:rsidRDefault="00333948" w:rsidP="00C918B4">
            <w:pPr>
              <w:widowControl w:val="0"/>
              <w:ind w:right="183"/>
              <w:rPr>
                <w:sz w:val="18"/>
                <w:szCs w:val="18"/>
              </w:rPr>
            </w:pPr>
            <w:r w:rsidRPr="00C47481">
              <w:rPr>
                <w:sz w:val="18"/>
                <w:szCs w:val="18"/>
              </w:rPr>
              <w:t xml:space="preserve">Αγγλικά  </w:t>
            </w:r>
            <w:r w:rsidRPr="00C47481">
              <w:rPr>
                <w:sz w:val="18"/>
                <w:szCs w:val="18"/>
                <w:lang w:val="en-US"/>
              </w:rPr>
              <w:t>FCE</w:t>
            </w:r>
          </w:p>
          <w:p w:rsidR="00333948" w:rsidRPr="00C47481" w:rsidRDefault="00333948" w:rsidP="00C918B4">
            <w:pPr>
              <w:widowControl w:val="0"/>
              <w:ind w:right="183"/>
              <w:rPr>
                <w:sz w:val="18"/>
                <w:szCs w:val="18"/>
              </w:rPr>
            </w:pPr>
          </w:p>
        </w:tc>
        <w:tc>
          <w:tcPr>
            <w:tcW w:w="2409" w:type="dxa"/>
          </w:tcPr>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 xml:space="preserve">«Φύλο και νέα εκπαιδευτικά και εργασιακά περιβάλλοντα στην κοινωνία της πληροφορίας» του τμΕπιστημών της προσχολικής Αγωγής και εκπαιδευτικού σχεδιασμού </w:t>
            </w:r>
          </w:p>
          <w:p w:rsidR="00333948" w:rsidRPr="00C47481" w:rsidRDefault="00333948" w:rsidP="00C918B4">
            <w:pPr>
              <w:widowControl w:val="0"/>
              <w:ind w:right="183"/>
              <w:rPr>
                <w:sz w:val="18"/>
                <w:szCs w:val="18"/>
              </w:rPr>
            </w:pPr>
            <w:r w:rsidRPr="00C47481">
              <w:rPr>
                <w:sz w:val="18"/>
                <w:szCs w:val="18"/>
              </w:rPr>
              <w:t>παν. Αιγαίου2010</w:t>
            </w:r>
          </w:p>
        </w:tc>
        <w:tc>
          <w:tcPr>
            <w:tcW w:w="2694" w:type="dxa"/>
          </w:tcPr>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Δήμος Νέας Αλικαρνασσού (09/07/2004 -09/07/2009) - Κοινωνική Λειτουργός  στο Γραφείο  Παροχής Κοινωνικών Υποστηρικτικών Υπηρεσιών = 5 έτη</w:t>
            </w:r>
          </w:p>
          <w:p w:rsidR="00333948" w:rsidRPr="00C47481" w:rsidRDefault="00333948" w:rsidP="00C918B4">
            <w:pPr>
              <w:widowControl w:val="0"/>
              <w:rPr>
                <w:sz w:val="18"/>
                <w:szCs w:val="18"/>
              </w:rPr>
            </w:pPr>
          </w:p>
          <w:p w:rsidR="00333948" w:rsidRPr="00C47481" w:rsidRDefault="00333948" w:rsidP="00C918B4">
            <w:pPr>
              <w:widowControl w:val="0"/>
              <w:rPr>
                <w:sz w:val="18"/>
                <w:szCs w:val="18"/>
              </w:rPr>
            </w:pPr>
            <w:r w:rsidRPr="00C47481">
              <w:rPr>
                <w:sz w:val="18"/>
                <w:szCs w:val="18"/>
              </w:rPr>
              <w:t>ΚΕΘΙ Κέντρο Ερευνών για Θέματα Ισότητας (01/03/2008 - 30-9-08) Εξωτερικός Συνεργάτης στο Κέντρο Ερευνών για Θέματα Ισότητας. Ως Κοινωνική Λειτουργός.  [ΕΠΙΚΑΛΥΠΤΟΜΕΝΗ]</w:t>
            </w:r>
          </w:p>
          <w:p w:rsidR="00333948" w:rsidRPr="00C47481" w:rsidRDefault="00333948" w:rsidP="00C918B4">
            <w:pPr>
              <w:widowControl w:val="0"/>
              <w:rPr>
                <w:sz w:val="18"/>
                <w:szCs w:val="18"/>
              </w:rPr>
            </w:pPr>
            <w:r w:rsidRPr="00C47481">
              <w:rPr>
                <w:sz w:val="18"/>
                <w:szCs w:val="18"/>
              </w:rPr>
              <w:t> </w:t>
            </w:r>
          </w:p>
          <w:p w:rsidR="00333948" w:rsidRPr="00C47481" w:rsidRDefault="00333948" w:rsidP="00C918B4">
            <w:pPr>
              <w:widowControl w:val="0"/>
              <w:ind w:right="183"/>
              <w:rPr>
                <w:sz w:val="18"/>
                <w:szCs w:val="18"/>
              </w:rPr>
            </w:pPr>
            <w:r w:rsidRPr="00C47481">
              <w:rPr>
                <w:sz w:val="18"/>
                <w:szCs w:val="18"/>
              </w:rPr>
              <w:t>Υπουργείο Παιδείας &amp; Δια βίου Μάθησης &amp; θρησκευμάτων Περιφερειακή Δ/νση Π/θμια&amp; Δ/θμιαςΕκπ/σης Ηρακλείου (22/02/2010 -16/06/2010) - Κοινωνική Λειτουργός ως ωρομίσθιο ειδικό εκπαιδευτικό προσωπικό στο Εργαστήριο Επαγγελματικής Ειδικής Επαγγελματικής Κατάρτισης  Τυμπακιού (Ε.Ε.Ε.Ε.Κ. Τυμπακίου), Περιφέρεια Κρήτης. (μερική απασχόληση σύνολο ωρών 164 δηλαδή 1 μήνα και 14 ημέρες)</w:t>
            </w:r>
          </w:p>
          <w:p w:rsidR="00333948" w:rsidRPr="00C47481" w:rsidRDefault="00333948" w:rsidP="00C918B4">
            <w:pPr>
              <w:widowControl w:val="0"/>
              <w:ind w:right="183"/>
              <w:rPr>
                <w:sz w:val="18"/>
                <w:szCs w:val="18"/>
              </w:rPr>
            </w:pPr>
          </w:p>
          <w:p w:rsidR="00333948" w:rsidRPr="00C47481" w:rsidRDefault="00333948" w:rsidP="00C918B4">
            <w:pPr>
              <w:widowControl w:val="0"/>
              <w:rPr>
                <w:sz w:val="18"/>
                <w:szCs w:val="18"/>
              </w:rPr>
            </w:pPr>
            <w:r w:rsidRPr="00C47481">
              <w:rPr>
                <w:sz w:val="18"/>
                <w:szCs w:val="18"/>
              </w:rPr>
              <w:t>Ιδιωτική επιχείρηση μη κερδοσκοπικού χαρακτήρα «Φροντίδα για το σπίτι» (01/07/2010 -31/12/2010) - Κοινωνική Λειτουργός, στο                                                            πρόγραμμα Βοήθεια στο σπίτι της δομής Νέας Αλικαρνασσού = 6 μήνες</w:t>
            </w:r>
          </w:p>
          <w:p w:rsidR="00333948" w:rsidRPr="00C47481" w:rsidRDefault="00333948" w:rsidP="00C918B4">
            <w:pPr>
              <w:widowControl w:val="0"/>
              <w:ind w:right="183"/>
              <w:rPr>
                <w:sz w:val="18"/>
                <w:szCs w:val="18"/>
              </w:rPr>
            </w:pPr>
          </w:p>
          <w:p w:rsidR="00333948" w:rsidRPr="00C47481" w:rsidRDefault="00333948" w:rsidP="00C918B4">
            <w:pPr>
              <w:widowControl w:val="0"/>
              <w:rPr>
                <w:sz w:val="18"/>
                <w:szCs w:val="18"/>
              </w:rPr>
            </w:pPr>
            <w:r w:rsidRPr="00C47481">
              <w:rPr>
                <w:sz w:val="18"/>
                <w:szCs w:val="18"/>
              </w:rPr>
              <w:t>Ιδιωτική επιχείρηση Μονάδα Φροντίδας Ηλικιωμένων «Φιλική Εστία» (26/07/2010 - 03/03/2011) - Κοινωνική Λειτουργός = 8 μήνες (Επικαλυπτόμενη) – 2 μήνες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Μονάδα Βοήθεια στο σπίτι στο Δ. Ηρακλείου</w:t>
            </w:r>
          </w:p>
          <w:p w:rsidR="00333948" w:rsidRPr="00C47481" w:rsidRDefault="00333948" w:rsidP="00C918B4">
            <w:pPr>
              <w:widowControl w:val="0"/>
              <w:ind w:right="183"/>
              <w:rPr>
                <w:sz w:val="18"/>
                <w:szCs w:val="18"/>
              </w:rPr>
            </w:pPr>
            <w:r w:rsidRPr="00C47481">
              <w:rPr>
                <w:sz w:val="18"/>
                <w:szCs w:val="18"/>
              </w:rPr>
              <w:t>23/6/2011 έως 31/12/2011 = 6 μήνες</w:t>
            </w:r>
          </w:p>
          <w:p w:rsidR="00333948" w:rsidRPr="00C47481" w:rsidRDefault="00333948" w:rsidP="00C918B4">
            <w:pPr>
              <w:widowControl w:val="0"/>
              <w:ind w:right="183"/>
              <w:rPr>
                <w:sz w:val="18"/>
                <w:szCs w:val="18"/>
              </w:rPr>
            </w:pPr>
          </w:p>
          <w:p w:rsidR="00333948" w:rsidRPr="00C47481" w:rsidRDefault="00333948" w:rsidP="00C918B4">
            <w:pPr>
              <w:widowControl w:val="0"/>
              <w:rPr>
                <w:sz w:val="18"/>
                <w:szCs w:val="18"/>
              </w:rPr>
            </w:pPr>
            <w:r w:rsidRPr="00C47481">
              <w:rPr>
                <w:sz w:val="18"/>
                <w:szCs w:val="18"/>
              </w:rPr>
              <w:t>ΠΑΙΔΙΚΑ ΧΩΡΙΑ SOS ΕΛΛΑΔΟΣ (15/07/2012 – 06/2016) - Κοινωνική Λειτουργός  = 4 έτη</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b/>
                <w:sz w:val="18"/>
                <w:szCs w:val="18"/>
              </w:rPr>
              <w:t>Σύνολο: 10 έτη</w:t>
            </w:r>
          </w:p>
        </w:tc>
        <w:tc>
          <w:tcPr>
            <w:tcW w:w="2409" w:type="dxa"/>
          </w:tcPr>
          <w:p w:rsidR="00333948" w:rsidRPr="00C47481" w:rsidRDefault="00333948" w:rsidP="00C918B4">
            <w:pPr>
              <w:widowControl w:val="0"/>
              <w:ind w:right="183"/>
              <w:rPr>
                <w:sz w:val="18"/>
                <w:szCs w:val="18"/>
              </w:rPr>
            </w:pPr>
            <w:r w:rsidRPr="00C47481">
              <w:rPr>
                <w:sz w:val="18"/>
                <w:szCs w:val="18"/>
              </w:rPr>
              <w:t>ΤΕΙ Κρήτης- Εαρινό του 2007-2008 (Ε)</w:t>
            </w:r>
          </w:p>
          <w:p w:rsidR="00333948" w:rsidRPr="00C47481" w:rsidRDefault="00333948" w:rsidP="00C918B4">
            <w:pPr>
              <w:widowControl w:val="0"/>
              <w:tabs>
                <w:tab w:val="left" w:pos="1444"/>
              </w:tabs>
              <w:ind w:right="183"/>
              <w:rPr>
                <w:sz w:val="18"/>
                <w:szCs w:val="18"/>
              </w:rPr>
            </w:pPr>
            <w:r w:rsidRPr="00C47481">
              <w:rPr>
                <w:sz w:val="18"/>
                <w:szCs w:val="18"/>
              </w:rPr>
              <w:t>2008-2009</w:t>
            </w:r>
          </w:p>
          <w:p w:rsidR="00333948" w:rsidRPr="00C47481" w:rsidRDefault="00333948" w:rsidP="00C918B4">
            <w:pPr>
              <w:widowControl w:val="0"/>
              <w:tabs>
                <w:tab w:val="left" w:pos="1444"/>
              </w:tabs>
              <w:ind w:right="183"/>
              <w:rPr>
                <w:sz w:val="18"/>
                <w:szCs w:val="18"/>
              </w:rPr>
            </w:pPr>
            <w:r w:rsidRPr="00C47481">
              <w:rPr>
                <w:sz w:val="18"/>
                <w:szCs w:val="18"/>
              </w:rPr>
              <w:t xml:space="preserve">2009-2010 </w:t>
            </w:r>
          </w:p>
          <w:p w:rsidR="00333948" w:rsidRPr="00C47481" w:rsidRDefault="00333948" w:rsidP="00C918B4">
            <w:pPr>
              <w:widowControl w:val="0"/>
              <w:tabs>
                <w:tab w:val="left" w:pos="1444"/>
              </w:tabs>
              <w:ind w:right="183"/>
              <w:rPr>
                <w:sz w:val="18"/>
                <w:szCs w:val="18"/>
              </w:rPr>
            </w:pPr>
            <w:r w:rsidRPr="00C47481">
              <w:rPr>
                <w:sz w:val="18"/>
                <w:szCs w:val="18"/>
              </w:rPr>
              <w:t>2010-2011</w:t>
            </w:r>
          </w:p>
          <w:p w:rsidR="00333948" w:rsidRPr="00C47481" w:rsidRDefault="00333948" w:rsidP="00C918B4">
            <w:pPr>
              <w:widowControl w:val="0"/>
              <w:tabs>
                <w:tab w:val="left" w:pos="1444"/>
              </w:tabs>
              <w:ind w:right="183"/>
              <w:rPr>
                <w:sz w:val="18"/>
                <w:szCs w:val="18"/>
              </w:rPr>
            </w:pPr>
            <w:r w:rsidRPr="00C47481">
              <w:rPr>
                <w:sz w:val="18"/>
                <w:szCs w:val="18"/>
              </w:rPr>
              <w:t>2011-2012</w:t>
            </w:r>
          </w:p>
          <w:p w:rsidR="00333948" w:rsidRPr="00C47481" w:rsidRDefault="00333948" w:rsidP="00C918B4">
            <w:pPr>
              <w:widowControl w:val="0"/>
              <w:tabs>
                <w:tab w:val="left" w:pos="1444"/>
              </w:tabs>
              <w:ind w:right="183"/>
              <w:rPr>
                <w:sz w:val="18"/>
                <w:szCs w:val="18"/>
              </w:rPr>
            </w:pPr>
            <w:r w:rsidRPr="00C47481">
              <w:rPr>
                <w:sz w:val="18"/>
                <w:szCs w:val="18"/>
              </w:rPr>
              <w:t>2012-2013</w:t>
            </w:r>
          </w:p>
          <w:p w:rsidR="00333948" w:rsidRPr="00C47481" w:rsidRDefault="00333948" w:rsidP="00C918B4">
            <w:pPr>
              <w:widowControl w:val="0"/>
              <w:tabs>
                <w:tab w:val="left" w:pos="1444"/>
              </w:tabs>
              <w:ind w:right="183"/>
              <w:rPr>
                <w:sz w:val="18"/>
                <w:szCs w:val="18"/>
              </w:rPr>
            </w:pPr>
            <w:r w:rsidRPr="00C47481">
              <w:rPr>
                <w:sz w:val="18"/>
                <w:szCs w:val="18"/>
              </w:rPr>
              <w:t xml:space="preserve">2013-2014  </w:t>
            </w:r>
          </w:p>
          <w:p w:rsidR="00333948" w:rsidRPr="00C47481" w:rsidRDefault="00333948" w:rsidP="00C918B4">
            <w:pPr>
              <w:widowControl w:val="0"/>
              <w:tabs>
                <w:tab w:val="left" w:pos="1444"/>
              </w:tabs>
              <w:ind w:right="183"/>
              <w:rPr>
                <w:sz w:val="18"/>
                <w:szCs w:val="18"/>
              </w:rPr>
            </w:pPr>
            <w:r w:rsidRPr="00C47481">
              <w:rPr>
                <w:sz w:val="18"/>
                <w:szCs w:val="18"/>
              </w:rPr>
              <w:t>2014-2015</w:t>
            </w:r>
          </w:p>
          <w:p w:rsidR="00333948" w:rsidRPr="00C47481" w:rsidRDefault="00333948" w:rsidP="00C918B4">
            <w:pPr>
              <w:widowControl w:val="0"/>
              <w:tabs>
                <w:tab w:val="left" w:pos="1444"/>
              </w:tabs>
              <w:ind w:right="183"/>
              <w:rPr>
                <w:sz w:val="18"/>
                <w:szCs w:val="18"/>
              </w:rPr>
            </w:pPr>
            <w:r w:rsidRPr="00C47481">
              <w:rPr>
                <w:sz w:val="18"/>
                <w:szCs w:val="18"/>
              </w:rPr>
              <w:t>2015=2016 Χ</w:t>
            </w:r>
          </w:p>
          <w:p w:rsidR="00333948" w:rsidRPr="00C47481" w:rsidRDefault="00333948" w:rsidP="00C918B4">
            <w:pPr>
              <w:widowControl w:val="0"/>
              <w:tabs>
                <w:tab w:val="left" w:pos="1444"/>
              </w:tabs>
              <w:ind w:right="183"/>
              <w:rPr>
                <w:b/>
                <w:sz w:val="18"/>
                <w:szCs w:val="18"/>
              </w:rPr>
            </w:pPr>
          </w:p>
          <w:p w:rsidR="00333948" w:rsidRPr="00C47481" w:rsidRDefault="00333948" w:rsidP="00C918B4">
            <w:pPr>
              <w:widowControl w:val="0"/>
              <w:tabs>
                <w:tab w:val="left" w:pos="1444"/>
              </w:tabs>
              <w:ind w:right="183"/>
              <w:rPr>
                <w:b/>
                <w:sz w:val="18"/>
                <w:szCs w:val="18"/>
              </w:rPr>
            </w:pPr>
            <w:r w:rsidRPr="00C47481">
              <w:rPr>
                <w:b/>
                <w:sz w:val="18"/>
                <w:szCs w:val="18"/>
              </w:rPr>
              <w:t>Σύνολο 8 ακαδημαϊκά έτη</w:t>
            </w:r>
          </w:p>
        </w:tc>
        <w:tc>
          <w:tcPr>
            <w:tcW w:w="3119" w:type="dxa"/>
          </w:tcPr>
          <w:p w:rsidR="00333948" w:rsidRPr="00C47481" w:rsidRDefault="00333948" w:rsidP="00C918B4">
            <w:pPr>
              <w:widowControl w:val="0"/>
              <w:ind w:right="183"/>
              <w:rPr>
                <w:sz w:val="18"/>
                <w:szCs w:val="18"/>
              </w:rPr>
            </w:pPr>
            <w:r w:rsidRPr="00C47481">
              <w:rPr>
                <w:sz w:val="18"/>
                <w:szCs w:val="18"/>
              </w:rPr>
              <w:t xml:space="preserve">Κωνσταντινίδου, Λιμνιάτη, Ταλάντη, Χαρίτου: «Στάσεις και αντιλήψεις των εκπαιδευτικών της Αβαθμιας εκπαίδευσης απέναντι στο φύλο ως προς την καταλληλόλητα ανάληψης διευθυντικής θέσης σε δημοτικό σχολείο»  Κεφάλαιο στον συλλογικό τόμο (2011) </w:t>
            </w:r>
            <w:r w:rsidRPr="00C47481">
              <w:rPr>
                <w:i/>
                <w:sz w:val="18"/>
                <w:szCs w:val="18"/>
              </w:rPr>
              <w:t>Η έμφυλη διάσταση της απασχόλησης,</w:t>
            </w:r>
          </w:p>
        </w:tc>
        <w:tc>
          <w:tcPr>
            <w:tcW w:w="2410" w:type="dxa"/>
          </w:tcPr>
          <w:p w:rsidR="00333948" w:rsidRPr="00C47481" w:rsidRDefault="00333948" w:rsidP="00C918B4">
            <w:pPr>
              <w:widowControl w:val="0"/>
              <w:ind w:right="183"/>
              <w:rPr>
                <w:sz w:val="18"/>
                <w:szCs w:val="18"/>
              </w:rPr>
            </w:pPr>
            <w:r w:rsidRPr="00C47481">
              <w:rPr>
                <w:sz w:val="18"/>
                <w:szCs w:val="18"/>
              </w:rPr>
              <w:t>Γνώση χρήσης Η/Υ</w:t>
            </w:r>
          </w:p>
          <w:p w:rsidR="00333948" w:rsidRPr="00C47481" w:rsidRDefault="00333948" w:rsidP="00C918B4">
            <w:pPr>
              <w:widowControl w:val="0"/>
              <w:ind w:right="183"/>
              <w:rPr>
                <w:sz w:val="18"/>
                <w:szCs w:val="18"/>
              </w:rPr>
            </w:pPr>
            <w:r w:rsidRPr="00C47481">
              <w:rPr>
                <w:sz w:val="18"/>
                <w:szCs w:val="18"/>
              </w:rPr>
              <w:t xml:space="preserve">Πτυχίο </w:t>
            </w:r>
            <w:r w:rsidRPr="00C47481">
              <w:rPr>
                <w:sz w:val="18"/>
                <w:szCs w:val="18"/>
                <w:lang w:val="en-US"/>
              </w:rPr>
              <w:t>E</w:t>
            </w:r>
            <w:r w:rsidRPr="00C47481">
              <w:rPr>
                <w:sz w:val="18"/>
                <w:szCs w:val="18"/>
              </w:rPr>
              <w:t>.</w:t>
            </w:r>
            <w:r w:rsidRPr="00C47481">
              <w:rPr>
                <w:sz w:val="18"/>
                <w:szCs w:val="18"/>
                <w:lang w:val="en-US"/>
              </w:rPr>
              <w:t>C</w:t>
            </w:r>
            <w:r w:rsidRPr="00C47481">
              <w:rPr>
                <w:sz w:val="18"/>
                <w:szCs w:val="18"/>
              </w:rPr>
              <w:t>.</w:t>
            </w:r>
            <w:r w:rsidRPr="00C47481">
              <w:rPr>
                <w:sz w:val="18"/>
                <w:szCs w:val="18"/>
                <w:lang w:val="en-US"/>
              </w:rPr>
              <w:t>D</w:t>
            </w:r>
            <w:r w:rsidRPr="00C47481">
              <w:rPr>
                <w:sz w:val="18"/>
                <w:szCs w:val="18"/>
              </w:rPr>
              <w:t>.</w:t>
            </w:r>
            <w:r w:rsidRPr="00C47481">
              <w:rPr>
                <w:sz w:val="18"/>
                <w:szCs w:val="18"/>
                <w:lang w:val="en-US"/>
              </w:rPr>
              <w:t>L</w:t>
            </w:r>
            <w:r w:rsidRPr="00C47481">
              <w:rPr>
                <w:sz w:val="18"/>
                <w:szCs w:val="18"/>
              </w:rPr>
              <w:t>.</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Σεμινάριο του ΚΕΚ –ΕΣΥΚΦ του Υπουργείου Υγείας: Στελέχη του Δικτύου Κοινωνικών Υποστηρικτικών Υπηρεσιών για την προώθηση στην απασχόληση και την ενδυνάμωση των ευπαθών ομάδων που εξυπηρετούνται από το δίκτυο</w:t>
            </w:r>
          </w:p>
          <w:p w:rsidR="00333948" w:rsidRPr="00C47481" w:rsidRDefault="00333948" w:rsidP="00C918B4">
            <w:pPr>
              <w:widowControl w:val="0"/>
              <w:ind w:right="183"/>
              <w:rPr>
                <w:sz w:val="18"/>
                <w:szCs w:val="18"/>
              </w:rPr>
            </w:pPr>
            <w:r w:rsidRPr="00C47481">
              <w:rPr>
                <w:sz w:val="18"/>
                <w:szCs w:val="18"/>
              </w:rPr>
              <w:t>240 ώρες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Ίδρυμα για το παιδί «Η Παμμακάριστος»</w:t>
            </w:r>
          </w:p>
          <w:p w:rsidR="00333948" w:rsidRPr="00C47481" w:rsidRDefault="00333948" w:rsidP="00C918B4">
            <w:pPr>
              <w:widowControl w:val="0"/>
              <w:ind w:right="183"/>
              <w:rPr>
                <w:sz w:val="18"/>
                <w:szCs w:val="18"/>
              </w:rPr>
            </w:pPr>
            <w:r w:rsidRPr="00C47481">
              <w:rPr>
                <w:sz w:val="18"/>
                <w:szCs w:val="18"/>
              </w:rPr>
              <w:t>Σεμινάριο ΚΕΚ: Θέατρο – Δραματοθεραπεία ως μέσο θεραπευτικής Προσέγγισης.</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Παρακολούθηση ημερίδων και συνεδρίων</w:t>
            </w:r>
          </w:p>
          <w:p w:rsidR="00333948" w:rsidRPr="00C47481" w:rsidRDefault="00333948" w:rsidP="00C918B4">
            <w:pPr>
              <w:widowControl w:val="0"/>
              <w:ind w:right="183"/>
              <w:rPr>
                <w:sz w:val="18"/>
                <w:szCs w:val="18"/>
              </w:rPr>
            </w:pPr>
          </w:p>
          <w:p w:rsidR="00333948" w:rsidRPr="00C47481" w:rsidRDefault="00333948" w:rsidP="00C918B4">
            <w:pPr>
              <w:widowControl w:val="0"/>
              <w:ind w:right="183"/>
              <w:rPr>
                <w:sz w:val="18"/>
                <w:szCs w:val="18"/>
              </w:rPr>
            </w:pPr>
            <w:r w:rsidRPr="00C47481">
              <w:rPr>
                <w:sz w:val="18"/>
                <w:szCs w:val="18"/>
              </w:rPr>
              <w:t>Φοιτήτρια ΑΣΠΑΙΤΕ</w:t>
            </w: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bookmarkStart w:id="1" w:name="_GoBack"/>
      <w:bookmarkEnd w:id="1"/>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r w:rsidRPr="00C47481">
        <w:rPr>
          <w:rFonts w:ascii="Calibri" w:hAnsi="Calibri"/>
          <w:b/>
          <w:color w:val="auto"/>
          <w:sz w:val="18"/>
          <w:szCs w:val="18"/>
          <w:lang w:val="en-US"/>
        </w:rPr>
        <w:t>83</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Χουρδάκης Νικόλαος</w:t>
      </w: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tbl>
      <w:tblPr>
        <w:tblW w:w="150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03"/>
        <w:gridCol w:w="2409"/>
        <w:gridCol w:w="6804"/>
        <w:gridCol w:w="1276"/>
        <w:gridCol w:w="1276"/>
        <w:gridCol w:w="1701"/>
      </w:tblGrid>
      <w:tr w:rsidR="00333948" w:rsidRPr="00C47481" w:rsidTr="00E32F6D">
        <w:tc>
          <w:tcPr>
            <w:tcW w:w="1603"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409"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rPr>
                <w:sz w:val="18"/>
                <w:szCs w:val="18"/>
              </w:rPr>
            </w:pPr>
            <w:r w:rsidRPr="00C47481">
              <w:rPr>
                <w:sz w:val="18"/>
                <w:szCs w:val="18"/>
              </w:rPr>
              <w:t>ΤΙΤΛΟΙ ΣΠΟΥΔΩΝ</w:t>
            </w:r>
          </w:p>
        </w:tc>
        <w:tc>
          <w:tcPr>
            <w:tcW w:w="6804"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1276"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Heading4"/>
              <w:keepNext w:val="0"/>
              <w:widowControl w:val="0"/>
              <w:spacing w:before="0" w:after="0"/>
              <w:rPr>
                <w:sz w:val="18"/>
                <w:szCs w:val="18"/>
              </w:rPr>
            </w:pPr>
            <w:r w:rsidRPr="00C47481">
              <w:rPr>
                <w:sz w:val="18"/>
                <w:szCs w:val="18"/>
              </w:rPr>
              <w:t xml:space="preserve">ΜΕΧΡΙ 3 ΕΤΗ </w:t>
            </w:r>
          </w:p>
        </w:tc>
        <w:tc>
          <w:tcPr>
            <w:tcW w:w="1276"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1701" w:type="dxa"/>
          </w:tcPr>
          <w:p w:rsidR="00333948" w:rsidRPr="00C47481" w:rsidRDefault="00333948" w:rsidP="00BE2911">
            <w:pPr>
              <w:pStyle w:val="BodyText3"/>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 xml:space="preserve">ΆΛΛΑ ΣΤΟΙΧΕΙΑ  </w:t>
            </w:r>
          </w:p>
        </w:tc>
      </w:tr>
      <w:tr w:rsidR="00333948" w:rsidRPr="00C47481" w:rsidTr="00E32F6D">
        <w:tc>
          <w:tcPr>
            <w:tcW w:w="1603" w:type="dxa"/>
          </w:tcPr>
          <w:p w:rsidR="00333948" w:rsidRPr="00C47481" w:rsidRDefault="00333948" w:rsidP="00BE2911">
            <w:pPr>
              <w:widowControl w:val="0"/>
              <w:rPr>
                <w:sz w:val="18"/>
                <w:szCs w:val="18"/>
              </w:rPr>
            </w:pPr>
            <w:r w:rsidRPr="00C47481">
              <w:rPr>
                <w:sz w:val="18"/>
                <w:szCs w:val="18"/>
              </w:rPr>
              <w:t>Έτος γέννησης 1980</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Επιστήμης υπολογιστών Παν. Κρήτης 2004</w:t>
            </w:r>
          </w:p>
          <w:p w:rsidR="00333948" w:rsidRPr="00C47481" w:rsidRDefault="00333948" w:rsidP="00BE2911">
            <w:pPr>
              <w:widowControl w:val="0"/>
              <w:rPr>
                <w:sz w:val="18"/>
                <w:szCs w:val="18"/>
              </w:rPr>
            </w:pPr>
          </w:p>
        </w:tc>
        <w:tc>
          <w:tcPr>
            <w:tcW w:w="2409" w:type="dxa"/>
          </w:tcPr>
          <w:p w:rsidR="00333948" w:rsidRPr="00C47481" w:rsidRDefault="00333948" w:rsidP="00BE2911">
            <w:pPr>
              <w:widowControl w:val="0"/>
              <w:rPr>
                <w:sz w:val="18"/>
                <w:szCs w:val="18"/>
              </w:rPr>
            </w:pPr>
            <w:r w:rsidRPr="00C47481">
              <w:rPr>
                <w:sz w:val="18"/>
                <w:szCs w:val="18"/>
              </w:rPr>
              <w:t>Πληροφορική Πολυτεχνείο Κρήτης 2007</w:t>
            </w:r>
          </w:p>
        </w:tc>
        <w:tc>
          <w:tcPr>
            <w:tcW w:w="6804" w:type="dxa"/>
          </w:tcPr>
          <w:p w:rsidR="00333948" w:rsidRPr="00C47481" w:rsidRDefault="00333948" w:rsidP="00BE2911">
            <w:pPr>
              <w:widowControl w:val="0"/>
              <w:rPr>
                <w:b/>
                <w:bCs/>
                <w:sz w:val="18"/>
                <w:szCs w:val="18"/>
                <w:lang w:val="en-US"/>
              </w:rPr>
            </w:pPr>
          </w:p>
          <w:tbl>
            <w:tblPr>
              <w:tblW w:w="661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tblPr>
            <w:tblGrid>
              <w:gridCol w:w="2507"/>
              <w:gridCol w:w="3119"/>
              <w:gridCol w:w="992"/>
            </w:tblGrid>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10-9-2002 μέχρι 31-10-2002</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ΚΣΕ Γυμνασίου Αρχανών</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48</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01-03-2004 μέχρι 31-08-2006</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Ερευνητικό παν/κο ινστιτούτο τηλεπικοινωνιακών συστημάτων Κρήτης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1840</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07-11-2006 μέχρι 07-11-2007</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 Εθνικής Άμυνας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1 έτος </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08-10-2007 μέχρι 15-02-2010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1ο ΙΕΚ Ηρακλείου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382</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02-11-2007 μέχρι 15-06-2008</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322</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10-01-2008 μέχρι 26-06-2008</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185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01-06-2008 μέχρι 31-07-2008</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ΙΜΕ ΓΣΕΒΕΕ</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18-09-2008 μέχρι 14-07-2010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716</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15-09-2008 μέχρι 150-06-2009</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265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13-10-2008 μέχρι 29-06-2012</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ΙΕΚ ΟΑΕΔ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575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03-03-2009 μέχρι 28-04-2009</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ΝΕΛΕ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35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08-12-2009 μέχρι 19-01-2010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ΚΕΚ ΟΑΕΔ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23</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20-01-2010 μέχρι 22-06-2010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204</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19-02-2010 μέχρι 14-07-2010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ΣΔΕ Τυλίσου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107</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24-03-2010 μέχρι 20-05-2010</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ΝΕΛΕ ΗΡΑΚΛΕΙΟΥ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35</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05-10-2010 μέχρι 20-06-2011</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9 μήνες</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01-02-2011 μέχρι 08-04-2011</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ΙΔΕΚΕ-ΗΡΩΝ</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50</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11-02-2011 μέχρι 04-04-2011</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ΙΔΕΚΕ</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50</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14-10-2011 μέχρι 30-06-2012</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8,5 μήνες</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11-07-2012 μέχρι 06-08-2012</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ΙΜΕ ΓΣΕΒΕΕ</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10</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02-10-2012 μέχρι 21-06-2013</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9 μήνες</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21-11-2013 μέχρι 21-06-2014</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7 μήνες</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18-9-2014 μέχρι 21-6-2015 </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Υπουργείο Παιδείας</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9 μήνες 4 μέρες </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19-3-2014 μέχρι  31-1-2015 </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Κέντρο δια βίου μάθησης </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100 ώρες </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5-10-2015 μέχρι 21-6-2016</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Δ/νση Πρωτοβάθμιας Εκπ. Ηρακλείου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8 μήνες 7 μέρες</w:t>
                  </w:r>
                </w:p>
              </w:tc>
            </w:tr>
            <w:tr w:rsidR="00333948" w:rsidRPr="00C47481" w:rsidTr="00E32F6D">
              <w:trPr>
                <w:tblCellSpacing w:w="15" w:type="dxa"/>
                <w:jc w:val="center"/>
              </w:trPr>
              <w:tc>
                <w:tcPr>
                  <w:tcW w:w="2462"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 xml:space="preserve">25-11-2015 εως 30-6-2016 </w:t>
                  </w:r>
                </w:p>
              </w:tc>
              <w:tc>
                <w:tcPr>
                  <w:tcW w:w="3089"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w:t>
                  </w:r>
                  <w:r w:rsidRPr="00C47481">
                    <w:rPr>
                      <w:sz w:val="18"/>
                      <w:szCs w:val="18"/>
                      <w:vertAlign w:val="superscript"/>
                    </w:rPr>
                    <w:t>ο</w:t>
                  </w:r>
                  <w:r w:rsidRPr="00C47481">
                    <w:rPr>
                      <w:sz w:val="18"/>
                      <w:szCs w:val="18"/>
                    </w:rPr>
                    <w:t xml:space="preserve"> ΙΕΚ Ηρακλείου</w:t>
                  </w:r>
                </w:p>
              </w:tc>
              <w:tc>
                <w:tcPr>
                  <w:tcW w:w="947" w:type="dxa"/>
                  <w:tcBorders>
                    <w:top w:val="outset" w:sz="6" w:space="0" w:color="auto"/>
                    <w:left w:val="outset" w:sz="6" w:space="0" w:color="auto"/>
                    <w:bottom w:val="outset" w:sz="6" w:space="0" w:color="auto"/>
                    <w:right w:val="outset" w:sz="6" w:space="0" w:color="auto"/>
                  </w:tcBorders>
                  <w:vAlign w:val="center"/>
                </w:tcPr>
                <w:p w:rsidR="00333948" w:rsidRPr="00C47481" w:rsidRDefault="00333948" w:rsidP="00BE2911">
                  <w:pPr>
                    <w:widowControl w:val="0"/>
                    <w:jc w:val="center"/>
                    <w:rPr>
                      <w:sz w:val="18"/>
                      <w:szCs w:val="18"/>
                    </w:rPr>
                  </w:pPr>
                  <w:r w:rsidRPr="00C47481">
                    <w:rPr>
                      <w:sz w:val="18"/>
                      <w:szCs w:val="18"/>
                    </w:rPr>
                    <w:t>142 ώρες</w:t>
                  </w:r>
                </w:p>
              </w:tc>
            </w:tr>
          </w:tbl>
          <w:p w:rsidR="00333948" w:rsidRPr="00C47481" w:rsidRDefault="00333948" w:rsidP="00BE2911">
            <w:pPr>
              <w:widowControl w:val="0"/>
              <w:rPr>
                <w:b/>
                <w:bCs/>
                <w:sz w:val="18"/>
                <w:szCs w:val="18"/>
              </w:rPr>
            </w:pPr>
          </w:p>
          <w:p w:rsidR="00333948" w:rsidRPr="00C47481" w:rsidRDefault="00333948" w:rsidP="00BE2911">
            <w:pPr>
              <w:widowControl w:val="0"/>
              <w:rPr>
                <w:b/>
                <w:bCs/>
                <w:sz w:val="18"/>
                <w:szCs w:val="18"/>
              </w:rPr>
            </w:pPr>
            <w:r w:rsidRPr="00C47481">
              <w:rPr>
                <w:b/>
                <w:bCs/>
                <w:sz w:val="18"/>
                <w:szCs w:val="18"/>
              </w:rPr>
              <w:t xml:space="preserve">Σύνολο: 6 έτη 3 μήνες 25 μέρες </w:t>
            </w:r>
          </w:p>
        </w:tc>
        <w:tc>
          <w:tcPr>
            <w:tcW w:w="1276" w:type="dxa"/>
          </w:tcPr>
          <w:p w:rsidR="00333948" w:rsidRPr="00C47481" w:rsidRDefault="00333948" w:rsidP="00BE2911">
            <w:pPr>
              <w:widowControl w:val="0"/>
              <w:rPr>
                <w:rFonts w:eastAsia="Batang"/>
                <w:sz w:val="18"/>
                <w:szCs w:val="18"/>
              </w:rPr>
            </w:pPr>
          </w:p>
          <w:p w:rsidR="00333948" w:rsidRPr="00C47481" w:rsidRDefault="00333948" w:rsidP="00BE2911">
            <w:pPr>
              <w:widowControl w:val="0"/>
              <w:rPr>
                <w:sz w:val="18"/>
                <w:szCs w:val="18"/>
              </w:rPr>
            </w:pPr>
            <w:r w:rsidRPr="00C47481">
              <w:rPr>
                <w:sz w:val="18"/>
                <w:szCs w:val="18"/>
              </w:rPr>
              <w:t xml:space="preserve">ΤΕΙ Κρήτης </w:t>
            </w:r>
          </w:p>
          <w:p w:rsidR="00333948" w:rsidRPr="00C47481" w:rsidRDefault="00333948" w:rsidP="00BE2911">
            <w:pPr>
              <w:widowControl w:val="0"/>
              <w:rPr>
                <w:sz w:val="18"/>
                <w:szCs w:val="18"/>
              </w:rPr>
            </w:pPr>
            <w:r w:rsidRPr="00C47481">
              <w:rPr>
                <w:sz w:val="18"/>
                <w:szCs w:val="18"/>
              </w:rPr>
              <w:t>2007-2008</w:t>
            </w:r>
          </w:p>
          <w:p w:rsidR="00333948" w:rsidRPr="00C47481" w:rsidRDefault="00333948" w:rsidP="00BE2911">
            <w:pPr>
              <w:widowControl w:val="0"/>
              <w:rPr>
                <w:sz w:val="18"/>
                <w:szCs w:val="18"/>
              </w:rPr>
            </w:pPr>
            <w:r w:rsidRPr="00C47481">
              <w:rPr>
                <w:sz w:val="18"/>
                <w:szCs w:val="18"/>
              </w:rPr>
              <w:t>2008-2009</w:t>
            </w:r>
          </w:p>
          <w:p w:rsidR="00333948" w:rsidRPr="00C47481" w:rsidRDefault="00333948" w:rsidP="00BE2911">
            <w:pPr>
              <w:widowControl w:val="0"/>
              <w:rPr>
                <w:sz w:val="18"/>
                <w:szCs w:val="18"/>
              </w:rPr>
            </w:pPr>
            <w:r w:rsidRPr="00C47481">
              <w:rPr>
                <w:sz w:val="18"/>
                <w:szCs w:val="18"/>
              </w:rPr>
              <w:t>2009-2010</w:t>
            </w:r>
          </w:p>
          <w:p w:rsidR="00333948" w:rsidRPr="00C47481" w:rsidRDefault="00333948" w:rsidP="00BE2911">
            <w:pPr>
              <w:widowControl w:val="0"/>
              <w:rPr>
                <w:sz w:val="18"/>
                <w:szCs w:val="18"/>
              </w:rPr>
            </w:pPr>
            <w:r w:rsidRPr="00C47481">
              <w:rPr>
                <w:sz w:val="18"/>
                <w:szCs w:val="18"/>
              </w:rPr>
              <w:t>2011-2012</w:t>
            </w:r>
          </w:p>
          <w:p w:rsidR="00333948" w:rsidRPr="00C47481" w:rsidRDefault="00333948" w:rsidP="00BE2911">
            <w:pPr>
              <w:widowControl w:val="0"/>
              <w:rPr>
                <w:sz w:val="18"/>
                <w:szCs w:val="18"/>
              </w:rPr>
            </w:pPr>
            <w:r w:rsidRPr="00C47481">
              <w:rPr>
                <w:sz w:val="18"/>
                <w:szCs w:val="18"/>
              </w:rPr>
              <w:t>2012-2013</w:t>
            </w:r>
          </w:p>
          <w:p w:rsidR="00333948" w:rsidRPr="00C47481" w:rsidRDefault="00333948" w:rsidP="00BE2911">
            <w:pPr>
              <w:widowControl w:val="0"/>
              <w:rPr>
                <w:sz w:val="18"/>
                <w:szCs w:val="18"/>
              </w:rPr>
            </w:pPr>
            <w:r w:rsidRPr="00C47481">
              <w:rPr>
                <w:sz w:val="18"/>
                <w:szCs w:val="18"/>
              </w:rPr>
              <w:t>2013-2014</w:t>
            </w:r>
          </w:p>
          <w:p w:rsidR="00333948" w:rsidRPr="00C47481" w:rsidRDefault="00333948" w:rsidP="00BE2911">
            <w:pPr>
              <w:widowControl w:val="0"/>
              <w:rPr>
                <w:sz w:val="18"/>
                <w:szCs w:val="18"/>
              </w:rPr>
            </w:pPr>
            <w:r w:rsidRPr="00C47481">
              <w:rPr>
                <w:sz w:val="18"/>
                <w:szCs w:val="18"/>
              </w:rPr>
              <w:t>2014-2015</w:t>
            </w:r>
          </w:p>
          <w:p w:rsidR="00333948" w:rsidRPr="00C47481" w:rsidRDefault="00333948" w:rsidP="00BE2911">
            <w:pPr>
              <w:widowControl w:val="0"/>
              <w:rPr>
                <w:sz w:val="18"/>
                <w:szCs w:val="18"/>
              </w:rPr>
            </w:pPr>
            <w:r w:rsidRPr="00C47481">
              <w:rPr>
                <w:sz w:val="18"/>
                <w:szCs w:val="18"/>
              </w:rPr>
              <w:t>2015-2016Χ</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Πολυτεχνείο Κρήτης </w:t>
            </w:r>
          </w:p>
          <w:p w:rsidR="00333948" w:rsidRPr="00C47481" w:rsidRDefault="00333948" w:rsidP="00BE2911">
            <w:pPr>
              <w:widowControl w:val="0"/>
              <w:rPr>
                <w:sz w:val="18"/>
                <w:szCs w:val="18"/>
              </w:rPr>
            </w:pPr>
            <w:r w:rsidRPr="00C47481">
              <w:rPr>
                <w:sz w:val="18"/>
                <w:szCs w:val="18"/>
              </w:rPr>
              <w:t>2004-2005</w:t>
            </w:r>
          </w:p>
          <w:p w:rsidR="00333948" w:rsidRPr="00C47481" w:rsidRDefault="00333948" w:rsidP="00BE2911">
            <w:pPr>
              <w:widowControl w:val="0"/>
              <w:rPr>
                <w:sz w:val="18"/>
                <w:szCs w:val="18"/>
              </w:rPr>
            </w:pPr>
            <w:r w:rsidRPr="00C47481">
              <w:rPr>
                <w:sz w:val="18"/>
                <w:szCs w:val="18"/>
              </w:rPr>
              <w:t>2005-2006</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9,5 έτη</w:t>
            </w:r>
          </w:p>
        </w:tc>
        <w:tc>
          <w:tcPr>
            <w:tcW w:w="1276" w:type="dxa"/>
          </w:tcPr>
          <w:p w:rsidR="00333948" w:rsidRPr="00C47481" w:rsidRDefault="00333948" w:rsidP="00BE2911">
            <w:pPr>
              <w:widowControl w:val="0"/>
              <w:rPr>
                <w:sz w:val="18"/>
                <w:szCs w:val="18"/>
              </w:rPr>
            </w:pPr>
            <w:r w:rsidRPr="00C47481">
              <w:rPr>
                <w:sz w:val="18"/>
                <w:szCs w:val="18"/>
              </w:rPr>
              <w:t>1 εισήγηση σε διεθνέςσυνέδριο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1 άρθρο  σε διεθνές περιοδικό</w:t>
            </w:r>
          </w:p>
        </w:tc>
        <w:tc>
          <w:tcPr>
            <w:tcW w:w="1701" w:type="dxa"/>
          </w:tcPr>
          <w:p w:rsidR="00333948" w:rsidRPr="00C47481" w:rsidRDefault="00333948" w:rsidP="00BE2911">
            <w:pPr>
              <w:widowControl w:val="0"/>
              <w:rPr>
                <w:sz w:val="18"/>
                <w:szCs w:val="18"/>
              </w:rPr>
            </w:pPr>
            <w:r w:rsidRPr="00C47481">
              <w:rPr>
                <w:sz w:val="18"/>
                <w:szCs w:val="18"/>
              </w:rPr>
              <w:t xml:space="preserve">Αγγλικά </w:t>
            </w:r>
          </w:p>
          <w:p w:rsidR="00333948" w:rsidRPr="00C47481" w:rsidRDefault="00333948" w:rsidP="00BE2911">
            <w:pPr>
              <w:widowControl w:val="0"/>
              <w:rPr>
                <w:sz w:val="18"/>
                <w:szCs w:val="18"/>
              </w:rPr>
            </w:pPr>
            <w:r w:rsidRPr="00C47481">
              <w:rPr>
                <w:sz w:val="18"/>
                <w:szCs w:val="18"/>
              </w:rPr>
              <w:t>ΑΣΠΑΙΤΕ</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Εκπαιδευτική επάρκεια εκπαιδευτή ενηλίκων της μη τυπικής εκπαίδευσης</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Συμμετοχή σε πρόγραμμα εκπαίδευσης εκπαιδευτών για κέντρα δια βίου μάθησης, ΕΑΠ</w:t>
            </w: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b/>
          <w:bCs/>
          <w:color w:val="auto"/>
          <w:sz w:val="18"/>
          <w:szCs w:val="18"/>
        </w:rPr>
      </w:pPr>
      <w:r w:rsidRPr="00C47481">
        <w:rPr>
          <w:rFonts w:ascii="Calibri" w:hAnsi="Calibri"/>
          <w:b/>
          <w:color w:val="auto"/>
          <w:sz w:val="18"/>
          <w:szCs w:val="18"/>
          <w:lang w:val="en-US"/>
        </w:rPr>
        <w:t>84</w:t>
      </w:r>
      <w:r w:rsidRPr="00C47481">
        <w:rPr>
          <w:rFonts w:ascii="Calibri" w:hAnsi="Calibri"/>
          <w:b/>
          <w:color w:val="auto"/>
          <w:sz w:val="18"/>
          <w:szCs w:val="18"/>
        </w:rPr>
        <w:t>)</w:t>
      </w:r>
      <w:r w:rsidRPr="00C47481">
        <w:rPr>
          <w:rFonts w:ascii="Calibri" w:hAnsi="Calibri"/>
          <w:color w:val="auto"/>
          <w:sz w:val="18"/>
          <w:szCs w:val="18"/>
        </w:rPr>
        <w:t xml:space="preserve"> ΟΝΟΜΑΤΕΠΩΝΥΜΟ</w:t>
      </w:r>
      <w:r w:rsidRPr="00C47481">
        <w:rPr>
          <w:rFonts w:ascii="Calibri" w:hAnsi="Calibri"/>
          <w:b/>
          <w:bCs/>
          <w:color w:val="auto"/>
          <w:sz w:val="18"/>
          <w:szCs w:val="18"/>
        </w:rPr>
        <w:t xml:space="preserve">: </w:t>
      </w:r>
      <w:r w:rsidRPr="00C47481">
        <w:rPr>
          <w:rFonts w:ascii="Calibri" w:hAnsi="Calibri"/>
          <w:b/>
          <w:color w:val="auto"/>
          <w:sz w:val="18"/>
          <w:szCs w:val="18"/>
        </w:rPr>
        <w:t>Χρυσάκης  Ιωάννης</w:t>
      </w:r>
    </w:p>
    <w:p w:rsidR="00333948" w:rsidRPr="00C47481" w:rsidRDefault="00333948" w:rsidP="00BE2911">
      <w:pPr>
        <w:widowControl w:val="0"/>
        <w:rPr>
          <w:b/>
          <w:sz w:val="18"/>
          <w:szCs w:val="18"/>
        </w:rPr>
      </w:pPr>
    </w:p>
    <w:tbl>
      <w:tblPr>
        <w:tblW w:w="149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1603"/>
        <w:gridCol w:w="2409"/>
        <w:gridCol w:w="2835"/>
        <w:gridCol w:w="2410"/>
        <w:gridCol w:w="3119"/>
        <w:gridCol w:w="2551"/>
      </w:tblGrid>
      <w:tr w:rsidR="00333948" w:rsidRPr="00C47481" w:rsidTr="00E32F6D">
        <w:tc>
          <w:tcPr>
            <w:tcW w:w="1603" w:type="dxa"/>
          </w:tcPr>
          <w:p w:rsidR="00333948" w:rsidRPr="00C47481" w:rsidRDefault="00333948" w:rsidP="00BE2911">
            <w:pPr>
              <w:widowControl w:val="0"/>
              <w:jc w:val="center"/>
              <w:rPr>
                <w:b/>
                <w:sz w:val="18"/>
                <w:szCs w:val="18"/>
              </w:rPr>
            </w:pPr>
            <w:r w:rsidRPr="00C47481">
              <w:rPr>
                <w:b/>
                <w:sz w:val="18"/>
                <w:szCs w:val="18"/>
              </w:rPr>
              <w:t xml:space="preserve">ΑΤΟΜΙΚΑ </w:t>
            </w:r>
          </w:p>
          <w:p w:rsidR="00333948" w:rsidRPr="00C47481" w:rsidRDefault="00333948" w:rsidP="00BE2911">
            <w:pPr>
              <w:widowControl w:val="0"/>
              <w:jc w:val="center"/>
              <w:rPr>
                <w:sz w:val="18"/>
                <w:szCs w:val="18"/>
              </w:rPr>
            </w:pPr>
            <w:r w:rsidRPr="00C47481">
              <w:rPr>
                <w:b/>
                <w:sz w:val="18"/>
                <w:szCs w:val="18"/>
              </w:rPr>
              <w:t>ΣΤΟΙΧΕΙΑ</w:t>
            </w:r>
          </w:p>
        </w:tc>
        <w:tc>
          <w:tcPr>
            <w:tcW w:w="2409" w:type="dxa"/>
          </w:tcPr>
          <w:p w:rsidR="00333948" w:rsidRPr="00C47481" w:rsidRDefault="00333948" w:rsidP="00BE2911">
            <w:pPr>
              <w:widowControl w:val="0"/>
              <w:jc w:val="center"/>
              <w:rPr>
                <w:b/>
                <w:sz w:val="18"/>
                <w:szCs w:val="18"/>
              </w:rPr>
            </w:pPr>
            <w:r w:rsidRPr="00C47481">
              <w:rPr>
                <w:b/>
                <w:sz w:val="18"/>
                <w:szCs w:val="18"/>
              </w:rPr>
              <w:t>ΜΕΤΑΠΤΥΧΙΑΚΟΙ</w:t>
            </w:r>
          </w:p>
          <w:p w:rsidR="00333948" w:rsidRPr="00C47481" w:rsidRDefault="00333948" w:rsidP="00BE2911">
            <w:pPr>
              <w:pStyle w:val="Heading4"/>
              <w:keepNext w:val="0"/>
              <w:widowControl w:val="0"/>
              <w:spacing w:before="0" w:after="0"/>
              <w:rPr>
                <w:sz w:val="18"/>
                <w:szCs w:val="18"/>
              </w:rPr>
            </w:pPr>
            <w:r w:rsidRPr="00C47481">
              <w:rPr>
                <w:sz w:val="18"/>
                <w:szCs w:val="18"/>
              </w:rPr>
              <w:t>ΤΙΤΛΟΙ ΣΠΟΥΔΩΝ</w:t>
            </w:r>
          </w:p>
        </w:tc>
        <w:tc>
          <w:tcPr>
            <w:tcW w:w="2835" w:type="dxa"/>
          </w:tcPr>
          <w:p w:rsidR="00333948" w:rsidRPr="00C47481" w:rsidRDefault="00333948" w:rsidP="00BE2911">
            <w:pPr>
              <w:widowControl w:val="0"/>
              <w:jc w:val="center"/>
              <w:rPr>
                <w:b/>
                <w:sz w:val="18"/>
                <w:szCs w:val="18"/>
              </w:rPr>
            </w:pPr>
            <w:r w:rsidRPr="00C47481">
              <w:rPr>
                <w:b/>
                <w:sz w:val="18"/>
                <w:szCs w:val="18"/>
              </w:rPr>
              <w:t>ΕΠΑΓΓΕΛΜΑΤΙΚΗ ΠΡΟΫΠΗΡΕΣΙΑ</w:t>
            </w:r>
          </w:p>
          <w:p w:rsidR="00333948" w:rsidRPr="00C47481" w:rsidRDefault="00333948" w:rsidP="00BE2911">
            <w:pPr>
              <w:widowControl w:val="0"/>
              <w:jc w:val="center"/>
              <w:rPr>
                <w:b/>
                <w:sz w:val="18"/>
                <w:szCs w:val="18"/>
              </w:rPr>
            </w:pPr>
            <w:r w:rsidRPr="00C47481">
              <w:rPr>
                <w:b/>
                <w:sz w:val="18"/>
                <w:szCs w:val="18"/>
              </w:rPr>
              <w:t>5 ΕΤΗ</w:t>
            </w:r>
          </w:p>
        </w:tc>
        <w:tc>
          <w:tcPr>
            <w:tcW w:w="2410" w:type="dxa"/>
          </w:tcPr>
          <w:p w:rsidR="00333948" w:rsidRPr="00C47481" w:rsidRDefault="00333948" w:rsidP="00BE2911">
            <w:pPr>
              <w:widowControl w:val="0"/>
              <w:jc w:val="center"/>
              <w:rPr>
                <w:b/>
                <w:sz w:val="18"/>
                <w:szCs w:val="18"/>
              </w:rPr>
            </w:pPr>
            <w:r w:rsidRPr="00C47481">
              <w:rPr>
                <w:b/>
                <w:sz w:val="18"/>
                <w:szCs w:val="18"/>
              </w:rPr>
              <w:t>ΔΙΔΑΚΤΙΚΗ</w:t>
            </w:r>
          </w:p>
          <w:p w:rsidR="00333948" w:rsidRPr="00C47481" w:rsidRDefault="00333948" w:rsidP="00BE2911">
            <w:pPr>
              <w:widowControl w:val="0"/>
              <w:jc w:val="center"/>
              <w:rPr>
                <w:b/>
                <w:sz w:val="18"/>
                <w:szCs w:val="18"/>
              </w:rPr>
            </w:pPr>
            <w:r w:rsidRPr="00C47481">
              <w:rPr>
                <w:b/>
                <w:sz w:val="18"/>
                <w:szCs w:val="18"/>
              </w:rPr>
              <w:t>ΠΡΟΫΠΗΡΕΣΙΑ</w:t>
            </w:r>
          </w:p>
          <w:p w:rsidR="00333948" w:rsidRPr="00C47481" w:rsidRDefault="00333948" w:rsidP="00BE2911">
            <w:pPr>
              <w:pStyle w:val="Heading4"/>
              <w:keepNext w:val="0"/>
              <w:widowControl w:val="0"/>
              <w:spacing w:before="0" w:after="0"/>
              <w:rPr>
                <w:sz w:val="18"/>
                <w:szCs w:val="18"/>
              </w:rPr>
            </w:pPr>
            <w:r w:rsidRPr="00C47481">
              <w:rPr>
                <w:sz w:val="18"/>
                <w:szCs w:val="18"/>
              </w:rPr>
              <w:t xml:space="preserve">ΜΕΧΡΙ 3 ΕΤΗ </w:t>
            </w:r>
          </w:p>
        </w:tc>
        <w:tc>
          <w:tcPr>
            <w:tcW w:w="3119" w:type="dxa"/>
          </w:tcPr>
          <w:p w:rsidR="00333948" w:rsidRPr="00C47481" w:rsidRDefault="00333948" w:rsidP="00BE2911">
            <w:pPr>
              <w:widowControl w:val="0"/>
              <w:jc w:val="center"/>
              <w:rPr>
                <w:b/>
                <w:sz w:val="18"/>
                <w:szCs w:val="18"/>
              </w:rPr>
            </w:pPr>
            <w:r w:rsidRPr="00C47481">
              <w:rPr>
                <w:b/>
                <w:sz w:val="18"/>
                <w:szCs w:val="18"/>
              </w:rPr>
              <w:t xml:space="preserve">ΔΗΜΟΣΙΕΥΣΕΙΣ  </w:t>
            </w:r>
          </w:p>
        </w:tc>
        <w:tc>
          <w:tcPr>
            <w:tcW w:w="2551" w:type="dxa"/>
          </w:tcPr>
          <w:p w:rsidR="00333948" w:rsidRPr="00C47481" w:rsidRDefault="00333948" w:rsidP="00BE2911">
            <w:pPr>
              <w:pStyle w:val="BodyText3"/>
              <w:rPr>
                <w:rFonts w:ascii="Calibri" w:hAnsi="Calibri"/>
                <w:color w:val="auto"/>
                <w:sz w:val="18"/>
                <w:szCs w:val="18"/>
              </w:rPr>
            </w:pPr>
            <w:r w:rsidRPr="00C47481">
              <w:rPr>
                <w:rFonts w:ascii="Calibri" w:hAnsi="Calibri"/>
                <w:color w:val="auto"/>
                <w:sz w:val="18"/>
                <w:szCs w:val="18"/>
              </w:rPr>
              <w:t xml:space="preserve">ΕΠΙΜΟΡΦΩΤΙΚΑ ΠΡΟΓΡΑΜΜΑΤΑ- ΣΕΜΙΝΑΡΙΑ </w:t>
            </w:r>
          </w:p>
          <w:p w:rsidR="00333948" w:rsidRPr="00C47481" w:rsidRDefault="00333948" w:rsidP="00BE2911">
            <w:pPr>
              <w:widowControl w:val="0"/>
              <w:jc w:val="center"/>
              <w:rPr>
                <w:b/>
                <w:sz w:val="18"/>
                <w:szCs w:val="18"/>
              </w:rPr>
            </w:pPr>
            <w:r w:rsidRPr="00C47481">
              <w:rPr>
                <w:b/>
                <w:sz w:val="18"/>
                <w:szCs w:val="18"/>
              </w:rPr>
              <w:t>ΆΛΛΑ ΣΤΟΙΧΕΙΑ</w:t>
            </w:r>
          </w:p>
        </w:tc>
      </w:tr>
      <w:tr w:rsidR="00333948" w:rsidRPr="00C47481" w:rsidTr="00E32F6D">
        <w:tc>
          <w:tcPr>
            <w:tcW w:w="1603" w:type="dxa"/>
          </w:tcPr>
          <w:p w:rsidR="00333948" w:rsidRPr="00C47481" w:rsidRDefault="00333948" w:rsidP="00BE2911">
            <w:pPr>
              <w:widowControl w:val="0"/>
              <w:rPr>
                <w:sz w:val="18"/>
                <w:szCs w:val="18"/>
              </w:rPr>
            </w:pPr>
            <w:r w:rsidRPr="00C47481">
              <w:rPr>
                <w:sz w:val="18"/>
                <w:szCs w:val="18"/>
              </w:rPr>
              <w:t>Έτος γέννησης 1980</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ΒΑΣΙΚΟ ΠΤΥΧΙΟ</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Επιστήμης υπολογιστών Παν. Κρήτης 2004</w:t>
            </w:r>
          </w:p>
          <w:p w:rsidR="00333948" w:rsidRPr="00C47481" w:rsidRDefault="00333948" w:rsidP="00BE2911">
            <w:pPr>
              <w:widowControl w:val="0"/>
              <w:rPr>
                <w:sz w:val="18"/>
                <w:szCs w:val="18"/>
              </w:rPr>
            </w:pPr>
          </w:p>
        </w:tc>
        <w:tc>
          <w:tcPr>
            <w:tcW w:w="2409" w:type="dxa"/>
          </w:tcPr>
          <w:p w:rsidR="00333948" w:rsidRPr="00C47481" w:rsidRDefault="00333948" w:rsidP="00BE2911">
            <w:pPr>
              <w:widowControl w:val="0"/>
              <w:rPr>
                <w:sz w:val="18"/>
                <w:szCs w:val="18"/>
              </w:rPr>
            </w:pPr>
            <w:r w:rsidRPr="00C47481">
              <w:rPr>
                <w:sz w:val="18"/>
                <w:szCs w:val="18"/>
              </w:rPr>
              <w:t>Πληροφοριακά συστήματα – τεχνολογίες ηλεκτρονικού εμπορίου Παν Κρήτης 2006</w:t>
            </w:r>
          </w:p>
        </w:tc>
        <w:tc>
          <w:tcPr>
            <w:tcW w:w="2835" w:type="dxa"/>
          </w:tcPr>
          <w:p w:rsidR="00333948" w:rsidRPr="00C47481" w:rsidRDefault="00333948" w:rsidP="00BE2911">
            <w:pPr>
              <w:widowControl w:val="0"/>
              <w:rPr>
                <w:bCs/>
                <w:sz w:val="18"/>
                <w:szCs w:val="18"/>
              </w:rPr>
            </w:pPr>
            <w:r w:rsidRPr="00C47481">
              <w:rPr>
                <w:bCs/>
                <w:sz w:val="18"/>
                <w:szCs w:val="18"/>
              </w:rPr>
              <w:t>ΠΑΝΕΠΙΣΤΗΜΙΟ ΚΡΗΤΗΣ 01-02-2004 μέχρι 30-01-2006 (30 ώρες)</w:t>
            </w:r>
          </w:p>
          <w:p w:rsidR="00333948" w:rsidRPr="00C47481" w:rsidRDefault="00333948" w:rsidP="00BE2911">
            <w:pPr>
              <w:widowControl w:val="0"/>
              <w:rPr>
                <w:bCs/>
                <w:sz w:val="18"/>
                <w:szCs w:val="18"/>
              </w:rPr>
            </w:pPr>
          </w:p>
          <w:p w:rsidR="00333948" w:rsidRPr="00C47481" w:rsidRDefault="00333948" w:rsidP="00BE2911">
            <w:pPr>
              <w:widowControl w:val="0"/>
              <w:rPr>
                <w:bCs/>
                <w:sz w:val="18"/>
                <w:szCs w:val="18"/>
              </w:rPr>
            </w:pPr>
            <w:r w:rsidRPr="00C47481">
              <w:rPr>
                <w:bCs/>
                <w:sz w:val="18"/>
                <w:szCs w:val="18"/>
              </w:rPr>
              <w:t xml:space="preserve">ΙΤΕ  </w:t>
            </w:r>
          </w:p>
          <w:p w:rsidR="00333948" w:rsidRPr="00C47481" w:rsidRDefault="00333948" w:rsidP="00BE2911">
            <w:pPr>
              <w:widowControl w:val="0"/>
              <w:rPr>
                <w:bCs/>
                <w:sz w:val="18"/>
                <w:szCs w:val="18"/>
              </w:rPr>
            </w:pPr>
            <w:r w:rsidRPr="00C47481">
              <w:rPr>
                <w:bCs/>
                <w:sz w:val="18"/>
                <w:szCs w:val="18"/>
              </w:rPr>
              <w:t>1/2/2005 ως 31/1/2006 μεταπτυχιακή υποτροφία: 1 έτος</w:t>
            </w:r>
          </w:p>
          <w:p w:rsidR="00333948" w:rsidRPr="00C47481" w:rsidRDefault="00333948" w:rsidP="00BE2911">
            <w:pPr>
              <w:widowControl w:val="0"/>
              <w:rPr>
                <w:bCs/>
                <w:sz w:val="18"/>
                <w:szCs w:val="18"/>
              </w:rPr>
            </w:pPr>
            <w:r w:rsidRPr="00C47481">
              <w:rPr>
                <w:bCs/>
                <w:sz w:val="18"/>
                <w:szCs w:val="18"/>
              </w:rPr>
              <w:t>1/5/2006 ως 31/12/2006 υποτροφία επιμόρφωσης:8 μήνες</w:t>
            </w:r>
          </w:p>
          <w:p w:rsidR="00333948" w:rsidRPr="00C47481" w:rsidRDefault="00333948" w:rsidP="00BE2911">
            <w:pPr>
              <w:widowControl w:val="0"/>
              <w:rPr>
                <w:b/>
                <w:bCs/>
                <w:sz w:val="18"/>
                <w:szCs w:val="18"/>
              </w:rPr>
            </w:pPr>
            <w:r w:rsidRPr="00C47481">
              <w:rPr>
                <w:bCs/>
                <w:sz w:val="18"/>
                <w:szCs w:val="18"/>
              </w:rPr>
              <w:t>1/3/2008 ως 30/6/2005 παροχή υπηρεσιών στα πλαίσια ερευνητικών προγραμμάτων(δεν υπάρχει σύμβαση, η βεβαίωση δεν αναφέρει ώρες, δεν προσκομίστηκαν ένσημα)</w:t>
            </w:r>
          </w:p>
          <w:p w:rsidR="00333948" w:rsidRPr="00C47481" w:rsidRDefault="00333948" w:rsidP="00BE2911">
            <w:pPr>
              <w:widowControl w:val="0"/>
              <w:rPr>
                <w:b/>
                <w:bCs/>
                <w:sz w:val="18"/>
                <w:szCs w:val="18"/>
              </w:rPr>
            </w:pPr>
            <w:r w:rsidRPr="00C47481">
              <w:rPr>
                <w:b/>
                <w:bCs/>
                <w:sz w:val="18"/>
                <w:szCs w:val="18"/>
              </w:rPr>
              <w:t xml:space="preserve">Σύνολο : 1 έτος, 9 μήνες </w:t>
            </w:r>
          </w:p>
        </w:tc>
        <w:tc>
          <w:tcPr>
            <w:tcW w:w="2410" w:type="dxa"/>
          </w:tcPr>
          <w:p w:rsidR="00333948" w:rsidRPr="00C47481" w:rsidRDefault="00333948" w:rsidP="00BE2911">
            <w:pPr>
              <w:widowControl w:val="0"/>
              <w:rPr>
                <w:rFonts w:eastAsia="Batang"/>
                <w:sz w:val="18"/>
                <w:szCs w:val="18"/>
              </w:rPr>
            </w:pPr>
          </w:p>
          <w:p w:rsidR="00333948" w:rsidRPr="00C47481" w:rsidRDefault="00333948" w:rsidP="00BE2911">
            <w:pPr>
              <w:widowControl w:val="0"/>
              <w:rPr>
                <w:sz w:val="18"/>
                <w:szCs w:val="18"/>
              </w:rPr>
            </w:pPr>
            <w:r w:rsidRPr="00C47481">
              <w:rPr>
                <w:sz w:val="18"/>
                <w:szCs w:val="18"/>
              </w:rPr>
              <w:t>ΤΕΙ Κρήτης 2008-2009</w:t>
            </w:r>
          </w:p>
          <w:p w:rsidR="00333948" w:rsidRPr="00C47481" w:rsidRDefault="00333948" w:rsidP="00BE2911">
            <w:pPr>
              <w:widowControl w:val="0"/>
              <w:rPr>
                <w:sz w:val="18"/>
                <w:szCs w:val="18"/>
              </w:rPr>
            </w:pPr>
            <w:r w:rsidRPr="00C47481">
              <w:rPr>
                <w:sz w:val="18"/>
                <w:szCs w:val="18"/>
              </w:rPr>
              <w:t>2009-2010</w:t>
            </w:r>
          </w:p>
          <w:p w:rsidR="00333948" w:rsidRPr="00C47481" w:rsidRDefault="00333948" w:rsidP="00BE2911">
            <w:pPr>
              <w:widowControl w:val="0"/>
              <w:rPr>
                <w:sz w:val="18"/>
                <w:szCs w:val="18"/>
              </w:rPr>
            </w:pPr>
            <w:r w:rsidRPr="00C47481">
              <w:rPr>
                <w:sz w:val="18"/>
                <w:szCs w:val="18"/>
              </w:rPr>
              <w:t>2011-2012</w:t>
            </w:r>
          </w:p>
          <w:p w:rsidR="00333948" w:rsidRPr="00C47481" w:rsidRDefault="00333948" w:rsidP="00BE2911">
            <w:pPr>
              <w:widowControl w:val="0"/>
              <w:rPr>
                <w:sz w:val="18"/>
                <w:szCs w:val="18"/>
              </w:rPr>
            </w:pPr>
            <w:r w:rsidRPr="00C47481">
              <w:rPr>
                <w:sz w:val="18"/>
                <w:szCs w:val="18"/>
              </w:rPr>
              <w:t>2012-2013</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2013-2014&amp;2014-2015 (χωρίς βεβαίωση)  </w:t>
            </w:r>
          </w:p>
          <w:p w:rsidR="00333948" w:rsidRPr="00C47481" w:rsidRDefault="00333948" w:rsidP="00BE2911">
            <w:pPr>
              <w:widowControl w:val="0"/>
              <w:rPr>
                <w:sz w:val="18"/>
                <w:szCs w:val="18"/>
              </w:rPr>
            </w:pPr>
          </w:p>
          <w:p w:rsidR="00333948" w:rsidRPr="00C47481" w:rsidRDefault="00333948" w:rsidP="00BE2911">
            <w:pPr>
              <w:widowControl w:val="0"/>
              <w:rPr>
                <w:b/>
                <w:sz w:val="18"/>
                <w:szCs w:val="18"/>
              </w:rPr>
            </w:pPr>
            <w:r w:rsidRPr="00C47481">
              <w:rPr>
                <w:b/>
                <w:sz w:val="18"/>
                <w:szCs w:val="18"/>
              </w:rPr>
              <w:t>Σύνολο 4 έτη</w:t>
            </w:r>
          </w:p>
        </w:tc>
        <w:tc>
          <w:tcPr>
            <w:tcW w:w="3119" w:type="dxa"/>
          </w:tcPr>
          <w:p w:rsidR="00333948" w:rsidRPr="00C47481" w:rsidRDefault="00333948" w:rsidP="00BE2911">
            <w:pPr>
              <w:widowControl w:val="0"/>
              <w:rPr>
                <w:sz w:val="18"/>
                <w:szCs w:val="18"/>
              </w:rPr>
            </w:pPr>
            <w:r w:rsidRPr="00C47481">
              <w:rPr>
                <w:sz w:val="18"/>
                <w:szCs w:val="18"/>
              </w:rPr>
              <w:t xml:space="preserve">1 εισήγηση σε ελληνικό συνέδριο </w:t>
            </w:r>
          </w:p>
          <w:p w:rsidR="00333948" w:rsidRPr="00C47481" w:rsidRDefault="00333948" w:rsidP="00BE2911">
            <w:pPr>
              <w:widowControl w:val="0"/>
              <w:rPr>
                <w:sz w:val="18"/>
                <w:szCs w:val="18"/>
              </w:rPr>
            </w:pPr>
          </w:p>
          <w:p w:rsidR="00333948" w:rsidRPr="00C47481" w:rsidRDefault="00333948" w:rsidP="00BE2911">
            <w:pPr>
              <w:widowControl w:val="0"/>
              <w:rPr>
                <w:sz w:val="18"/>
                <w:szCs w:val="18"/>
              </w:rPr>
            </w:pPr>
            <w:r w:rsidRPr="00C47481">
              <w:rPr>
                <w:sz w:val="18"/>
                <w:szCs w:val="18"/>
              </w:rPr>
              <w:t xml:space="preserve">8 εισηγήσεις σε διεθνή συνέδρια  </w:t>
            </w:r>
          </w:p>
        </w:tc>
        <w:tc>
          <w:tcPr>
            <w:tcW w:w="2551" w:type="dxa"/>
          </w:tcPr>
          <w:p w:rsidR="00333948" w:rsidRPr="00C47481" w:rsidRDefault="00333948" w:rsidP="00BE2911">
            <w:pPr>
              <w:widowControl w:val="0"/>
              <w:rPr>
                <w:sz w:val="18"/>
                <w:szCs w:val="18"/>
              </w:rPr>
            </w:pPr>
            <w:r w:rsidRPr="00C47481">
              <w:rPr>
                <w:sz w:val="18"/>
                <w:szCs w:val="18"/>
              </w:rPr>
              <w:t xml:space="preserve">Αγγλικά </w:t>
            </w:r>
          </w:p>
        </w:tc>
      </w:tr>
    </w:tbl>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785D7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BE291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C0307F">
      <w:pPr>
        <w:ind w:right="183"/>
        <w:rPr>
          <w:sz w:val="18"/>
          <w:szCs w:val="18"/>
        </w:rPr>
      </w:pPr>
    </w:p>
    <w:p w:rsidR="00333948" w:rsidRPr="00C47481" w:rsidRDefault="00333948" w:rsidP="00C0307F">
      <w:pPr>
        <w:ind w:right="183"/>
        <w:rPr>
          <w:sz w:val="18"/>
          <w:szCs w:val="18"/>
        </w:rPr>
      </w:pPr>
    </w:p>
    <w:p w:rsidR="00333948" w:rsidRPr="00C47481" w:rsidRDefault="00333948" w:rsidP="0078227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p w:rsidR="00333948" w:rsidRPr="00C47481" w:rsidRDefault="00333948" w:rsidP="00C0307F">
      <w:pPr>
        <w:spacing w:after="200" w:line="276" w:lineRule="auto"/>
        <w:rPr>
          <w:b/>
          <w:bCs/>
          <w:sz w:val="18"/>
          <w:szCs w:val="18"/>
        </w:rPr>
      </w:pPr>
    </w:p>
    <w:p w:rsidR="00333948" w:rsidRPr="00C47481" w:rsidRDefault="00333948" w:rsidP="00C0307F">
      <w:pPr>
        <w:spacing w:after="200" w:line="276" w:lineRule="auto"/>
        <w:rPr>
          <w:b/>
          <w:bCs/>
          <w:sz w:val="18"/>
          <w:szCs w:val="18"/>
        </w:rPr>
      </w:pPr>
    </w:p>
    <w:p w:rsidR="00333948" w:rsidRPr="00C47481" w:rsidRDefault="00333948" w:rsidP="00C0307F">
      <w:pPr>
        <w:spacing w:after="200" w:line="276" w:lineRule="auto"/>
        <w:rPr>
          <w:b/>
          <w:bCs/>
          <w:sz w:val="18"/>
          <w:szCs w:val="18"/>
        </w:rPr>
      </w:pPr>
    </w:p>
    <w:p w:rsidR="00333948" w:rsidRPr="00C47481" w:rsidRDefault="0033394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3"/>
        <w:outlineLvl w:val="0"/>
        <w:rPr>
          <w:rFonts w:ascii="Calibri" w:hAnsi="Calibri"/>
          <w:color w:val="auto"/>
          <w:sz w:val="18"/>
          <w:szCs w:val="18"/>
        </w:rPr>
      </w:pPr>
    </w:p>
    <w:sectPr w:rsidR="00333948" w:rsidRPr="00C47481" w:rsidSect="00826610">
      <w:headerReference w:type="default" r:id="rId7"/>
      <w:footerReference w:type="even" r:id="rId8"/>
      <w:footerReference w:type="default" r:id="rId9"/>
      <w:type w:val="continuous"/>
      <w:pgSz w:w="16840" w:h="11907" w:orient="landscape" w:code="9"/>
      <w:pgMar w:top="1065" w:right="1360" w:bottom="993" w:left="1077" w:header="794" w:footer="79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948" w:rsidRDefault="00333948">
      <w:r>
        <w:separator/>
      </w:r>
    </w:p>
  </w:endnote>
  <w:endnote w:type="continuationSeparator" w:id="1">
    <w:p w:rsidR="00333948" w:rsidRDefault="003339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Arial Narrow">
    <w:panose1 w:val="020B0606020202030204"/>
    <w:charset w:val="A1"/>
    <w:family w:val="swiss"/>
    <w:pitch w:val="variable"/>
    <w:sig w:usb0="00000287" w:usb1="00000800" w:usb2="00000000" w:usb3="00000000" w:csb0="0000009F" w:csb1="00000000"/>
  </w:font>
  <w:font w:name="Batang">
    <w:altName w:val="?¥Ψ¥Ε¥Α"/>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48" w:rsidRDefault="00333948" w:rsidP="008414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3948" w:rsidRDefault="0033394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48" w:rsidRDefault="00333948" w:rsidP="00747F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77</w:t>
    </w:r>
    <w:r>
      <w:rPr>
        <w:rStyle w:val="PageNumber"/>
      </w:rPr>
      <w:fldChar w:fldCharType="end"/>
    </w:r>
  </w:p>
  <w:p w:rsidR="00333948" w:rsidRDefault="0033394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948" w:rsidRDefault="00333948">
      <w:r>
        <w:separator/>
      </w:r>
    </w:p>
  </w:footnote>
  <w:footnote w:type="continuationSeparator" w:id="1">
    <w:p w:rsidR="00333948" w:rsidRDefault="00333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48" w:rsidRDefault="00333948" w:rsidP="00826610">
    <w:pPr>
      <w:widowControl w:val="0"/>
      <w:tabs>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left="1137" w:right="1239"/>
      <w:jc w:val="center"/>
      <w:rPr>
        <w:b/>
        <w:color w:val="000000"/>
      </w:rPr>
    </w:pPr>
    <w:r w:rsidRPr="00826610">
      <w:rPr>
        <w:b/>
        <w:color w:val="000000"/>
      </w:rPr>
      <w:t xml:space="preserve">ΠΙΝΑΚΑΣ ΔΙΚΑΙΟΛΟΓΗΤΙΚΩΝ ΕΠΙΣΤΗΜΟΝΙΚΩΝ &amp; ΕΡΓΑΣΤΗΡΙΑΚΩΝ ΣΥΝΕΡΓΑΤΩΝ ΓΙΑ ΤΟ </w:t>
    </w:r>
    <w:r>
      <w:rPr>
        <w:b/>
        <w:color w:val="000000"/>
      </w:rPr>
      <w:t xml:space="preserve">ΑΚΑΔΗΜΑΙΚΟ ΕΤΟΣ </w:t>
    </w:r>
    <w:r w:rsidRPr="00826610">
      <w:rPr>
        <w:b/>
        <w:color w:val="000000"/>
      </w:rPr>
      <w:t>2015</w:t>
    </w:r>
    <w:r>
      <w:rPr>
        <w:b/>
        <w:color w:val="000000"/>
      </w:rPr>
      <w:t>-2016</w:t>
    </w:r>
  </w:p>
  <w:p w:rsidR="00333948" w:rsidRPr="00826610" w:rsidRDefault="00333948" w:rsidP="00826610">
    <w:pPr>
      <w:widowControl w:val="0"/>
      <w:tabs>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left="1137" w:right="1239"/>
      <w:jc w:val="center"/>
      <w:rPr>
        <w:color w:val="000000"/>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6ADC"/>
    <w:multiLevelType w:val="hybridMultilevel"/>
    <w:tmpl w:val="2490340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nsid w:val="0A1E4075"/>
    <w:multiLevelType w:val="hybridMultilevel"/>
    <w:tmpl w:val="22E87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356E25"/>
    <w:multiLevelType w:val="hybridMultilevel"/>
    <w:tmpl w:val="4F386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7D612F"/>
    <w:multiLevelType w:val="hybridMultilevel"/>
    <w:tmpl w:val="0216794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0315166"/>
    <w:multiLevelType w:val="hybridMultilevel"/>
    <w:tmpl w:val="1E645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882606E"/>
    <w:multiLevelType w:val="hybridMultilevel"/>
    <w:tmpl w:val="2B3CF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1C04DA9"/>
    <w:multiLevelType w:val="hybridMultilevel"/>
    <w:tmpl w:val="044419C0"/>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49254D5C"/>
    <w:multiLevelType w:val="hybridMultilevel"/>
    <w:tmpl w:val="EB9C86A8"/>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C1C08D3"/>
    <w:multiLevelType w:val="hybridMultilevel"/>
    <w:tmpl w:val="7D349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3D85F4B"/>
    <w:multiLevelType w:val="hybridMultilevel"/>
    <w:tmpl w:val="8AA43D3A"/>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BA34174"/>
    <w:multiLevelType w:val="hybridMultilevel"/>
    <w:tmpl w:val="84D68CAA"/>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06717AE"/>
    <w:multiLevelType w:val="hybridMultilevel"/>
    <w:tmpl w:val="6022771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nsid w:val="62120858"/>
    <w:multiLevelType w:val="hybridMultilevel"/>
    <w:tmpl w:val="7BB2EA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E145454"/>
    <w:multiLevelType w:val="hybridMultilevel"/>
    <w:tmpl w:val="DC949D1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731F2E65"/>
    <w:multiLevelType w:val="hybridMultilevel"/>
    <w:tmpl w:val="1FFC8056"/>
    <w:lvl w:ilvl="0" w:tplc="A01A774C">
      <w:start w:val="1"/>
      <w:numFmt w:val="decimal"/>
      <w:lvlText w:val="%1."/>
      <w:lvlJc w:val="left"/>
      <w:pPr>
        <w:ind w:left="720" w:hanging="360"/>
      </w:pPr>
      <w:rPr>
        <w:rFonts w:ascii="Verdana" w:hAnsi="Verdana" w:cs="Times New Roman" w:hint="default"/>
        <w:b/>
        <w:sz w:val="2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14"/>
  </w:num>
  <w:num w:numId="5">
    <w:abstractNumId w:val="13"/>
  </w:num>
  <w:num w:numId="6">
    <w:abstractNumId w:val="10"/>
  </w:num>
  <w:num w:numId="7">
    <w:abstractNumId w:val="3"/>
  </w:num>
  <w:num w:numId="8">
    <w:abstractNumId w:val="5"/>
  </w:num>
  <w:num w:numId="9">
    <w:abstractNumId w:val="2"/>
  </w:num>
  <w:num w:numId="10">
    <w:abstractNumId w:val="4"/>
  </w:num>
  <w:num w:numId="11">
    <w:abstractNumId w:val="11"/>
  </w:num>
  <w:num w:numId="12">
    <w:abstractNumId w:val="0"/>
  </w:num>
  <w:num w:numId="13">
    <w:abstractNumId w:val="12"/>
  </w:num>
  <w:num w:numId="14">
    <w:abstractNumId w:val="6"/>
  </w:num>
  <w:num w:numId="1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1C84"/>
    <w:rsid w:val="0000018D"/>
    <w:rsid w:val="00000891"/>
    <w:rsid w:val="00001260"/>
    <w:rsid w:val="0000178F"/>
    <w:rsid w:val="00002DF4"/>
    <w:rsid w:val="00002E08"/>
    <w:rsid w:val="0000301A"/>
    <w:rsid w:val="000030D0"/>
    <w:rsid w:val="00004AEA"/>
    <w:rsid w:val="00004EFD"/>
    <w:rsid w:val="00005F6D"/>
    <w:rsid w:val="00010B96"/>
    <w:rsid w:val="00010F3B"/>
    <w:rsid w:val="00011A71"/>
    <w:rsid w:val="0001328B"/>
    <w:rsid w:val="00013C77"/>
    <w:rsid w:val="00013FD5"/>
    <w:rsid w:val="000152CB"/>
    <w:rsid w:val="000167F1"/>
    <w:rsid w:val="00020594"/>
    <w:rsid w:val="00020A07"/>
    <w:rsid w:val="00020D51"/>
    <w:rsid w:val="00021337"/>
    <w:rsid w:val="00022E55"/>
    <w:rsid w:val="00023033"/>
    <w:rsid w:val="00023C25"/>
    <w:rsid w:val="00025265"/>
    <w:rsid w:val="00025E94"/>
    <w:rsid w:val="00027CA5"/>
    <w:rsid w:val="00030DF8"/>
    <w:rsid w:val="000328DF"/>
    <w:rsid w:val="00032991"/>
    <w:rsid w:val="00032D52"/>
    <w:rsid w:val="0003305F"/>
    <w:rsid w:val="00033231"/>
    <w:rsid w:val="00033842"/>
    <w:rsid w:val="00034B50"/>
    <w:rsid w:val="00035219"/>
    <w:rsid w:val="00035A56"/>
    <w:rsid w:val="00037D8D"/>
    <w:rsid w:val="00037FE8"/>
    <w:rsid w:val="00041109"/>
    <w:rsid w:val="000411A4"/>
    <w:rsid w:val="0004185A"/>
    <w:rsid w:val="000418F4"/>
    <w:rsid w:val="00041C41"/>
    <w:rsid w:val="000445E3"/>
    <w:rsid w:val="00044E4E"/>
    <w:rsid w:val="00044F76"/>
    <w:rsid w:val="00045544"/>
    <w:rsid w:val="000455F3"/>
    <w:rsid w:val="000470EC"/>
    <w:rsid w:val="00050A05"/>
    <w:rsid w:val="0005153B"/>
    <w:rsid w:val="0005208B"/>
    <w:rsid w:val="00052157"/>
    <w:rsid w:val="0005359D"/>
    <w:rsid w:val="000537F0"/>
    <w:rsid w:val="00053F7B"/>
    <w:rsid w:val="00054964"/>
    <w:rsid w:val="00054979"/>
    <w:rsid w:val="00055083"/>
    <w:rsid w:val="00056666"/>
    <w:rsid w:val="00057817"/>
    <w:rsid w:val="00057B8F"/>
    <w:rsid w:val="00057C69"/>
    <w:rsid w:val="00057DE4"/>
    <w:rsid w:val="00060F41"/>
    <w:rsid w:val="00062C0E"/>
    <w:rsid w:val="000642B4"/>
    <w:rsid w:val="00066BA5"/>
    <w:rsid w:val="00066FA6"/>
    <w:rsid w:val="00066FAC"/>
    <w:rsid w:val="000673FA"/>
    <w:rsid w:val="000679C8"/>
    <w:rsid w:val="00067F4C"/>
    <w:rsid w:val="000701B0"/>
    <w:rsid w:val="0007055A"/>
    <w:rsid w:val="000706F6"/>
    <w:rsid w:val="000716E8"/>
    <w:rsid w:val="00071A90"/>
    <w:rsid w:val="000756DA"/>
    <w:rsid w:val="000757EC"/>
    <w:rsid w:val="0007682C"/>
    <w:rsid w:val="000768EB"/>
    <w:rsid w:val="00076CA0"/>
    <w:rsid w:val="00076E69"/>
    <w:rsid w:val="0008007B"/>
    <w:rsid w:val="000805D9"/>
    <w:rsid w:val="000807CA"/>
    <w:rsid w:val="00080C5A"/>
    <w:rsid w:val="00081240"/>
    <w:rsid w:val="00082CA0"/>
    <w:rsid w:val="00083C3E"/>
    <w:rsid w:val="00083EDC"/>
    <w:rsid w:val="0009066F"/>
    <w:rsid w:val="000907DA"/>
    <w:rsid w:val="00091D32"/>
    <w:rsid w:val="00091EBE"/>
    <w:rsid w:val="0009282E"/>
    <w:rsid w:val="0009283C"/>
    <w:rsid w:val="000940F8"/>
    <w:rsid w:val="000941D2"/>
    <w:rsid w:val="00095A4A"/>
    <w:rsid w:val="00095C83"/>
    <w:rsid w:val="00095DD7"/>
    <w:rsid w:val="00096F3C"/>
    <w:rsid w:val="000977B1"/>
    <w:rsid w:val="00097846"/>
    <w:rsid w:val="00097B31"/>
    <w:rsid w:val="00097CC6"/>
    <w:rsid w:val="000A0D81"/>
    <w:rsid w:val="000A3562"/>
    <w:rsid w:val="000A38EB"/>
    <w:rsid w:val="000A3BA7"/>
    <w:rsid w:val="000A4DAD"/>
    <w:rsid w:val="000A6636"/>
    <w:rsid w:val="000A67DC"/>
    <w:rsid w:val="000A73D8"/>
    <w:rsid w:val="000A7CF9"/>
    <w:rsid w:val="000B119A"/>
    <w:rsid w:val="000B12CD"/>
    <w:rsid w:val="000B27C7"/>
    <w:rsid w:val="000B3DCD"/>
    <w:rsid w:val="000B469E"/>
    <w:rsid w:val="000B52AE"/>
    <w:rsid w:val="000B532C"/>
    <w:rsid w:val="000B6026"/>
    <w:rsid w:val="000B62BC"/>
    <w:rsid w:val="000B7525"/>
    <w:rsid w:val="000B7896"/>
    <w:rsid w:val="000B78D1"/>
    <w:rsid w:val="000C02C3"/>
    <w:rsid w:val="000C051F"/>
    <w:rsid w:val="000C16EC"/>
    <w:rsid w:val="000C4CE6"/>
    <w:rsid w:val="000C4DA0"/>
    <w:rsid w:val="000C5F73"/>
    <w:rsid w:val="000C6189"/>
    <w:rsid w:val="000C658F"/>
    <w:rsid w:val="000D1DFF"/>
    <w:rsid w:val="000D312D"/>
    <w:rsid w:val="000D3703"/>
    <w:rsid w:val="000D65AC"/>
    <w:rsid w:val="000D6F02"/>
    <w:rsid w:val="000D7140"/>
    <w:rsid w:val="000D73DA"/>
    <w:rsid w:val="000D78F6"/>
    <w:rsid w:val="000E0396"/>
    <w:rsid w:val="000E194F"/>
    <w:rsid w:val="000E2543"/>
    <w:rsid w:val="000E38B7"/>
    <w:rsid w:val="000E4465"/>
    <w:rsid w:val="000E44D5"/>
    <w:rsid w:val="000E7CAA"/>
    <w:rsid w:val="000F0123"/>
    <w:rsid w:val="000F03CC"/>
    <w:rsid w:val="000F068B"/>
    <w:rsid w:val="000F0DB6"/>
    <w:rsid w:val="000F1E9B"/>
    <w:rsid w:val="000F3AB9"/>
    <w:rsid w:val="000F4282"/>
    <w:rsid w:val="000F570E"/>
    <w:rsid w:val="000F62F0"/>
    <w:rsid w:val="000F67F1"/>
    <w:rsid w:val="000F7A57"/>
    <w:rsid w:val="001021A7"/>
    <w:rsid w:val="00102F18"/>
    <w:rsid w:val="00103A8F"/>
    <w:rsid w:val="00104BEA"/>
    <w:rsid w:val="00106758"/>
    <w:rsid w:val="0010693E"/>
    <w:rsid w:val="00107341"/>
    <w:rsid w:val="00107354"/>
    <w:rsid w:val="00107D9E"/>
    <w:rsid w:val="001100A1"/>
    <w:rsid w:val="001101B1"/>
    <w:rsid w:val="001110E3"/>
    <w:rsid w:val="001117CD"/>
    <w:rsid w:val="00112FE5"/>
    <w:rsid w:val="00114AC2"/>
    <w:rsid w:val="00114C38"/>
    <w:rsid w:val="001162D6"/>
    <w:rsid w:val="001171D9"/>
    <w:rsid w:val="001176B9"/>
    <w:rsid w:val="00117780"/>
    <w:rsid w:val="0012054E"/>
    <w:rsid w:val="00120A34"/>
    <w:rsid w:val="00121D61"/>
    <w:rsid w:val="00121F03"/>
    <w:rsid w:val="00125E5F"/>
    <w:rsid w:val="00126063"/>
    <w:rsid w:val="0012770E"/>
    <w:rsid w:val="0013220C"/>
    <w:rsid w:val="001322EA"/>
    <w:rsid w:val="00133E6C"/>
    <w:rsid w:val="001348D5"/>
    <w:rsid w:val="00134C55"/>
    <w:rsid w:val="00135170"/>
    <w:rsid w:val="001352CB"/>
    <w:rsid w:val="001352FB"/>
    <w:rsid w:val="001362BA"/>
    <w:rsid w:val="00136B87"/>
    <w:rsid w:val="001371DD"/>
    <w:rsid w:val="0013741D"/>
    <w:rsid w:val="001401ED"/>
    <w:rsid w:val="0014099E"/>
    <w:rsid w:val="00140FE0"/>
    <w:rsid w:val="001410ED"/>
    <w:rsid w:val="001411D6"/>
    <w:rsid w:val="001430CC"/>
    <w:rsid w:val="0014452E"/>
    <w:rsid w:val="00144FC5"/>
    <w:rsid w:val="001459EF"/>
    <w:rsid w:val="001470D7"/>
    <w:rsid w:val="00150297"/>
    <w:rsid w:val="0015078E"/>
    <w:rsid w:val="00150BA0"/>
    <w:rsid w:val="001524B9"/>
    <w:rsid w:val="00152A57"/>
    <w:rsid w:val="001534B0"/>
    <w:rsid w:val="00153556"/>
    <w:rsid w:val="001535D9"/>
    <w:rsid w:val="00153A55"/>
    <w:rsid w:val="00154973"/>
    <w:rsid w:val="0015534A"/>
    <w:rsid w:val="001560EA"/>
    <w:rsid w:val="00157D80"/>
    <w:rsid w:val="00157E0C"/>
    <w:rsid w:val="00160234"/>
    <w:rsid w:val="00160835"/>
    <w:rsid w:val="00162380"/>
    <w:rsid w:val="00163934"/>
    <w:rsid w:val="0016579B"/>
    <w:rsid w:val="0016622A"/>
    <w:rsid w:val="00167FB3"/>
    <w:rsid w:val="001700FC"/>
    <w:rsid w:val="001737E5"/>
    <w:rsid w:val="001756A4"/>
    <w:rsid w:val="001768C4"/>
    <w:rsid w:val="0018197D"/>
    <w:rsid w:val="00182149"/>
    <w:rsid w:val="00183567"/>
    <w:rsid w:val="00183696"/>
    <w:rsid w:val="00183777"/>
    <w:rsid w:val="001838C1"/>
    <w:rsid w:val="001842BE"/>
    <w:rsid w:val="0018478A"/>
    <w:rsid w:val="00185893"/>
    <w:rsid w:val="0018638F"/>
    <w:rsid w:val="001869FA"/>
    <w:rsid w:val="00186DA2"/>
    <w:rsid w:val="0018760C"/>
    <w:rsid w:val="00190005"/>
    <w:rsid w:val="00190053"/>
    <w:rsid w:val="00190339"/>
    <w:rsid w:val="00193527"/>
    <w:rsid w:val="0019717D"/>
    <w:rsid w:val="00197A79"/>
    <w:rsid w:val="001A12D2"/>
    <w:rsid w:val="001A209E"/>
    <w:rsid w:val="001A20A2"/>
    <w:rsid w:val="001A26DB"/>
    <w:rsid w:val="001A4138"/>
    <w:rsid w:val="001A4DDB"/>
    <w:rsid w:val="001A4E18"/>
    <w:rsid w:val="001A63F1"/>
    <w:rsid w:val="001A67FA"/>
    <w:rsid w:val="001A69BF"/>
    <w:rsid w:val="001A69C5"/>
    <w:rsid w:val="001A69E5"/>
    <w:rsid w:val="001A7673"/>
    <w:rsid w:val="001A76B0"/>
    <w:rsid w:val="001A7B57"/>
    <w:rsid w:val="001B0589"/>
    <w:rsid w:val="001B05A2"/>
    <w:rsid w:val="001B1946"/>
    <w:rsid w:val="001B1DAD"/>
    <w:rsid w:val="001B1FAB"/>
    <w:rsid w:val="001B3805"/>
    <w:rsid w:val="001B3F68"/>
    <w:rsid w:val="001B45FB"/>
    <w:rsid w:val="001B5C8E"/>
    <w:rsid w:val="001B6876"/>
    <w:rsid w:val="001B6D29"/>
    <w:rsid w:val="001C16CC"/>
    <w:rsid w:val="001C208A"/>
    <w:rsid w:val="001C2A42"/>
    <w:rsid w:val="001C2D4C"/>
    <w:rsid w:val="001C42AF"/>
    <w:rsid w:val="001C5399"/>
    <w:rsid w:val="001C562B"/>
    <w:rsid w:val="001C7BB4"/>
    <w:rsid w:val="001C7DAF"/>
    <w:rsid w:val="001D09C0"/>
    <w:rsid w:val="001D0A4D"/>
    <w:rsid w:val="001D0F2E"/>
    <w:rsid w:val="001D11DD"/>
    <w:rsid w:val="001D14B2"/>
    <w:rsid w:val="001D187B"/>
    <w:rsid w:val="001D1F80"/>
    <w:rsid w:val="001D274A"/>
    <w:rsid w:val="001D2C8D"/>
    <w:rsid w:val="001D3DC0"/>
    <w:rsid w:val="001D49B7"/>
    <w:rsid w:val="001D4D8A"/>
    <w:rsid w:val="001D619B"/>
    <w:rsid w:val="001D6B04"/>
    <w:rsid w:val="001D7128"/>
    <w:rsid w:val="001D7F5B"/>
    <w:rsid w:val="001E2741"/>
    <w:rsid w:val="001E27E0"/>
    <w:rsid w:val="001E5615"/>
    <w:rsid w:val="001E562B"/>
    <w:rsid w:val="001E7B8F"/>
    <w:rsid w:val="001F0E62"/>
    <w:rsid w:val="001F177B"/>
    <w:rsid w:val="001F26E0"/>
    <w:rsid w:val="001F497E"/>
    <w:rsid w:val="001F5264"/>
    <w:rsid w:val="001F5868"/>
    <w:rsid w:val="001F5C56"/>
    <w:rsid w:val="001F5EC0"/>
    <w:rsid w:val="001F69E8"/>
    <w:rsid w:val="001F787E"/>
    <w:rsid w:val="001F7CC9"/>
    <w:rsid w:val="00200034"/>
    <w:rsid w:val="00201E18"/>
    <w:rsid w:val="00202E5F"/>
    <w:rsid w:val="00205982"/>
    <w:rsid w:val="00205A81"/>
    <w:rsid w:val="0020774A"/>
    <w:rsid w:val="00211513"/>
    <w:rsid w:val="00211683"/>
    <w:rsid w:val="00211AB6"/>
    <w:rsid w:val="00211D6B"/>
    <w:rsid w:val="00212271"/>
    <w:rsid w:val="002127CC"/>
    <w:rsid w:val="00212B7B"/>
    <w:rsid w:val="0021395E"/>
    <w:rsid w:val="00214BD3"/>
    <w:rsid w:val="0021586F"/>
    <w:rsid w:val="0021593A"/>
    <w:rsid w:val="00215F6D"/>
    <w:rsid w:val="00216C75"/>
    <w:rsid w:val="002177BD"/>
    <w:rsid w:val="00217ACA"/>
    <w:rsid w:val="00220837"/>
    <w:rsid w:val="00220B5E"/>
    <w:rsid w:val="00221494"/>
    <w:rsid w:val="00223394"/>
    <w:rsid w:val="0022348A"/>
    <w:rsid w:val="00223AAD"/>
    <w:rsid w:val="00224483"/>
    <w:rsid w:val="00224AB9"/>
    <w:rsid w:val="00225F80"/>
    <w:rsid w:val="0022624D"/>
    <w:rsid w:val="00226969"/>
    <w:rsid w:val="0022746E"/>
    <w:rsid w:val="002277ED"/>
    <w:rsid w:val="00227E93"/>
    <w:rsid w:val="002301B6"/>
    <w:rsid w:val="0023046B"/>
    <w:rsid w:val="002311C2"/>
    <w:rsid w:val="00232E45"/>
    <w:rsid w:val="00233E8D"/>
    <w:rsid w:val="00234DCD"/>
    <w:rsid w:val="002357F5"/>
    <w:rsid w:val="002365C9"/>
    <w:rsid w:val="002370C9"/>
    <w:rsid w:val="00237BCC"/>
    <w:rsid w:val="0024029B"/>
    <w:rsid w:val="002415C8"/>
    <w:rsid w:val="00241C5E"/>
    <w:rsid w:val="00242004"/>
    <w:rsid w:val="0024229C"/>
    <w:rsid w:val="00242F53"/>
    <w:rsid w:val="0024532A"/>
    <w:rsid w:val="002458C2"/>
    <w:rsid w:val="0024610F"/>
    <w:rsid w:val="00246B19"/>
    <w:rsid w:val="00246D85"/>
    <w:rsid w:val="00247711"/>
    <w:rsid w:val="00250A38"/>
    <w:rsid w:val="00250EB9"/>
    <w:rsid w:val="0025157E"/>
    <w:rsid w:val="00252286"/>
    <w:rsid w:val="00252FF9"/>
    <w:rsid w:val="00253696"/>
    <w:rsid w:val="00253906"/>
    <w:rsid w:val="002539A9"/>
    <w:rsid w:val="0025524A"/>
    <w:rsid w:val="00256D81"/>
    <w:rsid w:val="00256FA8"/>
    <w:rsid w:val="00257463"/>
    <w:rsid w:val="0026066B"/>
    <w:rsid w:val="00262633"/>
    <w:rsid w:val="002634B5"/>
    <w:rsid w:val="0026373B"/>
    <w:rsid w:val="00263DC5"/>
    <w:rsid w:val="002647A0"/>
    <w:rsid w:val="002662F7"/>
    <w:rsid w:val="002713DB"/>
    <w:rsid w:val="0027186D"/>
    <w:rsid w:val="00271B2F"/>
    <w:rsid w:val="00271DDC"/>
    <w:rsid w:val="002742C0"/>
    <w:rsid w:val="00275855"/>
    <w:rsid w:val="002763AD"/>
    <w:rsid w:val="0027718D"/>
    <w:rsid w:val="002774D9"/>
    <w:rsid w:val="00281088"/>
    <w:rsid w:val="00281509"/>
    <w:rsid w:val="002818B4"/>
    <w:rsid w:val="00281F29"/>
    <w:rsid w:val="002840BE"/>
    <w:rsid w:val="00284995"/>
    <w:rsid w:val="00284D86"/>
    <w:rsid w:val="00285A48"/>
    <w:rsid w:val="00285F04"/>
    <w:rsid w:val="00290C7B"/>
    <w:rsid w:val="00291416"/>
    <w:rsid w:val="0029208D"/>
    <w:rsid w:val="002930FF"/>
    <w:rsid w:val="002945AF"/>
    <w:rsid w:val="002958C1"/>
    <w:rsid w:val="00296702"/>
    <w:rsid w:val="002A00E3"/>
    <w:rsid w:val="002A0472"/>
    <w:rsid w:val="002A04B9"/>
    <w:rsid w:val="002A04C4"/>
    <w:rsid w:val="002A139E"/>
    <w:rsid w:val="002A282D"/>
    <w:rsid w:val="002A2B21"/>
    <w:rsid w:val="002A36B1"/>
    <w:rsid w:val="002A3A64"/>
    <w:rsid w:val="002A7EDD"/>
    <w:rsid w:val="002B0714"/>
    <w:rsid w:val="002B2040"/>
    <w:rsid w:val="002B29F9"/>
    <w:rsid w:val="002B2A19"/>
    <w:rsid w:val="002B336F"/>
    <w:rsid w:val="002B3A9B"/>
    <w:rsid w:val="002B4843"/>
    <w:rsid w:val="002B4F64"/>
    <w:rsid w:val="002B5AAA"/>
    <w:rsid w:val="002B5E3B"/>
    <w:rsid w:val="002C02A6"/>
    <w:rsid w:val="002C1DA1"/>
    <w:rsid w:val="002C1ED4"/>
    <w:rsid w:val="002C2000"/>
    <w:rsid w:val="002C3F89"/>
    <w:rsid w:val="002C5E45"/>
    <w:rsid w:val="002D07C8"/>
    <w:rsid w:val="002D0B97"/>
    <w:rsid w:val="002D35CD"/>
    <w:rsid w:val="002D3E29"/>
    <w:rsid w:val="002D3F88"/>
    <w:rsid w:val="002D4386"/>
    <w:rsid w:val="002D4775"/>
    <w:rsid w:val="002D4AAF"/>
    <w:rsid w:val="002D5327"/>
    <w:rsid w:val="002D625C"/>
    <w:rsid w:val="002D79A6"/>
    <w:rsid w:val="002D7E96"/>
    <w:rsid w:val="002D7F4D"/>
    <w:rsid w:val="002E13EE"/>
    <w:rsid w:val="002E2A6D"/>
    <w:rsid w:val="002E37BD"/>
    <w:rsid w:val="002E659B"/>
    <w:rsid w:val="002E6F3D"/>
    <w:rsid w:val="002E7475"/>
    <w:rsid w:val="002F0066"/>
    <w:rsid w:val="002F1297"/>
    <w:rsid w:val="002F1A2A"/>
    <w:rsid w:val="002F1E33"/>
    <w:rsid w:val="002F1F1D"/>
    <w:rsid w:val="002F1F9F"/>
    <w:rsid w:val="002F1FFA"/>
    <w:rsid w:val="002F20D6"/>
    <w:rsid w:val="002F2DEB"/>
    <w:rsid w:val="002F343C"/>
    <w:rsid w:val="002F40F0"/>
    <w:rsid w:val="002F4298"/>
    <w:rsid w:val="002F51BC"/>
    <w:rsid w:val="002F7544"/>
    <w:rsid w:val="003016F7"/>
    <w:rsid w:val="00301D30"/>
    <w:rsid w:val="00303431"/>
    <w:rsid w:val="0030532D"/>
    <w:rsid w:val="00305484"/>
    <w:rsid w:val="0030558F"/>
    <w:rsid w:val="00305625"/>
    <w:rsid w:val="0030568B"/>
    <w:rsid w:val="0030668B"/>
    <w:rsid w:val="003077AE"/>
    <w:rsid w:val="00307992"/>
    <w:rsid w:val="00311173"/>
    <w:rsid w:val="003117B6"/>
    <w:rsid w:val="0031237C"/>
    <w:rsid w:val="00314708"/>
    <w:rsid w:val="00317524"/>
    <w:rsid w:val="0032045D"/>
    <w:rsid w:val="00320F42"/>
    <w:rsid w:val="00321890"/>
    <w:rsid w:val="00322EC5"/>
    <w:rsid w:val="00323ECD"/>
    <w:rsid w:val="003255A3"/>
    <w:rsid w:val="00325F0A"/>
    <w:rsid w:val="003268FB"/>
    <w:rsid w:val="00326AE0"/>
    <w:rsid w:val="0033047D"/>
    <w:rsid w:val="00331143"/>
    <w:rsid w:val="0033118C"/>
    <w:rsid w:val="00331937"/>
    <w:rsid w:val="00331E52"/>
    <w:rsid w:val="003325B2"/>
    <w:rsid w:val="00332958"/>
    <w:rsid w:val="00332B1C"/>
    <w:rsid w:val="00333948"/>
    <w:rsid w:val="00334680"/>
    <w:rsid w:val="00334AAE"/>
    <w:rsid w:val="00334B0E"/>
    <w:rsid w:val="00334E0E"/>
    <w:rsid w:val="00335F64"/>
    <w:rsid w:val="0033623F"/>
    <w:rsid w:val="003362D5"/>
    <w:rsid w:val="00336891"/>
    <w:rsid w:val="00336A74"/>
    <w:rsid w:val="00336FB5"/>
    <w:rsid w:val="00337699"/>
    <w:rsid w:val="0034185A"/>
    <w:rsid w:val="00342CAC"/>
    <w:rsid w:val="003431AE"/>
    <w:rsid w:val="00343730"/>
    <w:rsid w:val="003452C4"/>
    <w:rsid w:val="0035248B"/>
    <w:rsid w:val="0035402E"/>
    <w:rsid w:val="00354912"/>
    <w:rsid w:val="00355DF3"/>
    <w:rsid w:val="00357250"/>
    <w:rsid w:val="003578B4"/>
    <w:rsid w:val="00357F2F"/>
    <w:rsid w:val="00361110"/>
    <w:rsid w:val="003614BB"/>
    <w:rsid w:val="00361E48"/>
    <w:rsid w:val="00362087"/>
    <w:rsid w:val="00365400"/>
    <w:rsid w:val="003676C6"/>
    <w:rsid w:val="00367E41"/>
    <w:rsid w:val="00370789"/>
    <w:rsid w:val="00370C2F"/>
    <w:rsid w:val="00370E96"/>
    <w:rsid w:val="00370F89"/>
    <w:rsid w:val="00371EA5"/>
    <w:rsid w:val="00374D13"/>
    <w:rsid w:val="0037511B"/>
    <w:rsid w:val="00375534"/>
    <w:rsid w:val="003756C3"/>
    <w:rsid w:val="00375BA3"/>
    <w:rsid w:val="003801B8"/>
    <w:rsid w:val="00380E47"/>
    <w:rsid w:val="00381FDA"/>
    <w:rsid w:val="003833B9"/>
    <w:rsid w:val="00384140"/>
    <w:rsid w:val="00384BAF"/>
    <w:rsid w:val="00384D3A"/>
    <w:rsid w:val="00384DBE"/>
    <w:rsid w:val="00385042"/>
    <w:rsid w:val="00386245"/>
    <w:rsid w:val="00386D81"/>
    <w:rsid w:val="0039088C"/>
    <w:rsid w:val="00391DBD"/>
    <w:rsid w:val="003922AB"/>
    <w:rsid w:val="00393BC3"/>
    <w:rsid w:val="0039539F"/>
    <w:rsid w:val="00395872"/>
    <w:rsid w:val="00395A6C"/>
    <w:rsid w:val="0039668F"/>
    <w:rsid w:val="00396E22"/>
    <w:rsid w:val="003A085E"/>
    <w:rsid w:val="003A2716"/>
    <w:rsid w:val="003A2C3D"/>
    <w:rsid w:val="003A3404"/>
    <w:rsid w:val="003A4184"/>
    <w:rsid w:val="003A4402"/>
    <w:rsid w:val="003A475F"/>
    <w:rsid w:val="003A56C9"/>
    <w:rsid w:val="003A66E9"/>
    <w:rsid w:val="003A6894"/>
    <w:rsid w:val="003A6D83"/>
    <w:rsid w:val="003A7A31"/>
    <w:rsid w:val="003B1F09"/>
    <w:rsid w:val="003B2148"/>
    <w:rsid w:val="003B249D"/>
    <w:rsid w:val="003B48E6"/>
    <w:rsid w:val="003B4E37"/>
    <w:rsid w:val="003B51E7"/>
    <w:rsid w:val="003B56F7"/>
    <w:rsid w:val="003B63ED"/>
    <w:rsid w:val="003B69A9"/>
    <w:rsid w:val="003B727A"/>
    <w:rsid w:val="003C0089"/>
    <w:rsid w:val="003C1195"/>
    <w:rsid w:val="003C1E69"/>
    <w:rsid w:val="003C25BB"/>
    <w:rsid w:val="003C2E02"/>
    <w:rsid w:val="003C52EE"/>
    <w:rsid w:val="003C5B4B"/>
    <w:rsid w:val="003C5ED8"/>
    <w:rsid w:val="003D07C9"/>
    <w:rsid w:val="003D2D09"/>
    <w:rsid w:val="003D389D"/>
    <w:rsid w:val="003D451F"/>
    <w:rsid w:val="003D4FAA"/>
    <w:rsid w:val="003D63B6"/>
    <w:rsid w:val="003D711E"/>
    <w:rsid w:val="003D7AF6"/>
    <w:rsid w:val="003E1351"/>
    <w:rsid w:val="003E2467"/>
    <w:rsid w:val="003E2602"/>
    <w:rsid w:val="003E2F3C"/>
    <w:rsid w:val="003E4299"/>
    <w:rsid w:val="003E52AA"/>
    <w:rsid w:val="003E5339"/>
    <w:rsid w:val="003E6017"/>
    <w:rsid w:val="003E611E"/>
    <w:rsid w:val="003E633F"/>
    <w:rsid w:val="003E6C69"/>
    <w:rsid w:val="003E6EE3"/>
    <w:rsid w:val="003F01BB"/>
    <w:rsid w:val="003F1547"/>
    <w:rsid w:val="003F1A8C"/>
    <w:rsid w:val="003F390C"/>
    <w:rsid w:val="003F4A2F"/>
    <w:rsid w:val="003F6712"/>
    <w:rsid w:val="003F6E82"/>
    <w:rsid w:val="003F7403"/>
    <w:rsid w:val="003F7CC5"/>
    <w:rsid w:val="004006E6"/>
    <w:rsid w:val="00400EFA"/>
    <w:rsid w:val="00401C8E"/>
    <w:rsid w:val="004031D5"/>
    <w:rsid w:val="004036EB"/>
    <w:rsid w:val="00403B9A"/>
    <w:rsid w:val="00403EA3"/>
    <w:rsid w:val="004040C8"/>
    <w:rsid w:val="004041F7"/>
    <w:rsid w:val="00404225"/>
    <w:rsid w:val="00404248"/>
    <w:rsid w:val="00404B87"/>
    <w:rsid w:val="00405EA3"/>
    <w:rsid w:val="004062E4"/>
    <w:rsid w:val="0040745E"/>
    <w:rsid w:val="00407CDD"/>
    <w:rsid w:val="00410DBC"/>
    <w:rsid w:val="00410FF5"/>
    <w:rsid w:val="0041150F"/>
    <w:rsid w:val="00412493"/>
    <w:rsid w:val="00413235"/>
    <w:rsid w:val="0041423F"/>
    <w:rsid w:val="004153C2"/>
    <w:rsid w:val="004158EC"/>
    <w:rsid w:val="00415F58"/>
    <w:rsid w:val="004170E9"/>
    <w:rsid w:val="004210F8"/>
    <w:rsid w:val="004234B3"/>
    <w:rsid w:val="00423FB2"/>
    <w:rsid w:val="0042461B"/>
    <w:rsid w:val="00426B5F"/>
    <w:rsid w:val="004306BD"/>
    <w:rsid w:val="004316D5"/>
    <w:rsid w:val="004328F2"/>
    <w:rsid w:val="00433166"/>
    <w:rsid w:val="00433B5D"/>
    <w:rsid w:val="00433DDB"/>
    <w:rsid w:val="004343F2"/>
    <w:rsid w:val="0043686D"/>
    <w:rsid w:val="00436D93"/>
    <w:rsid w:val="004375C3"/>
    <w:rsid w:val="00437802"/>
    <w:rsid w:val="004401EE"/>
    <w:rsid w:val="0044060E"/>
    <w:rsid w:val="0044115D"/>
    <w:rsid w:val="00441C0E"/>
    <w:rsid w:val="00442AD0"/>
    <w:rsid w:val="00443F71"/>
    <w:rsid w:val="00445293"/>
    <w:rsid w:val="004452FD"/>
    <w:rsid w:val="00445A2F"/>
    <w:rsid w:val="00445B49"/>
    <w:rsid w:val="00446248"/>
    <w:rsid w:val="004462EE"/>
    <w:rsid w:val="00446A24"/>
    <w:rsid w:val="00447031"/>
    <w:rsid w:val="00450235"/>
    <w:rsid w:val="00450353"/>
    <w:rsid w:val="004510ED"/>
    <w:rsid w:val="00451AE2"/>
    <w:rsid w:val="00452A35"/>
    <w:rsid w:val="00452B9B"/>
    <w:rsid w:val="00453276"/>
    <w:rsid w:val="00454E96"/>
    <w:rsid w:val="00455610"/>
    <w:rsid w:val="004574E2"/>
    <w:rsid w:val="00457975"/>
    <w:rsid w:val="00457AFF"/>
    <w:rsid w:val="00457E08"/>
    <w:rsid w:val="00460330"/>
    <w:rsid w:val="004603D1"/>
    <w:rsid w:val="004605D8"/>
    <w:rsid w:val="0046216D"/>
    <w:rsid w:val="0046316C"/>
    <w:rsid w:val="00464107"/>
    <w:rsid w:val="00465179"/>
    <w:rsid w:val="00465829"/>
    <w:rsid w:val="00465D73"/>
    <w:rsid w:val="00465D8B"/>
    <w:rsid w:val="004675E2"/>
    <w:rsid w:val="00471258"/>
    <w:rsid w:val="0047127D"/>
    <w:rsid w:val="004714CF"/>
    <w:rsid w:val="00471734"/>
    <w:rsid w:val="004727CA"/>
    <w:rsid w:val="00474B32"/>
    <w:rsid w:val="00475008"/>
    <w:rsid w:val="00475552"/>
    <w:rsid w:val="004801CB"/>
    <w:rsid w:val="0048179F"/>
    <w:rsid w:val="00482971"/>
    <w:rsid w:val="00482C5B"/>
    <w:rsid w:val="00482E01"/>
    <w:rsid w:val="00483E70"/>
    <w:rsid w:val="00485D5E"/>
    <w:rsid w:val="004872E8"/>
    <w:rsid w:val="004908BB"/>
    <w:rsid w:val="0049146B"/>
    <w:rsid w:val="0049174A"/>
    <w:rsid w:val="0049194C"/>
    <w:rsid w:val="0049230D"/>
    <w:rsid w:val="00492DBE"/>
    <w:rsid w:val="00493F9C"/>
    <w:rsid w:val="00494B04"/>
    <w:rsid w:val="00494C50"/>
    <w:rsid w:val="00496A6F"/>
    <w:rsid w:val="0049742E"/>
    <w:rsid w:val="0049744E"/>
    <w:rsid w:val="00497973"/>
    <w:rsid w:val="00497A05"/>
    <w:rsid w:val="004A07F1"/>
    <w:rsid w:val="004A091F"/>
    <w:rsid w:val="004A0EA8"/>
    <w:rsid w:val="004A22E6"/>
    <w:rsid w:val="004A487E"/>
    <w:rsid w:val="004A6787"/>
    <w:rsid w:val="004A7066"/>
    <w:rsid w:val="004B00AE"/>
    <w:rsid w:val="004B0A3E"/>
    <w:rsid w:val="004B231D"/>
    <w:rsid w:val="004B571B"/>
    <w:rsid w:val="004B5880"/>
    <w:rsid w:val="004B5C66"/>
    <w:rsid w:val="004B7A16"/>
    <w:rsid w:val="004B7E7C"/>
    <w:rsid w:val="004C08C1"/>
    <w:rsid w:val="004C0EBF"/>
    <w:rsid w:val="004C1587"/>
    <w:rsid w:val="004C350C"/>
    <w:rsid w:val="004C3E2A"/>
    <w:rsid w:val="004C4457"/>
    <w:rsid w:val="004C482E"/>
    <w:rsid w:val="004C4933"/>
    <w:rsid w:val="004C4A37"/>
    <w:rsid w:val="004C4D17"/>
    <w:rsid w:val="004C4D2D"/>
    <w:rsid w:val="004C5E56"/>
    <w:rsid w:val="004C69CB"/>
    <w:rsid w:val="004D09E2"/>
    <w:rsid w:val="004D0A81"/>
    <w:rsid w:val="004D12C5"/>
    <w:rsid w:val="004D1A2C"/>
    <w:rsid w:val="004D2225"/>
    <w:rsid w:val="004D31AE"/>
    <w:rsid w:val="004D3BFC"/>
    <w:rsid w:val="004D73A5"/>
    <w:rsid w:val="004E01CE"/>
    <w:rsid w:val="004E08FC"/>
    <w:rsid w:val="004E1778"/>
    <w:rsid w:val="004E1867"/>
    <w:rsid w:val="004E19C7"/>
    <w:rsid w:val="004E1A8E"/>
    <w:rsid w:val="004E2A0A"/>
    <w:rsid w:val="004E4327"/>
    <w:rsid w:val="004E50A8"/>
    <w:rsid w:val="004E666B"/>
    <w:rsid w:val="004E6C5F"/>
    <w:rsid w:val="004E6F86"/>
    <w:rsid w:val="004F0F7D"/>
    <w:rsid w:val="004F164E"/>
    <w:rsid w:val="004F2469"/>
    <w:rsid w:val="004F30B4"/>
    <w:rsid w:val="004F32A1"/>
    <w:rsid w:val="004F3F4D"/>
    <w:rsid w:val="004F4132"/>
    <w:rsid w:val="004F4135"/>
    <w:rsid w:val="004F790C"/>
    <w:rsid w:val="004F7DE4"/>
    <w:rsid w:val="00500145"/>
    <w:rsid w:val="00500191"/>
    <w:rsid w:val="005003D1"/>
    <w:rsid w:val="00501849"/>
    <w:rsid w:val="00501AD5"/>
    <w:rsid w:val="00501D81"/>
    <w:rsid w:val="00502352"/>
    <w:rsid w:val="00502D4C"/>
    <w:rsid w:val="005039DF"/>
    <w:rsid w:val="00503E3C"/>
    <w:rsid w:val="00506DFE"/>
    <w:rsid w:val="005070BC"/>
    <w:rsid w:val="00507CB4"/>
    <w:rsid w:val="0051075B"/>
    <w:rsid w:val="00510A25"/>
    <w:rsid w:val="00510FBA"/>
    <w:rsid w:val="00512003"/>
    <w:rsid w:val="00512485"/>
    <w:rsid w:val="005132E0"/>
    <w:rsid w:val="0051365A"/>
    <w:rsid w:val="0051390C"/>
    <w:rsid w:val="005139A1"/>
    <w:rsid w:val="005149AD"/>
    <w:rsid w:val="00514C90"/>
    <w:rsid w:val="00514DCE"/>
    <w:rsid w:val="00514E9C"/>
    <w:rsid w:val="0051536A"/>
    <w:rsid w:val="0051551D"/>
    <w:rsid w:val="0051680C"/>
    <w:rsid w:val="00516B8A"/>
    <w:rsid w:val="00516F4B"/>
    <w:rsid w:val="00521720"/>
    <w:rsid w:val="005221A7"/>
    <w:rsid w:val="005227B9"/>
    <w:rsid w:val="005231E0"/>
    <w:rsid w:val="00524162"/>
    <w:rsid w:val="00524852"/>
    <w:rsid w:val="005253F2"/>
    <w:rsid w:val="00525A22"/>
    <w:rsid w:val="00525D11"/>
    <w:rsid w:val="00526D8A"/>
    <w:rsid w:val="0052708E"/>
    <w:rsid w:val="00531FC3"/>
    <w:rsid w:val="005329FA"/>
    <w:rsid w:val="00532A8A"/>
    <w:rsid w:val="00533B88"/>
    <w:rsid w:val="00533C63"/>
    <w:rsid w:val="00534A56"/>
    <w:rsid w:val="00534A79"/>
    <w:rsid w:val="00535A92"/>
    <w:rsid w:val="00536C4D"/>
    <w:rsid w:val="00537108"/>
    <w:rsid w:val="005371C8"/>
    <w:rsid w:val="00537E0E"/>
    <w:rsid w:val="005400CB"/>
    <w:rsid w:val="00541549"/>
    <w:rsid w:val="00541642"/>
    <w:rsid w:val="00541AB9"/>
    <w:rsid w:val="0054357C"/>
    <w:rsid w:val="0054387B"/>
    <w:rsid w:val="00544602"/>
    <w:rsid w:val="00544736"/>
    <w:rsid w:val="005455ED"/>
    <w:rsid w:val="0054595E"/>
    <w:rsid w:val="00547BE4"/>
    <w:rsid w:val="00547DD1"/>
    <w:rsid w:val="00547F8E"/>
    <w:rsid w:val="00550497"/>
    <w:rsid w:val="0055055E"/>
    <w:rsid w:val="0055108F"/>
    <w:rsid w:val="00553CF0"/>
    <w:rsid w:val="00553D5A"/>
    <w:rsid w:val="00554DE1"/>
    <w:rsid w:val="005550B4"/>
    <w:rsid w:val="00557C72"/>
    <w:rsid w:val="005602E0"/>
    <w:rsid w:val="00561538"/>
    <w:rsid w:val="0056275E"/>
    <w:rsid w:val="00562E1E"/>
    <w:rsid w:val="00564032"/>
    <w:rsid w:val="005646B1"/>
    <w:rsid w:val="00566EE9"/>
    <w:rsid w:val="005679C4"/>
    <w:rsid w:val="00567BE7"/>
    <w:rsid w:val="00571277"/>
    <w:rsid w:val="00571426"/>
    <w:rsid w:val="005718C1"/>
    <w:rsid w:val="005720C3"/>
    <w:rsid w:val="005729CB"/>
    <w:rsid w:val="00574233"/>
    <w:rsid w:val="0057435B"/>
    <w:rsid w:val="0057682C"/>
    <w:rsid w:val="00577D0F"/>
    <w:rsid w:val="00580CAC"/>
    <w:rsid w:val="00580DCC"/>
    <w:rsid w:val="005811C2"/>
    <w:rsid w:val="005812C7"/>
    <w:rsid w:val="0058245C"/>
    <w:rsid w:val="005828A9"/>
    <w:rsid w:val="00582D6D"/>
    <w:rsid w:val="00583336"/>
    <w:rsid w:val="005837E7"/>
    <w:rsid w:val="00583888"/>
    <w:rsid w:val="00585438"/>
    <w:rsid w:val="00586793"/>
    <w:rsid w:val="005867D5"/>
    <w:rsid w:val="00587653"/>
    <w:rsid w:val="00587F8B"/>
    <w:rsid w:val="00590105"/>
    <w:rsid w:val="005909A7"/>
    <w:rsid w:val="00590C6C"/>
    <w:rsid w:val="00590DDA"/>
    <w:rsid w:val="005939B3"/>
    <w:rsid w:val="00594F8E"/>
    <w:rsid w:val="0059512C"/>
    <w:rsid w:val="00595283"/>
    <w:rsid w:val="005961BC"/>
    <w:rsid w:val="00596E10"/>
    <w:rsid w:val="00597268"/>
    <w:rsid w:val="00597A03"/>
    <w:rsid w:val="00597E23"/>
    <w:rsid w:val="005A0A91"/>
    <w:rsid w:val="005A0D18"/>
    <w:rsid w:val="005A3147"/>
    <w:rsid w:val="005A42D5"/>
    <w:rsid w:val="005A4ABB"/>
    <w:rsid w:val="005A4BF7"/>
    <w:rsid w:val="005A4CFF"/>
    <w:rsid w:val="005A4D6A"/>
    <w:rsid w:val="005A5354"/>
    <w:rsid w:val="005A54CF"/>
    <w:rsid w:val="005A5CB6"/>
    <w:rsid w:val="005A6106"/>
    <w:rsid w:val="005A70F5"/>
    <w:rsid w:val="005A7871"/>
    <w:rsid w:val="005A78FD"/>
    <w:rsid w:val="005B018C"/>
    <w:rsid w:val="005B0A01"/>
    <w:rsid w:val="005B0FC4"/>
    <w:rsid w:val="005B1E78"/>
    <w:rsid w:val="005B2B14"/>
    <w:rsid w:val="005B3BAF"/>
    <w:rsid w:val="005B3C5E"/>
    <w:rsid w:val="005B4121"/>
    <w:rsid w:val="005B4122"/>
    <w:rsid w:val="005B4377"/>
    <w:rsid w:val="005B54EF"/>
    <w:rsid w:val="005B5E19"/>
    <w:rsid w:val="005B74D2"/>
    <w:rsid w:val="005B785A"/>
    <w:rsid w:val="005B78FD"/>
    <w:rsid w:val="005B7B8A"/>
    <w:rsid w:val="005B7E31"/>
    <w:rsid w:val="005C066F"/>
    <w:rsid w:val="005C11CB"/>
    <w:rsid w:val="005C14BD"/>
    <w:rsid w:val="005C151E"/>
    <w:rsid w:val="005C1B97"/>
    <w:rsid w:val="005C1BAD"/>
    <w:rsid w:val="005C22F3"/>
    <w:rsid w:val="005C3223"/>
    <w:rsid w:val="005C34FF"/>
    <w:rsid w:val="005C3598"/>
    <w:rsid w:val="005C36A3"/>
    <w:rsid w:val="005C491A"/>
    <w:rsid w:val="005C4C17"/>
    <w:rsid w:val="005C5619"/>
    <w:rsid w:val="005C583A"/>
    <w:rsid w:val="005C6097"/>
    <w:rsid w:val="005C675F"/>
    <w:rsid w:val="005C7CC5"/>
    <w:rsid w:val="005D017D"/>
    <w:rsid w:val="005D199A"/>
    <w:rsid w:val="005D2564"/>
    <w:rsid w:val="005D28C6"/>
    <w:rsid w:val="005D2DAE"/>
    <w:rsid w:val="005D2FCA"/>
    <w:rsid w:val="005D34DB"/>
    <w:rsid w:val="005D4047"/>
    <w:rsid w:val="005D460B"/>
    <w:rsid w:val="005D49CB"/>
    <w:rsid w:val="005D5B54"/>
    <w:rsid w:val="005D6038"/>
    <w:rsid w:val="005D6080"/>
    <w:rsid w:val="005D67E8"/>
    <w:rsid w:val="005D6AF5"/>
    <w:rsid w:val="005D6C97"/>
    <w:rsid w:val="005D6CD9"/>
    <w:rsid w:val="005D7EA4"/>
    <w:rsid w:val="005D7FE3"/>
    <w:rsid w:val="005E0CEF"/>
    <w:rsid w:val="005E1195"/>
    <w:rsid w:val="005E2623"/>
    <w:rsid w:val="005E26F8"/>
    <w:rsid w:val="005E2DB6"/>
    <w:rsid w:val="005E3F90"/>
    <w:rsid w:val="005E405C"/>
    <w:rsid w:val="005E4357"/>
    <w:rsid w:val="005E43A2"/>
    <w:rsid w:val="005E5458"/>
    <w:rsid w:val="005E5BF8"/>
    <w:rsid w:val="005E75B9"/>
    <w:rsid w:val="005E776A"/>
    <w:rsid w:val="005F0779"/>
    <w:rsid w:val="005F156A"/>
    <w:rsid w:val="005F22F5"/>
    <w:rsid w:val="005F23AD"/>
    <w:rsid w:val="005F3FCE"/>
    <w:rsid w:val="005F4BF6"/>
    <w:rsid w:val="005F55A0"/>
    <w:rsid w:val="005F5A4D"/>
    <w:rsid w:val="005F6FC5"/>
    <w:rsid w:val="005F74B0"/>
    <w:rsid w:val="005F79AD"/>
    <w:rsid w:val="00600A92"/>
    <w:rsid w:val="00601025"/>
    <w:rsid w:val="00601935"/>
    <w:rsid w:val="00601E80"/>
    <w:rsid w:val="006022DA"/>
    <w:rsid w:val="00602CDA"/>
    <w:rsid w:val="00603563"/>
    <w:rsid w:val="00604143"/>
    <w:rsid w:val="00604249"/>
    <w:rsid w:val="00605123"/>
    <w:rsid w:val="006067B4"/>
    <w:rsid w:val="00606C49"/>
    <w:rsid w:val="00607D28"/>
    <w:rsid w:val="00610A81"/>
    <w:rsid w:val="00611272"/>
    <w:rsid w:val="00611D05"/>
    <w:rsid w:val="00612295"/>
    <w:rsid w:val="00612437"/>
    <w:rsid w:val="006142DA"/>
    <w:rsid w:val="006147BF"/>
    <w:rsid w:val="00615DC7"/>
    <w:rsid w:val="00616227"/>
    <w:rsid w:val="00620102"/>
    <w:rsid w:val="00620727"/>
    <w:rsid w:val="006224D7"/>
    <w:rsid w:val="00622DA9"/>
    <w:rsid w:val="00624100"/>
    <w:rsid w:val="00625106"/>
    <w:rsid w:val="006270BF"/>
    <w:rsid w:val="00627402"/>
    <w:rsid w:val="006276F0"/>
    <w:rsid w:val="00627C1D"/>
    <w:rsid w:val="00630322"/>
    <w:rsid w:val="00630AEA"/>
    <w:rsid w:val="00631C81"/>
    <w:rsid w:val="00631C84"/>
    <w:rsid w:val="00633C4A"/>
    <w:rsid w:val="00634EFE"/>
    <w:rsid w:val="00636319"/>
    <w:rsid w:val="00636CFF"/>
    <w:rsid w:val="00637F86"/>
    <w:rsid w:val="0064043A"/>
    <w:rsid w:val="00641AD1"/>
    <w:rsid w:val="00641BD6"/>
    <w:rsid w:val="0064299C"/>
    <w:rsid w:val="00643056"/>
    <w:rsid w:val="00643B68"/>
    <w:rsid w:val="00645134"/>
    <w:rsid w:val="00645195"/>
    <w:rsid w:val="006451B3"/>
    <w:rsid w:val="0064579F"/>
    <w:rsid w:val="00646962"/>
    <w:rsid w:val="006469F1"/>
    <w:rsid w:val="00646BD7"/>
    <w:rsid w:val="00647045"/>
    <w:rsid w:val="006474F0"/>
    <w:rsid w:val="00650574"/>
    <w:rsid w:val="00650620"/>
    <w:rsid w:val="00650987"/>
    <w:rsid w:val="00651B3F"/>
    <w:rsid w:val="006523F3"/>
    <w:rsid w:val="00653746"/>
    <w:rsid w:val="00653C57"/>
    <w:rsid w:val="00654C17"/>
    <w:rsid w:val="00655385"/>
    <w:rsid w:val="00657A07"/>
    <w:rsid w:val="00657D40"/>
    <w:rsid w:val="00660F9F"/>
    <w:rsid w:val="00661398"/>
    <w:rsid w:val="00661A02"/>
    <w:rsid w:val="00661F17"/>
    <w:rsid w:val="0066223D"/>
    <w:rsid w:val="0066234D"/>
    <w:rsid w:val="006638C4"/>
    <w:rsid w:val="00663B50"/>
    <w:rsid w:val="00665222"/>
    <w:rsid w:val="00665430"/>
    <w:rsid w:val="00665A6F"/>
    <w:rsid w:val="00665AC9"/>
    <w:rsid w:val="00665D75"/>
    <w:rsid w:val="0066623E"/>
    <w:rsid w:val="00666895"/>
    <w:rsid w:val="00666F4B"/>
    <w:rsid w:val="00667276"/>
    <w:rsid w:val="00667C4B"/>
    <w:rsid w:val="006708E4"/>
    <w:rsid w:val="006709F5"/>
    <w:rsid w:val="00671713"/>
    <w:rsid w:val="00672C7D"/>
    <w:rsid w:val="0067374F"/>
    <w:rsid w:val="006750A1"/>
    <w:rsid w:val="006769B5"/>
    <w:rsid w:val="00676B1E"/>
    <w:rsid w:val="00677BE1"/>
    <w:rsid w:val="00680524"/>
    <w:rsid w:val="00681D0A"/>
    <w:rsid w:val="0068248A"/>
    <w:rsid w:val="006829DD"/>
    <w:rsid w:val="00682B1D"/>
    <w:rsid w:val="006838BE"/>
    <w:rsid w:val="00683A32"/>
    <w:rsid w:val="006848E7"/>
    <w:rsid w:val="00684B7E"/>
    <w:rsid w:val="006850B4"/>
    <w:rsid w:val="0068766A"/>
    <w:rsid w:val="0069016F"/>
    <w:rsid w:val="00694212"/>
    <w:rsid w:val="00694714"/>
    <w:rsid w:val="006947E1"/>
    <w:rsid w:val="00695107"/>
    <w:rsid w:val="00695609"/>
    <w:rsid w:val="00695F49"/>
    <w:rsid w:val="00697E06"/>
    <w:rsid w:val="006A00CF"/>
    <w:rsid w:val="006A1B18"/>
    <w:rsid w:val="006A4097"/>
    <w:rsid w:val="006A5858"/>
    <w:rsid w:val="006A5C64"/>
    <w:rsid w:val="006A5D2B"/>
    <w:rsid w:val="006A6426"/>
    <w:rsid w:val="006A68BB"/>
    <w:rsid w:val="006A6B8A"/>
    <w:rsid w:val="006A7037"/>
    <w:rsid w:val="006A7707"/>
    <w:rsid w:val="006B0741"/>
    <w:rsid w:val="006B09F1"/>
    <w:rsid w:val="006B1C80"/>
    <w:rsid w:val="006B2950"/>
    <w:rsid w:val="006B373B"/>
    <w:rsid w:val="006B3E2C"/>
    <w:rsid w:val="006B4831"/>
    <w:rsid w:val="006B7AB4"/>
    <w:rsid w:val="006B7D76"/>
    <w:rsid w:val="006C0163"/>
    <w:rsid w:val="006C0BCB"/>
    <w:rsid w:val="006C24BA"/>
    <w:rsid w:val="006C281B"/>
    <w:rsid w:val="006C3388"/>
    <w:rsid w:val="006C48CB"/>
    <w:rsid w:val="006C5769"/>
    <w:rsid w:val="006C5FC1"/>
    <w:rsid w:val="006C6049"/>
    <w:rsid w:val="006C6A29"/>
    <w:rsid w:val="006D081E"/>
    <w:rsid w:val="006D083F"/>
    <w:rsid w:val="006D113B"/>
    <w:rsid w:val="006D1252"/>
    <w:rsid w:val="006D274B"/>
    <w:rsid w:val="006D29F7"/>
    <w:rsid w:val="006D3FDD"/>
    <w:rsid w:val="006D4152"/>
    <w:rsid w:val="006D53FF"/>
    <w:rsid w:val="006E002B"/>
    <w:rsid w:val="006E00EB"/>
    <w:rsid w:val="006E0442"/>
    <w:rsid w:val="006E0B99"/>
    <w:rsid w:val="006E19A8"/>
    <w:rsid w:val="006E2983"/>
    <w:rsid w:val="006E2D05"/>
    <w:rsid w:val="006E4A3B"/>
    <w:rsid w:val="006E4AE1"/>
    <w:rsid w:val="006E4C66"/>
    <w:rsid w:val="006E5FE3"/>
    <w:rsid w:val="006E6697"/>
    <w:rsid w:val="006E72E1"/>
    <w:rsid w:val="006F0E9F"/>
    <w:rsid w:val="006F163D"/>
    <w:rsid w:val="006F2393"/>
    <w:rsid w:val="006F284B"/>
    <w:rsid w:val="006F2D61"/>
    <w:rsid w:val="006F2E12"/>
    <w:rsid w:val="006F4361"/>
    <w:rsid w:val="006F4559"/>
    <w:rsid w:val="006F4DD6"/>
    <w:rsid w:val="006F4EBF"/>
    <w:rsid w:val="006F524D"/>
    <w:rsid w:val="006F56C0"/>
    <w:rsid w:val="006F58F5"/>
    <w:rsid w:val="006F5D00"/>
    <w:rsid w:val="006F6A5A"/>
    <w:rsid w:val="006F6E4B"/>
    <w:rsid w:val="006F7229"/>
    <w:rsid w:val="006F7318"/>
    <w:rsid w:val="006F799E"/>
    <w:rsid w:val="006F7B67"/>
    <w:rsid w:val="006F7B6B"/>
    <w:rsid w:val="006F7BB2"/>
    <w:rsid w:val="007013DB"/>
    <w:rsid w:val="0070188F"/>
    <w:rsid w:val="00702017"/>
    <w:rsid w:val="00702B23"/>
    <w:rsid w:val="00702C4B"/>
    <w:rsid w:val="00704093"/>
    <w:rsid w:val="00704BFF"/>
    <w:rsid w:val="00705CD5"/>
    <w:rsid w:val="00705E8C"/>
    <w:rsid w:val="007075CA"/>
    <w:rsid w:val="0070793B"/>
    <w:rsid w:val="00710090"/>
    <w:rsid w:val="007100EA"/>
    <w:rsid w:val="007101D7"/>
    <w:rsid w:val="00710553"/>
    <w:rsid w:val="007108EC"/>
    <w:rsid w:val="00710CCF"/>
    <w:rsid w:val="00710EC7"/>
    <w:rsid w:val="00711277"/>
    <w:rsid w:val="00711D7C"/>
    <w:rsid w:val="00713CE8"/>
    <w:rsid w:val="007141AA"/>
    <w:rsid w:val="00714454"/>
    <w:rsid w:val="007144E3"/>
    <w:rsid w:val="0071474A"/>
    <w:rsid w:val="00714840"/>
    <w:rsid w:val="007148EB"/>
    <w:rsid w:val="00714F10"/>
    <w:rsid w:val="00716184"/>
    <w:rsid w:val="00717CCF"/>
    <w:rsid w:val="00720C96"/>
    <w:rsid w:val="00720DF4"/>
    <w:rsid w:val="007225F5"/>
    <w:rsid w:val="00723500"/>
    <w:rsid w:val="00723A1C"/>
    <w:rsid w:val="00727BAE"/>
    <w:rsid w:val="00730978"/>
    <w:rsid w:val="0073135A"/>
    <w:rsid w:val="007345C2"/>
    <w:rsid w:val="00734F46"/>
    <w:rsid w:val="007353EC"/>
    <w:rsid w:val="00735961"/>
    <w:rsid w:val="00735B65"/>
    <w:rsid w:val="0073631D"/>
    <w:rsid w:val="00737275"/>
    <w:rsid w:val="0073751F"/>
    <w:rsid w:val="00740515"/>
    <w:rsid w:val="00740652"/>
    <w:rsid w:val="00740722"/>
    <w:rsid w:val="00741932"/>
    <w:rsid w:val="00743225"/>
    <w:rsid w:val="00744C61"/>
    <w:rsid w:val="007450DF"/>
    <w:rsid w:val="007455C4"/>
    <w:rsid w:val="007460A2"/>
    <w:rsid w:val="00746F39"/>
    <w:rsid w:val="00747CCB"/>
    <w:rsid w:val="00747F10"/>
    <w:rsid w:val="00750DB1"/>
    <w:rsid w:val="00751860"/>
    <w:rsid w:val="00752C65"/>
    <w:rsid w:val="00753236"/>
    <w:rsid w:val="00754C4B"/>
    <w:rsid w:val="00755FCF"/>
    <w:rsid w:val="0076139F"/>
    <w:rsid w:val="00761BA0"/>
    <w:rsid w:val="00762BCA"/>
    <w:rsid w:val="00763564"/>
    <w:rsid w:val="00764F9D"/>
    <w:rsid w:val="0076545B"/>
    <w:rsid w:val="00766041"/>
    <w:rsid w:val="00766A35"/>
    <w:rsid w:val="00766C1C"/>
    <w:rsid w:val="00770386"/>
    <w:rsid w:val="00770662"/>
    <w:rsid w:val="00770A53"/>
    <w:rsid w:val="00771350"/>
    <w:rsid w:val="0077189B"/>
    <w:rsid w:val="00771C99"/>
    <w:rsid w:val="0077262C"/>
    <w:rsid w:val="00772DEB"/>
    <w:rsid w:val="0077359D"/>
    <w:rsid w:val="00773978"/>
    <w:rsid w:val="00773B07"/>
    <w:rsid w:val="00774FB9"/>
    <w:rsid w:val="0077527F"/>
    <w:rsid w:val="007754D0"/>
    <w:rsid w:val="00776006"/>
    <w:rsid w:val="0077623B"/>
    <w:rsid w:val="0077646B"/>
    <w:rsid w:val="007778C0"/>
    <w:rsid w:val="0078033A"/>
    <w:rsid w:val="00780753"/>
    <w:rsid w:val="00780D6D"/>
    <w:rsid w:val="00781241"/>
    <w:rsid w:val="00782273"/>
    <w:rsid w:val="00783EEA"/>
    <w:rsid w:val="007854BD"/>
    <w:rsid w:val="00785D73"/>
    <w:rsid w:val="0078607F"/>
    <w:rsid w:val="00786B5B"/>
    <w:rsid w:val="00786E5F"/>
    <w:rsid w:val="00787347"/>
    <w:rsid w:val="0079043D"/>
    <w:rsid w:val="007908A1"/>
    <w:rsid w:val="00790B79"/>
    <w:rsid w:val="00790C52"/>
    <w:rsid w:val="00791BA1"/>
    <w:rsid w:val="0079208C"/>
    <w:rsid w:val="007934BB"/>
    <w:rsid w:val="00795F3A"/>
    <w:rsid w:val="00796373"/>
    <w:rsid w:val="007969F1"/>
    <w:rsid w:val="00796EFB"/>
    <w:rsid w:val="00797924"/>
    <w:rsid w:val="007A02BA"/>
    <w:rsid w:val="007A0665"/>
    <w:rsid w:val="007A0B5D"/>
    <w:rsid w:val="007A0F85"/>
    <w:rsid w:val="007A17CE"/>
    <w:rsid w:val="007A2D78"/>
    <w:rsid w:val="007A2EBF"/>
    <w:rsid w:val="007A30C3"/>
    <w:rsid w:val="007A5DCB"/>
    <w:rsid w:val="007A6D9D"/>
    <w:rsid w:val="007A775A"/>
    <w:rsid w:val="007A77BB"/>
    <w:rsid w:val="007A7BB4"/>
    <w:rsid w:val="007B08CE"/>
    <w:rsid w:val="007B14C0"/>
    <w:rsid w:val="007B15E0"/>
    <w:rsid w:val="007B2FA9"/>
    <w:rsid w:val="007B2FB5"/>
    <w:rsid w:val="007B4052"/>
    <w:rsid w:val="007B4CCB"/>
    <w:rsid w:val="007B4D3C"/>
    <w:rsid w:val="007B6104"/>
    <w:rsid w:val="007B721D"/>
    <w:rsid w:val="007B7BCB"/>
    <w:rsid w:val="007C1575"/>
    <w:rsid w:val="007C1F20"/>
    <w:rsid w:val="007C2672"/>
    <w:rsid w:val="007C521C"/>
    <w:rsid w:val="007C5748"/>
    <w:rsid w:val="007C64F9"/>
    <w:rsid w:val="007C6B9F"/>
    <w:rsid w:val="007C78E6"/>
    <w:rsid w:val="007D2622"/>
    <w:rsid w:val="007D269C"/>
    <w:rsid w:val="007D2A88"/>
    <w:rsid w:val="007D3B46"/>
    <w:rsid w:val="007D4C4E"/>
    <w:rsid w:val="007D4F86"/>
    <w:rsid w:val="007D5BA8"/>
    <w:rsid w:val="007D5DE6"/>
    <w:rsid w:val="007D6231"/>
    <w:rsid w:val="007D6A46"/>
    <w:rsid w:val="007D718E"/>
    <w:rsid w:val="007D721E"/>
    <w:rsid w:val="007E05C3"/>
    <w:rsid w:val="007E0AF1"/>
    <w:rsid w:val="007E1B35"/>
    <w:rsid w:val="007E1EAB"/>
    <w:rsid w:val="007E336E"/>
    <w:rsid w:val="007E3C81"/>
    <w:rsid w:val="007E4636"/>
    <w:rsid w:val="007E4924"/>
    <w:rsid w:val="007E4EF3"/>
    <w:rsid w:val="007E5364"/>
    <w:rsid w:val="007E5C48"/>
    <w:rsid w:val="007F0491"/>
    <w:rsid w:val="007F063C"/>
    <w:rsid w:val="007F0862"/>
    <w:rsid w:val="007F0A25"/>
    <w:rsid w:val="007F0F15"/>
    <w:rsid w:val="007F1B6E"/>
    <w:rsid w:val="007F1F31"/>
    <w:rsid w:val="007F2E7E"/>
    <w:rsid w:val="007F3AD2"/>
    <w:rsid w:val="007F53A2"/>
    <w:rsid w:val="007F5541"/>
    <w:rsid w:val="007F60A4"/>
    <w:rsid w:val="007F64DA"/>
    <w:rsid w:val="007F7519"/>
    <w:rsid w:val="00800E5D"/>
    <w:rsid w:val="00802CC0"/>
    <w:rsid w:val="008031EB"/>
    <w:rsid w:val="00803C68"/>
    <w:rsid w:val="00803CEA"/>
    <w:rsid w:val="00804EC8"/>
    <w:rsid w:val="00805F6A"/>
    <w:rsid w:val="0080653C"/>
    <w:rsid w:val="008068D8"/>
    <w:rsid w:val="008072CB"/>
    <w:rsid w:val="00807B2A"/>
    <w:rsid w:val="008108F1"/>
    <w:rsid w:val="00810DA6"/>
    <w:rsid w:val="008113F3"/>
    <w:rsid w:val="00812977"/>
    <w:rsid w:val="00812C2D"/>
    <w:rsid w:val="00812CEA"/>
    <w:rsid w:val="00813E7B"/>
    <w:rsid w:val="0081548E"/>
    <w:rsid w:val="00816A55"/>
    <w:rsid w:val="00816C84"/>
    <w:rsid w:val="00817796"/>
    <w:rsid w:val="00817B27"/>
    <w:rsid w:val="00817B8F"/>
    <w:rsid w:val="00817CFB"/>
    <w:rsid w:val="00817DCA"/>
    <w:rsid w:val="00821368"/>
    <w:rsid w:val="00821D45"/>
    <w:rsid w:val="00822ED4"/>
    <w:rsid w:val="008231ED"/>
    <w:rsid w:val="008235D5"/>
    <w:rsid w:val="00823EC5"/>
    <w:rsid w:val="00824623"/>
    <w:rsid w:val="00826044"/>
    <w:rsid w:val="00826610"/>
    <w:rsid w:val="00827120"/>
    <w:rsid w:val="00832213"/>
    <w:rsid w:val="00832587"/>
    <w:rsid w:val="00834027"/>
    <w:rsid w:val="008356C1"/>
    <w:rsid w:val="008356C5"/>
    <w:rsid w:val="00835C92"/>
    <w:rsid w:val="008363C1"/>
    <w:rsid w:val="008368FA"/>
    <w:rsid w:val="0083757F"/>
    <w:rsid w:val="00837DFB"/>
    <w:rsid w:val="008402BE"/>
    <w:rsid w:val="008402BF"/>
    <w:rsid w:val="00840BEA"/>
    <w:rsid w:val="00841315"/>
    <w:rsid w:val="008414EC"/>
    <w:rsid w:val="00841BAA"/>
    <w:rsid w:val="00842DA7"/>
    <w:rsid w:val="0084436C"/>
    <w:rsid w:val="00844F24"/>
    <w:rsid w:val="00845236"/>
    <w:rsid w:val="008464ED"/>
    <w:rsid w:val="00846534"/>
    <w:rsid w:val="008471E5"/>
    <w:rsid w:val="0085032C"/>
    <w:rsid w:val="00851732"/>
    <w:rsid w:val="00851A0E"/>
    <w:rsid w:val="00851C8C"/>
    <w:rsid w:val="00851FF0"/>
    <w:rsid w:val="00852B93"/>
    <w:rsid w:val="00853EC1"/>
    <w:rsid w:val="00854DA3"/>
    <w:rsid w:val="00855CAE"/>
    <w:rsid w:val="008564E1"/>
    <w:rsid w:val="008573BC"/>
    <w:rsid w:val="00857910"/>
    <w:rsid w:val="008613D5"/>
    <w:rsid w:val="008614F8"/>
    <w:rsid w:val="00861B66"/>
    <w:rsid w:val="00861D2A"/>
    <w:rsid w:val="00862FE4"/>
    <w:rsid w:val="0086309A"/>
    <w:rsid w:val="0086475F"/>
    <w:rsid w:val="00864872"/>
    <w:rsid w:val="00865E3A"/>
    <w:rsid w:val="0086605F"/>
    <w:rsid w:val="00866473"/>
    <w:rsid w:val="00871328"/>
    <w:rsid w:val="00872F33"/>
    <w:rsid w:val="00874106"/>
    <w:rsid w:val="00874694"/>
    <w:rsid w:val="00875359"/>
    <w:rsid w:val="00875EC2"/>
    <w:rsid w:val="008761F8"/>
    <w:rsid w:val="008775E4"/>
    <w:rsid w:val="008812A9"/>
    <w:rsid w:val="008826AF"/>
    <w:rsid w:val="008850AC"/>
    <w:rsid w:val="00885C3B"/>
    <w:rsid w:val="008870D5"/>
    <w:rsid w:val="008877F5"/>
    <w:rsid w:val="0088798D"/>
    <w:rsid w:val="0089003F"/>
    <w:rsid w:val="00890298"/>
    <w:rsid w:val="00890D4C"/>
    <w:rsid w:val="0089254D"/>
    <w:rsid w:val="00893272"/>
    <w:rsid w:val="00893AE2"/>
    <w:rsid w:val="0089429A"/>
    <w:rsid w:val="00894DDE"/>
    <w:rsid w:val="00895915"/>
    <w:rsid w:val="00896CAE"/>
    <w:rsid w:val="00897320"/>
    <w:rsid w:val="008973F3"/>
    <w:rsid w:val="00897F2C"/>
    <w:rsid w:val="008A0399"/>
    <w:rsid w:val="008A0A41"/>
    <w:rsid w:val="008A172D"/>
    <w:rsid w:val="008A1736"/>
    <w:rsid w:val="008A196F"/>
    <w:rsid w:val="008A28CB"/>
    <w:rsid w:val="008A3583"/>
    <w:rsid w:val="008A607C"/>
    <w:rsid w:val="008A6646"/>
    <w:rsid w:val="008A7677"/>
    <w:rsid w:val="008A7BAF"/>
    <w:rsid w:val="008B0471"/>
    <w:rsid w:val="008B050D"/>
    <w:rsid w:val="008B089F"/>
    <w:rsid w:val="008B14D9"/>
    <w:rsid w:val="008B1EEC"/>
    <w:rsid w:val="008B36C6"/>
    <w:rsid w:val="008B3715"/>
    <w:rsid w:val="008B3B6F"/>
    <w:rsid w:val="008B4243"/>
    <w:rsid w:val="008B4276"/>
    <w:rsid w:val="008B43B1"/>
    <w:rsid w:val="008B4708"/>
    <w:rsid w:val="008C03AD"/>
    <w:rsid w:val="008C0588"/>
    <w:rsid w:val="008C1220"/>
    <w:rsid w:val="008C3265"/>
    <w:rsid w:val="008C35F7"/>
    <w:rsid w:val="008C3822"/>
    <w:rsid w:val="008C3C12"/>
    <w:rsid w:val="008C3C57"/>
    <w:rsid w:val="008C46D6"/>
    <w:rsid w:val="008C6916"/>
    <w:rsid w:val="008D10E8"/>
    <w:rsid w:val="008D31E3"/>
    <w:rsid w:val="008D3D0F"/>
    <w:rsid w:val="008D52A7"/>
    <w:rsid w:val="008D71EB"/>
    <w:rsid w:val="008D7213"/>
    <w:rsid w:val="008D7710"/>
    <w:rsid w:val="008D7F50"/>
    <w:rsid w:val="008E019F"/>
    <w:rsid w:val="008E073A"/>
    <w:rsid w:val="008E07FA"/>
    <w:rsid w:val="008E0C29"/>
    <w:rsid w:val="008E186A"/>
    <w:rsid w:val="008E3696"/>
    <w:rsid w:val="008E5085"/>
    <w:rsid w:val="008E6946"/>
    <w:rsid w:val="008E6F11"/>
    <w:rsid w:val="008E7076"/>
    <w:rsid w:val="008F141A"/>
    <w:rsid w:val="008F14FB"/>
    <w:rsid w:val="008F4234"/>
    <w:rsid w:val="008F4278"/>
    <w:rsid w:val="008F4BF8"/>
    <w:rsid w:val="008F643B"/>
    <w:rsid w:val="008F7166"/>
    <w:rsid w:val="008F7CC5"/>
    <w:rsid w:val="00900C65"/>
    <w:rsid w:val="00900E38"/>
    <w:rsid w:val="00901148"/>
    <w:rsid w:val="00901395"/>
    <w:rsid w:val="00901CD7"/>
    <w:rsid w:val="00902E5B"/>
    <w:rsid w:val="0090325F"/>
    <w:rsid w:val="00904A32"/>
    <w:rsid w:val="00904FDB"/>
    <w:rsid w:val="0090710E"/>
    <w:rsid w:val="00910D81"/>
    <w:rsid w:val="00912412"/>
    <w:rsid w:val="00913CF8"/>
    <w:rsid w:val="00914131"/>
    <w:rsid w:val="00914FD9"/>
    <w:rsid w:val="009156F5"/>
    <w:rsid w:val="0091678B"/>
    <w:rsid w:val="00916AF1"/>
    <w:rsid w:val="00917CCB"/>
    <w:rsid w:val="009228C9"/>
    <w:rsid w:val="009239CC"/>
    <w:rsid w:val="00923A4C"/>
    <w:rsid w:val="009246FE"/>
    <w:rsid w:val="00924950"/>
    <w:rsid w:val="00925A96"/>
    <w:rsid w:val="00926D05"/>
    <w:rsid w:val="00927C0A"/>
    <w:rsid w:val="00927E0F"/>
    <w:rsid w:val="00927F8B"/>
    <w:rsid w:val="00932C49"/>
    <w:rsid w:val="00933547"/>
    <w:rsid w:val="009342EE"/>
    <w:rsid w:val="00935CB9"/>
    <w:rsid w:val="00936C4B"/>
    <w:rsid w:val="00936CEA"/>
    <w:rsid w:val="00936FE5"/>
    <w:rsid w:val="009370A0"/>
    <w:rsid w:val="009371BF"/>
    <w:rsid w:val="00940297"/>
    <w:rsid w:val="0094049E"/>
    <w:rsid w:val="009404E1"/>
    <w:rsid w:val="009413A6"/>
    <w:rsid w:val="00942015"/>
    <w:rsid w:val="00943905"/>
    <w:rsid w:val="00945967"/>
    <w:rsid w:val="00945EA1"/>
    <w:rsid w:val="00945FED"/>
    <w:rsid w:val="009462FD"/>
    <w:rsid w:val="0094709B"/>
    <w:rsid w:val="00947636"/>
    <w:rsid w:val="00951F2B"/>
    <w:rsid w:val="00954560"/>
    <w:rsid w:val="0095525A"/>
    <w:rsid w:val="00955A11"/>
    <w:rsid w:val="00957607"/>
    <w:rsid w:val="009605F4"/>
    <w:rsid w:val="00960BB6"/>
    <w:rsid w:val="00960F27"/>
    <w:rsid w:val="00962315"/>
    <w:rsid w:val="009630FB"/>
    <w:rsid w:val="00963C94"/>
    <w:rsid w:val="0096452C"/>
    <w:rsid w:val="00964787"/>
    <w:rsid w:val="00964AE5"/>
    <w:rsid w:val="0096565E"/>
    <w:rsid w:val="00966297"/>
    <w:rsid w:val="009677D9"/>
    <w:rsid w:val="00967DF3"/>
    <w:rsid w:val="009705FC"/>
    <w:rsid w:val="00970CA0"/>
    <w:rsid w:val="00971F32"/>
    <w:rsid w:val="009730C7"/>
    <w:rsid w:val="00973758"/>
    <w:rsid w:val="00973C73"/>
    <w:rsid w:val="00976639"/>
    <w:rsid w:val="009779D7"/>
    <w:rsid w:val="009806A4"/>
    <w:rsid w:val="00980706"/>
    <w:rsid w:val="0098102B"/>
    <w:rsid w:val="009823B3"/>
    <w:rsid w:val="0098290F"/>
    <w:rsid w:val="00983315"/>
    <w:rsid w:val="0098334F"/>
    <w:rsid w:val="009841C9"/>
    <w:rsid w:val="009845F4"/>
    <w:rsid w:val="0098530A"/>
    <w:rsid w:val="0098617A"/>
    <w:rsid w:val="009863F0"/>
    <w:rsid w:val="00986421"/>
    <w:rsid w:val="0098679E"/>
    <w:rsid w:val="0098717A"/>
    <w:rsid w:val="0098777D"/>
    <w:rsid w:val="00987D7A"/>
    <w:rsid w:val="00990822"/>
    <w:rsid w:val="009939E0"/>
    <w:rsid w:val="00993A7D"/>
    <w:rsid w:val="00994EBB"/>
    <w:rsid w:val="00995CE1"/>
    <w:rsid w:val="00996425"/>
    <w:rsid w:val="00997320"/>
    <w:rsid w:val="009A00EF"/>
    <w:rsid w:val="009A06B8"/>
    <w:rsid w:val="009A0BDF"/>
    <w:rsid w:val="009A2C2B"/>
    <w:rsid w:val="009A3B0F"/>
    <w:rsid w:val="009A4929"/>
    <w:rsid w:val="009A49AA"/>
    <w:rsid w:val="009A49CF"/>
    <w:rsid w:val="009A4AF1"/>
    <w:rsid w:val="009A57D2"/>
    <w:rsid w:val="009A6C4B"/>
    <w:rsid w:val="009A6EE8"/>
    <w:rsid w:val="009A7366"/>
    <w:rsid w:val="009B076C"/>
    <w:rsid w:val="009B0EB3"/>
    <w:rsid w:val="009B1250"/>
    <w:rsid w:val="009B1498"/>
    <w:rsid w:val="009B225F"/>
    <w:rsid w:val="009B3563"/>
    <w:rsid w:val="009B3CED"/>
    <w:rsid w:val="009B4008"/>
    <w:rsid w:val="009B4D8D"/>
    <w:rsid w:val="009B538F"/>
    <w:rsid w:val="009B5A88"/>
    <w:rsid w:val="009B6B6C"/>
    <w:rsid w:val="009B6E9B"/>
    <w:rsid w:val="009B74C2"/>
    <w:rsid w:val="009B7AF6"/>
    <w:rsid w:val="009C01E7"/>
    <w:rsid w:val="009C14A3"/>
    <w:rsid w:val="009C28F2"/>
    <w:rsid w:val="009C374D"/>
    <w:rsid w:val="009C449E"/>
    <w:rsid w:val="009C49C4"/>
    <w:rsid w:val="009C57B3"/>
    <w:rsid w:val="009C5822"/>
    <w:rsid w:val="009C7E65"/>
    <w:rsid w:val="009D200F"/>
    <w:rsid w:val="009D2B1E"/>
    <w:rsid w:val="009D3761"/>
    <w:rsid w:val="009D38AC"/>
    <w:rsid w:val="009D4D11"/>
    <w:rsid w:val="009D549B"/>
    <w:rsid w:val="009D549F"/>
    <w:rsid w:val="009D6132"/>
    <w:rsid w:val="009D6535"/>
    <w:rsid w:val="009D7ADB"/>
    <w:rsid w:val="009E09FC"/>
    <w:rsid w:val="009E1499"/>
    <w:rsid w:val="009E359E"/>
    <w:rsid w:val="009E36E8"/>
    <w:rsid w:val="009E4893"/>
    <w:rsid w:val="009E4E8E"/>
    <w:rsid w:val="009E53E0"/>
    <w:rsid w:val="009E6A8B"/>
    <w:rsid w:val="009E794E"/>
    <w:rsid w:val="009E7F77"/>
    <w:rsid w:val="009F01AD"/>
    <w:rsid w:val="009F0A4F"/>
    <w:rsid w:val="009F0C65"/>
    <w:rsid w:val="009F1068"/>
    <w:rsid w:val="009F1306"/>
    <w:rsid w:val="009F252F"/>
    <w:rsid w:val="009F37DC"/>
    <w:rsid w:val="009F39F7"/>
    <w:rsid w:val="009F45C2"/>
    <w:rsid w:val="009F641F"/>
    <w:rsid w:val="00A0062C"/>
    <w:rsid w:val="00A00662"/>
    <w:rsid w:val="00A0088C"/>
    <w:rsid w:val="00A00B86"/>
    <w:rsid w:val="00A02782"/>
    <w:rsid w:val="00A02CCC"/>
    <w:rsid w:val="00A032D6"/>
    <w:rsid w:val="00A03642"/>
    <w:rsid w:val="00A0408D"/>
    <w:rsid w:val="00A045C7"/>
    <w:rsid w:val="00A04C17"/>
    <w:rsid w:val="00A04EFB"/>
    <w:rsid w:val="00A05AAE"/>
    <w:rsid w:val="00A067B8"/>
    <w:rsid w:val="00A06B04"/>
    <w:rsid w:val="00A0713A"/>
    <w:rsid w:val="00A10969"/>
    <w:rsid w:val="00A1103B"/>
    <w:rsid w:val="00A117F5"/>
    <w:rsid w:val="00A11852"/>
    <w:rsid w:val="00A11C7A"/>
    <w:rsid w:val="00A13583"/>
    <w:rsid w:val="00A1550C"/>
    <w:rsid w:val="00A175C5"/>
    <w:rsid w:val="00A17C42"/>
    <w:rsid w:val="00A20507"/>
    <w:rsid w:val="00A205A1"/>
    <w:rsid w:val="00A21922"/>
    <w:rsid w:val="00A232CC"/>
    <w:rsid w:val="00A23794"/>
    <w:rsid w:val="00A23929"/>
    <w:rsid w:val="00A23C9B"/>
    <w:rsid w:val="00A2528E"/>
    <w:rsid w:val="00A2618A"/>
    <w:rsid w:val="00A26C56"/>
    <w:rsid w:val="00A27532"/>
    <w:rsid w:val="00A2779C"/>
    <w:rsid w:val="00A27D54"/>
    <w:rsid w:val="00A30B35"/>
    <w:rsid w:val="00A3105F"/>
    <w:rsid w:val="00A31225"/>
    <w:rsid w:val="00A31345"/>
    <w:rsid w:val="00A3252E"/>
    <w:rsid w:val="00A325BE"/>
    <w:rsid w:val="00A32E14"/>
    <w:rsid w:val="00A34BB8"/>
    <w:rsid w:val="00A36C66"/>
    <w:rsid w:val="00A3703B"/>
    <w:rsid w:val="00A4157B"/>
    <w:rsid w:val="00A43277"/>
    <w:rsid w:val="00A43A8C"/>
    <w:rsid w:val="00A44885"/>
    <w:rsid w:val="00A4522E"/>
    <w:rsid w:val="00A45429"/>
    <w:rsid w:val="00A46637"/>
    <w:rsid w:val="00A46FB9"/>
    <w:rsid w:val="00A53221"/>
    <w:rsid w:val="00A540E5"/>
    <w:rsid w:val="00A55D63"/>
    <w:rsid w:val="00A55E3E"/>
    <w:rsid w:val="00A56120"/>
    <w:rsid w:val="00A5677E"/>
    <w:rsid w:val="00A57581"/>
    <w:rsid w:val="00A57A61"/>
    <w:rsid w:val="00A60E4C"/>
    <w:rsid w:val="00A60FE6"/>
    <w:rsid w:val="00A61162"/>
    <w:rsid w:val="00A62CDE"/>
    <w:rsid w:val="00A65F3D"/>
    <w:rsid w:val="00A66AFB"/>
    <w:rsid w:val="00A66EB7"/>
    <w:rsid w:val="00A6752B"/>
    <w:rsid w:val="00A67FE6"/>
    <w:rsid w:val="00A70B70"/>
    <w:rsid w:val="00A70F7B"/>
    <w:rsid w:val="00A71A51"/>
    <w:rsid w:val="00A732CF"/>
    <w:rsid w:val="00A73F6E"/>
    <w:rsid w:val="00A7487A"/>
    <w:rsid w:val="00A75153"/>
    <w:rsid w:val="00A774E3"/>
    <w:rsid w:val="00A8107A"/>
    <w:rsid w:val="00A8180D"/>
    <w:rsid w:val="00A8199E"/>
    <w:rsid w:val="00A8275F"/>
    <w:rsid w:val="00A828D4"/>
    <w:rsid w:val="00A833C1"/>
    <w:rsid w:val="00A83DB9"/>
    <w:rsid w:val="00A84AA3"/>
    <w:rsid w:val="00A84CA8"/>
    <w:rsid w:val="00A9364C"/>
    <w:rsid w:val="00A942CE"/>
    <w:rsid w:val="00A96AC4"/>
    <w:rsid w:val="00A96C64"/>
    <w:rsid w:val="00A9757D"/>
    <w:rsid w:val="00A97BC1"/>
    <w:rsid w:val="00A97C2F"/>
    <w:rsid w:val="00AA079E"/>
    <w:rsid w:val="00AA1772"/>
    <w:rsid w:val="00AA378B"/>
    <w:rsid w:val="00AA6D3D"/>
    <w:rsid w:val="00AA744E"/>
    <w:rsid w:val="00AA74A7"/>
    <w:rsid w:val="00AB031D"/>
    <w:rsid w:val="00AB0631"/>
    <w:rsid w:val="00AB09B9"/>
    <w:rsid w:val="00AB13FC"/>
    <w:rsid w:val="00AB3D7D"/>
    <w:rsid w:val="00AB4E5F"/>
    <w:rsid w:val="00AB55CE"/>
    <w:rsid w:val="00AB7D0D"/>
    <w:rsid w:val="00AC03F4"/>
    <w:rsid w:val="00AC0978"/>
    <w:rsid w:val="00AC0D60"/>
    <w:rsid w:val="00AC382F"/>
    <w:rsid w:val="00AC39E2"/>
    <w:rsid w:val="00AC6AE0"/>
    <w:rsid w:val="00AC7001"/>
    <w:rsid w:val="00AD1CBC"/>
    <w:rsid w:val="00AD55D2"/>
    <w:rsid w:val="00AD6627"/>
    <w:rsid w:val="00AD6F58"/>
    <w:rsid w:val="00AD718E"/>
    <w:rsid w:val="00AE00A4"/>
    <w:rsid w:val="00AE023C"/>
    <w:rsid w:val="00AE095D"/>
    <w:rsid w:val="00AE244B"/>
    <w:rsid w:val="00AE2746"/>
    <w:rsid w:val="00AE45CB"/>
    <w:rsid w:val="00AE74BB"/>
    <w:rsid w:val="00AE74EE"/>
    <w:rsid w:val="00AF2AEA"/>
    <w:rsid w:val="00AF30DA"/>
    <w:rsid w:val="00AF39EC"/>
    <w:rsid w:val="00AF44D6"/>
    <w:rsid w:val="00AF464B"/>
    <w:rsid w:val="00AF56F8"/>
    <w:rsid w:val="00AF650F"/>
    <w:rsid w:val="00AF79E0"/>
    <w:rsid w:val="00B00DB9"/>
    <w:rsid w:val="00B00FA3"/>
    <w:rsid w:val="00B0222E"/>
    <w:rsid w:val="00B036B9"/>
    <w:rsid w:val="00B048E6"/>
    <w:rsid w:val="00B05279"/>
    <w:rsid w:val="00B0747F"/>
    <w:rsid w:val="00B07577"/>
    <w:rsid w:val="00B07E73"/>
    <w:rsid w:val="00B100B7"/>
    <w:rsid w:val="00B104D9"/>
    <w:rsid w:val="00B119EF"/>
    <w:rsid w:val="00B12042"/>
    <w:rsid w:val="00B12CBA"/>
    <w:rsid w:val="00B12F70"/>
    <w:rsid w:val="00B13118"/>
    <w:rsid w:val="00B13139"/>
    <w:rsid w:val="00B14967"/>
    <w:rsid w:val="00B14CB4"/>
    <w:rsid w:val="00B15693"/>
    <w:rsid w:val="00B158BF"/>
    <w:rsid w:val="00B1689C"/>
    <w:rsid w:val="00B16936"/>
    <w:rsid w:val="00B16CB3"/>
    <w:rsid w:val="00B21B3E"/>
    <w:rsid w:val="00B22278"/>
    <w:rsid w:val="00B233EB"/>
    <w:rsid w:val="00B251E5"/>
    <w:rsid w:val="00B26710"/>
    <w:rsid w:val="00B26FA9"/>
    <w:rsid w:val="00B27644"/>
    <w:rsid w:val="00B279AD"/>
    <w:rsid w:val="00B313A2"/>
    <w:rsid w:val="00B35477"/>
    <w:rsid w:val="00B359EC"/>
    <w:rsid w:val="00B362F1"/>
    <w:rsid w:val="00B363C6"/>
    <w:rsid w:val="00B3703F"/>
    <w:rsid w:val="00B3747A"/>
    <w:rsid w:val="00B400CA"/>
    <w:rsid w:val="00B4058E"/>
    <w:rsid w:val="00B40802"/>
    <w:rsid w:val="00B410AF"/>
    <w:rsid w:val="00B428EE"/>
    <w:rsid w:val="00B42C39"/>
    <w:rsid w:val="00B432C2"/>
    <w:rsid w:val="00B43385"/>
    <w:rsid w:val="00B43DC0"/>
    <w:rsid w:val="00B44961"/>
    <w:rsid w:val="00B44EEE"/>
    <w:rsid w:val="00B456FD"/>
    <w:rsid w:val="00B45A70"/>
    <w:rsid w:val="00B46FC4"/>
    <w:rsid w:val="00B510FC"/>
    <w:rsid w:val="00B525EB"/>
    <w:rsid w:val="00B533B1"/>
    <w:rsid w:val="00B53B2D"/>
    <w:rsid w:val="00B54B82"/>
    <w:rsid w:val="00B55BAB"/>
    <w:rsid w:val="00B56428"/>
    <w:rsid w:val="00B564EB"/>
    <w:rsid w:val="00B565E0"/>
    <w:rsid w:val="00B605CB"/>
    <w:rsid w:val="00B6203C"/>
    <w:rsid w:val="00B633D5"/>
    <w:rsid w:val="00B63535"/>
    <w:rsid w:val="00B66EEC"/>
    <w:rsid w:val="00B67C9A"/>
    <w:rsid w:val="00B70272"/>
    <w:rsid w:val="00B71A18"/>
    <w:rsid w:val="00B73812"/>
    <w:rsid w:val="00B7391E"/>
    <w:rsid w:val="00B73B7A"/>
    <w:rsid w:val="00B74751"/>
    <w:rsid w:val="00B7498C"/>
    <w:rsid w:val="00B75118"/>
    <w:rsid w:val="00B75910"/>
    <w:rsid w:val="00B75C77"/>
    <w:rsid w:val="00B76DAE"/>
    <w:rsid w:val="00B77A82"/>
    <w:rsid w:val="00B77E91"/>
    <w:rsid w:val="00B77F5D"/>
    <w:rsid w:val="00B813E0"/>
    <w:rsid w:val="00B814F8"/>
    <w:rsid w:val="00B82F34"/>
    <w:rsid w:val="00B8433E"/>
    <w:rsid w:val="00B8468B"/>
    <w:rsid w:val="00B8479B"/>
    <w:rsid w:val="00B84E6C"/>
    <w:rsid w:val="00B85C5B"/>
    <w:rsid w:val="00B90400"/>
    <w:rsid w:val="00B93022"/>
    <w:rsid w:val="00B934A7"/>
    <w:rsid w:val="00B951CD"/>
    <w:rsid w:val="00B97485"/>
    <w:rsid w:val="00B978E4"/>
    <w:rsid w:val="00B97B56"/>
    <w:rsid w:val="00B97E82"/>
    <w:rsid w:val="00BA05A9"/>
    <w:rsid w:val="00BA10DB"/>
    <w:rsid w:val="00BA2DEF"/>
    <w:rsid w:val="00BA3990"/>
    <w:rsid w:val="00BA5A5C"/>
    <w:rsid w:val="00BA620E"/>
    <w:rsid w:val="00BB003D"/>
    <w:rsid w:val="00BB058E"/>
    <w:rsid w:val="00BB0D9D"/>
    <w:rsid w:val="00BB1380"/>
    <w:rsid w:val="00BB13DA"/>
    <w:rsid w:val="00BB1FCB"/>
    <w:rsid w:val="00BB2FF6"/>
    <w:rsid w:val="00BB44FE"/>
    <w:rsid w:val="00BB466E"/>
    <w:rsid w:val="00BB550E"/>
    <w:rsid w:val="00BB66FA"/>
    <w:rsid w:val="00BB73BE"/>
    <w:rsid w:val="00BC0FA6"/>
    <w:rsid w:val="00BC2D3F"/>
    <w:rsid w:val="00BC5045"/>
    <w:rsid w:val="00BC56CA"/>
    <w:rsid w:val="00BC661C"/>
    <w:rsid w:val="00BC66F7"/>
    <w:rsid w:val="00BC6B39"/>
    <w:rsid w:val="00BC7467"/>
    <w:rsid w:val="00BC74DF"/>
    <w:rsid w:val="00BC7685"/>
    <w:rsid w:val="00BC7A87"/>
    <w:rsid w:val="00BC7CDF"/>
    <w:rsid w:val="00BD1F38"/>
    <w:rsid w:val="00BD249D"/>
    <w:rsid w:val="00BD328E"/>
    <w:rsid w:val="00BD346D"/>
    <w:rsid w:val="00BD35AD"/>
    <w:rsid w:val="00BD366E"/>
    <w:rsid w:val="00BD3F98"/>
    <w:rsid w:val="00BD44DB"/>
    <w:rsid w:val="00BD502E"/>
    <w:rsid w:val="00BD510A"/>
    <w:rsid w:val="00BD6DC4"/>
    <w:rsid w:val="00BE2320"/>
    <w:rsid w:val="00BE2911"/>
    <w:rsid w:val="00BE2AE1"/>
    <w:rsid w:val="00BE2F9E"/>
    <w:rsid w:val="00BE3641"/>
    <w:rsid w:val="00BE3CA2"/>
    <w:rsid w:val="00BE4D05"/>
    <w:rsid w:val="00BE611B"/>
    <w:rsid w:val="00BE7027"/>
    <w:rsid w:val="00BE7A71"/>
    <w:rsid w:val="00BF008C"/>
    <w:rsid w:val="00BF0A12"/>
    <w:rsid w:val="00BF0A24"/>
    <w:rsid w:val="00BF31DA"/>
    <w:rsid w:val="00BF4438"/>
    <w:rsid w:val="00BF44F2"/>
    <w:rsid w:val="00BF461C"/>
    <w:rsid w:val="00BF76F4"/>
    <w:rsid w:val="00BF797C"/>
    <w:rsid w:val="00BF7A2F"/>
    <w:rsid w:val="00BF7A35"/>
    <w:rsid w:val="00BF7CF5"/>
    <w:rsid w:val="00C00486"/>
    <w:rsid w:val="00C00B13"/>
    <w:rsid w:val="00C02056"/>
    <w:rsid w:val="00C02524"/>
    <w:rsid w:val="00C0307F"/>
    <w:rsid w:val="00C0423B"/>
    <w:rsid w:val="00C05148"/>
    <w:rsid w:val="00C05E2E"/>
    <w:rsid w:val="00C05FA5"/>
    <w:rsid w:val="00C06728"/>
    <w:rsid w:val="00C06C6E"/>
    <w:rsid w:val="00C07580"/>
    <w:rsid w:val="00C07E11"/>
    <w:rsid w:val="00C1034A"/>
    <w:rsid w:val="00C10C40"/>
    <w:rsid w:val="00C10D3A"/>
    <w:rsid w:val="00C11675"/>
    <w:rsid w:val="00C12258"/>
    <w:rsid w:val="00C12C3B"/>
    <w:rsid w:val="00C14237"/>
    <w:rsid w:val="00C14F6D"/>
    <w:rsid w:val="00C15300"/>
    <w:rsid w:val="00C1610B"/>
    <w:rsid w:val="00C16DCE"/>
    <w:rsid w:val="00C16EC6"/>
    <w:rsid w:val="00C17A26"/>
    <w:rsid w:val="00C17E2D"/>
    <w:rsid w:val="00C21894"/>
    <w:rsid w:val="00C22ABD"/>
    <w:rsid w:val="00C22CE3"/>
    <w:rsid w:val="00C237AC"/>
    <w:rsid w:val="00C24B97"/>
    <w:rsid w:val="00C24D2D"/>
    <w:rsid w:val="00C25816"/>
    <w:rsid w:val="00C258A9"/>
    <w:rsid w:val="00C25A73"/>
    <w:rsid w:val="00C25CE4"/>
    <w:rsid w:val="00C2770D"/>
    <w:rsid w:val="00C27ECE"/>
    <w:rsid w:val="00C27F22"/>
    <w:rsid w:val="00C3016D"/>
    <w:rsid w:val="00C305C6"/>
    <w:rsid w:val="00C323FB"/>
    <w:rsid w:val="00C33AFC"/>
    <w:rsid w:val="00C33CEB"/>
    <w:rsid w:val="00C3448D"/>
    <w:rsid w:val="00C34A00"/>
    <w:rsid w:val="00C360AD"/>
    <w:rsid w:val="00C377FA"/>
    <w:rsid w:val="00C37D61"/>
    <w:rsid w:val="00C41BBC"/>
    <w:rsid w:val="00C420EC"/>
    <w:rsid w:val="00C44D30"/>
    <w:rsid w:val="00C4590C"/>
    <w:rsid w:val="00C45BFC"/>
    <w:rsid w:val="00C45C6B"/>
    <w:rsid w:val="00C4661D"/>
    <w:rsid w:val="00C47481"/>
    <w:rsid w:val="00C506E9"/>
    <w:rsid w:val="00C50DA1"/>
    <w:rsid w:val="00C51783"/>
    <w:rsid w:val="00C528B0"/>
    <w:rsid w:val="00C52FE5"/>
    <w:rsid w:val="00C53427"/>
    <w:rsid w:val="00C54990"/>
    <w:rsid w:val="00C54C2A"/>
    <w:rsid w:val="00C55A3E"/>
    <w:rsid w:val="00C56BE9"/>
    <w:rsid w:val="00C57190"/>
    <w:rsid w:val="00C57C63"/>
    <w:rsid w:val="00C57D51"/>
    <w:rsid w:val="00C60162"/>
    <w:rsid w:val="00C60ED2"/>
    <w:rsid w:val="00C6105D"/>
    <w:rsid w:val="00C622ED"/>
    <w:rsid w:val="00C62B02"/>
    <w:rsid w:val="00C6422B"/>
    <w:rsid w:val="00C64499"/>
    <w:rsid w:val="00C66C62"/>
    <w:rsid w:val="00C66EEA"/>
    <w:rsid w:val="00C670EE"/>
    <w:rsid w:val="00C67A10"/>
    <w:rsid w:val="00C70562"/>
    <w:rsid w:val="00C706AE"/>
    <w:rsid w:val="00C70756"/>
    <w:rsid w:val="00C72780"/>
    <w:rsid w:val="00C73A4F"/>
    <w:rsid w:val="00C73C82"/>
    <w:rsid w:val="00C7642A"/>
    <w:rsid w:val="00C76B6E"/>
    <w:rsid w:val="00C771ED"/>
    <w:rsid w:val="00C77B89"/>
    <w:rsid w:val="00C77DA8"/>
    <w:rsid w:val="00C77FA9"/>
    <w:rsid w:val="00C80BE1"/>
    <w:rsid w:val="00C81105"/>
    <w:rsid w:val="00C81D44"/>
    <w:rsid w:val="00C82BE8"/>
    <w:rsid w:val="00C83854"/>
    <w:rsid w:val="00C83A17"/>
    <w:rsid w:val="00C841A1"/>
    <w:rsid w:val="00C84A85"/>
    <w:rsid w:val="00C87395"/>
    <w:rsid w:val="00C918B4"/>
    <w:rsid w:val="00C923B8"/>
    <w:rsid w:val="00C92E17"/>
    <w:rsid w:val="00C9488F"/>
    <w:rsid w:val="00C94A40"/>
    <w:rsid w:val="00C957BE"/>
    <w:rsid w:val="00C95B85"/>
    <w:rsid w:val="00C96984"/>
    <w:rsid w:val="00C97AE4"/>
    <w:rsid w:val="00CA10D3"/>
    <w:rsid w:val="00CA1537"/>
    <w:rsid w:val="00CA2C4E"/>
    <w:rsid w:val="00CA39D0"/>
    <w:rsid w:val="00CA3A1E"/>
    <w:rsid w:val="00CA597E"/>
    <w:rsid w:val="00CA6F71"/>
    <w:rsid w:val="00CA7D43"/>
    <w:rsid w:val="00CB1481"/>
    <w:rsid w:val="00CB21C8"/>
    <w:rsid w:val="00CB2D5C"/>
    <w:rsid w:val="00CB2EB2"/>
    <w:rsid w:val="00CB3683"/>
    <w:rsid w:val="00CB4DB8"/>
    <w:rsid w:val="00CB66C1"/>
    <w:rsid w:val="00CB66F0"/>
    <w:rsid w:val="00CB6899"/>
    <w:rsid w:val="00CB69BA"/>
    <w:rsid w:val="00CB7892"/>
    <w:rsid w:val="00CC0F7A"/>
    <w:rsid w:val="00CC18AF"/>
    <w:rsid w:val="00CC1D0C"/>
    <w:rsid w:val="00CC3BEE"/>
    <w:rsid w:val="00CC3DF1"/>
    <w:rsid w:val="00CC4850"/>
    <w:rsid w:val="00CC5EFE"/>
    <w:rsid w:val="00CC6EA0"/>
    <w:rsid w:val="00CC749F"/>
    <w:rsid w:val="00CC796D"/>
    <w:rsid w:val="00CC7974"/>
    <w:rsid w:val="00CC7C52"/>
    <w:rsid w:val="00CD05E3"/>
    <w:rsid w:val="00CD1DA9"/>
    <w:rsid w:val="00CD398D"/>
    <w:rsid w:val="00CD4BF7"/>
    <w:rsid w:val="00CD4FD1"/>
    <w:rsid w:val="00CD64EC"/>
    <w:rsid w:val="00CD694E"/>
    <w:rsid w:val="00CD78C9"/>
    <w:rsid w:val="00CD7B3A"/>
    <w:rsid w:val="00CE0D98"/>
    <w:rsid w:val="00CE1DAB"/>
    <w:rsid w:val="00CE29ED"/>
    <w:rsid w:val="00CE3237"/>
    <w:rsid w:val="00CE37AB"/>
    <w:rsid w:val="00CE4388"/>
    <w:rsid w:val="00CE442F"/>
    <w:rsid w:val="00CE5BD0"/>
    <w:rsid w:val="00CF0A68"/>
    <w:rsid w:val="00CF2618"/>
    <w:rsid w:val="00CF35C3"/>
    <w:rsid w:val="00CF4939"/>
    <w:rsid w:val="00CF5115"/>
    <w:rsid w:val="00CF648A"/>
    <w:rsid w:val="00CF7409"/>
    <w:rsid w:val="00D00130"/>
    <w:rsid w:val="00D003E6"/>
    <w:rsid w:val="00D00889"/>
    <w:rsid w:val="00D008E9"/>
    <w:rsid w:val="00D01889"/>
    <w:rsid w:val="00D01D41"/>
    <w:rsid w:val="00D02338"/>
    <w:rsid w:val="00D03587"/>
    <w:rsid w:val="00D037D9"/>
    <w:rsid w:val="00D038BC"/>
    <w:rsid w:val="00D03FF2"/>
    <w:rsid w:val="00D04330"/>
    <w:rsid w:val="00D04B47"/>
    <w:rsid w:val="00D06D4C"/>
    <w:rsid w:val="00D07464"/>
    <w:rsid w:val="00D07A5C"/>
    <w:rsid w:val="00D10258"/>
    <w:rsid w:val="00D10ED2"/>
    <w:rsid w:val="00D110F8"/>
    <w:rsid w:val="00D11387"/>
    <w:rsid w:val="00D11934"/>
    <w:rsid w:val="00D1313D"/>
    <w:rsid w:val="00D14339"/>
    <w:rsid w:val="00D14710"/>
    <w:rsid w:val="00D1526A"/>
    <w:rsid w:val="00D16D4E"/>
    <w:rsid w:val="00D17667"/>
    <w:rsid w:val="00D179D8"/>
    <w:rsid w:val="00D17D2F"/>
    <w:rsid w:val="00D20815"/>
    <w:rsid w:val="00D20D3D"/>
    <w:rsid w:val="00D212D2"/>
    <w:rsid w:val="00D22134"/>
    <w:rsid w:val="00D22287"/>
    <w:rsid w:val="00D22699"/>
    <w:rsid w:val="00D22A2A"/>
    <w:rsid w:val="00D24395"/>
    <w:rsid w:val="00D25FA0"/>
    <w:rsid w:val="00D26929"/>
    <w:rsid w:val="00D26A7E"/>
    <w:rsid w:val="00D27815"/>
    <w:rsid w:val="00D278B6"/>
    <w:rsid w:val="00D30A85"/>
    <w:rsid w:val="00D3337F"/>
    <w:rsid w:val="00D3441C"/>
    <w:rsid w:val="00D352D9"/>
    <w:rsid w:val="00D354DD"/>
    <w:rsid w:val="00D35603"/>
    <w:rsid w:val="00D36311"/>
    <w:rsid w:val="00D36985"/>
    <w:rsid w:val="00D37201"/>
    <w:rsid w:val="00D37408"/>
    <w:rsid w:val="00D37453"/>
    <w:rsid w:val="00D3797C"/>
    <w:rsid w:val="00D37B38"/>
    <w:rsid w:val="00D40AD4"/>
    <w:rsid w:val="00D40F75"/>
    <w:rsid w:val="00D41D68"/>
    <w:rsid w:val="00D46474"/>
    <w:rsid w:val="00D470CA"/>
    <w:rsid w:val="00D473FC"/>
    <w:rsid w:val="00D478D9"/>
    <w:rsid w:val="00D47C7B"/>
    <w:rsid w:val="00D50856"/>
    <w:rsid w:val="00D51A0C"/>
    <w:rsid w:val="00D51B8D"/>
    <w:rsid w:val="00D51C02"/>
    <w:rsid w:val="00D52766"/>
    <w:rsid w:val="00D52F57"/>
    <w:rsid w:val="00D541D9"/>
    <w:rsid w:val="00D54987"/>
    <w:rsid w:val="00D54AE0"/>
    <w:rsid w:val="00D54D9A"/>
    <w:rsid w:val="00D57516"/>
    <w:rsid w:val="00D57685"/>
    <w:rsid w:val="00D61273"/>
    <w:rsid w:val="00D614F6"/>
    <w:rsid w:val="00D61716"/>
    <w:rsid w:val="00D637F9"/>
    <w:rsid w:val="00D63A5D"/>
    <w:rsid w:val="00D63D1E"/>
    <w:rsid w:val="00D645F8"/>
    <w:rsid w:val="00D64732"/>
    <w:rsid w:val="00D64B44"/>
    <w:rsid w:val="00D65BEE"/>
    <w:rsid w:val="00D65E80"/>
    <w:rsid w:val="00D65F2A"/>
    <w:rsid w:val="00D6673B"/>
    <w:rsid w:val="00D66CA4"/>
    <w:rsid w:val="00D66CC1"/>
    <w:rsid w:val="00D679F8"/>
    <w:rsid w:val="00D67E3F"/>
    <w:rsid w:val="00D7003F"/>
    <w:rsid w:val="00D70188"/>
    <w:rsid w:val="00D7068A"/>
    <w:rsid w:val="00D71008"/>
    <w:rsid w:val="00D71C25"/>
    <w:rsid w:val="00D721F1"/>
    <w:rsid w:val="00D72AA7"/>
    <w:rsid w:val="00D72E9E"/>
    <w:rsid w:val="00D73368"/>
    <w:rsid w:val="00D738E6"/>
    <w:rsid w:val="00D74494"/>
    <w:rsid w:val="00D74805"/>
    <w:rsid w:val="00D75B1D"/>
    <w:rsid w:val="00D76789"/>
    <w:rsid w:val="00D76E20"/>
    <w:rsid w:val="00D76FDC"/>
    <w:rsid w:val="00D7734D"/>
    <w:rsid w:val="00D8048A"/>
    <w:rsid w:val="00D809C9"/>
    <w:rsid w:val="00D81F0A"/>
    <w:rsid w:val="00D8283E"/>
    <w:rsid w:val="00D84747"/>
    <w:rsid w:val="00D84EA5"/>
    <w:rsid w:val="00D84FCD"/>
    <w:rsid w:val="00D8594C"/>
    <w:rsid w:val="00D86530"/>
    <w:rsid w:val="00D91226"/>
    <w:rsid w:val="00D9144F"/>
    <w:rsid w:val="00D91C2E"/>
    <w:rsid w:val="00D91EC3"/>
    <w:rsid w:val="00D921AB"/>
    <w:rsid w:val="00D93C4F"/>
    <w:rsid w:val="00D94695"/>
    <w:rsid w:val="00D94E01"/>
    <w:rsid w:val="00DA1CEA"/>
    <w:rsid w:val="00DA248E"/>
    <w:rsid w:val="00DA4373"/>
    <w:rsid w:val="00DA457D"/>
    <w:rsid w:val="00DA46AD"/>
    <w:rsid w:val="00DA4805"/>
    <w:rsid w:val="00DA50EE"/>
    <w:rsid w:val="00DA5A3A"/>
    <w:rsid w:val="00DA6D08"/>
    <w:rsid w:val="00DA7CD0"/>
    <w:rsid w:val="00DA7E9B"/>
    <w:rsid w:val="00DB1639"/>
    <w:rsid w:val="00DB171B"/>
    <w:rsid w:val="00DB3416"/>
    <w:rsid w:val="00DB36B6"/>
    <w:rsid w:val="00DB679B"/>
    <w:rsid w:val="00DB6B43"/>
    <w:rsid w:val="00DB7B64"/>
    <w:rsid w:val="00DC00EB"/>
    <w:rsid w:val="00DC0306"/>
    <w:rsid w:val="00DC0DA7"/>
    <w:rsid w:val="00DC1161"/>
    <w:rsid w:val="00DC1EAC"/>
    <w:rsid w:val="00DC3FB0"/>
    <w:rsid w:val="00DC5820"/>
    <w:rsid w:val="00DC6AF7"/>
    <w:rsid w:val="00DC6D14"/>
    <w:rsid w:val="00DC7986"/>
    <w:rsid w:val="00DC7BA7"/>
    <w:rsid w:val="00DD0025"/>
    <w:rsid w:val="00DD0639"/>
    <w:rsid w:val="00DD1310"/>
    <w:rsid w:val="00DD2302"/>
    <w:rsid w:val="00DD2513"/>
    <w:rsid w:val="00DD2C7E"/>
    <w:rsid w:val="00DD3FFC"/>
    <w:rsid w:val="00DD408B"/>
    <w:rsid w:val="00DD503E"/>
    <w:rsid w:val="00DD5069"/>
    <w:rsid w:val="00DD6A5F"/>
    <w:rsid w:val="00DD74F5"/>
    <w:rsid w:val="00DD757B"/>
    <w:rsid w:val="00DD76F8"/>
    <w:rsid w:val="00DE089B"/>
    <w:rsid w:val="00DE09E4"/>
    <w:rsid w:val="00DE1A46"/>
    <w:rsid w:val="00DE23A4"/>
    <w:rsid w:val="00DE24EA"/>
    <w:rsid w:val="00DE317C"/>
    <w:rsid w:val="00DE3EAB"/>
    <w:rsid w:val="00DE5E4F"/>
    <w:rsid w:val="00DE64F7"/>
    <w:rsid w:val="00DE76E3"/>
    <w:rsid w:val="00DE7A3C"/>
    <w:rsid w:val="00DF0932"/>
    <w:rsid w:val="00DF0C88"/>
    <w:rsid w:val="00DF2F23"/>
    <w:rsid w:val="00DF4F61"/>
    <w:rsid w:val="00DF540F"/>
    <w:rsid w:val="00DF669A"/>
    <w:rsid w:val="00DF68B0"/>
    <w:rsid w:val="00DF6CF2"/>
    <w:rsid w:val="00DF6F69"/>
    <w:rsid w:val="00DF7461"/>
    <w:rsid w:val="00DF7977"/>
    <w:rsid w:val="00E006DD"/>
    <w:rsid w:val="00E01B9D"/>
    <w:rsid w:val="00E02EA5"/>
    <w:rsid w:val="00E03338"/>
    <w:rsid w:val="00E035C4"/>
    <w:rsid w:val="00E05E42"/>
    <w:rsid w:val="00E06B0D"/>
    <w:rsid w:val="00E0715A"/>
    <w:rsid w:val="00E07449"/>
    <w:rsid w:val="00E10DE5"/>
    <w:rsid w:val="00E11707"/>
    <w:rsid w:val="00E1198C"/>
    <w:rsid w:val="00E1354D"/>
    <w:rsid w:val="00E14C4A"/>
    <w:rsid w:val="00E15A16"/>
    <w:rsid w:val="00E15E31"/>
    <w:rsid w:val="00E16193"/>
    <w:rsid w:val="00E161F8"/>
    <w:rsid w:val="00E1768D"/>
    <w:rsid w:val="00E17942"/>
    <w:rsid w:val="00E2084D"/>
    <w:rsid w:val="00E20B2E"/>
    <w:rsid w:val="00E22819"/>
    <w:rsid w:val="00E244C4"/>
    <w:rsid w:val="00E25D93"/>
    <w:rsid w:val="00E27CB5"/>
    <w:rsid w:val="00E30CE0"/>
    <w:rsid w:val="00E31AC0"/>
    <w:rsid w:val="00E32F6D"/>
    <w:rsid w:val="00E33846"/>
    <w:rsid w:val="00E348E3"/>
    <w:rsid w:val="00E357F4"/>
    <w:rsid w:val="00E35D59"/>
    <w:rsid w:val="00E36EAB"/>
    <w:rsid w:val="00E37181"/>
    <w:rsid w:val="00E408AD"/>
    <w:rsid w:val="00E40B04"/>
    <w:rsid w:val="00E40DA5"/>
    <w:rsid w:val="00E41D16"/>
    <w:rsid w:val="00E42F1A"/>
    <w:rsid w:val="00E437CE"/>
    <w:rsid w:val="00E4537D"/>
    <w:rsid w:val="00E45BF9"/>
    <w:rsid w:val="00E460A5"/>
    <w:rsid w:val="00E46B47"/>
    <w:rsid w:val="00E47886"/>
    <w:rsid w:val="00E50B3B"/>
    <w:rsid w:val="00E50C8C"/>
    <w:rsid w:val="00E51038"/>
    <w:rsid w:val="00E51A59"/>
    <w:rsid w:val="00E5243F"/>
    <w:rsid w:val="00E52BBA"/>
    <w:rsid w:val="00E5381E"/>
    <w:rsid w:val="00E54632"/>
    <w:rsid w:val="00E5764D"/>
    <w:rsid w:val="00E60127"/>
    <w:rsid w:val="00E604CC"/>
    <w:rsid w:val="00E63B47"/>
    <w:rsid w:val="00E63E7C"/>
    <w:rsid w:val="00E63F12"/>
    <w:rsid w:val="00E67226"/>
    <w:rsid w:val="00E673E3"/>
    <w:rsid w:val="00E67963"/>
    <w:rsid w:val="00E703FC"/>
    <w:rsid w:val="00E71825"/>
    <w:rsid w:val="00E728BD"/>
    <w:rsid w:val="00E72D58"/>
    <w:rsid w:val="00E747D2"/>
    <w:rsid w:val="00E76E30"/>
    <w:rsid w:val="00E76EEC"/>
    <w:rsid w:val="00E771BB"/>
    <w:rsid w:val="00E7736C"/>
    <w:rsid w:val="00E8040D"/>
    <w:rsid w:val="00E80EEF"/>
    <w:rsid w:val="00E8106E"/>
    <w:rsid w:val="00E817AB"/>
    <w:rsid w:val="00E81B17"/>
    <w:rsid w:val="00E81DE5"/>
    <w:rsid w:val="00E83301"/>
    <w:rsid w:val="00E83F36"/>
    <w:rsid w:val="00E84728"/>
    <w:rsid w:val="00E854E1"/>
    <w:rsid w:val="00E8597C"/>
    <w:rsid w:val="00E90473"/>
    <w:rsid w:val="00E908F9"/>
    <w:rsid w:val="00E9159A"/>
    <w:rsid w:val="00E91BBD"/>
    <w:rsid w:val="00E926E0"/>
    <w:rsid w:val="00E93C50"/>
    <w:rsid w:val="00E94926"/>
    <w:rsid w:val="00E95C2F"/>
    <w:rsid w:val="00E95C97"/>
    <w:rsid w:val="00E95EB8"/>
    <w:rsid w:val="00E97779"/>
    <w:rsid w:val="00E97DF3"/>
    <w:rsid w:val="00EA0CA0"/>
    <w:rsid w:val="00EA136F"/>
    <w:rsid w:val="00EA20A0"/>
    <w:rsid w:val="00EA2306"/>
    <w:rsid w:val="00EA2B05"/>
    <w:rsid w:val="00EA34C9"/>
    <w:rsid w:val="00EA426B"/>
    <w:rsid w:val="00EA436A"/>
    <w:rsid w:val="00EA4DC7"/>
    <w:rsid w:val="00EA7649"/>
    <w:rsid w:val="00EA7CDB"/>
    <w:rsid w:val="00EA7F35"/>
    <w:rsid w:val="00EB19B5"/>
    <w:rsid w:val="00EB19ED"/>
    <w:rsid w:val="00EB2704"/>
    <w:rsid w:val="00EB3CFC"/>
    <w:rsid w:val="00EB4ADB"/>
    <w:rsid w:val="00EB4E3B"/>
    <w:rsid w:val="00EB5960"/>
    <w:rsid w:val="00EB5A27"/>
    <w:rsid w:val="00EB5B98"/>
    <w:rsid w:val="00EB77BA"/>
    <w:rsid w:val="00EC0486"/>
    <w:rsid w:val="00EC1131"/>
    <w:rsid w:val="00EC148A"/>
    <w:rsid w:val="00EC238F"/>
    <w:rsid w:val="00EC28A4"/>
    <w:rsid w:val="00EC52C2"/>
    <w:rsid w:val="00EC5422"/>
    <w:rsid w:val="00EC5A34"/>
    <w:rsid w:val="00EC677E"/>
    <w:rsid w:val="00EC67B7"/>
    <w:rsid w:val="00EC69A5"/>
    <w:rsid w:val="00ED1987"/>
    <w:rsid w:val="00ED2D21"/>
    <w:rsid w:val="00ED3765"/>
    <w:rsid w:val="00ED421B"/>
    <w:rsid w:val="00ED551B"/>
    <w:rsid w:val="00ED6A50"/>
    <w:rsid w:val="00ED6DA4"/>
    <w:rsid w:val="00EE02AA"/>
    <w:rsid w:val="00EE0C49"/>
    <w:rsid w:val="00EE16ED"/>
    <w:rsid w:val="00EE1A87"/>
    <w:rsid w:val="00EE209D"/>
    <w:rsid w:val="00EE229B"/>
    <w:rsid w:val="00EE22C8"/>
    <w:rsid w:val="00EE2E56"/>
    <w:rsid w:val="00EE30B3"/>
    <w:rsid w:val="00EE3302"/>
    <w:rsid w:val="00EE33EE"/>
    <w:rsid w:val="00EE5172"/>
    <w:rsid w:val="00EE626A"/>
    <w:rsid w:val="00EE7AC2"/>
    <w:rsid w:val="00EF05F8"/>
    <w:rsid w:val="00EF0616"/>
    <w:rsid w:val="00EF121F"/>
    <w:rsid w:val="00EF2112"/>
    <w:rsid w:val="00EF2C52"/>
    <w:rsid w:val="00EF347B"/>
    <w:rsid w:val="00EF3903"/>
    <w:rsid w:val="00EF40BB"/>
    <w:rsid w:val="00EF4EAE"/>
    <w:rsid w:val="00EF5DB6"/>
    <w:rsid w:val="00EF6A07"/>
    <w:rsid w:val="00EF7E5F"/>
    <w:rsid w:val="00F00661"/>
    <w:rsid w:val="00F008F6"/>
    <w:rsid w:val="00F00976"/>
    <w:rsid w:val="00F00EF9"/>
    <w:rsid w:val="00F01380"/>
    <w:rsid w:val="00F01754"/>
    <w:rsid w:val="00F01827"/>
    <w:rsid w:val="00F02A5A"/>
    <w:rsid w:val="00F0353D"/>
    <w:rsid w:val="00F040A1"/>
    <w:rsid w:val="00F04335"/>
    <w:rsid w:val="00F07132"/>
    <w:rsid w:val="00F105FC"/>
    <w:rsid w:val="00F11910"/>
    <w:rsid w:val="00F11B5F"/>
    <w:rsid w:val="00F13105"/>
    <w:rsid w:val="00F13A37"/>
    <w:rsid w:val="00F163E8"/>
    <w:rsid w:val="00F16405"/>
    <w:rsid w:val="00F165FC"/>
    <w:rsid w:val="00F16C10"/>
    <w:rsid w:val="00F16C7D"/>
    <w:rsid w:val="00F17591"/>
    <w:rsid w:val="00F17B48"/>
    <w:rsid w:val="00F22F98"/>
    <w:rsid w:val="00F23008"/>
    <w:rsid w:val="00F233D9"/>
    <w:rsid w:val="00F2356B"/>
    <w:rsid w:val="00F236C0"/>
    <w:rsid w:val="00F23D69"/>
    <w:rsid w:val="00F23D91"/>
    <w:rsid w:val="00F241AE"/>
    <w:rsid w:val="00F24AEC"/>
    <w:rsid w:val="00F24BC6"/>
    <w:rsid w:val="00F24E11"/>
    <w:rsid w:val="00F262D8"/>
    <w:rsid w:val="00F27B00"/>
    <w:rsid w:val="00F27B22"/>
    <w:rsid w:val="00F3049B"/>
    <w:rsid w:val="00F31788"/>
    <w:rsid w:val="00F32214"/>
    <w:rsid w:val="00F325EB"/>
    <w:rsid w:val="00F33596"/>
    <w:rsid w:val="00F34BBA"/>
    <w:rsid w:val="00F35804"/>
    <w:rsid w:val="00F3588E"/>
    <w:rsid w:val="00F377B1"/>
    <w:rsid w:val="00F377E2"/>
    <w:rsid w:val="00F37BAE"/>
    <w:rsid w:val="00F40850"/>
    <w:rsid w:val="00F415C5"/>
    <w:rsid w:val="00F41CF1"/>
    <w:rsid w:val="00F41E4D"/>
    <w:rsid w:val="00F42A65"/>
    <w:rsid w:val="00F43C91"/>
    <w:rsid w:val="00F43CA2"/>
    <w:rsid w:val="00F440A3"/>
    <w:rsid w:val="00F44703"/>
    <w:rsid w:val="00F44CC2"/>
    <w:rsid w:val="00F44E88"/>
    <w:rsid w:val="00F45559"/>
    <w:rsid w:val="00F45739"/>
    <w:rsid w:val="00F465EA"/>
    <w:rsid w:val="00F46D4A"/>
    <w:rsid w:val="00F4728A"/>
    <w:rsid w:val="00F47CED"/>
    <w:rsid w:val="00F517BD"/>
    <w:rsid w:val="00F51BF8"/>
    <w:rsid w:val="00F53839"/>
    <w:rsid w:val="00F54C13"/>
    <w:rsid w:val="00F5556B"/>
    <w:rsid w:val="00F55EDC"/>
    <w:rsid w:val="00F56532"/>
    <w:rsid w:val="00F5671E"/>
    <w:rsid w:val="00F57B47"/>
    <w:rsid w:val="00F60D6B"/>
    <w:rsid w:val="00F62387"/>
    <w:rsid w:val="00F63040"/>
    <w:rsid w:val="00F6366C"/>
    <w:rsid w:val="00F653CD"/>
    <w:rsid w:val="00F7000F"/>
    <w:rsid w:val="00F7158F"/>
    <w:rsid w:val="00F71593"/>
    <w:rsid w:val="00F71CA3"/>
    <w:rsid w:val="00F72CF3"/>
    <w:rsid w:val="00F73202"/>
    <w:rsid w:val="00F74517"/>
    <w:rsid w:val="00F7483A"/>
    <w:rsid w:val="00F7487A"/>
    <w:rsid w:val="00F74FED"/>
    <w:rsid w:val="00F75B19"/>
    <w:rsid w:val="00F77343"/>
    <w:rsid w:val="00F775EB"/>
    <w:rsid w:val="00F77B0A"/>
    <w:rsid w:val="00F77D9A"/>
    <w:rsid w:val="00F80802"/>
    <w:rsid w:val="00F80EAB"/>
    <w:rsid w:val="00F81804"/>
    <w:rsid w:val="00F81A26"/>
    <w:rsid w:val="00F81EDD"/>
    <w:rsid w:val="00F821F6"/>
    <w:rsid w:val="00F82544"/>
    <w:rsid w:val="00F8318B"/>
    <w:rsid w:val="00F84794"/>
    <w:rsid w:val="00F84C9C"/>
    <w:rsid w:val="00F861BA"/>
    <w:rsid w:val="00F87748"/>
    <w:rsid w:val="00F90023"/>
    <w:rsid w:val="00F90D68"/>
    <w:rsid w:val="00F918A5"/>
    <w:rsid w:val="00F93128"/>
    <w:rsid w:val="00F9474F"/>
    <w:rsid w:val="00F94C42"/>
    <w:rsid w:val="00F95A98"/>
    <w:rsid w:val="00F965C0"/>
    <w:rsid w:val="00F9690D"/>
    <w:rsid w:val="00FA28CD"/>
    <w:rsid w:val="00FA2AEB"/>
    <w:rsid w:val="00FA3319"/>
    <w:rsid w:val="00FA47B6"/>
    <w:rsid w:val="00FA5156"/>
    <w:rsid w:val="00FA5D16"/>
    <w:rsid w:val="00FA6315"/>
    <w:rsid w:val="00FA6E7E"/>
    <w:rsid w:val="00FA7363"/>
    <w:rsid w:val="00FB048F"/>
    <w:rsid w:val="00FB137C"/>
    <w:rsid w:val="00FB1C25"/>
    <w:rsid w:val="00FB1C9B"/>
    <w:rsid w:val="00FB2473"/>
    <w:rsid w:val="00FB2A41"/>
    <w:rsid w:val="00FB2DC9"/>
    <w:rsid w:val="00FB3ACE"/>
    <w:rsid w:val="00FB52F7"/>
    <w:rsid w:val="00FB5D10"/>
    <w:rsid w:val="00FB5DDF"/>
    <w:rsid w:val="00FB6362"/>
    <w:rsid w:val="00FB7540"/>
    <w:rsid w:val="00FC08F2"/>
    <w:rsid w:val="00FC09C5"/>
    <w:rsid w:val="00FC1B92"/>
    <w:rsid w:val="00FC2130"/>
    <w:rsid w:val="00FC2A07"/>
    <w:rsid w:val="00FC2CE8"/>
    <w:rsid w:val="00FC2F4F"/>
    <w:rsid w:val="00FC3896"/>
    <w:rsid w:val="00FC4574"/>
    <w:rsid w:val="00FC4CB4"/>
    <w:rsid w:val="00FC63CB"/>
    <w:rsid w:val="00FC6BE1"/>
    <w:rsid w:val="00FC7AAF"/>
    <w:rsid w:val="00FC7D2F"/>
    <w:rsid w:val="00FD08BA"/>
    <w:rsid w:val="00FD0D64"/>
    <w:rsid w:val="00FD187B"/>
    <w:rsid w:val="00FD1DB3"/>
    <w:rsid w:val="00FD253A"/>
    <w:rsid w:val="00FD273B"/>
    <w:rsid w:val="00FD396F"/>
    <w:rsid w:val="00FD4925"/>
    <w:rsid w:val="00FD4BAF"/>
    <w:rsid w:val="00FD51D5"/>
    <w:rsid w:val="00FD52D7"/>
    <w:rsid w:val="00FD564D"/>
    <w:rsid w:val="00FD5F90"/>
    <w:rsid w:val="00FD666E"/>
    <w:rsid w:val="00FD68B4"/>
    <w:rsid w:val="00FD6BD9"/>
    <w:rsid w:val="00FD6F04"/>
    <w:rsid w:val="00FD7BAE"/>
    <w:rsid w:val="00FE0418"/>
    <w:rsid w:val="00FE074C"/>
    <w:rsid w:val="00FE1555"/>
    <w:rsid w:val="00FE1A8B"/>
    <w:rsid w:val="00FE1B00"/>
    <w:rsid w:val="00FE2DD9"/>
    <w:rsid w:val="00FE33F6"/>
    <w:rsid w:val="00FE3A14"/>
    <w:rsid w:val="00FE4A5C"/>
    <w:rsid w:val="00FE4DAD"/>
    <w:rsid w:val="00FE50A0"/>
    <w:rsid w:val="00FE525C"/>
    <w:rsid w:val="00FE6572"/>
    <w:rsid w:val="00FE7474"/>
    <w:rsid w:val="00FF03CF"/>
    <w:rsid w:val="00FF0C63"/>
    <w:rsid w:val="00FF1631"/>
    <w:rsid w:val="00FF1D3B"/>
    <w:rsid w:val="00FF2079"/>
    <w:rsid w:val="00FF2149"/>
    <w:rsid w:val="00FF25AB"/>
    <w:rsid w:val="00FF2E99"/>
    <w:rsid w:val="00FF35E3"/>
    <w:rsid w:val="00FF39BF"/>
    <w:rsid w:val="00FF4546"/>
    <w:rsid w:val="00FF48D2"/>
    <w:rsid w:val="00FF4E36"/>
    <w:rsid w:val="00FF521D"/>
    <w:rsid w:val="00FF5BC4"/>
    <w:rsid w:val="00FF5E43"/>
    <w:rsid w:val="00FF648C"/>
    <w:rsid w:val="00FF690E"/>
    <w:rsid w:val="00FF726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C5FC1"/>
    <w:rPr>
      <w:sz w:val="24"/>
      <w:szCs w:val="24"/>
    </w:rPr>
  </w:style>
  <w:style w:type="paragraph" w:styleId="Heading1">
    <w:name w:val="heading 1"/>
    <w:basedOn w:val="Normal"/>
    <w:next w:val="Normal"/>
    <w:link w:val="Heading1Char1"/>
    <w:uiPriority w:val="99"/>
    <w:qFormat/>
    <w:rsid w:val="0016579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1"/>
    <w:uiPriority w:val="99"/>
    <w:qFormat/>
    <w:rsid w:val="0016579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1"/>
    <w:uiPriority w:val="99"/>
    <w:qFormat/>
    <w:rsid w:val="0016579B"/>
    <w:pPr>
      <w:keepNext/>
      <w:spacing w:before="240" w:after="60"/>
      <w:outlineLvl w:val="2"/>
    </w:pPr>
    <w:rPr>
      <w:rFonts w:ascii="Cambria" w:hAnsi="Cambria"/>
      <w:b/>
      <w:bCs/>
      <w:sz w:val="26"/>
      <w:szCs w:val="26"/>
    </w:rPr>
  </w:style>
  <w:style w:type="paragraph" w:styleId="Heading4">
    <w:name w:val="heading 4"/>
    <w:basedOn w:val="Normal"/>
    <w:next w:val="Normal"/>
    <w:link w:val="Heading4Char1"/>
    <w:uiPriority w:val="99"/>
    <w:qFormat/>
    <w:rsid w:val="0016579B"/>
    <w:pPr>
      <w:keepNext/>
      <w:spacing w:before="240" w:after="60"/>
      <w:outlineLvl w:val="3"/>
    </w:pPr>
    <w:rPr>
      <w:b/>
      <w:bCs/>
      <w:sz w:val="28"/>
      <w:szCs w:val="28"/>
    </w:rPr>
  </w:style>
  <w:style w:type="paragraph" w:styleId="Heading5">
    <w:name w:val="heading 5"/>
    <w:basedOn w:val="Normal"/>
    <w:next w:val="Normal"/>
    <w:link w:val="Heading5Char1"/>
    <w:uiPriority w:val="99"/>
    <w:qFormat/>
    <w:rsid w:val="0016579B"/>
    <w:pPr>
      <w:spacing w:before="240" w:after="60"/>
      <w:outlineLvl w:val="4"/>
    </w:pPr>
    <w:rPr>
      <w:b/>
      <w:bCs/>
      <w:i/>
      <w:iCs/>
      <w:sz w:val="26"/>
      <w:szCs w:val="26"/>
    </w:rPr>
  </w:style>
  <w:style w:type="paragraph" w:styleId="Heading6">
    <w:name w:val="heading 6"/>
    <w:basedOn w:val="Normal"/>
    <w:next w:val="Normal"/>
    <w:link w:val="Heading6Char1"/>
    <w:uiPriority w:val="99"/>
    <w:qFormat/>
    <w:rsid w:val="0016579B"/>
    <w:pPr>
      <w:spacing w:before="240" w:after="60"/>
      <w:outlineLvl w:val="5"/>
    </w:pPr>
    <w:rPr>
      <w:b/>
      <w:bCs/>
      <w:sz w:val="22"/>
      <w:szCs w:val="22"/>
    </w:rPr>
  </w:style>
  <w:style w:type="paragraph" w:styleId="Heading7">
    <w:name w:val="heading 7"/>
    <w:basedOn w:val="Normal"/>
    <w:next w:val="Normal"/>
    <w:link w:val="Heading7Char1"/>
    <w:uiPriority w:val="99"/>
    <w:qFormat/>
    <w:rsid w:val="0016579B"/>
    <w:pPr>
      <w:spacing w:before="240" w:after="60"/>
      <w:outlineLvl w:val="6"/>
    </w:pPr>
    <w:rPr>
      <w:rFonts w:cs="Arial"/>
    </w:rPr>
  </w:style>
  <w:style w:type="paragraph" w:styleId="Heading8">
    <w:name w:val="heading 8"/>
    <w:basedOn w:val="Normal"/>
    <w:next w:val="Normal"/>
    <w:link w:val="Heading8Char1"/>
    <w:uiPriority w:val="99"/>
    <w:qFormat/>
    <w:rsid w:val="0016579B"/>
    <w:pPr>
      <w:spacing w:before="240" w:after="60"/>
      <w:outlineLvl w:val="7"/>
    </w:pPr>
    <w:rPr>
      <w:i/>
      <w:iCs/>
    </w:rPr>
  </w:style>
  <w:style w:type="paragraph" w:styleId="Heading9">
    <w:name w:val="heading 9"/>
    <w:basedOn w:val="Normal"/>
    <w:next w:val="Normal"/>
    <w:link w:val="Heading9Char1"/>
    <w:uiPriority w:val="99"/>
    <w:qFormat/>
    <w:rsid w:val="0016579B"/>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1D1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41D1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41D1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41D1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41D1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41D16"/>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E41D1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41D1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41D16"/>
    <w:rPr>
      <w:rFonts w:ascii="Cambria" w:hAnsi="Cambria" w:cs="Times New Roman"/>
      <w:sz w:val="22"/>
      <w:szCs w:val="22"/>
    </w:rPr>
  </w:style>
  <w:style w:type="character" w:customStyle="1" w:styleId="Heading1Char1">
    <w:name w:val="Heading 1 Char1"/>
    <w:basedOn w:val="DefaultParagraphFont"/>
    <w:link w:val="Heading1"/>
    <w:uiPriority w:val="99"/>
    <w:locked/>
    <w:rsid w:val="0016579B"/>
    <w:rPr>
      <w:rFonts w:ascii="Cambria" w:hAnsi="Cambria" w:cs="Times New Roman"/>
      <w:b/>
      <w:bCs/>
      <w:kern w:val="32"/>
      <w:sz w:val="32"/>
      <w:szCs w:val="32"/>
    </w:rPr>
  </w:style>
  <w:style w:type="character" w:customStyle="1" w:styleId="Heading2Char1">
    <w:name w:val="Heading 2 Char1"/>
    <w:basedOn w:val="DefaultParagraphFont"/>
    <w:link w:val="Heading2"/>
    <w:uiPriority w:val="99"/>
    <w:locked/>
    <w:rsid w:val="0016579B"/>
    <w:rPr>
      <w:rFonts w:ascii="Cambria" w:hAnsi="Cambria" w:cs="Times New Roman"/>
      <w:b/>
      <w:bCs/>
      <w:i/>
      <w:iCs/>
      <w:sz w:val="28"/>
      <w:szCs w:val="28"/>
    </w:rPr>
  </w:style>
  <w:style w:type="character" w:customStyle="1" w:styleId="Heading3Char1">
    <w:name w:val="Heading 3 Char1"/>
    <w:basedOn w:val="DefaultParagraphFont"/>
    <w:link w:val="Heading3"/>
    <w:uiPriority w:val="99"/>
    <w:locked/>
    <w:rsid w:val="0016579B"/>
    <w:rPr>
      <w:rFonts w:ascii="Cambria" w:hAnsi="Cambria" w:cs="Times New Roman"/>
      <w:b/>
      <w:bCs/>
      <w:sz w:val="26"/>
      <w:szCs w:val="26"/>
    </w:rPr>
  </w:style>
  <w:style w:type="character" w:customStyle="1" w:styleId="Heading4Char1">
    <w:name w:val="Heading 4 Char1"/>
    <w:basedOn w:val="DefaultParagraphFont"/>
    <w:link w:val="Heading4"/>
    <w:uiPriority w:val="99"/>
    <w:locked/>
    <w:rsid w:val="0016579B"/>
    <w:rPr>
      <w:rFonts w:cs="Times New Roman"/>
      <w:b/>
      <w:bCs/>
      <w:sz w:val="28"/>
      <w:szCs w:val="28"/>
    </w:rPr>
  </w:style>
  <w:style w:type="character" w:customStyle="1" w:styleId="Heading5Char1">
    <w:name w:val="Heading 5 Char1"/>
    <w:basedOn w:val="DefaultParagraphFont"/>
    <w:link w:val="Heading5"/>
    <w:uiPriority w:val="99"/>
    <w:locked/>
    <w:rsid w:val="0016579B"/>
    <w:rPr>
      <w:rFonts w:cs="Times New Roman"/>
      <w:b/>
      <w:bCs/>
      <w:i/>
      <w:iCs/>
      <w:sz w:val="26"/>
      <w:szCs w:val="26"/>
    </w:rPr>
  </w:style>
  <w:style w:type="character" w:customStyle="1" w:styleId="Heading6Char1">
    <w:name w:val="Heading 6 Char1"/>
    <w:basedOn w:val="DefaultParagraphFont"/>
    <w:link w:val="Heading6"/>
    <w:uiPriority w:val="99"/>
    <w:locked/>
    <w:rsid w:val="0016579B"/>
    <w:rPr>
      <w:rFonts w:cs="Times New Roman"/>
      <w:b/>
      <w:bCs/>
    </w:rPr>
  </w:style>
  <w:style w:type="character" w:customStyle="1" w:styleId="Heading7Char1">
    <w:name w:val="Heading 7 Char1"/>
    <w:basedOn w:val="DefaultParagraphFont"/>
    <w:link w:val="Heading7"/>
    <w:uiPriority w:val="99"/>
    <w:locked/>
    <w:rsid w:val="0016579B"/>
    <w:rPr>
      <w:rFonts w:cs="Arial"/>
      <w:sz w:val="24"/>
      <w:szCs w:val="24"/>
    </w:rPr>
  </w:style>
  <w:style w:type="character" w:customStyle="1" w:styleId="Heading8Char1">
    <w:name w:val="Heading 8 Char1"/>
    <w:basedOn w:val="DefaultParagraphFont"/>
    <w:link w:val="Heading8"/>
    <w:uiPriority w:val="99"/>
    <w:locked/>
    <w:rsid w:val="0016579B"/>
    <w:rPr>
      <w:rFonts w:cs="Times New Roman"/>
      <w:i/>
      <w:iCs/>
      <w:sz w:val="24"/>
      <w:szCs w:val="24"/>
    </w:rPr>
  </w:style>
  <w:style w:type="character" w:customStyle="1" w:styleId="Heading9Char1">
    <w:name w:val="Heading 9 Char1"/>
    <w:basedOn w:val="DefaultParagraphFont"/>
    <w:link w:val="Heading9"/>
    <w:uiPriority w:val="99"/>
    <w:locked/>
    <w:rsid w:val="0016579B"/>
    <w:rPr>
      <w:rFonts w:ascii="Cambria" w:hAnsi="Cambria" w:cs="Times New Roman"/>
    </w:rPr>
  </w:style>
  <w:style w:type="paragraph" w:styleId="BodyText">
    <w:name w:val="Body Text"/>
    <w:basedOn w:val="Normal"/>
    <w:link w:val="BodyTextChar1"/>
    <w:uiPriority w:val="99"/>
    <w:rsid w:val="00E41D16"/>
    <w:pPr>
      <w:widowControl w:val="0"/>
    </w:pPr>
    <w:rPr>
      <w:rFonts w:ascii="Arial" w:hAnsi="Arial"/>
      <w:color w:val="000000"/>
      <w:sz w:val="22"/>
      <w:szCs w:val="20"/>
    </w:rPr>
  </w:style>
  <w:style w:type="character" w:customStyle="1" w:styleId="BodyTextChar">
    <w:name w:val="Body Text Char"/>
    <w:basedOn w:val="DefaultParagraphFont"/>
    <w:link w:val="BodyText"/>
    <w:uiPriority w:val="99"/>
    <w:semiHidden/>
    <w:locked/>
    <w:rsid w:val="00E41D16"/>
    <w:rPr>
      <w:rFonts w:cs="Times New Roman"/>
      <w:sz w:val="24"/>
      <w:szCs w:val="24"/>
    </w:rPr>
  </w:style>
  <w:style w:type="character" w:customStyle="1" w:styleId="BodyTextChar1">
    <w:name w:val="Body Text Char1"/>
    <w:basedOn w:val="DefaultParagraphFont"/>
    <w:link w:val="BodyText"/>
    <w:uiPriority w:val="99"/>
    <w:locked/>
    <w:rsid w:val="00DC1161"/>
    <w:rPr>
      <w:rFonts w:ascii="Arial" w:hAnsi="Arial" w:cs="Times New Roman"/>
      <w:color w:val="000000"/>
      <w:sz w:val="22"/>
    </w:rPr>
  </w:style>
  <w:style w:type="paragraph" w:styleId="BodyText3">
    <w:name w:val="Body Text 3"/>
    <w:basedOn w:val="Normal"/>
    <w:link w:val="BodyText3Char1"/>
    <w:uiPriority w:val="99"/>
    <w:rsid w:val="00E41D16"/>
    <w:pPr>
      <w:widowControl w:val="0"/>
      <w:jc w:val="center"/>
    </w:pPr>
    <w:rPr>
      <w:rFonts w:ascii="Arial" w:hAnsi="Arial"/>
      <w:b/>
      <w:color w:val="000000"/>
      <w:sz w:val="22"/>
      <w:szCs w:val="20"/>
    </w:rPr>
  </w:style>
  <w:style w:type="character" w:customStyle="1" w:styleId="BodyText3Char">
    <w:name w:val="Body Text 3 Char"/>
    <w:basedOn w:val="DefaultParagraphFont"/>
    <w:link w:val="BodyText3"/>
    <w:uiPriority w:val="99"/>
    <w:semiHidden/>
    <w:locked/>
    <w:rsid w:val="00E41D16"/>
    <w:rPr>
      <w:rFonts w:cs="Times New Roman"/>
      <w:sz w:val="16"/>
      <w:szCs w:val="16"/>
    </w:rPr>
  </w:style>
  <w:style w:type="character" w:customStyle="1" w:styleId="BodyText3Char1">
    <w:name w:val="Body Text 3 Char1"/>
    <w:basedOn w:val="DefaultParagraphFont"/>
    <w:link w:val="BodyText3"/>
    <w:uiPriority w:val="99"/>
    <w:locked/>
    <w:rsid w:val="00002DF4"/>
    <w:rPr>
      <w:rFonts w:ascii="Arial" w:hAnsi="Arial" w:cs="Times New Roman"/>
      <w:b/>
      <w:color w:val="000000"/>
      <w:sz w:val="22"/>
    </w:rPr>
  </w:style>
  <w:style w:type="paragraph" w:styleId="BodyText2">
    <w:name w:val="Body Text 2"/>
    <w:basedOn w:val="Normal"/>
    <w:link w:val="BodyText2Char1"/>
    <w:uiPriority w:val="99"/>
    <w:rsid w:val="00E41D16"/>
    <w:pPr>
      <w:widowControl w:val="0"/>
    </w:pPr>
    <w:rPr>
      <w:rFonts w:ascii="Arial" w:hAnsi="Arial"/>
      <w:b/>
      <w:color w:val="000000"/>
      <w:sz w:val="22"/>
      <w:szCs w:val="20"/>
      <w:lang w:val="en-US"/>
    </w:rPr>
  </w:style>
  <w:style w:type="character" w:customStyle="1" w:styleId="BodyText2Char">
    <w:name w:val="Body Text 2 Char"/>
    <w:basedOn w:val="DefaultParagraphFont"/>
    <w:link w:val="BodyText2"/>
    <w:uiPriority w:val="99"/>
    <w:semiHidden/>
    <w:locked/>
    <w:rsid w:val="00E41D16"/>
    <w:rPr>
      <w:rFonts w:cs="Times New Roman"/>
      <w:sz w:val="24"/>
      <w:szCs w:val="24"/>
    </w:rPr>
  </w:style>
  <w:style w:type="character" w:customStyle="1" w:styleId="BodyText2Char1">
    <w:name w:val="Body Text 2 Char1"/>
    <w:basedOn w:val="DefaultParagraphFont"/>
    <w:link w:val="BodyText2"/>
    <w:uiPriority w:val="99"/>
    <w:locked/>
    <w:rsid w:val="00DC1161"/>
    <w:rPr>
      <w:rFonts w:ascii="Arial" w:hAnsi="Arial" w:cs="Times New Roman"/>
      <w:b/>
      <w:color w:val="000000"/>
      <w:sz w:val="22"/>
      <w:lang w:val="en-US"/>
    </w:rPr>
  </w:style>
  <w:style w:type="paragraph" w:styleId="BodyTextIndent">
    <w:name w:val="Body Text Indent"/>
    <w:basedOn w:val="Normal"/>
    <w:link w:val="BodyTextIndentChar1"/>
    <w:uiPriority w:val="99"/>
    <w:rsid w:val="00E41D16"/>
    <w:pPr>
      <w:widowControl w:val="0"/>
      <w:ind w:left="360"/>
    </w:pPr>
    <w:rPr>
      <w:rFonts w:ascii="Arial" w:hAnsi="Arial"/>
      <w:color w:val="000000"/>
      <w:sz w:val="22"/>
    </w:rPr>
  </w:style>
  <w:style w:type="character" w:customStyle="1" w:styleId="BodyTextIndentChar">
    <w:name w:val="Body Text Indent Char"/>
    <w:basedOn w:val="DefaultParagraphFont"/>
    <w:link w:val="BodyTextIndent"/>
    <w:uiPriority w:val="99"/>
    <w:semiHidden/>
    <w:locked/>
    <w:rsid w:val="00E41D16"/>
    <w:rPr>
      <w:rFonts w:cs="Times New Roman"/>
      <w:sz w:val="24"/>
      <w:szCs w:val="24"/>
    </w:rPr>
  </w:style>
  <w:style w:type="character" w:customStyle="1" w:styleId="BodyTextIndentChar1">
    <w:name w:val="Body Text Indent Char1"/>
    <w:basedOn w:val="DefaultParagraphFont"/>
    <w:link w:val="BodyTextIndent"/>
    <w:uiPriority w:val="99"/>
    <w:locked/>
    <w:rsid w:val="00CC7C52"/>
    <w:rPr>
      <w:rFonts w:ascii="Arial" w:hAnsi="Arial" w:cs="Times New Roman"/>
      <w:color w:val="000000"/>
      <w:sz w:val="24"/>
      <w:szCs w:val="24"/>
    </w:rPr>
  </w:style>
  <w:style w:type="character" w:styleId="Hyperlink">
    <w:name w:val="Hyperlink"/>
    <w:basedOn w:val="DefaultParagraphFont"/>
    <w:uiPriority w:val="99"/>
    <w:rsid w:val="00E41D16"/>
    <w:rPr>
      <w:rFonts w:cs="Times New Roman"/>
      <w:color w:val="0000FF"/>
      <w:u w:val="single"/>
    </w:rPr>
  </w:style>
  <w:style w:type="paragraph" w:styleId="BodyTextIndent2">
    <w:name w:val="Body Text Indent 2"/>
    <w:basedOn w:val="Normal"/>
    <w:link w:val="BodyTextIndent2Char"/>
    <w:uiPriority w:val="99"/>
    <w:rsid w:val="00E41D16"/>
    <w:pPr>
      <w:widowControl w:val="0"/>
      <w:ind w:left="-41"/>
    </w:pPr>
    <w:rPr>
      <w:rFonts w:ascii="Arial" w:hAnsi="Arial"/>
      <w:color w:val="000000"/>
      <w:sz w:val="22"/>
    </w:rPr>
  </w:style>
  <w:style w:type="character" w:customStyle="1" w:styleId="BodyTextIndent2Char">
    <w:name w:val="Body Text Indent 2 Char"/>
    <w:basedOn w:val="DefaultParagraphFont"/>
    <w:link w:val="BodyTextIndent2"/>
    <w:uiPriority w:val="99"/>
    <w:semiHidden/>
    <w:locked/>
    <w:rsid w:val="00E41D16"/>
    <w:rPr>
      <w:rFonts w:cs="Times New Roman"/>
      <w:sz w:val="24"/>
      <w:szCs w:val="24"/>
    </w:rPr>
  </w:style>
  <w:style w:type="character" w:styleId="PageNumber">
    <w:name w:val="page number"/>
    <w:basedOn w:val="DefaultParagraphFont"/>
    <w:uiPriority w:val="99"/>
    <w:rsid w:val="00E41D16"/>
    <w:rPr>
      <w:rFonts w:cs="Times New Roman"/>
    </w:rPr>
  </w:style>
  <w:style w:type="paragraph" w:styleId="Header">
    <w:name w:val="header"/>
    <w:basedOn w:val="Normal"/>
    <w:link w:val="HeaderChar"/>
    <w:uiPriority w:val="99"/>
    <w:rsid w:val="00E41D16"/>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E41D16"/>
    <w:rPr>
      <w:rFonts w:cs="Times New Roman"/>
      <w:sz w:val="24"/>
      <w:szCs w:val="24"/>
    </w:rPr>
  </w:style>
  <w:style w:type="paragraph" w:styleId="Footer">
    <w:name w:val="footer"/>
    <w:basedOn w:val="Normal"/>
    <w:link w:val="FooterChar"/>
    <w:uiPriority w:val="99"/>
    <w:rsid w:val="00E41D16"/>
    <w:pPr>
      <w:tabs>
        <w:tab w:val="center" w:pos="4153"/>
        <w:tab w:val="right" w:pos="8306"/>
      </w:tabs>
    </w:pPr>
  </w:style>
  <w:style w:type="character" w:customStyle="1" w:styleId="FooterChar">
    <w:name w:val="Footer Char"/>
    <w:basedOn w:val="DefaultParagraphFont"/>
    <w:link w:val="Footer"/>
    <w:uiPriority w:val="99"/>
    <w:semiHidden/>
    <w:locked/>
    <w:rsid w:val="00E41D16"/>
    <w:rPr>
      <w:rFonts w:cs="Times New Roman"/>
      <w:sz w:val="24"/>
      <w:szCs w:val="24"/>
    </w:rPr>
  </w:style>
  <w:style w:type="character" w:styleId="FollowedHyperlink">
    <w:name w:val="FollowedHyperlink"/>
    <w:basedOn w:val="DefaultParagraphFont"/>
    <w:uiPriority w:val="99"/>
    <w:rsid w:val="00E41D16"/>
    <w:rPr>
      <w:rFonts w:cs="Times New Roman"/>
      <w:color w:val="800080"/>
      <w:u w:val="single"/>
    </w:rPr>
  </w:style>
  <w:style w:type="paragraph" w:styleId="BodyTextIndent3">
    <w:name w:val="Body Text Indent 3"/>
    <w:basedOn w:val="Normal"/>
    <w:link w:val="BodyTextIndent3Char"/>
    <w:uiPriority w:val="99"/>
    <w:rsid w:val="00E41D16"/>
    <w:pPr>
      <w:widowControl w:val="0"/>
      <w:ind w:left="286"/>
      <w:jc w:val="center"/>
    </w:pPr>
    <w:rPr>
      <w:rFonts w:ascii="Arial" w:hAnsi="Arial"/>
      <w:color w:val="000000"/>
      <w:sz w:val="22"/>
    </w:rPr>
  </w:style>
  <w:style w:type="character" w:customStyle="1" w:styleId="BodyTextIndent3Char">
    <w:name w:val="Body Text Indent 3 Char"/>
    <w:basedOn w:val="DefaultParagraphFont"/>
    <w:link w:val="BodyTextIndent3"/>
    <w:uiPriority w:val="99"/>
    <w:semiHidden/>
    <w:locked/>
    <w:rsid w:val="00E41D16"/>
    <w:rPr>
      <w:rFonts w:cs="Times New Roman"/>
      <w:sz w:val="16"/>
      <w:szCs w:val="16"/>
    </w:rPr>
  </w:style>
  <w:style w:type="paragraph" w:styleId="DocumentMap">
    <w:name w:val="Document Map"/>
    <w:basedOn w:val="Normal"/>
    <w:link w:val="DocumentMapChar"/>
    <w:uiPriority w:val="99"/>
    <w:semiHidden/>
    <w:rsid w:val="00E41D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41D16"/>
    <w:rPr>
      <w:rFonts w:cs="Times New Roman"/>
      <w:sz w:val="2"/>
    </w:rPr>
  </w:style>
  <w:style w:type="character" w:customStyle="1" w:styleId="CharChar14">
    <w:name w:val="Char Char14"/>
    <w:basedOn w:val="DefaultParagraphFont"/>
    <w:uiPriority w:val="99"/>
    <w:semiHidden/>
    <w:locked/>
    <w:rsid w:val="004C350C"/>
    <w:rPr>
      <w:rFonts w:ascii="Arial" w:hAnsi="Arial" w:cs="Times New Roman"/>
      <w:b/>
      <w:color w:val="000000"/>
      <w:sz w:val="22"/>
      <w:lang w:val="el-GR" w:eastAsia="el-GR" w:bidi="ar-SA"/>
    </w:rPr>
  </w:style>
  <w:style w:type="character" w:customStyle="1" w:styleId="CharChar7">
    <w:name w:val="Char Char7"/>
    <w:basedOn w:val="DefaultParagraphFont"/>
    <w:uiPriority w:val="99"/>
    <w:semiHidden/>
    <w:locked/>
    <w:rsid w:val="004C350C"/>
    <w:rPr>
      <w:rFonts w:ascii="Arial" w:hAnsi="Arial" w:cs="Times New Roman"/>
      <w:b/>
      <w:color w:val="000000"/>
      <w:sz w:val="22"/>
      <w:lang w:val="el-GR" w:eastAsia="el-GR" w:bidi="ar-SA"/>
    </w:rPr>
  </w:style>
  <w:style w:type="character" w:customStyle="1" w:styleId="CharChar6">
    <w:name w:val="Char Char6"/>
    <w:basedOn w:val="DefaultParagraphFont"/>
    <w:uiPriority w:val="99"/>
    <w:semiHidden/>
    <w:locked/>
    <w:rsid w:val="004C350C"/>
    <w:rPr>
      <w:rFonts w:ascii="Arial" w:hAnsi="Arial" w:cs="Times New Roman"/>
      <w:b/>
      <w:color w:val="000000"/>
      <w:sz w:val="22"/>
      <w:lang w:val="en-US" w:eastAsia="el-GR" w:bidi="ar-SA"/>
    </w:rPr>
  </w:style>
  <w:style w:type="paragraph" w:customStyle="1" w:styleId="CVNormal">
    <w:name w:val="CV Normal"/>
    <w:basedOn w:val="Normal"/>
    <w:link w:val="CVNormalChar"/>
    <w:uiPriority w:val="99"/>
    <w:rsid w:val="004C350C"/>
    <w:pPr>
      <w:suppressAutoHyphens/>
      <w:ind w:left="113" w:right="113"/>
    </w:pPr>
    <w:rPr>
      <w:rFonts w:ascii="Arial Narrow" w:hAnsi="Arial Narrow"/>
      <w:sz w:val="20"/>
      <w:szCs w:val="20"/>
      <w:lang w:eastAsia="ar-SA"/>
    </w:rPr>
  </w:style>
  <w:style w:type="character" w:customStyle="1" w:styleId="CVNormalChar">
    <w:name w:val="CV Normal Char"/>
    <w:basedOn w:val="DefaultParagraphFont"/>
    <w:link w:val="CVNormal"/>
    <w:uiPriority w:val="99"/>
    <w:locked/>
    <w:rsid w:val="004C350C"/>
    <w:rPr>
      <w:rFonts w:ascii="Arial Narrow" w:hAnsi="Arial Narrow" w:cs="Times New Roman"/>
      <w:lang w:val="el-GR" w:eastAsia="ar-SA" w:bidi="ar-SA"/>
    </w:rPr>
  </w:style>
  <w:style w:type="paragraph" w:styleId="NormalWeb">
    <w:name w:val="Normal (Web)"/>
    <w:basedOn w:val="Normal"/>
    <w:uiPriority w:val="99"/>
    <w:rsid w:val="004C350C"/>
    <w:pPr>
      <w:spacing w:before="100" w:beforeAutospacing="1" w:after="100" w:afterAutospacing="1"/>
    </w:pPr>
  </w:style>
  <w:style w:type="table" w:styleId="TableGrid">
    <w:name w:val="Table Grid"/>
    <w:basedOn w:val="TableNormal"/>
    <w:uiPriority w:val="99"/>
    <w:rsid w:val="004C35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8">
    <w:name w:val="Font Style28"/>
    <w:basedOn w:val="DefaultParagraphFont"/>
    <w:uiPriority w:val="99"/>
    <w:rsid w:val="004C350C"/>
    <w:rPr>
      <w:rFonts w:ascii="Times New Roman" w:hAnsi="Times New Roman" w:cs="Times New Roman"/>
      <w:sz w:val="24"/>
      <w:szCs w:val="24"/>
    </w:rPr>
  </w:style>
  <w:style w:type="paragraph" w:styleId="ListParagraph">
    <w:name w:val="List Paragraph"/>
    <w:basedOn w:val="Normal"/>
    <w:uiPriority w:val="99"/>
    <w:qFormat/>
    <w:rsid w:val="0016579B"/>
    <w:pPr>
      <w:ind w:left="720"/>
      <w:contextualSpacing/>
    </w:pPr>
  </w:style>
  <w:style w:type="character" w:styleId="Strong">
    <w:name w:val="Strong"/>
    <w:basedOn w:val="DefaultParagraphFont"/>
    <w:uiPriority w:val="99"/>
    <w:qFormat/>
    <w:rsid w:val="0016579B"/>
    <w:rPr>
      <w:rFonts w:cs="Times New Roman"/>
      <w:b/>
      <w:bCs/>
    </w:rPr>
  </w:style>
  <w:style w:type="character" w:customStyle="1" w:styleId="CharChar8">
    <w:name w:val="Char Char8"/>
    <w:basedOn w:val="DefaultParagraphFont"/>
    <w:uiPriority w:val="99"/>
    <w:semiHidden/>
    <w:locked/>
    <w:rsid w:val="00B97485"/>
    <w:rPr>
      <w:rFonts w:ascii="Arial" w:hAnsi="Arial" w:cs="Times New Roman"/>
      <w:color w:val="000000"/>
      <w:sz w:val="22"/>
      <w:lang w:val="el-GR" w:eastAsia="el-GR" w:bidi="ar-SA"/>
    </w:rPr>
  </w:style>
  <w:style w:type="character" w:styleId="CommentReference">
    <w:name w:val="annotation reference"/>
    <w:basedOn w:val="DefaultParagraphFont"/>
    <w:uiPriority w:val="99"/>
    <w:rsid w:val="00936C4B"/>
    <w:rPr>
      <w:rFonts w:cs="Times New Roman"/>
      <w:sz w:val="16"/>
      <w:szCs w:val="16"/>
    </w:rPr>
  </w:style>
  <w:style w:type="paragraph" w:styleId="CommentText">
    <w:name w:val="annotation text"/>
    <w:basedOn w:val="Normal"/>
    <w:link w:val="CommentTextChar"/>
    <w:uiPriority w:val="99"/>
    <w:rsid w:val="00936C4B"/>
    <w:rPr>
      <w:sz w:val="20"/>
      <w:szCs w:val="20"/>
    </w:rPr>
  </w:style>
  <w:style w:type="character" w:customStyle="1" w:styleId="CommentTextChar">
    <w:name w:val="Comment Text Char"/>
    <w:basedOn w:val="DefaultParagraphFont"/>
    <w:link w:val="CommentText"/>
    <w:uiPriority w:val="99"/>
    <w:locked/>
    <w:rsid w:val="00936C4B"/>
    <w:rPr>
      <w:rFonts w:cs="Times New Roman"/>
    </w:rPr>
  </w:style>
  <w:style w:type="paragraph" w:styleId="CommentSubject">
    <w:name w:val="annotation subject"/>
    <w:basedOn w:val="CommentText"/>
    <w:next w:val="CommentText"/>
    <w:link w:val="CommentSubjectChar"/>
    <w:uiPriority w:val="99"/>
    <w:rsid w:val="00936C4B"/>
    <w:rPr>
      <w:b/>
      <w:bCs/>
    </w:rPr>
  </w:style>
  <w:style w:type="character" w:customStyle="1" w:styleId="CommentSubjectChar">
    <w:name w:val="Comment Subject Char"/>
    <w:basedOn w:val="CommentTextChar"/>
    <w:link w:val="CommentSubject"/>
    <w:uiPriority w:val="99"/>
    <w:locked/>
    <w:rsid w:val="00936C4B"/>
    <w:rPr>
      <w:b/>
      <w:bCs/>
    </w:rPr>
  </w:style>
  <w:style w:type="paragraph" w:styleId="BalloonText">
    <w:name w:val="Balloon Text"/>
    <w:basedOn w:val="Normal"/>
    <w:link w:val="BalloonTextChar"/>
    <w:uiPriority w:val="99"/>
    <w:rsid w:val="00936C4B"/>
    <w:rPr>
      <w:rFonts w:ascii="Tahoma" w:hAnsi="Tahoma" w:cs="Tahoma"/>
      <w:sz w:val="16"/>
      <w:szCs w:val="16"/>
    </w:rPr>
  </w:style>
  <w:style w:type="character" w:customStyle="1" w:styleId="BalloonTextChar">
    <w:name w:val="Balloon Text Char"/>
    <w:basedOn w:val="DefaultParagraphFont"/>
    <w:link w:val="BalloonText"/>
    <w:uiPriority w:val="99"/>
    <w:locked/>
    <w:rsid w:val="00936C4B"/>
    <w:rPr>
      <w:rFonts w:ascii="Tahoma" w:hAnsi="Tahoma" w:cs="Tahoma"/>
      <w:sz w:val="16"/>
      <w:szCs w:val="16"/>
    </w:rPr>
  </w:style>
  <w:style w:type="paragraph" w:customStyle="1" w:styleId="a">
    <w:name w:val="Στυλ"/>
    <w:uiPriority w:val="99"/>
    <w:rsid w:val="00D01889"/>
    <w:pPr>
      <w:widowControl w:val="0"/>
      <w:autoSpaceDE w:val="0"/>
      <w:autoSpaceDN w:val="0"/>
      <w:adjustRightInd w:val="0"/>
    </w:pPr>
    <w:rPr>
      <w:sz w:val="24"/>
      <w:szCs w:val="24"/>
    </w:rPr>
  </w:style>
  <w:style w:type="character" w:customStyle="1" w:styleId="CharChar12">
    <w:name w:val="Char Char12"/>
    <w:uiPriority w:val="99"/>
    <w:locked/>
    <w:rsid w:val="008464ED"/>
    <w:rPr>
      <w:rFonts w:ascii="Arial" w:hAnsi="Arial"/>
      <w:b/>
      <w:color w:val="000000"/>
      <w:sz w:val="22"/>
      <w:lang w:val="el-GR" w:eastAsia="el-GR"/>
    </w:rPr>
  </w:style>
  <w:style w:type="paragraph" w:styleId="Title">
    <w:name w:val="Title"/>
    <w:basedOn w:val="Normal"/>
    <w:next w:val="Normal"/>
    <w:link w:val="TitleChar"/>
    <w:uiPriority w:val="99"/>
    <w:qFormat/>
    <w:locked/>
    <w:rsid w:val="0016579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16579B"/>
    <w:rPr>
      <w:rFonts w:ascii="Cambria" w:hAnsi="Cambria" w:cs="Times New Roman"/>
      <w:b/>
      <w:bCs/>
      <w:kern w:val="28"/>
      <w:sz w:val="32"/>
      <w:szCs w:val="32"/>
    </w:rPr>
  </w:style>
  <w:style w:type="paragraph" w:styleId="Subtitle">
    <w:name w:val="Subtitle"/>
    <w:basedOn w:val="Normal"/>
    <w:next w:val="Normal"/>
    <w:link w:val="SubtitleChar"/>
    <w:uiPriority w:val="99"/>
    <w:qFormat/>
    <w:locked/>
    <w:rsid w:val="0016579B"/>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16579B"/>
    <w:rPr>
      <w:rFonts w:ascii="Cambria" w:hAnsi="Cambria" w:cs="Times New Roman"/>
      <w:sz w:val="24"/>
      <w:szCs w:val="24"/>
    </w:rPr>
  </w:style>
  <w:style w:type="character" w:styleId="Emphasis">
    <w:name w:val="Emphasis"/>
    <w:basedOn w:val="DefaultParagraphFont"/>
    <w:uiPriority w:val="99"/>
    <w:qFormat/>
    <w:locked/>
    <w:rsid w:val="0016579B"/>
    <w:rPr>
      <w:rFonts w:ascii="Calibri" w:hAnsi="Calibri" w:cs="Times New Roman"/>
      <w:b/>
      <w:i/>
      <w:iCs/>
    </w:rPr>
  </w:style>
  <w:style w:type="paragraph" w:styleId="NoSpacing">
    <w:name w:val="No Spacing"/>
    <w:basedOn w:val="Normal"/>
    <w:uiPriority w:val="99"/>
    <w:qFormat/>
    <w:rsid w:val="0016579B"/>
    <w:rPr>
      <w:szCs w:val="32"/>
    </w:rPr>
  </w:style>
  <w:style w:type="paragraph" w:styleId="Quote">
    <w:name w:val="Quote"/>
    <w:basedOn w:val="Normal"/>
    <w:next w:val="Normal"/>
    <w:link w:val="QuoteChar"/>
    <w:uiPriority w:val="99"/>
    <w:qFormat/>
    <w:rsid w:val="0016579B"/>
    <w:rPr>
      <w:i/>
    </w:rPr>
  </w:style>
  <w:style w:type="character" w:customStyle="1" w:styleId="QuoteChar">
    <w:name w:val="Quote Char"/>
    <w:basedOn w:val="DefaultParagraphFont"/>
    <w:link w:val="Quote"/>
    <w:uiPriority w:val="99"/>
    <w:locked/>
    <w:rsid w:val="0016579B"/>
    <w:rPr>
      <w:rFonts w:cs="Times New Roman"/>
      <w:i/>
      <w:sz w:val="24"/>
      <w:szCs w:val="24"/>
    </w:rPr>
  </w:style>
  <w:style w:type="paragraph" w:styleId="IntenseQuote">
    <w:name w:val="Intense Quote"/>
    <w:basedOn w:val="Normal"/>
    <w:next w:val="Normal"/>
    <w:link w:val="IntenseQuoteChar"/>
    <w:uiPriority w:val="99"/>
    <w:qFormat/>
    <w:rsid w:val="0016579B"/>
    <w:pPr>
      <w:ind w:left="720" w:right="720"/>
    </w:pPr>
    <w:rPr>
      <w:b/>
      <w:i/>
      <w:szCs w:val="22"/>
    </w:rPr>
  </w:style>
  <w:style w:type="character" w:customStyle="1" w:styleId="IntenseQuoteChar">
    <w:name w:val="Intense Quote Char"/>
    <w:basedOn w:val="DefaultParagraphFont"/>
    <w:link w:val="IntenseQuote"/>
    <w:uiPriority w:val="99"/>
    <w:locked/>
    <w:rsid w:val="0016579B"/>
    <w:rPr>
      <w:rFonts w:cs="Times New Roman"/>
      <w:b/>
      <w:i/>
      <w:sz w:val="24"/>
    </w:rPr>
  </w:style>
  <w:style w:type="character" w:styleId="SubtleEmphasis">
    <w:name w:val="Subtle Emphasis"/>
    <w:basedOn w:val="DefaultParagraphFont"/>
    <w:uiPriority w:val="99"/>
    <w:qFormat/>
    <w:rsid w:val="0016579B"/>
    <w:rPr>
      <w:rFonts w:cs="Times New Roman"/>
      <w:i/>
      <w:color w:val="5A5A5A"/>
    </w:rPr>
  </w:style>
  <w:style w:type="character" w:styleId="IntenseEmphasis">
    <w:name w:val="Intense Emphasis"/>
    <w:basedOn w:val="DefaultParagraphFont"/>
    <w:uiPriority w:val="99"/>
    <w:qFormat/>
    <w:rsid w:val="0016579B"/>
    <w:rPr>
      <w:rFonts w:cs="Times New Roman"/>
      <w:b/>
      <w:i/>
      <w:sz w:val="24"/>
      <w:szCs w:val="24"/>
      <w:u w:val="single"/>
    </w:rPr>
  </w:style>
  <w:style w:type="character" w:styleId="SubtleReference">
    <w:name w:val="Subtle Reference"/>
    <w:basedOn w:val="DefaultParagraphFont"/>
    <w:uiPriority w:val="99"/>
    <w:qFormat/>
    <w:rsid w:val="0016579B"/>
    <w:rPr>
      <w:rFonts w:cs="Times New Roman"/>
      <w:sz w:val="24"/>
      <w:szCs w:val="24"/>
      <w:u w:val="single"/>
    </w:rPr>
  </w:style>
  <w:style w:type="character" w:styleId="IntenseReference">
    <w:name w:val="Intense Reference"/>
    <w:basedOn w:val="DefaultParagraphFont"/>
    <w:uiPriority w:val="99"/>
    <w:qFormat/>
    <w:rsid w:val="0016579B"/>
    <w:rPr>
      <w:rFonts w:cs="Times New Roman"/>
      <w:b/>
      <w:sz w:val="24"/>
      <w:u w:val="single"/>
    </w:rPr>
  </w:style>
  <w:style w:type="character" w:styleId="BookTitle">
    <w:name w:val="Book Title"/>
    <w:basedOn w:val="DefaultParagraphFont"/>
    <w:uiPriority w:val="99"/>
    <w:qFormat/>
    <w:rsid w:val="0016579B"/>
    <w:rPr>
      <w:rFonts w:ascii="Cambria" w:hAnsi="Cambria" w:cs="Times New Roman"/>
      <w:b/>
      <w:i/>
      <w:sz w:val="24"/>
      <w:szCs w:val="24"/>
    </w:rPr>
  </w:style>
  <w:style w:type="paragraph" w:styleId="TOCHeading">
    <w:name w:val="TOC Heading"/>
    <w:basedOn w:val="Heading1"/>
    <w:next w:val="Normal"/>
    <w:uiPriority w:val="99"/>
    <w:qFormat/>
    <w:rsid w:val="0016579B"/>
    <w:pPr>
      <w:outlineLvl w:val="9"/>
    </w:pPr>
  </w:style>
</w:styles>
</file>

<file path=word/webSettings.xml><?xml version="1.0" encoding="utf-8"?>
<w:webSettings xmlns:r="http://schemas.openxmlformats.org/officeDocument/2006/relationships" xmlns:w="http://schemas.openxmlformats.org/wordprocessingml/2006/main">
  <w:divs>
    <w:div w:id="262807903">
      <w:marLeft w:val="0"/>
      <w:marRight w:val="0"/>
      <w:marTop w:val="0"/>
      <w:marBottom w:val="0"/>
      <w:divBdr>
        <w:top w:val="none" w:sz="0" w:space="0" w:color="auto"/>
        <w:left w:val="none" w:sz="0" w:space="0" w:color="auto"/>
        <w:bottom w:val="none" w:sz="0" w:space="0" w:color="auto"/>
        <w:right w:val="none" w:sz="0" w:space="0" w:color="auto"/>
      </w:divBdr>
    </w:div>
    <w:div w:id="262807904">
      <w:marLeft w:val="0"/>
      <w:marRight w:val="0"/>
      <w:marTop w:val="0"/>
      <w:marBottom w:val="0"/>
      <w:divBdr>
        <w:top w:val="none" w:sz="0" w:space="0" w:color="auto"/>
        <w:left w:val="none" w:sz="0" w:space="0" w:color="auto"/>
        <w:bottom w:val="none" w:sz="0" w:space="0" w:color="auto"/>
        <w:right w:val="none" w:sz="0" w:space="0" w:color="auto"/>
      </w:divBdr>
    </w:div>
    <w:div w:id="262807905">
      <w:marLeft w:val="0"/>
      <w:marRight w:val="0"/>
      <w:marTop w:val="0"/>
      <w:marBottom w:val="0"/>
      <w:divBdr>
        <w:top w:val="none" w:sz="0" w:space="0" w:color="auto"/>
        <w:left w:val="none" w:sz="0" w:space="0" w:color="auto"/>
        <w:bottom w:val="none" w:sz="0" w:space="0" w:color="auto"/>
        <w:right w:val="none" w:sz="0" w:space="0" w:color="auto"/>
      </w:divBdr>
    </w:div>
    <w:div w:id="262807906">
      <w:marLeft w:val="0"/>
      <w:marRight w:val="0"/>
      <w:marTop w:val="0"/>
      <w:marBottom w:val="0"/>
      <w:divBdr>
        <w:top w:val="none" w:sz="0" w:space="0" w:color="auto"/>
        <w:left w:val="none" w:sz="0" w:space="0" w:color="auto"/>
        <w:bottom w:val="none" w:sz="0" w:space="0" w:color="auto"/>
        <w:right w:val="none" w:sz="0" w:space="0" w:color="auto"/>
      </w:divBdr>
    </w:div>
    <w:div w:id="262807907">
      <w:marLeft w:val="0"/>
      <w:marRight w:val="0"/>
      <w:marTop w:val="0"/>
      <w:marBottom w:val="0"/>
      <w:divBdr>
        <w:top w:val="none" w:sz="0" w:space="0" w:color="auto"/>
        <w:left w:val="none" w:sz="0" w:space="0" w:color="auto"/>
        <w:bottom w:val="none" w:sz="0" w:space="0" w:color="auto"/>
        <w:right w:val="none" w:sz="0" w:space="0" w:color="auto"/>
      </w:divBdr>
    </w:div>
    <w:div w:id="262807908">
      <w:marLeft w:val="0"/>
      <w:marRight w:val="0"/>
      <w:marTop w:val="0"/>
      <w:marBottom w:val="0"/>
      <w:divBdr>
        <w:top w:val="none" w:sz="0" w:space="0" w:color="auto"/>
        <w:left w:val="none" w:sz="0" w:space="0" w:color="auto"/>
        <w:bottom w:val="none" w:sz="0" w:space="0" w:color="auto"/>
        <w:right w:val="none" w:sz="0" w:space="0" w:color="auto"/>
      </w:divBdr>
    </w:div>
    <w:div w:id="262807909">
      <w:marLeft w:val="0"/>
      <w:marRight w:val="0"/>
      <w:marTop w:val="0"/>
      <w:marBottom w:val="0"/>
      <w:divBdr>
        <w:top w:val="none" w:sz="0" w:space="0" w:color="auto"/>
        <w:left w:val="none" w:sz="0" w:space="0" w:color="auto"/>
        <w:bottom w:val="none" w:sz="0" w:space="0" w:color="auto"/>
        <w:right w:val="none" w:sz="0" w:space="0" w:color="auto"/>
      </w:divBdr>
    </w:div>
    <w:div w:id="262807910">
      <w:marLeft w:val="0"/>
      <w:marRight w:val="0"/>
      <w:marTop w:val="0"/>
      <w:marBottom w:val="0"/>
      <w:divBdr>
        <w:top w:val="none" w:sz="0" w:space="0" w:color="auto"/>
        <w:left w:val="none" w:sz="0" w:space="0" w:color="auto"/>
        <w:bottom w:val="none" w:sz="0" w:space="0" w:color="auto"/>
        <w:right w:val="none" w:sz="0" w:space="0" w:color="auto"/>
      </w:divBdr>
    </w:div>
    <w:div w:id="262807911">
      <w:marLeft w:val="0"/>
      <w:marRight w:val="0"/>
      <w:marTop w:val="0"/>
      <w:marBottom w:val="0"/>
      <w:divBdr>
        <w:top w:val="none" w:sz="0" w:space="0" w:color="auto"/>
        <w:left w:val="none" w:sz="0" w:space="0" w:color="auto"/>
        <w:bottom w:val="none" w:sz="0" w:space="0" w:color="auto"/>
        <w:right w:val="none" w:sz="0" w:space="0" w:color="auto"/>
      </w:divBdr>
    </w:div>
    <w:div w:id="262807912">
      <w:marLeft w:val="0"/>
      <w:marRight w:val="0"/>
      <w:marTop w:val="0"/>
      <w:marBottom w:val="0"/>
      <w:divBdr>
        <w:top w:val="none" w:sz="0" w:space="0" w:color="auto"/>
        <w:left w:val="none" w:sz="0" w:space="0" w:color="auto"/>
        <w:bottom w:val="none" w:sz="0" w:space="0" w:color="auto"/>
        <w:right w:val="none" w:sz="0" w:space="0" w:color="auto"/>
      </w:divBdr>
    </w:div>
    <w:div w:id="262807913">
      <w:marLeft w:val="0"/>
      <w:marRight w:val="0"/>
      <w:marTop w:val="0"/>
      <w:marBottom w:val="0"/>
      <w:divBdr>
        <w:top w:val="none" w:sz="0" w:space="0" w:color="auto"/>
        <w:left w:val="none" w:sz="0" w:space="0" w:color="auto"/>
        <w:bottom w:val="none" w:sz="0" w:space="0" w:color="auto"/>
        <w:right w:val="none" w:sz="0" w:space="0" w:color="auto"/>
      </w:divBdr>
    </w:div>
    <w:div w:id="262807914">
      <w:marLeft w:val="0"/>
      <w:marRight w:val="0"/>
      <w:marTop w:val="0"/>
      <w:marBottom w:val="0"/>
      <w:divBdr>
        <w:top w:val="none" w:sz="0" w:space="0" w:color="auto"/>
        <w:left w:val="none" w:sz="0" w:space="0" w:color="auto"/>
        <w:bottom w:val="none" w:sz="0" w:space="0" w:color="auto"/>
        <w:right w:val="none" w:sz="0" w:space="0" w:color="auto"/>
      </w:divBdr>
    </w:div>
    <w:div w:id="262807915">
      <w:marLeft w:val="0"/>
      <w:marRight w:val="0"/>
      <w:marTop w:val="0"/>
      <w:marBottom w:val="0"/>
      <w:divBdr>
        <w:top w:val="none" w:sz="0" w:space="0" w:color="auto"/>
        <w:left w:val="none" w:sz="0" w:space="0" w:color="auto"/>
        <w:bottom w:val="none" w:sz="0" w:space="0" w:color="auto"/>
        <w:right w:val="none" w:sz="0" w:space="0" w:color="auto"/>
      </w:divBdr>
    </w:div>
    <w:div w:id="262807916">
      <w:marLeft w:val="0"/>
      <w:marRight w:val="0"/>
      <w:marTop w:val="0"/>
      <w:marBottom w:val="0"/>
      <w:divBdr>
        <w:top w:val="none" w:sz="0" w:space="0" w:color="auto"/>
        <w:left w:val="none" w:sz="0" w:space="0" w:color="auto"/>
        <w:bottom w:val="none" w:sz="0" w:space="0" w:color="auto"/>
        <w:right w:val="none" w:sz="0" w:space="0" w:color="auto"/>
      </w:divBdr>
    </w:div>
    <w:div w:id="262807917">
      <w:marLeft w:val="0"/>
      <w:marRight w:val="0"/>
      <w:marTop w:val="0"/>
      <w:marBottom w:val="0"/>
      <w:divBdr>
        <w:top w:val="none" w:sz="0" w:space="0" w:color="auto"/>
        <w:left w:val="none" w:sz="0" w:space="0" w:color="auto"/>
        <w:bottom w:val="none" w:sz="0" w:space="0" w:color="auto"/>
        <w:right w:val="none" w:sz="0" w:space="0" w:color="auto"/>
      </w:divBdr>
    </w:div>
    <w:div w:id="262807918">
      <w:marLeft w:val="0"/>
      <w:marRight w:val="0"/>
      <w:marTop w:val="0"/>
      <w:marBottom w:val="0"/>
      <w:divBdr>
        <w:top w:val="none" w:sz="0" w:space="0" w:color="auto"/>
        <w:left w:val="none" w:sz="0" w:space="0" w:color="auto"/>
        <w:bottom w:val="none" w:sz="0" w:space="0" w:color="auto"/>
        <w:right w:val="none" w:sz="0" w:space="0" w:color="auto"/>
      </w:divBdr>
    </w:div>
    <w:div w:id="262807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535</TotalTime>
  <Pages>77</Pages>
  <Words>19530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ΟΝΟΜΑΤΕΠΩΝΥΜΟ: Ανδρεάτου – Βαλίρη Αικατερίνη</dc:title>
  <dc:subject/>
  <dc:creator>ratsika</dc:creator>
  <cp:keywords/>
  <dc:description/>
  <cp:lastModifiedBy>tei</cp:lastModifiedBy>
  <cp:revision>168</cp:revision>
  <cp:lastPrinted>2011-07-01T09:11:00Z</cp:lastPrinted>
  <dcterms:created xsi:type="dcterms:W3CDTF">2016-09-11T08:19:00Z</dcterms:created>
  <dcterms:modified xsi:type="dcterms:W3CDTF">2016-09-16T08:50:00Z</dcterms:modified>
</cp:coreProperties>
</file>