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65" w:rsidRDefault="003D5865">
      <w:r>
        <w:t xml:space="preserve"> </w:t>
      </w:r>
    </w:p>
    <w:p w:rsidR="003D5865" w:rsidRDefault="003D5865">
      <w:pPr>
        <w:jc w:val="center"/>
      </w:pPr>
    </w:p>
    <w:p w:rsidR="003D5865" w:rsidRDefault="003D5865">
      <w:pPr>
        <w:jc w:val="center"/>
        <w:rPr>
          <w:b/>
        </w:rPr>
      </w:pPr>
      <w:r>
        <w:rPr>
          <w:b/>
        </w:rPr>
        <w:t>ΑΙΤΗΣΗ</w:t>
      </w:r>
    </w:p>
    <w:p w:rsidR="003D5865" w:rsidRDefault="003D5865">
      <w:pPr>
        <w:jc w:val="center"/>
      </w:pPr>
    </w:p>
    <w:p w:rsidR="003D5865" w:rsidRDefault="003D5865">
      <w:pPr>
        <w:jc w:val="center"/>
      </w:pPr>
    </w:p>
    <w:p w:rsidR="003D5865" w:rsidRDefault="003D5865">
      <w:pPr>
        <w:spacing w:line="360" w:lineRule="auto"/>
        <w:jc w:val="both"/>
      </w:pPr>
      <w:r>
        <w:t>Επώνυμο:.............................................................</w:t>
      </w:r>
    </w:p>
    <w:p w:rsidR="003D5865" w:rsidRDefault="003D5865">
      <w:pPr>
        <w:spacing w:line="360" w:lineRule="auto"/>
        <w:jc w:val="both"/>
      </w:pPr>
      <w:r>
        <w:t>Όνομα:.................................................................</w:t>
      </w:r>
    </w:p>
    <w:p w:rsidR="003D5865" w:rsidRDefault="003D5865">
      <w:pPr>
        <w:spacing w:line="360" w:lineRule="auto"/>
        <w:jc w:val="both"/>
      </w:pPr>
      <w:r>
        <w:t>Όνομα Πατρός:....................................................</w:t>
      </w:r>
    </w:p>
    <w:p w:rsidR="003D5865" w:rsidRDefault="003D5865">
      <w:pPr>
        <w:spacing w:line="360" w:lineRule="auto"/>
        <w:jc w:val="both"/>
      </w:pPr>
      <w:r>
        <w:t>Έτος γέννησης:....................................................</w:t>
      </w:r>
    </w:p>
    <w:p w:rsidR="003D5865" w:rsidRDefault="003D5865">
      <w:pPr>
        <w:spacing w:line="360" w:lineRule="auto"/>
        <w:jc w:val="both"/>
      </w:pPr>
      <w:r>
        <w:t>Α.Φ.Μ: ..………………………………..............</w:t>
      </w:r>
    </w:p>
    <w:p w:rsidR="003D5865" w:rsidRDefault="003D5865">
      <w:pPr>
        <w:spacing w:line="360" w:lineRule="auto"/>
        <w:jc w:val="both"/>
      </w:pPr>
      <w:r>
        <w:t>ΔΟΥ: ..………………………………….............</w:t>
      </w:r>
    </w:p>
    <w:p w:rsidR="003D5865" w:rsidRDefault="003D5865">
      <w:pPr>
        <w:spacing w:line="360" w:lineRule="auto"/>
        <w:jc w:val="both"/>
      </w:pPr>
      <w:r>
        <w:t>Αρ. Δελτίου Ταυτότητας:....................................</w:t>
      </w:r>
    </w:p>
    <w:p w:rsidR="003D5865" w:rsidRDefault="003D5865">
      <w:pPr>
        <w:tabs>
          <w:tab w:val="left" w:pos="4680"/>
        </w:tabs>
        <w:spacing w:line="360" w:lineRule="auto"/>
        <w:jc w:val="both"/>
      </w:pPr>
      <w:r>
        <w:t>Αρ. Μητρώου Ασφαλισμένου στο ΙΚΑ:...................................</w:t>
      </w:r>
    </w:p>
    <w:p w:rsidR="003D5865" w:rsidRDefault="003D5865">
      <w:pPr>
        <w:spacing w:line="360" w:lineRule="auto"/>
        <w:jc w:val="both"/>
      </w:pPr>
      <w:r>
        <w:t>Δ/νση Κατοικίας: ................................................</w:t>
      </w:r>
    </w:p>
    <w:p w:rsidR="003D5865" w:rsidRDefault="003D5865">
      <w:pPr>
        <w:spacing w:line="360" w:lineRule="auto"/>
        <w:jc w:val="both"/>
      </w:pPr>
      <w:r>
        <w:t xml:space="preserve">………………..........................Τ.Κ..................... </w:t>
      </w:r>
    </w:p>
    <w:p w:rsidR="003D5865" w:rsidRDefault="003D5865">
      <w:pPr>
        <w:spacing w:line="360" w:lineRule="auto"/>
        <w:jc w:val="both"/>
      </w:pPr>
      <w:r>
        <w:t>Τηλ: .....................................................................</w:t>
      </w:r>
    </w:p>
    <w:p w:rsidR="003D5865" w:rsidRPr="00BB72C4" w:rsidRDefault="003D5865">
      <w:pPr>
        <w:spacing w:line="360" w:lineRule="auto"/>
        <w:jc w:val="both"/>
      </w:pPr>
      <w:r w:rsidRPr="00BB72C4">
        <w:t>Κινητό τηλ:…….……........................................</w:t>
      </w:r>
    </w:p>
    <w:p w:rsidR="003D5865" w:rsidRPr="00A83574" w:rsidRDefault="003D5865">
      <w:pPr>
        <w:spacing w:line="360" w:lineRule="auto"/>
        <w:jc w:val="both"/>
      </w:pPr>
      <w:r>
        <w:rPr>
          <w:lang w:val="en-US"/>
        </w:rPr>
        <w:t>E</w:t>
      </w:r>
      <w:r w:rsidRPr="00A83574">
        <w:t>-</w:t>
      </w:r>
      <w:r>
        <w:rPr>
          <w:lang w:val="en-US"/>
        </w:rPr>
        <w:t>mail</w:t>
      </w:r>
      <w:r w:rsidRPr="00E15556">
        <w:t>:</w:t>
      </w:r>
      <w:r>
        <w:t xml:space="preserve"> …….……........................................</w:t>
      </w:r>
    </w:p>
    <w:p w:rsidR="003D5865" w:rsidRDefault="003D5865">
      <w:pPr>
        <w:spacing w:line="360" w:lineRule="auto"/>
        <w:jc w:val="both"/>
      </w:pPr>
      <w:r>
        <w:t>Εξαμ. Φοίτησης: ..................................................</w:t>
      </w:r>
    </w:p>
    <w:p w:rsidR="003D5865" w:rsidRDefault="003D5865">
      <w:pPr>
        <w:spacing w:line="360" w:lineRule="auto"/>
        <w:jc w:val="both"/>
      </w:pPr>
      <w:r>
        <w:t>Αρ. Μητρώου Σχολής: ........................................</w:t>
      </w:r>
    </w:p>
    <w:p w:rsidR="003D5865" w:rsidRDefault="003D5865">
      <w:pPr>
        <w:spacing w:line="360" w:lineRule="auto"/>
        <w:jc w:val="both"/>
      </w:pPr>
      <w:r>
        <w:t>Δωδεκαψήφιος κωδικός ακαδημαϊκής ταυτότητας:</w:t>
      </w:r>
    </w:p>
    <w:p w:rsidR="003D5865" w:rsidRDefault="003D5865">
      <w:pPr>
        <w:spacing w:line="360" w:lineRule="auto"/>
        <w:jc w:val="both"/>
      </w:pPr>
      <w:r>
        <w:t>........................................</w:t>
      </w:r>
      <w:r>
        <w:tab/>
      </w:r>
    </w:p>
    <w:p w:rsidR="003D5865" w:rsidRDefault="003D5865" w:rsidP="000E4ADD">
      <w:pPr>
        <w:tabs>
          <w:tab w:val="left" w:pos="9360"/>
        </w:tabs>
        <w:spacing w:line="360" w:lineRule="auto"/>
        <w:jc w:val="both"/>
        <w:rPr>
          <w:b/>
          <w:bCs/>
        </w:rPr>
      </w:pPr>
      <w:r>
        <w:t>Κωδικός θέσης ΠΑ στο πληροφοριακό σύστημα ΑΤΛΑΣ*:  …………………………..</w:t>
      </w:r>
    </w:p>
    <w:p w:rsidR="003D5865" w:rsidRPr="0087656C" w:rsidRDefault="003D5865" w:rsidP="000E4ADD">
      <w:pPr>
        <w:tabs>
          <w:tab w:val="left" w:pos="9360"/>
        </w:tabs>
        <w:spacing w:line="360" w:lineRule="auto"/>
        <w:jc w:val="both"/>
        <w:rPr>
          <w:bCs/>
          <w:i/>
        </w:rPr>
      </w:pPr>
      <w:r w:rsidRPr="0087656C">
        <w:rPr>
          <w:bCs/>
          <w:i/>
        </w:rPr>
        <w:t xml:space="preserve">(συμπληρώνεται εφόσον ο </w:t>
      </w:r>
      <w:r>
        <w:rPr>
          <w:bCs/>
          <w:i/>
        </w:rPr>
        <w:t>Φοιτητής</w:t>
      </w:r>
      <w:r w:rsidRPr="0087656C">
        <w:rPr>
          <w:bCs/>
          <w:i/>
        </w:rPr>
        <w:t xml:space="preserve"> επιθυμεί </w:t>
      </w:r>
      <w:r>
        <w:rPr>
          <w:bCs/>
          <w:i/>
        </w:rPr>
        <w:t xml:space="preserve">να συμμετέχει </w:t>
      </w:r>
      <w:r w:rsidRPr="0087656C">
        <w:rPr>
          <w:bCs/>
          <w:i/>
        </w:rPr>
        <w:t>στο έργο ΕΣΠΑ)</w:t>
      </w:r>
    </w:p>
    <w:p w:rsidR="003D5865" w:rsidRDefault="003D5865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D5865" w:rsidRDefault="003D5865">
      <w:pPr>
        <w:spacing w:line="360" w:lineRule="auto"/>
        <w:jc w:val="both"/>
      </w:pPr>
      <w:r>
        <w:tab/>
      </w:r>
      <w:r>
        <w:tab/>
        <w:t>Ηράκλειο  …. /…..  /20</w:t>
      </w:r>
      <w:r w:rsidRPr="00CB7A46">
        <w:t>1</w:t>
      </w:r>
      <w:r>
        <w:t>…</w:t>
      </w:r>
    </w:p>
    <w:p w:rsidR="003D5865" w:rsidRDefault="003D5865">
      <w:pPr>
        <w:spacing w:line="360" w:lineRule="auto"/>
        <w:jc w:val="both"/>
      </w:pPr>
      <w:r>
        <w:tab/>
      </w:r>
      <w:r>
        <w:tab/>
        <w:t>Αρ. Πρωτ.:  ………………</w:t>
      </w:r>
    </w:p>
    <w:p w:rsidR="003D5865" w:rsidRDefault="003D5865">
      <w:pPr>
        <w:ind w:left="720"/>
        <w:rPr>
          <w:b/>
        </w:rPr>
      </w:pPr>
      <w:r>
        <w:rPr>
          <w:b/>
        </w:rPr>
        <w:t>Προς:</w:t>
      </w:r>
    </w:p>
    <w:p w:rsidR="003D5865" w:rsidRDefault="003D5865">
      <w:pPr>
        <w:ind w:left="720"/>
        <w:rPr>
          <w:b/>
        </w:rPr>
      </w:pPr>
    </w:p>
    <w:p w:rsidR="003D5865" w:rsidRPr="00CB7A46" w:rsidRDefault="003D5865" w:rsidP="00A66352">
      <w:pPr>
        <w:pStyle w:val="BodyTextIndent"/>
        <w:rPr>
          <w:color w:val="3366FF"/>
        </w:rPr>
      </w:pPr>
      <w:r w:rsidRPr="00E46271">
        <w:t>ΓΡΑΜΜΑΤΕΙΑ ΤΜΗΜΑΤΟΣ</w:t>
      </w:r>
      <w:r w:rsidRPr="00CB7A46">
        <w:t xml:space="preserve"> ………………………………………………………………………………………………........</w:t>
      </w:r>
    </w:p>
    <w:p w:rsidR="003D5865" w:rsidRDefault="003D5865">
      <w:pPr>
        <w:spacing w:line="360" w:lineRule="auto"/>
        <w:ind w:left="360"/>
        <w:jc w:val="both"/>
      </w:pPr>
    </w:p>
    <w:p w:rsidR="003D5865" w:rsidRDefault="003D5865">
      <w:pPr>
        <w:spacing w:line="360" w:lineRule="auto"/>
        <w:jc w:val="both"/>
      </w:pPr>
      <w:r>
        <w:t xml:space="preserve">Σας γνωρίζω ότι επιθυμώ να πραγματοποιήσω την Πρακτική μου Άσκηση στον Φορέα με επωνυμία: </w:t>
      </w:r>
    </w:p>
    <w:p w:rsidR="003D5865" w:rsidRDefault="003D5865">
      <w:pPr>
        <w:spacing w:line="360" w:lineRule="auto"/>
        <w:jc w:val="both"/>
      </w:pPr>
      <w:r>
        <w:t>……………………………………………………....</w:t>
      </w:r>
    </w:p>
    <w:p w:rsidR="003D5865" w:rsidRPr="002D0C12" w:rsidRDefault="003D5865">
      <w:pPr>
        <w:spacing w:line="360" w:lineRule="auto"/>
        <w:jc w:val="both"/>
      </w:pPr>
      <w:r w:rsidRPr="002D0C12">
        <w:t>..............................................................................</w:t>
      </w:r>
    </w:p>
    <w:p w:rsidR="003D5865" w:rsidRDefault="003D5865">
      <w:pPr>
        <w:spacing w:line="360" w:lineRule="auto"/>
        <w:jc w:val="both"/>
      </w:pPr>
      <w:r>
        <w:t>Τμήμα/ Εργαστήριο:</w:t>
      </w:r>
    </w:p>
    <w:p w:rsidR="003D5865" w:rsidRDefault="003D5865">
      <w:pPr>
        <w:spacing w:line="360" w:lineRule="auto"/>
        <w:jc w:val="both"/>
      </w:pPr>
      <w:r>
        <w:t>……………………………………………………....</w:t>
      </w:r>
    </w:p>
    <w:p w:rsidR="003D5865" w:rsidRDefault="003D5865">
      <w:pPr>
        <w:spacing w:line="360" w:lineRule="auto"/>
        <w:jc w:val="both"/>
      </w:pPr>
      <w:r>
        <w:t>....................................................................................</w:t>
      </w:r>
    </w:p>
    <w:p w:rsidR="003D5865" w:rsidRDefault="003D5865">
      <w:pPr>
        <w:spacing w:line="360" w:lineRule="auto"/>
        <w:jc w:val="both"/>
      </w:pPr>
      <w:r>
        <w:t>Υπεύθυνος Φορέα:</w:t>
      </w:r>
    </w:p>
    <w:p w:rsidR="003D5865" w:rsidRDefault="003D5865">
      <w:pPr>
        <w:spacing w:line="360" w:lineRule="auto"/>
        <w:jc w:val="both"/>
      </w:pPr>
      <w:r>
        <w:t>....................................................................................</w:t>
      </w:r>
    </w:p>
    <w:p w:rsidR="003D5865" w:rsidRDefault="003D5865">
      <w:pPr>
        <w:spacing w:line="360" w:lineRule="auto"/>
        <w:jc w:val="both"/>
      </w:pPr>
      <w:r>
        <w:t>Υπεύθυνος του Φορέα για την επίβλεψη:</w:t>
      </w:r>
    </w:p>
    <w:p w:rsidR="003D5865" w:rsidRDefault="003D5865">
      <w:pPr>
        <w:spacing w:line="360" w:lineRule="auto"/>
        <w:jc w:val="both"/>
      </w:pPr>
      <w:r>
        <w:t>....................................................................................</w:t>
      </w:r>
    </w:p>
    <w:p w:rsidR="003D5865" w:rsidRDefault="003D5865">
      <w:pPr>
        <w:spacing w:line="360" w:lineRule="auto"/>
        <w:jc w:val="both"/>
      </w:pPr>
      <w:r>
        <w:t>Επιθυμητή ημερομηνία έναρξης της Πρακτικής Άσκησης:  ....................................................................</w:t>
      </w:r>
    </w:p>
    <w:p w:rsidR="003D5865" w:rsidRDefault="003D5865">
      <w:pPr>
        <w:spacing w:line="360" w:lineRule="auto"/>
        <w:jc w:val="center"/>
      </w:pPr>
      <w:bookmarkStart w:id="0" w:name="_GoBack"/>
      <w:bookmarkEnd w:id="0"/>
    </w:p>
    <w:p w:rsidR="003D5865" w:rsidRDefault="003D5865">
      <w:pPr>
        <w:spacing w:line="360" w:lineRule="auto"/>
        <w:jc w:val="center"/>
      </w:pPr>
      <w:r>
        <w:t>Ο/Η Αιτ .........</w:t>
      </w:r>
    </w:p>
    <w:p w:rsidR="003D5865" w:rsidRDefault="003D5865">
      <w:pPr>
        <w:spacing w:line="360" w:lineRule="auto"/>
        <w:jc w:val="center"/>
      </w:pPr>
      <w:r>
        <w:t>(Υπογραφή)</w:t>
      </w:r>
    </w:p>
    <w:p w:rsidR="003D5865" w:rsidRDefault="003D5865">
      <w:pPr>
        <w:spacing w:line="360" w:lineRule="auto"/>
        <w:jc w:val="center"/>
      </w:pPr>
    </w:p>
    <w:p w:rsidR="003D5865" w:rsidRDefault="003D5865">
      <w:pPr>
        <w:spacing w:line="360" w:lineRule="auto"/>
        <w:jc w:val="center"/>
        <w:sectPr w:rsidR="003D5865" w:rsidSect="004805CF">
          <w:footerReference w:type="default" r:id="rId7"/>
          <w:pgSz w:w="11906" w:h="16838"/>
          <w:pgMar w:top="539" w:right="6377" w:bottom="540" w:left="567" w:header="426" w:footer="547" w:gutter="0"/>
          <w:cols w:num="2" w:space="708" w:equalWidth="0">
            <w:col w:w="5013" w:space="540"/>
            <w:col w:w="5219"/>
          </w:cols>
          <w:docGrid w:linePitch="360"/>
        </w:sectPr>
      </w:pPr>
    </w:p>
    <w:bookmarkStart w:id="1" w:name="Επιλογή1"/>
    <w:p w:rsidR="003D5865" w:rsidRDefault="003D5865" w:rsidP="001B55BB">
      <w:pPr>
        <w:pStyle w:val="Footer"/>
        <w:tabs>
          <w:tab w:val="clear" w:pos="4153"/>
          <w:tab w:val="clear" w:pos="8306"/>
        </w:tabs>
        <w:spacing w:line="260" w:lineRule="atLeast"/>
        <w:ind w:right="-142"/>
        <w:jc w:val="both"/>
      </w:pPr>
      <w: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"/>
      <w:r>
        <w:t xml:space="preserve"> </w:t>
      </w:r>
      <w:bookmarkStart w:id="2" w:name="OLE_LINK1"/>
      <w:bookmarkStart w:id="3" w:name="OLE_LINK2"/>
      <w:bookmarkStart w:id="4" w:name="OLE_LINK3"/>
      <w:bookmarkStart w:id="5" w:name="OLE_LINK7"/>
      <w:bookmarkStart w:id="6" w:name="OLE_LINK8"/>
      <w:r>
        <w:t>Επιθυμώ να συμμετέχω στο Έργο ΕΣΠΑ «Πρακτική Άσκηση Φοιτητών ΤΕΙ Κρήτης»</w:t>
      </w:r>
      <w:r w:rsidRPr="00AC71C6">
        <w:t xml:space="preserve"> </w:t>
      </w:r>
      <w:r>
        <w:t xml:space="preserve">του Επιχειρησιακού Προγράμματος Ανάπτυξη Ανθρώπινου Δυναμικού, Εκπαίδευση και Δια Βίου Μάθηση </w:t>
      </w:r>
      <w:r w:rsidRPr="00AC71C6">
        <w:t xml:space="preserve"> </w:t>
      </w:r>
      <w:r>
        <w:t>που συγχρηματοδοτείται από την Ελλάδα και την Ευρωπαϊκή Ένωση. Ενημερώθηκα για τους όρους και τις προϋποθέσεις του Προγράμματος και τους αποδέχομαι πλήρως.</w:t>
      </w:r>
      <w:bookmarkEnd w:id="2"/>
      <w:bookmarkEnd w:id="3"/>
      <w:bookmarkEnd w:id="4"/>
      <w:bookmarkEnd w:id="5"/>
      <w:bookmarkEnd w:id="6"/>
    </w:p>
    <w:p w:rsidR="003D5865" w:rsidRDefault="003D5865" w:rsidP="001B55BB">
      <w:pPr>
        <w:pStyle w:val="Footer"/>
        <w:tabs>
          <w:tab w:val="clear" w:pos="4153"/>
          <w:tab w:val="clear" w:pos="8306"/>
        </w:tabs>
        <w:spacing w:line="260" w:lineRule="atLeast"/>
        <w:ind w:right="-142"/>
        <w:jc w:val="both"/>
      </w:pPr>
    </w:p>
    <w:p w:rsidR="003D5865" w:rsidRPr="00B12829" w:rsidRDefault="003D5865" w:rsidP="00B12829">
      <w:pPr>
        <w:pStyle w:val="Footer"/>
        <w:tabs>
          <w:tab w:val="clear" w:pos="4153"/>
          <w:tab w:val="clear" w:pos="8306"/>
        </w:tabs>
        <w:spacing w:line="260" w:lineRule="atLeast"/>
        <w:ind w:right="-142"/>
        <w:jc w:val="both"/>
      </w:pPr>
      <w:r w:rsidRPr="00B12829">
        <w:t>Συνημμένα σας υποβάλλω σχετική βεβαίωση αποδοχής από τον Φορέα Απασχόλησης</w:t>
      </w:r>
    </w:p>
    <w:p w:rsidR="003D5865" w:rsidRDefault="003D5865">
      <w:pPr>
        <w:spacing w:line="360" w:lineRule="auto"/>
        <w:jc w:val="both"/>
        <w:rPr>
          <w:b/>
          <w:sz w:val="20"/>
          <w:szCs w:val="20"/>
        </w:rPr>
      </w:pPr>
    </w:p>
    <w:p w:rsidR="003D5865" w:rsidRDefault="003D5865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ΠΡΟΣΟΧΗ: </w:t>
      </w:r>
      <w:r>
        <w:rPr>
          <w:sz w:val="20"/>
          <w:szCs w:val="20"/>
        </w:rPr>
        <w:t xml:space="preserve">Η διακοπή της Πρακτικής Άσκησης πρέπει να γνωστοποιηθεί </w:t>
      </w:r>
      <w:r>
        <w:rPr>
          <w:b/>
          <w:sz w:val="20"/>
          <w:szCs w:val="20"/>
        </w:rPr>
        <w:t>Αυθημερόν</w:t>
      </w:r>
    </w:p>
    <w:p w:rsidR="003D5865" w:rsidRDefault="003D5865" w:rsidP="000D4B0F">
      <w:pPr>
        <w:numPr>
          <w:ilvl w:val="0"/>
          <w:numId w:val="2"/>
        </w:numPr>
        <w:tabs>
          <w:tab w:val="clear" w:pos="1440"/>
          <w:tab w:val="num" w:pos="540"/>
        </w:tabs>
        <w:spacing w:line="360" w:lineRule="auto"/>
        <w:ind w:left="720"/>
        <w:jc w:val="both"/>
        <w:rPr>
          <w:sz w:val="20"/>
          <w:szCs w:val="20"/>
        </w:rPr>
      </w:pPr>
      <w:r w:rsidRPr="004805CF">
        <w:rPr>
          <w:sz w:val="20"/>
          <w:szCs w:val="20"/>
        </w:rPr>
        <w:t xml:space="preserve">Στη Γραμματεία του Τμήματος   </w:t>
      </w:r>
    </w:p>
    <w:p w:rsidR="003D5865" w:rsidRPr="004805CF" w:rsidRDefault="003D5865" w:rsidP="000D4B0F">
      <w:pPr>
        <w:numPr>
          <w:ilvl w:val="0"/>
          <w:numId w:val="2"/>
        </w:numPr>
        <w:tabs>
          <w:tab w:val="clear" w:pos="1440"/>
          <w:tab w:val="num" w:pos="540"/>
        </w:tabs>
        <w:spacing w:line="360" w:lineRule="auto"/>
        <w:ind w:left="720"/>
        <w:jc w:val="both"/>
        <w:rPr>
          <w:sz w:val="20"/>
          <w:szCs w:val="20"/>
        </w:rPr>
      </w:pPr>
      <w:r w:rsidRPr="004805CF">
        <w:rPr>
          <w:sz w:val="20"/>
          <w:szCs w:val="20"/>
        </w:rPr>
        <w:t>Στο Γραφείο Πρακτικής Άσκησης</w:t>
      </w:r>
    </w:p>
    <w:sectPr w:rsidR="003D5865" w:rsidRPr="004805CF" w:rsidSect="004805CF">
      <w:type w:val="continuous"/>
      <w:pgSz w:w="11906" w:h="16838"/>
      <w:pgMar w:top="540" w:right="6377" w:bottom="0" w:left="567" w:header="426" w:footer="547" w:gutter="0"/>
      <w:cols w:space="708" w:equalWidth="0">
        <w:col w:w="1077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865" w:rsidRDefault="003D5865">
      <w:r>
        <w:separator/>
      </w:r>
    </w:p>
  </w:endnote>
  <w:endnote w:type="continuationSeparator" w:id="0">
    <w:p w:rsidR="003D5865" w:rsidRDefault="003D5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865" w:rsidRDefault="003D5865" w:rsidP="00E65CCD">
    <w:pPr>
      <w:ind w:right="-720"/>
      <w:jc w:val="center"/>
      <w:rPr>
        <w:i/>
        <w:sz w:val="20"/>
        <w:szCs w:val="20"/>
      </w:rPr>
    </w:pPr>
  </w:p>
  <w:p w:rsidR="003D5865" w:rsidRDefault="003D5865" w:rsidP="004805CF">
    <w:pPr>
      <w:spacing w:line="360" w:lineRule="auto"/>
      <w:jc w:val="both"/>
      <w:rPr>
        <w:sz w:val="20"/>
        <w:szCs w:val="20"/>
      </w:rPr>
    </w:pPr>
    <w:r>
      <w:rPr>
        <w:noProof/>
      </w:rPr>
      <w:pict>
        <v:group id="Ομάδα 4" o:spid="_x0000_s2049" style="position:absolute;left:0;text-align:left;margin-left:288.6pt;margin-top:5.45pt;width:250.3pt;height:56.45pt;z-index:251660288" coordsize="36307,9084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CxAAAAABSZ2h0bG9uZwAABJ0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D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19/j37r3Xvfuvde9+691737r3Xvfuvde9+691737r3Xvfuvde9+691737r3Xvfuvde9+6917&#10;37r3Xvfuvde9+691737r3XvfuvdesPrbn+v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/9D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H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H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P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T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f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2" o:spid="_x0000_s2050" type="#_x0000_t75" style="position:absolute;width:24566;height:908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u/u7EAAAA2gAAAA8AAABkcnMvZG93bnJldi54bWxEj91qwkAUhO8LfYflFLwR3ZhKkdRVVBDa&#10;glj/6O0he5qEZs8u2Y2mfXpXEHo5zMw3zHTemVqcqfGVZQWjYQKCOLe64kLB8bAeTED4gKyxtkwK&#10;fsnDfPb4MMVM2wvv6LwPhYgQ9hkqKENwmZQ+L8mgH1pHHL1v2xgMUTaF1A1eItzUMk2SF2mw4rhQ&#10;oqNVSfnPvjUKnvX29Pe11Pazdf3Wbcb4ntoPpXpP3eIVRKAu/Ifv7TetIIXblXgD5Ow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4u/u7EAAAA2gAAAA8AAAAAAAAAAAAAAAAA&#10;nwIAAGRycy9kb3ducmV2LnhtbFBLBQYAAAAABAAEAPcAAACQAwAAAAA=&#10;">
            <v:imagedata r:id="rId1" o:title=""/>
          </v:shape>
          <v:shape id="Εικόνα 3" o:spid="_x0000_s2051" type="#_x0000_t75" alt="ESPA1420_rgb" style="position:absolute;left:24897;top:1010;width:11410;height:680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VemTDAAAA2gAAAA8AAABkcnMvZG93bnJldi54bWxEj8FqwzAQRO+B/oPYQi+hkWsnJbhRQii0&#10;GHKykg/YWlvb1FoZS3Xsv68KgRyHmXnD7A6T7cRIg28dK3hZJSCIK2darhVczh/PWxA+IBvsHJOC&#10;mTwc9g+LHebGXbmkUYdaRAj7HBU0IfS5lL5qyKJfuZ44et9usBiiHGppBrxGuO1kmiSv0mLLcaHB&#10;nt4bqn70r1XA3Sa7ZKPWn6X92h7TeX3Sy0Kpp8fp+AYi0BTu4Vu7MAoy+L8Sb4Dc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hV6ZMMAAADaAAAADwAAAAAAAAAAAAAAAACf&#10;AgAAZHJzL2Rvd25yZXYueG1sUEsFBgAAAAAEAAQA9wAAAI8DAAAAAA==&#10;">
            <v:imagedata r:id="rId2" o:title=""/>
          </v:shape>
        </v:group>
      </w:pict>
    </w:r>
  </w:p>
  <w:p w:rsidR="003D5865" w:rsidRPr="004805CF" w:rsidRDefault="003D5865" w:rsidP="004805CF">
    <w:pPr>
      <w:spacing w:line="360" w:lineRule="auto"/>
      <w:jc w:val="both"/>
      <w:rPr>
        <w:i/>
        <w:sz w:val="20"/>
        <w:szCs w:val="20"/>
      </w:rPr>
    </w:pPr>
    <w:r w:rsidRPr="004805CF">
      <w:rPr>
        <w:i/>
        <w:sz w:val="20"/>
        <w:szCs w:val="20"/>
      </w:rPr>
      <w:t>Πληροφορίες για το έργο ΕΣΠΑ στη διεύθυνση</w:t>
    </w:r>
    <w:r w:rsidRPr="004805CF">
      <w:rPr>
        <w:i/>
        <w:noProof/>
        <w:sz w:val="20"/>
        <w:szCs w:val="20"/>
      </w:rPr>
      <w:t xml:space="preserve"> </w:t>
    </w:r>
    <w:r w:rsidRPr="004805CF">
      <w:rPr>
        <w:i/>
        <w:sz w:val="20"/>
        <w:szCs w:val="20"/>
      </w:rPr>
      <w:br/>
      <w:t xml:space="preserve"> </w:t>
    </w:r>
    <w:hyperlink r:id="rId3" w:history="1">
      <w:r w:rsidRPr="004805CF">
        <w:rPr>
          <w:rStyle w:val="Hyperlink"/>
          <w:i/>
          <w:sz w:val="20"/>
          <w:szCs w:val="20"/>
        </w:rPr>
        <w:t>https://praktiki.teicrete.gr/</w:t>
      </w:r>
    </w:hyperlink>
    <w:r w:rsidRPr="004805CF">
      <w:rPr>
        <w:i/>
        <w:sz w:val="20"/>
        <w:szCs w:val="20"/>
      </w:rPr>
      <w:t xml:space="preserve">  </w:t>
    </w:r>
  </w:p>
  <w:p w:rsidR="003D5865" w:rsidRDefault="003D5865">
    <w:pPr>
      <w:tabs>
        <w:tab w:val="center" w:pos="4153"/>
        <w:tab w:val="right" w:pos="8306"/>
      </w:tabs>
      <w:ind w:right="-540"/>
      <w:rPr>
        <w:sz w:val="20"/>
        <w:szCs w:val="20"/>
      </w:rPr>
    </w:pPr>
  </w:p>
  <w:p w:rsidR="003D5865" w:rsidRDefault="003D5865">
    <w:pPr>
      <w:pStyle w:val="Footer"/>
    </w:pPr>
  </w:p>
  <w:p w:rsidR="003D5865" w:rsidRDefault="003D58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865" w:rsidRDefault="003D5865">
      <w:r>
        <w:separator/>
      </w:r>
    </w:p>
  </w:footnote>
  <w:footnote w:type="continuationSeparator" w:id="0">
    <w:p w:rsidR="003D5865" w:rsidRDefault="003D58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B4A18"/>
    <w:multiLevelType w:val="hybridMultilevel"/>
    <w:tmpl w:val="7A1AD832"/>
    <w:lvl w:ilvl="0" w:tplc="87740816">
      <w:start w:val="1"/>
      <w:numFmt w:val="bullet"/>
      <w:lvlText w:val="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B044C1"/>
    <w:multiLevelType w:val="hybridMultilevel"/>
    <w:tmpl w:val="A1A608C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6A7"/>
    <w:rsid w:val="00041817"/>
    <w:rsid w:val="000D4B0F"/>
    <w:rsid w:val="000E4ADD"/>
    <w:rsid w:val="000F7077"/>
    <w:rsid w:val="00120B93"/>
    <w:rsid w:val="00121BE2"/>
    <w:rsid w:val="001A6133"/>
    <w:rsid w:val="001B55BB"/>
    <w:rsid w:val="001D40C8"/>
    <w:rsid w:val="002063E0"/>
    <w:rsid w:val="0021185A"/>
    <w:rsid w:val="002A743A"/>
    <w:rsid w:val="002B27F8"/>
    <w:rsid w:val="002D0C12"/>
    <w:rsid w:val="002D312F"/>
    <w:rsid w:val="00315D3D"/>
    <w:rsid w:val="003460FB"/>
    <w:rsid w:val="00363D02"/>
    <w:rsid w:val="003C11A9"/>
    <w:rsid w:val="003C4823"/>
    <w:rsid w:val="003D5865"/>
    <w:rsid w:val="003F7989"/>
    <w:rsid w:val="004805CF"/>
    <w:rsid w:val="004F543F"/>
    <w:rsid w:val="0050453E"/>
    <w:rsid w:val="005241B7"/>
    <w:rsid w:val="00585062"/>
    <w:rsid w:val="005E04C5"/>
    <w:rsid w:val="0064523A"/>
    <w:rsid w:val="00647365"/>
    <w:rsid w:val="0067241D"/>
    <w:rsid w:val="00687E37"/>
    <w:rsid w:val="006E2101"/>
    <w:rsid w:val="006F3840"/>
    <w:rsid w:val="00711EC0"/>
    <w:rsid w:val="00783A11"/>
    <w:rsid w:val="007E154D"/>
    <w:rsid w:val="00874709"/>
    <w:rsid w:val="0087656C"/>
    <w:rsid w:val="008975E3"/>
    <w:rsid w:val="008C717A"/>
    <w:rsid w:val="00901DF8"/>
    <w:rsid w:val="0091331B"/>
    <w:rsid w:val="00913562"/>
    <w:rsid w:val="00952E58"/>
    <w:rsid w:val="00966C4A"/>
    <w:rsid w:val="0097492F"/>
    <w:rsid w:val="00975965"/>
    <w:rsid w:val="009E5E2C"/>
    <w:rsid w:val="00A14693"/>
    <w:rsid w:val="00A66352"/>
    <w:rsid w:val="00A83574"/>
    <w:rsid w:val="00AC71C6"/>
    <w:rsid w:val="00B12829"/>
    <w:rsid w:val="00BB72C4"/>
    <w:rsid w:val="00C15DA6"/>
    <w:rsid w:val="00C758A1"/>
    <w:rsid w:val="00C978BC"/>
    <w:rsid w:val="00CB7A46"/>
    <w:rsid w:val="00D1397E"/>
    <w:rsid w:val="00D26474"/>
    <w:rsid w:val="00E04A42"/>
    <w:rsid w:val="00E15556"/>
    <w:rsid w:val="00E46271"/>
    <w:rsid w:val="00E47B0F"/>
    <w:rsid w:val="00E65CCD"/>
    <w:rsid w:val="00E6764F"/>
    <w:rsid w:val="00E94007"/>
    <w:rsid w:val="00EE3D87"/>
    <w:rsid w:val="00F048EC"/>
    <w:rsid w:val="00F246A7"/>
    <w:rsid w:val="00F93686"/>
    <w:rsid w:val="00F9459C"/>
    <w:rsid w:val="00FD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64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6764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5E2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6764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5E2C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6764F"/>
    <w:pPr>
      <w:ind w:left="540"/>
      <w:jc w:val="center"/>
    </w:pPr>
    <w:rPr>
      <w:b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E5E2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EE3D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E3D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7470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raktiki.teicrete.gr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396</Words>
  <Characters>2141</Characters>
  <Application>Microsoft Office Outlook</Application>
  <DocSecurity>0</DocSecurity>
  <Lines>0</Lines>
  <Paragraphs>0</Paragraphs>
  <ScaleCrop>false</ScaleCrop>
  <Company>xxx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user</dc:creator>
  <cp:keywords/>
  <dc:description/>
  <cp:lastModifiedBy>Loulakakis</cp:lastModifiedBy>
  <cp:revision>3</cp:revision>
  <cp:lastPrinted>2011-05-31T09:37:00Z</cp:lastPrinted>
  <dcterms:created xsi:type="dcterms:W3CDTF">2016-02-12T10:44:00Z</dcterms:created>
  <dcterms:modified xsi:type="dcterms:W3CDTF">2016-02-12T12:38:00Z</dcterms:modified>
</cp:coreProperties>
</file>