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67" w:rsidRPr="00744DC0" w:rsidRDefault="002A3767" w:rsidP="002A3767">
      <w:pPr>
        <w:ind w:left="-1276"/>
        <w:rPr>
          <w:rFonts w:cs="Tahoma"/>
          <w:sz w:val="24"/>
          <w:szCs w:val="22"/>
        </w:rPr>
      </w:pPr>
    </w:p>
    <w:p w:rsidR="000B69A8" w:rsidRPr="00087198" w:rsidRDefault="008547BF" w:rsidP="008547BF">
      <w:pPr>
        <w:ind w:left="-1276"/>
        <w:jc w:val="center"/>
        <w:rPr>
          <w:rFonts w:cs="Tahoma"/>
          <w:b/>
          <w:sz w:val="32"/>
          <w:szCs w:val="22"/>
        </w:rPr>
      </w:pPr>
      <w:r w:rsidRPr="00087198">
        <w:rPr>
          <w:rFonts w:cs="Tahoma"/>
          <w:b/>
          <w:sz w:val="32"/>
          <w:szCs w:val="22"/>
        </w:rPr>
        <w:t>ΑΝΑΚΟΙΝΩΣΗ</w:t>
      </w:r>
      <w:r w:rsidR="00087198">
        <w:rPr>
          <w:rFonts w:cs="Tahoma"/>
          <w:b/>
          <w:sz w:val="32"/>
          <w:szCs w:val="22"/>
        </w:rPr>
        <w:t xml:space="preserve"> </w:t>
      </w:r>
    </w:p>
    <w:p w:rsidR="008547BF" w:rsidRPr="00087198" w:rsidRDefault="008547BF" w:rsidP="008547BF">
      <w:pPr>
        <w:ind w:left="-1276"/>
        <w:jc w:val="center"/>
        <w:rPr>
          <w:rFonts w:cs="Tahoma"/>
          <w:sz w:val="32"/>
          <w:szCs w:val="22"/>
        </w:rPr>
      </w:pPr>
    </w:p>
    <w:p w:rsidR="008547BF" w:rsidRPr="00087198" w:rsidRDefault="008547BF" w:rsidP="00087198">
      <w:pPr>
        <w:spacing w:line="360" w:lineRule="auto"/>
        <w:ind w:left="-1276" w:right="-892"/>
        <w:jc w:val="both"/>
        <w:rPr>
          <w:rFonts w:cs="Tahoma"/>
          <w:sz w:val="32"/>
          <w:szCs w:val="22"/>
        </w:rPr>
      </w:pPr>
      <w:r w:rsidRPr="00087198">
        <w:rPr>
          <w:rFonts w:cs="Tahoma"/>
          <w:sz w:val="32"/>
          <w:szCs w:val="22"/>
        </w:rPr>
        <w:t xml:space="preserve">Η εταιρεία </w:t>
      </w:r>
      <w:r w:rsidR="00087198" w:rsidRPr="00087198">
        <w:rPr>
          <w:rFonts w:cs="Tahoma"/>
          <w:sz w:val="32"/>
          <w:szCs w:val="22"/>
        </w:rPr>
        <w:t xml:space="preserve">ΠΛΑΣΙΣ ΕΝΕΡΓΕΙΑΚΗ, </w:t>
      </w:r>
      <w:r w:rsidRPr="00087198">
        <w:rPr>
          <w:rFonts w:cs="Tahoma"/>
          <w:sz w:val="32"/>
          <w:szCs w:val="22"/>
        </w:rPr>
        <w:t>π</w:t>
      </w:r>
      <w:r w:rsidR="00087198">
        <w:rPr>
          <w:rFonts w:cs="Tahoma"/>
          <w:sz w:val="32"/>
          <w:szCs w:val="22"/>
        </w:rPr>
        <w:t>ου δραστηριοποιείται από το 2009</w:t>
      </w:r>
      <w:r w:rsidRPr="00087198">
        <w:rPr>
          <w:rFonts w:cs="Tahoma"/>
          <w:sz w:val="32"/>
          <w:szCs w:val="22"/>
        </w:rPr>
        <w:t xml:space="preserve"> στο χώρο των ανανεώσιμων πηγών ενέργειας και ειδικότερα στην κατασκευή και συντήρηση Φ/Β σταθμών</w:t>
      </w:r>
      <w:r w:rsidR="00952927">
        <w:rPr>
          <w:rFonts w:cs="Tahoma"/>
          <w:sz w:val="32"/>
          <w:szCs w:val="22"/>
        </w:rPr>
        <w:t xml:space="preserve">, </w:t>
      </w:r>
      <w:r w:rsidRPr="00087198">
        <w:rPr>
          <w:rFonts w:cs="Tahoma"/>
          <w:sz w:val="32"/>
          <w:szCs w:val="22"/>
        </w:rPr>
        <w:t xml:space="preserve">αναζητά </w:t>
      </w:r>
      <w:r w:rsidRPr="00087198">
        <w:rPr>
          <w:rFonts w:cs="Tahoma"/>
          <w:b/>
          <w:sz w:val="32"/>
          <w:szCs w:val="22"/>
        </w:rPr>
        <w:t xml:space="preserve">2 </w:t>
      </w:r>
      <w:r w:rsidR="005F4385">
        <w:rPr>
          <w:rFonts w:cs="Tahoma"/>
          <w:sz w:val="32"/>
          <w:szCs w:val="22"/>
        </w:rPr>
        <w:t xml:space="preserve">ηλεκτρολόγους ή μηχανολόγους </w:t>
      </w:r>
      <w:r w:rsidRPr="00087198">
        <w:rPr>
          <w:rFonts w:cs="Tahoma"/>
          <w:sz w:val="32"/>
          <w:szCs w:val="22"/>
        </w:rPr>
        <w:t>μηχανικούς</w:t>
      </w:r>
      <w:r w:rsidR="00D5215E">
        <w:rPr>
          <w:rFonts w:cs="Tahoma"/>
          <w:sz w:val="32"/>
          <w:szCs w:val="22"/>
        </w:rPr>
        <w:t xml:space="preserve"> ή μηχανικούς πληροφορικής</w:t>
      </w:r>
      <w:bookmarkStart w:id="0" w:name="_GoBack"/>
      <w:bookmarkEnd w:id="0"/>
      <w:r w:rsidRPr="00087198">
        <w:rPr>
          <w:rFonts w:cs="Tahoma"/>
          <w:sz w:val="32"/>
          <w:szCs w:val="22"/>
        </w:rPr>
        <w:t xml:space="preserve"> για Πρακτική Άσκηση στο τμήμα συντήρησης</w:t>
      </w:r>
      <w:r w:rsidR="00087198">
        <w:rPr>
          <w:rFonts w:cs="Tahoma"/>
          <w:sz w:val="32"/>
          <w:szCs w:val="22"/>
        </w:rPr>
        <w:t>,</w:t>
      </w:r>
      <w:r w:rsidR="00087198" w:rsidRPr="00087198">
        <w:rPr>
          <w:rFonts w:cs="Tahoma"/>
          <w:sz w:val="32"/>
          <w:szCs w:val="22"/>
        </w:rPr>
        <w:t xml:space="preserve"> στο Ηράκλειο</w:t>
      </w:r>
      <w:r w:rsidRPr="00087198">
        <w:rPr>
          <w:rFonts w:cs="Tahoma"/>
          <w:sz w:val="32"/>
          <w:szCs w:val="22"/>
        </w:rPr>
        <w:t xml:space="preserve">. </w:t>
      </w:r>
    </w:p>
    <w:p w:rsidR="008547BF" w:rsidRPr="00087198" w:rsidRDefault="008547BF" w:rsidP="008547BF">
      <w:pPr>
        <w:spacing w:line="360" w:lineRule="auto"/>
        <w:ind w:left="-1276"/>
        <w:jc w:val="both"/>
        <w:rPr>
          <w:rFonts w:cs="Tahoma"/>
          <w:sz w:val="32"/>
          <w:szCs w:val="22"/>
        </w:rPr>
      </w:pPr>
    </w:p>
    <w:p w:rsidR="008547BF" w:rsidRPr="00087198" w:rsidRDefault="008547BF" w:rsidP="008547BF">
      <w:pPr>
        <w:spacing w:line="360" w:lineRule="auto"/>
        <w:ind w:left="-1276"/>
        <w:jc w:val="both"/>
        <w:rPr>
          <w:rFonts w:cs="Tahoma"/>
          <w:sz w:val="32"/>
          <w:szCs w:val="22"/>
        </w:rPr>
      </w:pPr>
    </w:p>
    <w:p w:rsidR="008547BF" w:rsidRPr="00087198" w:rsidRDefault="008547BF" w:rsidP="00087198">
      <w:pPr>
        <w:spacing w:line="360" w:lineRule="auto"/>
        <w:ind w:left="-1276" w:right="-892"/>
        <w:jc w:val="both"/>
        <w:rPr>
          <w:rFonts w:cs="Tahoma"/>
          <w:sz w:val="32"/>
          <w:szCs w:val="22"/>
        </w:rPr>
      </w:pPr>
      <w:r w:rsidRPr="00087198">
        <w:rPr>
          <w:rFonts w:cs="Tahoma"/>
          <w:sz w:val="32"/>
          <w:szCs w:val="22"/>
        </w:rPr>
        <w:t xml:space="preserve">Παρακαλούμε για την αποστολή βιογραφικών στο </w:t>
      </w:r>
      <w:hyperlink r:id="rId10" w:history="1">
        <w:r w:rsidRPr="00087198">
          <w:rPr>
            <w:rStyle w:val="Hyperlink"/>
            <w:rFonts w:cs="Tahoma"/>
            <w:sz w:val="32"/>
            <w:szCs w:val="22"/>
            <w:lang w:val="en-US"/>
          </w:rPr>
          <w:t>info</w:t>
        </w:r>
        <w:r w:rsidRPr="00087198">
          <w:rPr>
            <w:rStyle w:val="Hyperlink"/>
            <w:rFonts w:cs="Tahoma"/>
            <w:sz w:val="32"/>
            <w:szCs w:val="22"/>
          </w:rPr>
          <w:t>@</w:t>
        </w:r>
        <w:proofErr w:type="spellStart"/>
        <w:r w:rsidRPr="00087198">
          <w:rPr>
            <w:rStyle w:val="Hyperlink"/>
            <w:rFonts w:cs="Tahoma"/>
            <w:sz w:val="32"/>
            <w:szCs w:val="22"/>
            <w:lang w:val="en-US"/>
          </w:rPr>
          <w:t>plasisgroup</w:t>
        </w:r>
        <w:proofErr w:type="spellEnd"/>
        <w:r w:rsidRPr="00087198">
          <w:rPr>
            <w:rStyle w:val="Hyperlink"/>
            <w:rFonts w:cs="Tahoma"/>
            <w:sz w:val="32"/>
            <w:szCs w:val="22"/>
          </w:rPr>
          <w:t>.</w:t>
        </w:r>
        <w:r w:rsidRPr="00087198">
          <w:rPr>
            <w:rStyle w:val="Hyperlink"/>
            <w:rFonts w:cs="Tahoma"/>
            <w:sz w:val="32"/>
            <w:szCs w:val="22"/>
            <w:lang w:val="en-US"/>
          </w:rPr>
          <w:t>com</w:t>
        </w:r>
      </w:hyperlink>
    </w:p>
    <w:p w:rsidR="008547BF" w:rsidRPr="008547BF" w:rsidRDefault="008547BF" w:rsidP="008547BF">
      <w:pPr>
        <w:spacing w:line="360" w:lineRule="auto"/>
        <w:ind w:left="-1276"/>
        <w:jc w:val="both"/>
        <w:rPr>
          <w:rFonts w:cs="Tahoma"/>
          <w:sz w:val="24"/>
          <w:szCs w:val="22"/>
        </w:rPr>
      </w:pPr>
    </w:p>
    <w:sectPr w:rsidR="008547BF" w:rsidRPr="008547BF" w:rsidSect="002B2857">
      <w:headerReference w:type="default" r:id="rId11"/>
      <w:footerReference w:type="default" r:id="rId12"/>
      <w:pgSz w:w="11907" w:h="16839" w:code="9"/>
      <w:pgMar w:top="1080" w:right="2160" w:bottom="1440" w:left="2275" w:header="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03" w:rsidRDefault="00B14B03">
      <w:r>
        <w:separator/>
      </w:r>
    </w:p>
  </w:endnote>
  <w:endnote w:type="continuationSeparator" w:id="0">
    <w:p w:rsidR="00B14B03" w:rsidRDefault="00B1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57" w:rsidRDefault="002B2857">
    <w:pPr>
      <w:pStyle w:val="Footer"/>
      <w:rPr>
        <w:noProof/>
        <w:lang w:val="en-US" w:eastAsia="el-GR"/>
      </w:rPr>
    </w:pPr>
  </w:p>
  <w:p w:rsidR="002B2857" w:rsidRDefault="002B2857" w:rsidP="002B2857">
    <w:pPr>
      <w:pStyle w:val="Footer"/>
      <w:ind w:left="-1985"/>
    </w:pPr>
    <w:r>
      <w:rPr>
        <w:noProof/>
        <w:lang w:eastAsia="el-GR"/>
      </w:rPr>
      <w:drawing>
        <wp:inline distT="0" distB="0" distL="0" distR="0" wp14:anchorId="502403F6" wp14:editId="10B8CD76">
          <wp:extent cx="7169106" cy="84772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2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916" cy="86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03" w:rsidRDefault="00B14B03">
      <w:r>
        <w:separator/>
      </w:r>
    </w:p>
  </w:footnote>
  <w:footnote w:type="continuationSeparator" w:id="0">
    <w:p w:rsidR="00B14B03" w:rsidRDefault="00B1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57" w:rsidRDefault="002B2857" w:rsidP="002B2857">
    <w:pPr>
      <w:pStyle w:val="Header"/>
      <w:ind w:left="-2268"/>
      <w:rPr>
        <w:noProof/>
        <w:lang w:eastAsia="el-GR"/>
      </w:rPr>
    </w:pPr>
  </w:p>
  <w:p w:rsidR="002B2857" w:rsidRDefault="002B2857" w:rsidP="002B2857">
    <w:pPr>
      <w:pStyle w:val="Header"/>
      <w:ind w:left="-2268"/>
      <w:rPr>
        <w:noProof/>
        <w:lang w:eastAsia="el-GR"/>
      </w:rPr>
    </w:pPr>
  </w:p>
  <w:p w:rsidR="002B2857" w:rsidRDefault="002B2857" w:rsidP="002B2857">
    <w:pPr>
      <w:pStyle w:val="Header"/>
      <w:ind w:left="-2268"/>
      <w:rPr>
        <w:noProof/>
        <w:lang w:eastAsia="el-GR"/>
      </w:rPr>
    </w:pPr>
  </w:p>
  <w:p w:rsidR="00C87DCB" w:rsidRDefault="002B2857" w:rsidP="002B2857">
    <w:pPr>
      <w:pStyle w:val="Header"/>
      <w:ind w:left="-2268"/>
    </w:pPr>
    <w:r>
      <w:rPr>
        <w:noProof/>
        <w:lang w:eastAsia="el-GR"/>
      </w:rPr>
      <w:drawing>
        <wp:inline distT="0" distB="0" distL="0" distR="0" wp14:anchorId="007725B5" wp14:editId="75EE4041">
          <wp:extent cx="11468434" cy="995357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2707" cy="105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2857" w:rsidRDefault="002B2857" w:rsidP="002B2857">
    <w:pPr>
      <w:pStyle w:val="Header"/>
      <w:ind w:left="-22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534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3D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876D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4FAC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1326E1"/>
    <w:multiLevelType w:val="hybridMultilevel"/>
    <w:tmpl w:val="5BD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16E13"/>
    <w:multiLevelType w:val="hybridMultilevel"/>
    <w:tmpl w:val="4E28D91E"/>
    <w:lvl w:ilvl="0" w:tplc="E01AF61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5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57"/>
    <w:rsid w:val="000704F4"/>
    <w:rsid w:val="00087198"/>
    <w:rsid w:val="000B69A8"/>
    <w:rsid w:val="000F05D8"/>
    <w:rsid w:val="00131341"/>
    <w:rsid w:val="00270FD0"/>
    <w:rsid w:val="00296626"/>
    <w:rsid w:val="002A3767"/>
    <w:rsid w:val="002B2857"/>
    <w:rsid w:val="002B68B4"/>
    <w:rsid w:val="002D19DD"/>
    <w:rsid w:val="003D5734"/>
    <w:rsid w:val="00445B4D"/>
    <w:rsid w:val="004513DB"/>
    <w:rsid w:val="00464064"/>
    <w:rsid w:val="004B1A9F"/>
    <w:rsid w:val="004D595B"/>
    <w:rsid w:val="0054420D"/>
    <w:rsid w:val="0055419D"/>
    <w:rsid w:val="00554E55"/>
    <w:rsid w:val="00557E77"/>
    <w:rsid w:val="005A49C0"/>
    <w:rsid w:val="005F4385"/>
    <w:rsid w:val="006B1579"/>
    <w:rsid w:val="006B4235"/>
    <w:rsid w:val="006C5765"/>
    <w:rsid w:val="00744DC0"/>
    <w:rsid w:val="008547BF"/>
    <w:rsid w:val="00883F39"/>
    <w:rsid w:val="008904A4"/>
    <w:rsid w:val="00952927"/>
    <w:rsid w:val="00990CDC"/>
    <w:rsid w:val="009B0252"/>
    <w:rsid w:val="00A1119A"/>
    <w:rsid w:val="00AE3BAA"/>
    <w:rsid w:val="00B14B03"/>
    <w:rsid w:val="00B200EE"/>
    <w:rsid w:val="00B43669"/>
    <w:rsid w:val="00B546CA"/>
    <w:rsid w:val="00C87DCB"/>
    <w:rsid w:val="00D4655D"/>
    <w:rsid w:val="00D5215E"/>
    <w:rsid w:val="00D637C5"/>
    <w:rsid w:val="00DB074C"/>
    <w:rsid w:val="00DD3220"/>
    <w:rsid w:val="00DD3842"/>
    <w:rsid w:val="00E54CC6"/>
    <w:rsid w:val="00EC3293"/>
    <w:rsid w:val="00EE2CAB"/>
    <w:rsid w:val="00F527AD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558B108-0597-43C1-9EA6-28D26D43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18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18"/>
      <w:szCs w:val="24"/>
      <w:lang w:val="el-GR"/>
    </w:rPr>
  </w:style>
  <w:style w:type="table" w:styleId="TableGrid">
    <w:name w:val="Table Grid"/>
    <w:basedOn w:val="TableNormal"/>
    <w:uiPriority w:val="1"/>
    <w:rsid w:val="00DD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plasis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ta\AppData\Roaming\Microsoft\&#928;&#961;&#972;&#964;&#965;&#960;&#945;\CoverLetter_ResponseTo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:templateProperties xmlns:t="http://schemas.microsoft.com/templates/2006/recipientData">
  <t:recipientName>Προς: Κο Χαράλαμπο Ταχατάκη</t:recipientName>
</t: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1EDB4F-6707-4989-B022-11A9B59D9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6CC5-D3C5-43BB-AF4E-26D9B320BDC6}">
  <ds:schemaRefs>
    <ds:schemaRef ds:uri="http://schemas.microsoft.com/templates/2006/recipien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CoverLetter_ResponseToAd</Template>
  <TotalTime>39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Cover letter in response to ad, short</vt:lpstr>
      <vt:lpstr>Cover letter in response to ad, short</vt:lpstr>
    </vt:vector>
  </TitlesOfParts>
  <Company>Grizli777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in response to ad, short</dc:title>
  <dc:creator>Από: Αντώνη Πουντουράκης</dc:creator>
  <cp:lastModifiedBy>snikiforaki</cp:lastModifiedBy>
  <cp:revision>6</cp:revision>
  <cp:lastPrinted>2016-06-29T12:35:00Z</cp:lastPrinted>
  <dcterms:created xsi:type="dcterms:W3CDTF">2016-06-29T12:17:00Z</dcterms:created>
  <dcterms:modified xsi:type="dcterms:W3CDTF">2016-10-07T10:01:00Z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TC101686519990</vt:lpwstr>
  </property>
</Properties>
</file>