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ED" w:rsidRPr="00210496" w:rsidRDefault="00AC3EED" w:rsidP="005C7227">
      <w:pPr>
        <w:pStyle w:val="Heading4"/>
        <w:rPr>
          <w:sz w:val="32"/>
          <w:szCs w:val="32"/>
          <w:u w:val="single"/>
        </w:rPr>
      </w:pPr>
      <w:bookmarkStart w:id="0" w:name="_Toc321148327"/>
      <w:r w:rsidRPr="00210496">
        <w:rPr>
          <w:sz w:val="32"/>
          <w:szCs w:val="32"/>
          <w:u w:val="single"/>
        </w:rPr>
        <w:t xml:space="preserve">ΠΡΟΤΕΙΝΟΜΕΝΟΙ </w:t>
      </w:r>
      <w:bookmarkEnd w:id="0"/>
      <w:r w:rsidRPr="00210496">
        <w:rPr>
          <w:sz w:val="32"/>
          <w:szCs w:val="32"/>
          <w:u w:val="single"/>
        </w:rPr>
        <w:t>ΤΥΠΟΙ ΑΡΧΕΙΩΝ ΣΥΝΟΔΕΥΤΙΚΟΥ ΥΛΙΚΟΥ ΠΤΥΧΙΑΚΩΝ  ΕΡΓΑΣΙΩΝ</w:t>
      </w:r>
    </w:p>
    <w:p w:rsidR="00AC3EED" w:rsidRPr="003D5536" w:rsidRDefault="00AC3EED" w:rsidP="00045690">
      <w:pPr>
        <w:spacing w:after="120"/>
      </w:pPr>
      <w:r w:rsidRPr="009814CE">
        <w:t>Στον επόμενο πίνακα, παρουσιάζονται οι</w:t>
      </w:r>
      <w:r>
        <w:t xml:space="preserve"> επικρατέστεροι τύποι αρχείων, οι οποίοι θα πρέπει να προτιμώνται κατά την κατάθεση συνοδευτικού υλικού πτυχιακών εργασιών των φοιτητών. Επιλέχθησαν οι τύποι αυτοί δεδομένου ότι θεωρούνται τεχνολογικά ώριμοι και καλά τεκμηριωμένοι, διευκολύνοντας έτσι την διατηρησιμότητα των τεκμηρίων ενός αποθετηρίου. Στον ίδιο πίνακα, περιλαμβάνονται και κάποιοι λιγότερο κοινοί τύποι αρχείων, μεταξύ των οποίων μορφότυπα εγγράφων, λογιστικών φύλλων, παρουσιάσεων, εικόνων και βίντεο.</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5"/>
        <w:gridCol w:w="1879"/>
        <w:gridCol w:w="1683"/>
        <w:gridCol w:w="1479"/>
      </w:tblGrid>
      <w:tr w:rsidR="00AC3EED" w:rsidRPr="003F5314" w:rsidTr="00F144D6">
        <w:trPr>
          <w:jc w:val="center"/>
        </w:trPr>
        <w:tc>
          <w:tcPr>
            <w:tcW w:w="3815" w:type="dxa"/>
            <w:shd w:val="pct5" w:color="auto" w:fill="auto"/>
            <w:vAlign w:val="center"/>
          </w:tcPr>
          <w:p w:rsidR="00AC3EED" w:rsidRPr="003F5314" w:rsidRDefault="00AC3EED" w:rsidP="005C7227">
            <w:r w:rsidRPr="009814CE">
              <w:t xml:space="preserve">Τύπος </w:t>
            </w:r>
            <w:r w:rsidRPr="009814CE">
              <w:rPr>
                <w:lang w:val="en-US"/>
              </w:rPr>
              <w:t>MIME</w:t>
            </w:r>
          </w:p>
        </w:tc>
        <w:tc>
          <w:tcPr>
            <w:tcW w:w="1879" w:type="dxa"/>
            <w:shd w:val="pct5" w:color="auto" w:fill="auto"/>
            <w:vAlign w:val="center"/>
          </w:tcPr>
          <w:p w:rsidR="00AC3EED" w:rsidRPr="009814CE" w:rsidRDefault="00AC3EED" w:rsidP="005C7227">
            <w:r w:rsidRPr="009814CE">
              <w:t>Περιγραφή</w:t>
            </w:r>
          </w:p>
        </w:tc>
        <w:tc>
          <w:tcPr>
            <w:tcW w:w="1683" w:type="dxa"/>
            <w:shd w:val="pct5" w:color="auto" w:fill="auto"/>
            <w:vAlign w:val="center"/>
          </w:tcPr>
          <w:p w:rsidR="00AC3EED" w:rsidRPr="009814CE" w:rsidRDefault="00AC3EED" w:rsidP="005C7227">
            <w:r w:rsidRPr="009814CE">
              <w:t>Καταλήξεις</w:t>
            </w:r>
          </w:p>
        </w:tc>
        <w:tc>
          <w:tcPr>
            <w:tcW w:w="1479" w:type="dxa"/>
            <w:shd w:val="pct5" w:color="auto" w:fill="auto"/>
          </w:tcPr>
          <w:p w:rsidR="00AC3EED" w:rsidRPr="003F5314" w:rsidRDefault="00AC3EED" w:rsidP="005C7227">
            <w:r>
              <w:t>Συνιστάται</w:t>
            </w:r>
          </w:p>
        </w:tc>
      </w:tr>
      <w:tr w:rsidR="00AC3EED" w:rsidRPr="003F5314" w:rsidTr="00F144D6">
        <w:trPr>
          <w:jc w:val="center"/>
        </w:trPr>
        <w:tc>
          <w:tcPr>
            <w:tcW w:w="3815" w:type="dxa"/>
          </w:tcPr>
          <w:p w:rsidR="00AC3EED" w:rsidRPr="009814CE" w:rsidRDefault="00AC3EED" w:rsidP="005C7227">
            <w:r w:rsidRPr="009814CE">
              <w:t>application/marc</w:t>
            </w:r>
          </w:p>
        </w:tc>
        <w:tc>
          <w:tcPr>
            <w:tcW w:w="1879" w:type="dxa"/>
          </w:tcPr>
          <w:p w:rsidR="00AC3EED" w:rsidRPr="009814CE" w:rsidRDefault="00AC3EED" w:rsidP="005C7227">
            <w:r w:rsidRPr="009814CE">
              <w:t>MARC</w:t>
            </w:r>
          </w:p>
        </w:tc>
        <w:tc>
          <w:tcPr>
            <w:tcW w:w="1683" w:type="dxa"/>
          </w:tcPr>
          <w:p w:rsidR="00AC3EED" w:rsidRPr="009814CE" w:rsidRDefault="00AC3EED" w:rsidP="005C7227">
            <w:r w:rsidRPr="009814CE">
              <w:t>marc, mrc</w:t>
            </w:r>
          </w:p>
        </w:tc>
        <w:tc>
          <w:tcPr>
            <w:tcW w:w="1479" w:type="dxa"/>
          </w:tcPr>
          <w:p w:rsidR="00AC3EED" w:rsidRPr="008D42A6" w:rsidRDefault="00AC3EED" w:rsidP="003E7C5F">
            <w:pPr>
              <w:jc w:val="center"/>
              <w:rPr>
                <w:lang w:val="en-US"/>
              </w:rPr>
            </w:pPr>
            <w:r w:rsidRPr="009814CE">
              <w:t>marc, mrc</w:t>
            </w:r>
          </w:p>
        </w:tc>
      </w:tr>
      <w:tr w:rsidR="00AC3EED" w:rsidRPr="009814CE" w:rsidTr="00F144D6">
        <w:trPr>
          <w:jc w:val="center"/>
        </w:trPr>
        <w:tc>
          <w:tcPr>
            <w:tcW w:w="3815" w:type="dxa"/>
          </w:tcPr>
          <w:p w:rsidR="00AC3EED" w:rsidRPr="009814CE" w:rsidRDefault="00AC3EED" w:rsidP="005C7227">
            <w:r w:rsidRPr="009814CE">
              <w:t>application/msword</w:t>
            </w:r>
          </w:p>
        </w:tc>
        <w:tc>
          <w:tcPr>
            <w:tcW w:w="1879" w:type="dxa"/>
          </w:tcPr>
          <w:p w:rsidR="00AC3EED" w:rsidRPr="009814CE" w:rsidRDefault="00AC3EED" w:rsidP="005C7227">
            <w:r w:rsidRPr="009814CE">
              <w:t>Microsoft Word</w:t>
            </w:r>
          </w:p>
        </w:tc>
        <w:tc>
          <w:tcPr>
            <w:tcW w:w="1683" w:type="dxa"/>
          </w:tcPr>
          <w:p w:rsidR="00AC3EED" w:rsidRPr="009814CE" w:rsidRDefault="00AC3EED" w:rsidP="005C7227">
            <w:r w:rsidRPr="009814CE">
              <w:t>doc</w:t>
            </w:r>
          </w:p>
        </w:tc>
        <w:tc>
          <w:tcPr>
            <w:tcW w:w="1479" w:type="dxa"/>
          </w:tcPr>
          <w:p w:rsidR="00AC3EED" w:rsidRPr="0018417D" w:rsidRDefault="00AC3EED" w:rsidP="007D779D">
            <w:pPr>
              <w:jc w:val="center"/>
              <w:rPr>
                <w:lang w:val="en-US"/>
              </w:rPr>
            </w:pPr>
            <w:r>
              <w:rPr>
                <w:lang w:val="en-US"/>
              </w:rPr>
              <w:t>pdf</w:t>
            </w:r>
          </w:p>
        </w:tc>
      </w:tr>
      <w:tr w:rsidR="00AC3EED" w:rsidRPr="009814CE" w:rsidTr="00F144D6">
        <w:trPr>
          <w:jc w:val="center"/>
        </w:trPr>
        <w:tc>
          <w:tcPr>
            <w:tcW w:w="3815" w:type="dxa"/>
          </w:tcPr>
          <w:p w:rsidR="00AC3EED" w:rsidRPr="009814CE" w:rsidRDefault="00AC3EED" w:rsidP="005C7227">
            <w:r w:rsidRPr="009814CE">
              <w:t>application/pdf</w:t>
            </w:r>
          </w:p>
        </w:tc>
        <w:tc>
          <w:tcPr>
            <w:tcW w:w="1879" w:type="dxa"/>
          </w:tcPr>
          <w:p w:rsidR="00AC3EED" w:rsidRPr="003F5314" w:rsidRDefault="00AC3EED" w:rsidP="005C7227">
            <w:pPr>
              <w:rPr>
                <w:lang w:val="en-US"/>
              </w:rPr>
            </w:pPr>
            <w:r w:rsidRPr="009814CE">
              <w:t>Adobe PDF</w:t>
            </w:r>
            <w:r>
              <w:t xml:space="preserve">, </w:t>
            </w:r>
            <w:r>
              <w:rPr>
                <w:lang w:val="en-US"/>
              </w:rPr>
              <w:t>PDF/A</w:t>
            </w:r>
          </w:p>
        </w:tc>
        <w:tc>
          <w:tcPr>
            <w:tcW w:w="1683" w:type="dxa"/>
          </w:tcPr>
          <w:p w:rsidR="00AC3EED" w:rsidRPr="009814CE" w:rsidRDefault="00AC3EED" w:rsidP="005C7227">
            <w:r w:rsidRPr="009814CE">
              <w:t>pdf</w:t>
            </w:r>
          </w:p>
        </w:tc>
        <w:tc>
          <w:tcPr>
            <w:tcW w:w="1479" w:type="dxa"/>
          </w:tcPr>
          <w:p w:rsidR="00AC3EED" w:rsidRPr="009814CE" w:rsidRDefault="00AC3EED" w:rsidP="002B7E85">
            <w:r>
              <w:rPr>
                <w:lang w:val="en-US"/>
              </w:rPr>
              <w:t xml:space="preserve">       </w:t>
            </w:r>
            <w:r w:rsidRPr="009814CE">
              <w:t>pdf</w:t>
            </w:r>
          </w:p>
        </w:tc>
      </w:tr>
      <w:tr w:rsidR="00AC3EED" w:rsidRPr="009814CE" w:rsidTr="00F144D6">
        <w:trPr>
          <w:jc w:val="center"/>
        </w:trPr>
        <w:tc>
          <w:tcPr>
            <w:tcW w:w="3815" w:type="dxa"/>
          </w:tcPr>
          <w:p w:rsidR="00AC3EED" w:rsidRPr="009814CE" w:rsidRDefault="00AC3EED" w:rsidP="005C7227">
            <w:r w:rsidRPr="009814CE">
              <w:t>application/postscript</w:t>
            </w:r>
          </w:p>
        </w:tc>
        <w:tc>
          <w:tcPr>
            <w:tcW w:w="1879" w:type="dxa"/>
          </w:tcPr>
          <w:p w:rsidR="00AC3EED" w:rsidRPr="009814CE" w:rsidRDefault="00AC3EED" w:rsidP="005C7227">
            <w:r w:rsidRPr="009814CE">
              <w:t>Postscript</w:t>
            </w:r>
          </w:p>
        </w:tc>
        <w:tc>
          <w:tcPr>
            <w:tcW w:w="1683" w:type="dxa"/>
          </w:tcPr>
          <w:p w:rsidR="00AC3EED" w:rsidRPr="009814CE" w:rsidRDefault="00AC3EED" w:rsidP="005C7227">
            <w:r>
              <w:t>ps,</w:t>
            </w:r>
            <w:r w:rsidRPr="009814CE">
              <w:t xml:space="preserve"> ai</w:t>
            </w:r>
          </w:p>
        </w:tc>
        <w:tc>
          <w:tcPr>
            <w:tcW w:w="1479" w:type="dxa"/>
          </w:tcPr>
          <w:p w:rsidR="00AC3EED" w:rsidRPr="008D42A6" w:rsidRDefault="00AC3EED" w:rsidP="007D779D">
            <w:pPr>
              <w:jc w:val="center"/>
              <w:rPr>
                <w:lang w:val="en-US"/>
              </w:rPr>
            </w:pPr>
            <w:r>
              <w:rPr>
                <w:lang w:val="en-US"/>
              </w:rPr>
              <w:t xml:space="preserve">Pdf </w:t>
            </w:r>
          </w:p>
        </w:tc>
      </w:tr>
      <w:tr w:rsidR="00AC3EED" w:rsidRPr="009814CE" w:rsidTr="00F144D6">
        <w:trPr>
          <w:jc w:val="center"/>
        </w:trPr>
        <w:tc>
          <w:tcPr>
            <w:tcW w:w="3815" w:type="dxa"/>
          </w:tcPr>
          <w:p w:rsidR="00AC3EED" w:rsidRPr="00C34728" w:rsidRDefault="00AC3EED" w:rsidP="007C3401">
            <w:pPr>
              <w:rPr>
                <w:sz w:val="24"/>
                <w:szCs w:val="24"/>
              </w:rPr>
            </w:pPr>
            <w:r w:rsidRPr="00C34728">
              <w:rPr>
                <w:sz w:val="24"/>
                <w:szCs w:val="24"/>
              </w:rPr>
              <w:t>application/postscript</w:t>
            </w:r>
          </w:p>
        </w:tc>
        <w:tc>
          <w:tcPr>
            <w:tcW w:w="1879" w:type="dxa"/>
          </w:tcPr>
          <w:p w:rsidR="00AC3EED" w:rsidRPr="00C34728" w:rsidRDefault="00AC3EED" w:rsidP="007C3401">
            <w:pPr>
              <w:rPr>
                <w:sz w:val="24"/>
                <w:szCs w:val="24"/>
              </w:rPr>
            </w:pPr>
            <w:r w:rsidRPr="00C34728">
              <w:rPr>
                <w:sz w:val="24"/>
                <w:szCs w:val="24"/>
              </w:rPr>
              <w:t>Postscript</w:t>
            </w:r>
          </w:p>
        </w:tc>
        <w:tc>
          <w:tcPr>
            <w:tcW w:w="1683" w:type="dxa"/>
          </w:tcPr>
          <w:p w:rsidR="00AC3EED" w:rsidRPr="00525D4D" w:rsidRDefault="00AC3EED" w:rsidP="007C3401">
            <w:pPr>
              <w:rPr>
                <w:sz w:val="24"/>
                <w:szCs w:val="24"/>
                <w:lang w:val="en-US"/>
              </w:rPr>
            </w:pPr>
            <w:r>
              <w:rPr>
                <w:sz w:val="24"/>
                <w:szCs w:val="24"/>
                <w:lang w:val="en-US"/>
              </w:rPr>
              <w:t>eps</w:t>
            </w:r>
          </w:p>
        </w:tc>
        <w:tc>
          <w:tcPr>
            <w:tcW w:w="1479" w:type="dxa"/>
          </w:tcPr>
          <w:p w:rsidR="00AC3EED" w:rsidRPr="00C34728" w:rsidRDefault="00AC3EED" w:rsidP="007D779D">
            <w:pPr>
              <w:jc w:val="center"/>
              <w:rPr>
                <w:sz w:val="24"/>
                <w:szCs w:val="24"/>
                <w:lang w:val="en-US"/>
              </w:rPr>
            </w:pPr>
            <w:r>
              <w:rPr>
                <w:sz w:val="24"/>
                <w:szCs w:val="24"/>
                <w:lang w:val="en-US"/>
              </w:rPr>
              <w:t xml:space="preserve"> jpg/png </w:t>
            </w:r>
          </w:p>
        </w:tc>
      </w:tr>
      <w:tr w:rsidR="00AC3EED" w:rsidRPr="009814CE" w:rsidTr="00F144D6">
        <w:trPr>
          <w:jc w:val="center"/>
        </w:trPr>
        <w:tc>
          <w:tcPr>
            <w:tcW w:w="3815" w:type="dxa"/>
          </w:tcPr>
          <w:p w:rsidR="00AC3EED" w:rsidRPr="009814CE" w:rsidRDefault="00AC3EED" w:rsidP="005C7227">
            <w:r w:rsidRPr="009814CE">
              <w:t>application/vnd.ms-excel</w:t>
            </w:r>
          </w:p>
        </w:tc>
        <w:tc>
          <w:tcPr>
            <w:tcW w:w="1879" w:type="dxa"/>
          </w:tcPr>
          <w:p w:rsidR="00AC3EED" w:rsidRPr="009814CE" w:rsidRDefault="00AC3EED" w:rsidP="005C7227">
            <w:r w:rsidRPr="009814CE">
              <w:t>Microsoft Excel</w:t>
            </w:r>
          </w:p>
        </w:tc>
        <w:tc>
          <w:tcPr>
            <w:tcW w:w="1683" w:type="dxa"/>
          </w:tcPr>
          <w:p w:rsidR="00AC3EED" w:rsidRPr="009814CE" w:rsidRDefault="00AC3EED" w:rsidP="005C7227">
            <w:r w:rsidRPr="009814CE">
              <w:t>xls</w:t>
            </w:r>
          </w:p>
        </w:tc>
        <w:tc>
          <w:tcPr>
            <w:tcW w:w="1479" w:type="dxa"/>
          </w:tcPr>
          <w:p w:rsidR="00AC3EED" w:rsidRPr="008D42A6" w:rsidRDefault="00AC3EED" w:rsidP="007D779D">
            <w:pPr>
              <w:jc w:val="center"/>
              <w:rPr>
                <w:lang w:val="en-US"/>
              </w:rPr>
            </w:pPr>
            <w:r>
              <w:rPr>
                <w:lang w:val="en-US"/>
              </w:rPr>
              <w:t>pdf + csv</w:t>
            </w:r>
          </w:p>
        </w:tc>
      </w:tr>
      <w:tr w:rsidR="00AC3EED" w:rsidRPr="009814CE" w:rsidTr="00F144D6">
        <w:trPr>
          <w:jc w:val="center"/>
        </w:trPr>
        <w:tc>
          <w:tcPr>
            <w:tcW w:w="3815" w:type="dxa"/>
          </w:tcPr>
          <w:p w:rsidR="00AC3EED" w:rsidRPr="009814CE" w:rsidRDefault="00AC3EED" w:rsidP="005C7227">
            <w:r w:rsidRPr="009814CE">
              <w:t>application/vnd.ms-powerp</w:t>
            </w:r>
            <w:r>
              <w:t>ο</w:t>
            </w:r>
            <w:r w:rsidRPr="009814CE">
              <w:t>int</w:t>
            </w:r>
          </w:p>
        </w:tc>
        <w:tc>
          <w:tcPr>
            <w:tcW w:w="1879" w:type="dxa"/>
          </w:tcPr>
          <w:p w:rsidR="00AC3EED" w:rsidRPr="009814CE" w:rsidRDefault="00AC3EED" w:rsidP="005C7227">
            <w:r w:rsidRPr="009814CE">
              <w:t>Microsoft Powerpoint</w:t>
            </w:r>
          </w:p>
        </w:tc>
        <w:tc>
          <w:tcPr>
            <w:tcW w:w="1683" w:type="dxa"/>
          </w:tcPr>
          <w:p w:rsidR="00AC3EED" w:rsidRPr="009814CE" w:rsidRDefault="00AC3EED" w:rsidP="005C7227">
            <w:r w:rsidRPr="009814CE">
              <w:t>ppt</w:t>
            </w:r>
          </w:p>
        </w:tc>
        <w:tc>
          <w:tcPr>
            <w:tcW w:w="1479" w:type="dxa"/>
          </w:tcPr>
          <w:p w:rsidR="00AC3EED" w:rsidRPr="00063941" w:rsidRDefault="00AC3EED" w:rsidP="007D779D">
            <w:pPr>
              <w:jc w:val="center"/>
              <w:rPr>
                <w:lang w:val="en-US"/>
              </w:rPr>
            </w:pPr>
            <w:r>
              <w:rPr>
                <w:lang w:val="en-US"/>
              </w:rPr>
              <w:t>ppt</w:t>
            </w:r>
          </w:p>
        </w:tc>
      </w:tr>
      <w:tr w:rsidR="00AC3EED" w:rsidRPr="009814CE" w:rsidTr="00F144D6">
        <w:trPr>
          <w:jc w:val="center"/>
        </w:trPr>
        <w:tc>
          <w:tcPr>
            <w:tcW w:w="3815" w:type="dxa"/>
          </w:tcPr>
          <w:p w:rsidR="00AC3EED" w:rsidRPr="009814CE" w:rsidRDefault="00AC3EED" w:rsidP="005C7227">
            <w:r w:rsidRPr="009814CE">
              <w:t>application/vnd.ms-project</w:t>
            </w:r>
          </w:p>
        </w:tc>
        <w:tc>
          <w:tcPr>
            <w:tcW w:w="1879" w:type="dxa"/>
          </w:tcPr>
          <w:p w:rsidR="00AC3EED" w:rsidRPr="009814CE" w:rsidRDefault="00AC3EED" w:rsidP="005C7227">
            <w:r w:rsidRPr="009814CE">
              <w:t>Microsoft Project</w:t>
            </w:r>
          </w:p>
        </w:tc>
        <w:tc>
          <w:tcPr>
            <w:tcW w:w="1683" w:type="dxa"/>
          </w:tcPr>
          <w:p w:rsidR="00AC3EED" w:rsidRPr="009814CE" w:rsidRDefault="00AC3EED" w:rsidP="005C7227">
            <w:r w:rsidRPr="009814CE">
              <w:t>mpp, mpx, mpd</w:t>
            </w:r>
          </w:p>
        </w:tc>
        <w:tc>
          <w:tcPr>
            <w:tcW w:w="1479" w:type="dxa"/>
          </w:tcPr>
          <w:p w:rsidR="00AC3EED" w:rsidRPr="00063941" w:rsidRDefault="00AC3EED" w:rsidP="003E7C5F">
            <w:pPr>
              <w:jc w:val="center"/>
              <w:rPr>
                <w:lang w:val="en-US"/>
              </w:rPr>
            </w:pPr>
            <w:r w:rsidRPr="009814CE">
              <w:t>mpp, mpx, mpd</w:t>
            </w:r>
          </w:p>
        </w:tc>
      </w:tr>
      <w:tr w:rsidR="00AC3EED" w:rsidRPr="009814CE" w:rsidTr="00F144D6">
        <w:trPr>
          <w:jc w:val="center"/>
        </w:trPr>
        <w:tc>
          <w:tcPr>
            <w:tcW w:w="3815" w:type="dxa"/>
          </w:tcPr>
          <w:p w:rsidR="00AC3EED" w:rsidRPr="009814CE" w:rsidRDefault="00AC3EED" w:rsidP="005C7227">
            <w:r w:rsidRPr="009814CE">
              <w:t>application/vnd.visio</w:t>
            </w:r>
          </w:p>
        </w:tc>
        <w:tc>
          <w:tcPr>
            <w:tcW w:w="1879" w:type="dxa"/>
          </w:tcPr>
          <w:p w:rsidR="00AC3EED" w:rsidRPr="009814CE" w:rsidRDefault="00AC3EED" w:rsidP="005C7227">
            <w:r w:rsidRPr="009814CE">
              <w:t>Microsoft Visio</w:t>
            </w:r>
          </w:p>
        </w:tc>
        <w:tc>
          <w:tcPr>
            <w:tcW w:w="1683" w:type="dxa"/>
          </w:tcPr>
          <w:p w:rsidR="00AC3EED" w:rsidRPr="009814CE" w:rsidRDefault="00AC3EED" w:rsidP="005C7227">
            <w:r w:rsidRPr="009814CE">
              <w:t>vsd</w:t>
            </w:r>
          </w:p>
        </w:tc>
        <w:tc>
          <w:tcPr>
            <w:tcW w:w="1479" w:type="dxa"/>
          </w:tcPr>
          <w:p w:rsidR="00AC3EED" w:rsidRPr="00063941" w:rsidRDefault="00AC3EED" w:rsidP="003E7C5F">
            <w:pPr>
              <w:jc w:val="center"/>
              <w:rPr>
                <w:lang w:val="en-US"/>
              </w:rPr>
            </w:pPr>
            <w:r>
              <w:rPr>
                <w:lang w:val="en-US"/>
              </w:rPr>
              <w:t>v</w:t>
            </w:r>
            <w:r w:rsidRPr="009814CE">
              <w:t>sd</w:t>
            </w:r>
          </w:p>
        </w:tc>
      </w:tr>
      <w:tr w:rsidR="00AC3EED" w:rsidRPr="009814CE" w:rsidTr="00F144D6">
        <w:trPr>
          <w:jc w:val="center"/>
        </w:trPr>
        <w:tc>
          <w:tcPr>
            <w:tcW w:w="3815" w:type="dxa"/>
          </w:tcPr>
          <w:p w:rsidR="00AC3EED" w:rsidRPr="009814CE" w:rsidRDefault="00AC3EED" w:rsidP="005C7227">
            <w:r w:rsidRPr="009814CE">
              <w:t>application/x-dvi</w:t>
            </w:r>
          </w:p>
        </w:tc>
        <w:tc>
          <w:tcPr>
            <w:tcW w:w="1879" w:type="dxa"/>
          </w:tcPr>
          <w:p w:rsidR="00AC3EED" w:rsidRPr="009814CE" w:rsidRDefault="00AC3EED" w:rsidP="005C7227">
            <w:r w:rsidRPr="009814CE">
              <w:t>TeX dvi</w:t>
            </w:r>
          </w:p>
        </w:tc>
        <w:tc>
          <w:tcPr>
            <w:tcW w:w="1683" w:type="dxa"/>
          </w:tcPr>
          <w:p w:rsidR="00AC3EED" w:rsidRPr="009814CE" w:rsidRDefault="00AC3EED" w:rsidP="005C7227">
            <w:r w:rsidRPr="009814CE">
              <w:t>dvi</w:t>
            </w:r>
          </w:p>
        </w:tc>
        <w:tc>
          <w:tcPr>
            <w:tcW w:w="1479" w:type="dxa"/>
          </w:tcPr>
          <w:p w:rsidR="00AC3EED" w:rsidRPr="00063941" w:rsidRDefault="00AC3EED" w:rsidP="003E7C5F">
            <w:pPr>
              <w:jc w:val="center"/>
              <w:rPr>
                <w:lang w:val="en-US"/>
              </w:rPr>
            </w:pPr>
            <w:r>
              <w:rPr>
                <w:lang w:val="en-US"/>
              </w:rPr>
              <w:t>d</w:t>
            </w:r>
            <w:r w:rsidRPr="009814CE">
              <w:t>vi</w:t>
            </w:r>
          </w:p>
        </w:tc>
      </w:tr>
      <w:tr w:rsidR="00AC3EED" w:rsidRPr="009814CE" w:rsidTr="00F144D6">
        <w:trPr>
          <w:jc w:val="center"/>
        </w:trPr>
        <w:tc>
          <w:tcPr>
            <w:tcW w:w="3815" w:type="dxa"/>
          </w:tcPr>
          <w:p w:rsidR="00AC3EED" w:rsidRPr="009814CE" w:rsidRDefault="00AC3EED" w:rsidP="005C7227">
            <w:r w:rsidRPr="009814CE">
              <w:t>application/x-latex</w:t>
            </w:r>
          </w:p>
        </w:tc>
        <w:tc>
          <w:tcPr>
            <w:tcW w:w="1879" w:type="dxa"/>
          </w:tcPr>
          <w:p w:rsidR="00AC3EED" w:rsidRPr="009814CE" w:rsidRDefault="00AC3EED" w:rsidP="005C7227">
            <w:r w:rsidRPr="009814CE">
              <w:t>LateX</w:t>
            </w:r>
          </w:p>
        </w:tc>
        <w:tc>
          <w:tcPr>
            <w:tcW w:w="1683" w:type="dxa"/>
          </w:tcPr>
          <w:p w:rsidR="00AC3EED" w:rsidRPr="009814CE" w:rsidRDefault="00AC3EED" w:rsidP="005C7227">
            <w:r w:rsidRPr="009814CE">
              <w:t>latex</w:t>
            </w:r>
          </w:p>
        </w:tc>
        <w:tc>
          <w:tcPr>
            <w:tcW w:w="1479" w:type="dxa"/>
          </w:tcPr>
          <w:p w:rsidR="00AC3EED" w:rsidRPr="00063941" w:rsidRDefault="00AC3EED" w:rsidP="003E7C5F">
            <w:pPr>
              <w:jc w:val="center"/>
              <w:rPr>
                <w:lang w:val="en-US"/>
              </w:rPr>
            </w:pPr>
            <w:r>
              <w:rPr>
                <w:lang w:val="en-US"/>
              </w:rPr>
              <w:t>l</w:t>
            </w:r>
            <w:r w:rsidRPr="009814CE">
              <w:t>atex</w:t>
            </w:r>
          </w:p>
        </w:tc>
      </w:tr>
      <w:tr w:rsidR="00AC3EED" w:rsidRPr="009814CE" w:rsidTr="00F144D6">
        <w:trPr>
          <w:jc w:val="center"/>
        </w:trPr>
        <w:tc>
          <w:tcPr>
            <w:tcW w:w="3815" w:type="dxa"/>
          </w:tcPr>
          <w:p w:rsidR="00AC3EED" w:rsidRPr="009814CE" w:rsidRDefault="00AC3EED" w:rsidP="005C7227">
            <w:r w:rsidRPr="009814CE">
              <w:t>application/x-photoshop</w:t>
            </w:r>
          </w:p>
        </w:tc>
        <w:tc>
          <w:tcPr>
            <w:tcW w:w="1879" w:type="dxa"/>
          </w:tcPr>
          <w:p w:rsidR="00AC3EED" w:rsidRPr="009814CE" w:rsidRDefault="00AC3EED" w:rsidP="005C7227">
            <w:r w:rsidRPr="009814CE">
              <w:t>Photoshop</w:t>
            </w:r>
          </w:p>
        </w:tc>
        <w:tc>
          <w:tcPr>
            <w:tcW w:w="1683" w:type="dxa"/>
          </w:tcPr>
          <w:p w:rsidR="00AC3EED" w:rsidRPr="009814CE" w:rsidRDefault="00AC3EED" w:rsidP="005C7227">
            <w:r w:rsidRPr="009814CE">
              <w:t>psd, pdd</w:t>
            </w:r>
          </w:p>
        </w:tc>
        <w:tc>
          <w:tcPr>
            <w:tcW w:w="1479" w:type="dxa"/>
          </w:tcPr>
          <w:p w:rsidR="00AC3EED" w:rsidRPr="00063941" w:rsidRDefault="00AC3EED" w:rsidP="003E7C5F">
            <w:pPr>
              <w:jc w:val="center"/>
              <w:rPr>
                <w:lang w:val="en-US"/>
              </w:rPr>
            </w:pPr>
            <w:r w:rsidRPr="009814CE">
              <w:t>psd, pdd</w:t>
            </w:r>
          </w:p>
        </w:tc>
      </w:tr>
      <w:tr w:rsidR="00AC3EED" w:rsidRPr="009814CE" w:rsidTr="00F144D6">
        <w:trPr>
          <w:jc w:val="center"/>
        </w:trPr>
        <w:tc>
          <w:tcPr>
            <w:tcW w:w="3815" w:type="dxa"/>
          </w:tcPr>
          <w:p w:rsidR="00AC3EED" w:rsidRPr="009814CE" w:rsidRDefault="00AC3EED" w:rsidP="005C7227">
            <w:r w:rsidRPr="009814CE">
              <w:t>application/x-tex</w:t>
            </w:r>
          </w:p>
        </w:tc>
        <w:tc>
          <w:tcPr>
            <w:tcW w:w="1879" w:type="dxa"/>
          </w:tcPr>
          <w:p w:rsidR="00AC3EED" w:rsidRPr="009814CE" w:rsidRDefault="00AC3EED" w:rsidP="005C7227">
            <w:r w:rsidRPr="009814CE">
              <w:t>TeX</w:t>
            </w:r>
          </w:p>
        </w:tc>
        <w:tc>
          <w:tcPr>
            <w:tcW w:w="1683" w:type="dxa"/>
          </w:tcPr>
          <w:p w:rsidR="00AC3EED" w:rsidRPr="009814CE" w:rsidRDefault="00AC3EED" w:rsidP="005C7227">
            <w:r w:rsidRPr="009814CE">
              <w:t>tex</w:t>
            </w:r>
          </w:p>
        </w:tc>
        <w:tc>
          <w:tcPr>
            <w:tcW w:w="1479" w:type="dxa"/>
          </w:tcPr>
          <w:p w:rsidR="00AC3EED" w:rsidRPr="00063941" w:rsidRDefault="00AC3EED" w:rsidP="003E7C5F">
            <w:pPr>
              <w:jc w:val="center"/>
              <w:rPr>
                <w:lang w:val="en-US"/>
              </w:rPr>
            </w:pPr>
            <w:r>
              <w:rPr>
                <w:lang w:val="en-US"/>
              </w:rPr>
              <w:t>t</w:t>
            </w:r>
            <w:r w:rsidRPr="009814CE">
              <w:t>ex</w:t>
            </w:r>
          </w:p>
        </w:tc>
      </w:tr>
      <w:tr w:rsidR="00AC3EED" w:rsidRPr="009814CE" w:rsidTr="00F144D6">
        <w:trPr>
          <w:jc w:val="center"/>
        </w:trPr>
        <w:tc>
          <w:tcPr>
            <w:tcW w:w="3815" w:type="dxa"/>
          </w:tcPr>
          <w:p w:rsidR="00AC3EED" w:rsidRPr="009814CE" w:rsidRDefault="00AC3EED" w:rsidP="005C7227">
            <w:r w:rsidRPr="009814CE">
              <w:t>audio/x-aiff</w:t>
            </w:r>
          </w:p>
        </w:tc>
        <w:tc>
          <w:tcPr>
            <w:tcW w:w="1879" w:type="dxa"/>
          </w:tcPr>
          <w:p w:rsidR="00AC3EED" w:rsidRPr="009814CE" w:rsidRDefault="00AC3EED" w:rsidP="005C7227">
            <w:r w:rsidRPr="009814CE">
              <w:t>AIFF</w:t>
            </w:r>
          </w:p>
        </w:tc>
        <w:tc>
          <w:tcPr>
            <w:tcW w:w="1683" w:type="dxa"/>
          </w:tcPr>
          <w:p w:rsidR="00AC3EED" w:rsidRPr="009814CE" w:rsidRDefault="00AC3EED" w:rsidP="005C7227">
            <w:r w:rsidRPr="009814CE">
              <w:t>aiff, aif, aifc</w:t>
            </w:r>
          </w:p>
        </w:tc>
        <w:tc>
          <w:tcPr>
            <w:tcW w:w="1479" w:type="dxa"/>
          </w:tcPr>
          <w:p w:rsidR="00AC3EED" w:rsidRPr="00063941" w:rsidRDefault="00AC3EED" w:rsidP="003E7C5F">
            <w:pPr>
              <w:jc w:val="center"/>
              <w:rPr>
                <w:lang w:val="en-US"/>
              </w:rPr>
            </w:pPr>
            <w:r w:rsidRPr="009814CE">
              <w:t>aiff, aif, aifc</w:t>
            </w:r>
          </w:p>
        </w:tc>
      </w:tr>
      <w:tr w:rsidR="00AC3EED" w:rsidRPr="009814CE" w:rsidTr="00F144D6">
        <w:trPr>
          <w:jc w:val="center"/>
        </w:trPr>
        <w:tc>
          <w:tcPr>
            <w:tcW w:w="3815" w:type="dxa"/>
          </w:tcPr>
          <w:p w:rsidR="00AC3EED" w:rsidRPr="009814CE" w:rsidRDefault="00AC3EED" w:rsidP="005C7227">
            <w:r w:rsidRPr="009814CE">
              <w:t>audio/x-mpeg</w:t>
            </w:r>
          </w:p>
        </w:tc>
        <w:tc>
          <w:tcPr>
            <w:tcW w:w="1879" w:type="dxa"/>
          </w:tcPr>
          <w:p w:rsidR="00AC3EED" w:rsidRPr="009814CE" w:rsidRDefault="00AC3EED" w:rsidP="005C7227">
            <w:r w:rsidRPr="009814CE">
              <w:t>MPEG Audio</w:t>
            </w:r>
          </w:p>
        </w:tc>
        <w:tc>
          <w:tcPr>
            <w:tcW w:w="1683" w:type="dxa"/>
          </w:tcPr>
          <w:p w:rsidR="00AC3EED" w:rsidRPr="009814CE" w:rsidRDefault="00AC3EED" w:rsidP="005C7227">
            <w:r w:rsidRPr="009814CE">
              <w:t>mpa, abs, mpeg</w:t>
            </w:r>
          </w:p>
        </w:tc>
        <w:tc>
          <w:tcPr>
            <w:tcW w:w="1479" w:type="dxa"/>
          </w:tcPr>
          <w:p w:rsidR="00AC3EED" w:rsidRPr="00E537B6" w:rsidRDefault="00AC3EED" w:rsidP="007D779D">
            <w:pPr>
              <w:jc w:val="center"/>
              <w:rPr>
                <w:lang w:val="en-US"/>
              </w:rPr>
            </w:pPr>
            <w:r>
              <w:rPr>
                <w:lang w:val="en-US"/>
              </w:rPr>
              <w:t xml:space="preserve">mp3 </w:t>
            </w:r>
          </w:p>
        </w:tc>
      </w:tr>
      <w:tr w:rsidR="00AC3EED" w:rsidRPr="009814CE" w:rsidTr="00F144D6">
        <w:trPr>
          <w:jc w:val="center"/>
        </w:trPr>
        <w:tc>
          <w:tcPr>
            <w:tcW w:w="3815" w:type="dxa"/>
          </w:tcPr>
          <w:p w:rsidR="00AC3EED" w:rsidRPr="009814CE" w:rsidRDefault="00AC3EED" w:rsidP="005C7227">
            <w:r w:rsidRPr="009814CE">
              <w:t>audio/x-wav</w:t>
            </w:r>
          </w:p>
        </w:tc>
        <w:tc>
          <w:tcPr>
            <w:tcW w:w="1879" w:type="dxa"/>
          </w:tcPr>
          <w:p w:rsidR="00AC3EED" w:rsidRPr="009814CE" w:rsidRDefault="00AC3EED" w:rsidP="005C7227">
            <w:r w:rsidRPr="009814CE">
              <w:t>WAV</w:t>
            </w:r>
          </w:p>
        </w:tc>
        <w:tc>
          <w:tcPr>
            <w:tcW w:w="1683" w:type="dxa"/>
          </w:tcPr>
          <w:p w:rsidR="00AC3EED" w:rsidRPr="009814CE" w:rsidRDefault="00AC3EED" w:rsidP="005C7227">
            <w:r w:rsidRPr="009814CE">
              <w:t>wav</w:t>
            </w:r>
          </w:p>
        </w:tc>
        <w:tc>
          <w:tcPr>
            <w:tcW w:w="1479" w:type="dxa"/>
          </w:tcPr>
          <w:p w:rsidR="00AC3EED" w:rsidRPr="00E537B6" w:rsidRDefault="00AC3EED" w:rsidP="003E7C5F">
            <w:pPr>
              <w:jc w:val="center"/>
              <w:rPr>
                <w:lang w:val="en-US"/>
              </w:rPr>
            </w:pPr>
            <w:r>
              <w:rPr>
                <w:lang w:val="en-US"/>
              </w:rPr>
              <w:t>w</w:t>
            </w:r>
            <w:r w:rsidRPr="009814CE">
              <w:t>av</w:t>
            </w:r>
          </w:p>
        </w:tc>
      </w:tr>
      <w:tr w:rsidR="00AC3EED" w:rsidRPr="009814CE" w:rsidTr="00F144D6">
        <w:trPr>
          <w:jc w:val="center"/>
        </w:trPr>
        <w:tc>
          <w:tcPr>
            <w:tcW w:w="3815" w:type="dxa"/>
          </w:tcPr>
          <w:p w:rsidR="00AC3EED" w:rsidRPr="009814CE" w:rsidRDefault="00AC3EED" w:rsidP="005C7227">
            <w:r w:rsidRPr="009814CE">
              <w:t>image/gif</w:t>
            </w:r>
          </w:p>
        </w:tc>
        <w:tc>
          <w:tcPr>
            <w:tcW w:w="1879" w:type="dxa"/>
          </w:tcPr>
          <w:p w:rsidR="00AC3EED" w:rsidRPr="009814CE" w:rsidRDefault="00AC3EED" w:rsidP="005C7227">
            <w:r w:rsidRPr="009814CE">
              <w:t>GIF</w:t>
            </w:r>
          </w:p>
        </w:tc>
        <w:tc>
          <w:tcPr>
            <w:tcW w:w="1683" w:type="dxa"/>
          </w:tcPr>
          <w:p w:rsidR="00AC3EED" w:rsidRPr="009814CE" w:rsidRDefault="00AC3EED" w:rsidP="005C7227">
            <w:r w:rsidRPr="009814CE">
              <w:t>gif</w:t>
            </w:r>
          </w:p>
        </w:tc>
        <w:tc>
          <w:tcPr>
            <w:tcW w:w="1479" w:type="dxa"/>
          </w:tcPr>
          <w:p w:rsidR="00AC3EED" w:rsidRPr="00E537B6" w:rsidRDefault="00AC3EED" w:rsidP="003E7C5F">
            <w:pPr>
              <w:jc w:val="center"/>
              <w:rPr>
                <w:lang w:val="en-US"/>
              </w:rPr>
            </w:pPr>
            <w:r>
              <w:rPr>
                <w:lang w:val="en-US"/>
              </w:rPr>
              <w:t>g</w:t>
            </w:r>
            <w:r w:rsidRPr="009814CE">
              <w:t>if</w:t>
            </w:r>
          </w:p>
        </w:tc>
      </w:tr>
      <w:tr w:rsidR="00AC3EED" w:rsidRPr="009814CE" w:rsidTr="00F144D6">
        <w:trPr>
          <w:jc w:val="center"/>
        </w:trPr>
        <w:tc>
          <w:tcPr>
            <w:tcW w:w="3815" w:type="dxa"/>
          </w:tcPr>
          <w:p w:rsidR="00AC3EED" w:rsidRPr="009814CE" w:rsidRDefault="00AC3EED" w:rsidP="005C7227">
            <w:r w:rsidRPr="009814CE">
              <w:t>image/jpeg</w:t>
            </w:r>
          </w:p>
        </w:tc>
        <w:tc>
          <w:tcPr>
            <w:tcW w:w="1879" w:type="dxa"/>
          </w:tcPr>
          <w:p w:rsidR="00AC3EED" w:rsidRPr="009814CE" w:rsidRDefault="00AC3EED" w:rsidP="005C7227">
            <w:r w:rsidRPr="009814CE">
              <w:t>JPEG</w:t>
            </w:r>
          </w:p>
        </w:tc>
        <w:tc>
          <w:tcPr>
            <w:tcW w:w="1683" w:type="dxa"/>
          </w:tcPr>
          <w:p w:rsidR="00AC3EED" w:rsidRPr="009814CE" w:rsidRDefault="00AC3EED" w:rsidP="005C7227">
            <w:r w:rsidRPr="009814CE">
              <w:t>jpeg, jpg</w:t>
            </w:r>
          </w:p>
        </w:tc>
        <w:tc>
          <w:tcPr>
            <w:tcW w:w="1479" w:type="dxa"/>
          </w:tcPr>
          <w:p w:rsidR="00AC3EED" w:rsidRPr="00E537B6" w:rsidRDefault="00AC3EED" w:rsidP="003E7C5F">
            <w:pPr>
              <w:jc w:val="center"/>
              <w:rPr>
                <w:lang w:val="en-US"/>
              </w:rPr>
            </w:pPr>
            <w:r w:rsidRPr="009814CE">
              <w:t>jpeg, jpg</w:t>
            </w:r>
          </w:p>
        </w:tc>
      </w:tr>
      <w:tr w:rsidR="00AC3EED" w:rsidRPr="009814CE" w:rsidTr="00F144D6">
        <w:trPr>
          <w:jc w:val="center"/>
        </w:trPr>
        <w:tc>
          <w:tcPr>
            <w:tcW w:w="3815" w:type="dxa"/>
          </w:tcPr>
          <w:p w:rsidR="00AC3EED" w:rsidRPr="009814CE" w:rsidRDefault="00AC3EED" w:rsidP="005C7227">
            <w:r w:rsidRPr="009814CE">
              <w:t>image/png</w:t>
            </w:r>
          </w:p>
        </w:tc>
        <w:tc>
          <w:tcPr>
            <w:tcW w:w="1879" w:type="dxa"/>
          </w:tcPr>
          <w:p w:rsidR="00AC3EED" w:rsidRPr="009814CE" w:rsidRDefault="00AC3EED" w:rsidP="005C7227">
            <w:r w:rsidRPr="009814CE">
              <w:t>PNG</w:t>
            </w:r>
          </w:p>
        </w:tc>
        <w:tc>
          <w:tcPr>
            <w:tcW w:w="1683" w:type="dxa"/>
          </w:tcPr>
          <w:p w:rsidR="00AC3EED" w:rsidRPr="009814CE" w:rsidRDefault="00AC3EED" w:rsidP="005C7227">
            <w:r w:rsidRPr="009814CE">
              <w:t>png</w:t>
            </w:r>
          </w:p>
        </w:tc>
        <w:tc>
          <w:tcPr>
            <w:tcW w:w="1479" w:type="dxa"/>
          </w:tcPr>
          <w:p w:rsidR="00AC3EED" w:rsidRPr="00E537B6" w:rsidRDefault="00AC3EED" w:rsidP="003E7C5F">
            <w:pPr>
              <w:jc w:val="center"/>
              <w:rPr>
                <w:lang w:val="en-US"/>
              </w:rPr>
            </w:pPr>
            <w:r>
              <w:rPr>
                <w:lang w:val="en-US"/>
              </w:rPr>
              <w:t>p</w:t>
            </w:r>
            <w:r w:rsidRPr="009814CE">
              <w:t>ng</w:t>
            </w:r>
          </w:p>
        </w:tc>
      </w:tr>
      <w:tr w:rsidR="00AC3EED" w:rsidRPr="009814CE" w:rsidTr="00F144D6">
        <w:trPr>
          <w:jc w:val="center"/>
        </w:trPr>
        <w:tc>
          <w:tcPr>
            <w:tcW w:w="3815" w:type="dxa"/>
          </w:tcPr>
          <w:p w:rsidR="00AC3EED" w:rsidRPr="009814CE" w:rsidRDefault="00AC3EED" w:rsidP="005C7227">
            <w:r w:rsidRPr="009814CE">
              <w:t>image/tiff</w:t>
            </w:r>
          </w:p>
        </w:tc>
        <w:tc>
          <w:tcPr>
            <w:tcW w:w="1879" w:type="dxa"/>
          </w:tcPr>
          <w:p w:rsidR="00AC3EED" w:rsidRPr="009814CE" w:rsidRDefault="00AC3EED" w:rsidP="005C7227">
            <w:r w:rsidRPr="009814CE">
              <w:t>TIFF</w:t>
            </w:r>
          </w:p>
        </w:tc>
        <w:tc>
          <w:tcPr>
            <w:tcW w:w="1683" w:type="dxa"/>
          </w:tcPr>
          <w:p w:rsidR="00AC3EED" w:rsidRPr="009814CE" w:rsidRDefault="00AC3EED" w:rsidP="005C7227">
            <w:r w:rsidRPr="009814CE">
              <w:t>tiff, tif</w:t>
            </w:r>
          </w:p>
        </w:tc>
        <w:tc>
          <w:tcPr>
            <w:tcW w:w="1479" w:type="dxa"/>
          </w:tcPr>
          <w:p w:rsidR="00AC3EED" w:rsidRPr="00E537B6" w:rsidRDefault="00AC3EED" w:rsidP="003E7C5F">
            <w:pPr>
              <w:jc w:val="center"/>
              <w:rPr>
                <w:lang w:val="en-US"/>
              </w:rPr>
            </w:pPr>
            <w:r w:rsidRPr="009814CE">
              <w:t>tiff, tif</w:t>
            </w:r>
          </w:p>
        </w:tc>
      </w:tr>
      <w:tr w:rsidR="00AC3EED" w:rsidRPr="009814CE" w:rsidTr="00F144D6">
        <w:trPr>
          <w:jc w:val="center"/>
        </w:trPr>
        <w:tc>
          <w:tcPr>
            <w:tcW w:w="3815" w:type="dxa"/>
          </w:tcPr>
          <w:p w:rsidR="00AC3EED" w:rsidRPr="009814CE" w:rsidRDefault="00AC3EED" w:rsidP="005C7227">
            <w:r w:rsidRPr="009814CE">
              <w:t>image/x-ms-bmp</w:t>
            </w:r>
          </w:p>
        </w:tc>
        <w:tc>
          <w:tcPr>
            <w:tcW w:w="1879" w:type="dxa"/>
          </w:tcPr>
          <w:p w:rsidR="00AC3EED" w:rsidRPr="009814CE" w:rsidRDefault="00AC3EED" w:rsidP="005C7227">
            <w:r w:rsidRPr="009814CE">
              <w:t>BMP</w:t>
            </w:r>
          </w:p>
        </w:tc>
        <w:tc>
          <w:tcPr>
            <w:tcW w:w="1683" w:type="dxa"/>
          </w:tcPr>
          <w:p w:rsidR="00AC3EED" w:rsidRPr="009814CE" w:rsidRDefault="00AC3EED" w:rsidP="005C7227">
            <w:r w:rsidRPr="009814CE">
              <w:t>bmp</w:t>
            </w:r>
          </w:p>
        </w:tc>
        <w:tc>
          <w:tcPr>
            <w:tcW w:w="1479" w:type="dxa"/>
          </w:tcPr>
          <w:p w:rsidR="00AC3EED" w:rsidRPr="00E537B6" w:rsidRDefault="00AC3EED" w:rsidP="003E7C5F">
            <w:pPr>
              <w:jc w:val="center"/>
              <w:rPr>
                <w:lang w:val="en-US"/>
              </w:rPr>
            </w:pPr>
            <w:r>
              <w:rPr>
                <w:lang w:val="en-US"/>
              </w:rPr>
              <w:t>jpg</w:t>
            </w:r>
          </w:p>
        </w:tc>
      </w:tr>
      <w:tr w:rsidR="00AC3EED" w:rsidRPr="009814CE" w:rsidTr="00F144D6">
        <w:trPr>
          <w:jc w:val="center"/>
        </w:trPr>
        <w:tc>
          <w:tcPr>
            <w:tcW w:w="3815" w:type="dxa"/>
          </w:tcPr>
          <w:p w:rsidR="00AC3EED" w:rsidRPr="009814CE" w:rsidRDefault="00AC3EED" w:rsidP="005C7227">
            <w:r w:rsidRPr="009814CE">
              <w:t>text/html</w:t>
            </w:r>
          </w:p>
        </w:tc>
        <w:tc>
          <w:tcPr>
            <w:tcW w:w="1879" w:type="dxa"/>
          </w:tcPr>
          <w:p w:rsidR="00AC3EED" w:rsidRPr="009814CE" w:rsidRDefault="00AC3EED" w:rsidP="005C7227">
            <w:r w:rsidRPr="009814CE">
              <w:t>HTML</w:t>
            </w:r>
          </w:p>
        </w:tc>
        <w:tc>
          <w:tcPr>
            <w:tcW w:w="1683" w:type="dxa"/>
          </w:tcPr>
          <w:p w:rsidR="00AC3EED" w:rsidRPr="009814CE" w:rsidRDefault="00AC3EED" w:rsidP="005C7227">
            <w:r w:rsidRPr="009814CE">
              <w:t>html, htm</w:t>
            </w:r>
          </w:p>
        </w:tc>
        <w:tc>
          <w:tcPr>
            <w:tcW w:w="1479" w:type="dxa"/>
          </w:tcPr>
          <w:p w:rsidR="00AC3EED" w:rsidRPr="00E537B6" w:rsidRDefault="00AC3EED" w:rsidP="003E7C5F">
            <w:pPr>
              <w:jc w:val="center"/>
              <w:rPr>
                <w:lang w:val="en-US"/>
              </w:rPr>
            </w:pPr>
            <w:r w:rsidRPr="009814CE">
              <w:t>html, htm</w:t>
            </w:r>
          </w:p>
        </w:tc>
      </w:tr>
      <w:tr w:rsidR="00AC3EED" w:rsidRPr="009814CE" w:rsidTr="00F144D6">
        <w:trPr>
          <w:jc w:val="center"/>
        </w:trPr>
        <w:tc>
          <w:tcPr>
            <w:tcW w:w="3815" w:type="dxa"/>
          </w:tcPr>
          <w:p w:rsidR="00AC3EED" w:rsidRPr="009814CE" w:rsidRDefault="00AC3EED" w:rsidP="005C7227">
            <w:r w:rsidRPr="009814CE">
              <w:t>text/plain</w:t>
            </w:r>
          </w:p>
        </w:tc>
        <w:tc>
          <w:tcPr>
            <w:tcW w:w="1879" w:type="dxa"/>
          </w:tcPr>
          <w:p w:rsidR="00AC3EED" w:rsidRPr="009814CE" w:rsidRDefault="00AC3EED" w:rsidP="005C7227">
            <w:r w:rsidRPr="009814CE">
              <w:t>Text</w:t>
            </w:r>
          </w:p>
        </w:tc>
        <w:tc>
          <w:tcPr>
            <w:tcW w:w="1683" w:type="dxa"/>
          </w:tcPr>
          <w:p w:rsidR="00AC3EED" w:rsidRPr="009814CE" w:rsidRDefault="00AC3EED" w:rsidP="005C7227">
            <w:r w:rsidRPr="009814CE">
              <w:t>txt</w:t>
            </w:r>
          </w:p>
        </w:tc>
        <w:tc>
          <w:tcPr>
            <w:tcW w:w="1479" w:type="dxa"/>
          </w:tcPr>
          <w:p w:rsidR="00AC3EED" w:rsidRPr="00E537B6" w:rsidRDefault="00AC3EED" w:rsidP="003E7C5F">
            <w:pPr>
              <w:jc w:val="center"/>
              <w:rPr>
                <w:lang w:val="en-US"/>
              </w:rPr>
            </w:pPr>
            <w:r w:rsidRPr="009814CE">
              <w:t>txt</w:t>
            </w:r>
          </w:p>
        </w:tc>
      </w:tr>
      <w:tr w:rsidR="00AC3EED" w:rsidRPr="009814CE" w:rsidTr="00F144D6">
        <w:trPr>
          <w:jc w:val="center"/>
        </w:trPr>
        <w:tc>
          <w:tcPr>
            <w:tcW w:w="3815" w:type="dxa"/>
          </w:tcPr>
          <w:p w:rsidR="00AC3EED" w:rsidRPr="009814CE" w:rsidRDefault="00AC3EED" w:rsidP="005C7227">
            <w:r w:rsidRPr="009814CE">
              <w:t>text/richtext</w:t>
            </w:r>
          </w:p>
        </w:tc>
        <w:tc>
          <w:tcPr>
            <w:tcW w:w="1879" w:type="dxa"/>
          </w:tcPr>
          <w:p w:rsidR="00AC3EED" w:rsidRPr="009814CE" w:rsidRDefault="00AC3EED" w:rsidP="005C7227">
            <w:r w:rsidRPr="009814CE">
              <w:t>Rich Text Format</w:t>
            </w:r>
          </w:p>
        </w:tc>
        <w:tc>
          <w:tcPr>
            <w:tcW w:w="1683" w:type="dxa"/>
          </w:tcPr>
          <w:p w:rsidR="00AC3EED" w:rsidRPr="009814CE" w:rsidRDefault="00AC3EED" w:rsidP="005C7227">
            <w:r w:rsidRPr="009814CE">
              <w:t>rtf</w:t>
            </w:r>
          </w:p>
        </w:tc>
        <w:tc>
          <w:tcPr>
            <w:tcW w:w="1479" w:type="dxa"/>
          </w:tcPr>
          <w:p w:rsidR="00AC3EED" w:rsidRPr="00E537B6" w:rsidRDefault="00AC3EED" w:rsidP="007D779D">
            <w:pPr>
              <w:jc w:val="center"/>
              <w:rPr>
                <w:lang w:val="en-US"/>
              </w:rPr>
            </w:pPr>
            <w:r>
              <w:rPr>
                <w:lang w:val="en-US"/>
              </w:rPr>
              <w:t>pdf</w:t>
            </w:r>
          </w:p>
        </w:tc>
      </w:tr>
      <w:tr w:rsidR="00AC3EED" w:rsidRPr="009814CE" w:rsidTr="00F144D6">
        <w:trPr>
          <w:jc w:val="center"/>
        </w:trPr>
        <w:tc>
          <w:tcPr>
            <w:tcW w:w="3815" w:type="dxa"/>
          </w:tcPr>
          <w:p w:rsidR="00AC3EED" w:rsidRPr="009814CE" w:rsidRDefault="00AC3EED" w:rsidP="005C7227">
            <w:r w:rsidRPr="009814CE">
              <w:t>text/xml</w:t>
            </w:r>
          </w:p>
        </w:tc>
        <w:tc>
          <w:tcPr>
            <w:tcW w:w="1879" w:type="dxa"/>
          </w:tcPr>
          <w:p w:rsidR="00AC3EED" w:rsidRPr="009814CE" w:rsidRDefault="00AC3EED" w:rsidP="005C7227">
            <w:r w:rsidRPr="009814CE">
              <w:t>XML</w:t>
            </w:r>
          </w:p>
        </w:tc>
        <w:tc>
          <w:tcPr>
            <w:tcW w:w="1683" w:type="dxa"/>
          </w:tcPr>
          <w:p w:rsidR="00AC3EED" w:rsidRPr="009814CE" w:rsidRDefault="00AC3EED" w:rsidP="005C7227">
            <w:r w:rsidRPr="009814CE">
              <w:t>xml</w:t>
            </w:r>
          </w:p>
        </w:tc>
        <w:tc>
          <w:tcPr>
            <w:tcW w:w="1479" w:type="dxa"/>
          </w:tcPr>
          <w:p w:rsidR="00AC3EED" w:rsidRPr="00E537B6" w:rsidRDefault="00AC3EED" w:rsidP="003E7C5F">
            <w:pPr>
              <w:jc w:val="center"/>
              <w:rPr>
                <w:lang w:val="en-US"/>
              </w:rPr>
            </w:pPr>
            <w:r w:rsidRPr="009814CE">
              <w:t>xml</w:t>
            </w:r>
          </w:p>
        </w:tc>
      </w:tr>
      <w:tr w:rsidR="00AC3EED" w:rsidRPr="009814CE" w:rsidTr="00F144D6">
        <w:trPr>
          <w:jc w:val="center"/>
        </w:trPr>
        <w:tc>
          <w:tcPr>
            <w:tcW w:w="3815" w:type="dxa"/>
          </w:tcPr>
          <w:p w:rsidR="00AC3EED" w:rsidRPr="009814CE" w:rsidRDefault="00AC3EED" w:rsidP="005C7227">
            <w:r w:rsidRPr="009814CE">
              <w:t>video/mpeg</w:t>
            </w:r>
          </w:p>
        </w:tc>
        <w:tc>
          <w:tcPr>
            <w:tcW w:w="1879" w:type="dxa"/>
          </w:tcPr>
          <w:p w:rsidR="00AC3EED" w:rsidRPr="009814CE" w:rsidRDefault="00AC3EED" w:rsidP="005C7227">
            <w:r w:rsidRPr="009814CE">
              <w:t>MPEG</w:t>
            </w:r>
          </w:p>
        </w:tc>
        <w:tc>
          <w:tcPr>
            <w:tcW w:w="1683" w:type="dxa"/>
          </w:tcPr>
          <w:p w:rsidR="00AC3EED" w:rsidRPr="009814CE" w:rsidRDefault="00AC3EED" w:rsidP="005C7227">
            <w:r w:rsidRPr="009814CE">
              <w:t>mpeg, mpg, mpe</w:t>
            </w:r>
          </w:p>
        </w:tc>
        <w:tc>
          <w:tcPr>
            <w:tcW w:w="1479" w:type="dxa"/>
            <w:shd w:val="clear" w:color="auto" w:fill="FFFFFF"/>
          </w:tcPr>
          <w:p w:rsidR="00AC3EED" w:rsidRPr="00E537B6" w:rsidRDefault="00AC3EED" w:rsidP="007D779D">
            <w:pPr>
              <w:jc w:val="center"/>
              <w:rPr>
                <w:lang w:val="en-US"/>
              </w:rPr>
            </w:pPr>
            <w:r>
              <w:rPr>
                <w:lang w:val="en-US"/>
              </w:rPr>
              <w:t>mp4</w:t>
            </w:r>
          </w:p>
        </w:tc>
      </w:tr>
      <w:tr w:rsidR="00AC3EED" w:rsidRPr="009814CE" w:rsidTr="00F144D6">
        <w:trPr>
          <w:jc w:val="center"/>
        </w:trPr>
        <w:tc>
          <w:tcPr>
            <w:tcW w:w="3815" w:type="dxa"/>
          </w:tcPr>
          <w:p w:rsidR="00AC3EED" w:rsidRPr="009814CE" w:rsidRDefault="00AC3EED" w:rsidP="005C7227">
            <w:r w:rsidRPr="009814CE">
              <w:t>video/quicktime</w:t>
            </w:r>
          </w:p>
        </w:tc>
        <w:tc>
          <w:tcPr>
            <w:tcW w:w="1879" w:type="dxa"/>
          </w:tcPr>
          <w:p w:rsidR="00AC3EED" w:rsidRPr="009814CE" w:rsidRDefault="00AC3EED" w:rsidP="005C7227">
            <w:r w:rsidRPr="009814CE">
              <w:t>Video Quicktime</w:t>
            </w:r>
          </w:p>
        </w:tc>
        <w:tc>
          <w:tcPr>
            <w:tcW w:w="1683" w:type="dxa"/>
          </w:tcPr>
          <w:p w:rsidR="00AC3EED" w:rsidRPr="009814CE" w:rsidRDefault="00AC3EED" w:rsidP="005C7227">
            <w:r w:rsidRPr="009814CE">
              <w:t>mov, qt</w:t>
            </w:r>
          </w:p>
        </w:tc>
        <w:tc>
          <w:tcPr>
            <w:tcW w:w="1479" w:type="dxa"/>
            <w:shd w:val="clear" w:color="auto" w:fill="FFFFFF"/>
          </w:tcPr>
          <w:p w:rsidR="00AC3EED" w:rsidRPr="00E537B6" w:rsidRDefault="00AC3EED" w:rsidP="003E7C5F">
            <w:pPr>
              <w:jc w:val="center"/>
              <w:rPr>
                <w:lang w:val="en-US"/>
              </w:rPr>
            </w:pPr>
            <w:r w:rsidRPr="009814CE">
              <w:t>mov, qt</w:t>
            </w:r>
          </w:p>
        </w:tc>
      </w:tr>
      <w:tr w:rsidR="00AC3EED" w:rsidRPr="009814CE" w:rsidTr="00F144D6">
        <w:trPr>
          <w:jc w:val="center"/>
        </w:trPr>
        <w:tc>
          <w:tcPr>
            <w:tcW w:w="3815" w:type="dxa"/>
            <w:vAlign w:val="center"/>
          </w:tcPr>
          <w:p w:rsidR="00AC3EED" w:rsidRPr="009814CE" w:rsidRDefault="00AC3EED" w:rsidP="005C7227">
            <w:r w:rsidRPr="009814CE">
              <w:t>text/x-fixed-field</w:t>
            </w:r>
          </w:p>
        </w:tc>
        <w:tc>
          <w:tcPr>
            <w:tcW w:w="1879" w:type="dxa"/>
            <w:vAlign w:val="center"/>
          </w:tcPr>
          <w:p w:rsidR="00AC3EED" w:rsidRPr="009814CE" w:rsidRDefault="00AC3EED" w:rsidP="005C7227">
            <w:r w:rsidRPr="009814CE">
              <w:t>fixed field text data</w:t>
            </w:r>
          </w:p>
        </w:tc>
        <w:tc>
          <w:tcPr>
            <w:tcW w:w="1683" w:type="dxa"/>
            <w:vAlign w:val="center"/>
          </w:tcPr>
          <w:p w:rsidR="00AC3EED" w:rsidRPr="009814CE" w:rsidRDefault="00AC3EED" w:rsidP="005C7227">
            <w:r w:rsidRPr="009814CE">
              <w:t>dat, asc</w:t>
            </w:r>
          </w:p>
        </w:tc>
        <w:tc>
          <w:tcPr>
            <w:tcW w:w="1479" w:type="dxa"/>
          </w:tcPr>
          <w:p w:rsidR="00AC3EED" w:rsidRPr="00E537B6" w:rsidRDefault="00AC3EED" w:rsidP="003E7C5F">
            <w:pPr>
              <w:jc w:val="center"/>
              <w:rPr>
                <w:lang w:val="en-US"/>
              </w:rPr>
            </w:pPr>
            <w:r w:rsidRPr="009814CE">
              <w:t>dat, asc</w:t>
            </w:r>
          </w:p>
        </w:tc>
      </w:tr>
      <w:tr w:rsidR="00AC3EED" w:rsidRPr="009814CE" w:rsidTr="00F144D6">
        <w:trPr>
          <w:jc w:val="center"/>
        </w:trPr>
        <w:tc>
          <w:tcPr>
            <w:tcW w:w="3815" w:type="dxa"/>
            <w:vAlign w:val="center"/>
          </w:tcPr>
          <w:p w:rsidR="00AC3EED" w:rsidRPr="009814CE" w:rsidRDefault="00AC3EED" w:rsidP="005C7227">
            <w:r w:rsidRPr="009814CE">
              <w:t>text/csv</w:t>
            </w:r>
          </w:p>
        </w:tc>
        <w:tc>
          <w:tcPr>
            <w:tcW w:w="1879" w:type="dxa"/>
            <w:vAlign w:val="center"/>
          </w:tcPr>
          <w:p w:rsidR="00AC3EED" w:rsidRPr="009814CE" w:rsidRDefault="00AC3EED" w:rsidP="005C7227">
            <w:r w:rsidRPr="009814CE">
              <w:t>Comma separated values</w:t>
            </w:r>
          </w:p>
        </w:tc>
        <w:tc>
          <w:tcPr>
            <w:tcW w:w="1683" w:type="dxa"/>
            <w:vAlign w:val="center"/>
          </w:tcPr>
          <w:p w:rsidR="00AC3EED" w:rsidRPr="009814CE" w:rsidRDefault="00AC3EED" w:rsidP="005C7227">
            <w:r w:rsidRPr="009814CE">
              <w:t>csv</w:t>
            </w:r>
          </w:p>
        </w:tc>
        <w:tc>
          <w:tcPr>
            <w:tcW w:w="1479" w:type="dxa"/>
          </w:tcPr>
          <w:p w:rsidR="00AC3EED" w:rsidRPr="00E537B6" w:rsidRDefault="00AC3EED" w:rsidP="003E7C5F">
            <w:pPr>
              <w:jc w:val="center"/>
              <w:rPr>
                <w:lang w:val="en-US"/>
              </w:rPr>
            </w:pPr>
            <w:r w:rsidRPr="009814CE">
              <w:t>csv</w:t>
            </w:r>
          </w:p>
        </w:tc>
      </w:tr>
      <w:tr w:rsidR="00AC3EED" w:rsidRPr="009814CE" w:rsidTr="00F144D6">
        <w:trPr>
          <w:jc w:val="center"/>
        </w:trPr>
        <w:tc>
          <w:tcPr>
            <w:tcW w:w="3815" w:type="dxa"/>
            <w:vAlign w:val="center"/>
          </w:tcPr>
          <w:p w:rsidR="00AC3EED" w:rsidRPr="009814CE" w:rsidRDefault="00AC3EED" w:rsidP="005C7227">
            <w:r w:rsidRPr="009814CE">
              <w:t>text/tab-separated-values</w:t>
            </w:r>
          </w:p>
        </w:tc>
        <w:tc>
          <w:tcPr>
            <w:tcW w:w="1879" w:type="dxa"/>
            <w:vAlign w:val="center"/>
          </w:tcPr>
          <w:p w:rsidR="00AC3EED" w:rsidRPr="009814CE" w:rsidRDefault="00AC3EED" w:rsidP="005C7227">
            <w:r w:rsidRPr="009814CE">
              <w:t>Tab separated values</w:t>
            </w:r>
          </w:p>
        </w:tc>
        <w:tc>
          <w:tcPr>
            <w:tcW w:w="1683" w:type="dxa"/>
            <w:vAlign w:val="center"/>
          </w:tcPr>
          <w:p w:rsidR="00AC3EED" w:rsidRPr="009814CE" w:rsidRDefault="00AC3EED" w:rsidP="005C7227">
            <w:r w:rsidRPr="009814CE">
              <w:t>tab</w:t>
            </w:r>
          </w:p>
        </w:tc>
        <w:tc>
          <w:tcPr>
            <w:tcW w:w="1479" w:type="dxa"/>
          </w:tcPr>
          <w:p w:rsidR="00AC3EED" w:rsidRPr="00E537B6" w:rsidRDefault="00AC3EED" w:rsidP="003E7C5F">
            <w:pPr>
              <w:jc w:val="center"/>
              <w:rPr>
                <w:lang w:val="en-US"/>
              </w:rPr>
            </w:pPr>
            <w:r w:rsidRPr="009814CE">
              <w:t>tab</w:t>
            </w:r>
          </w:p>
        </w:tc>
      </w:tr>
      <w:tr w:rsidR="00AC3EED" w:rsidRPr="009814CE" w:rsidTr="00F144D6">
        <w:trPr>
          <w:jc w:val="center"/>
        </w:trPr>
        <w:tc>
          <w:tcPr>
            <w:tcW w:w="3815" w:type="dxa"/>
            <w:vAlign w:val="center"/>
          </w:tcPr>
          <w:p w:rsidR="00AC3EED" w:rsidRPr="003E7C5F" w:rsidRDefault="00AC3EED" w:rsidP="005C7227">
            <w:pPr>
              <w:rPr>
                <w:lang w:val="en-US"/>
              </w:rPr>
            </w:pPr>
            <w:r>
              <w:rPr>
                <w:lang w:val="en-US"/>
              </w:rPr>
              <w:t>application/zip</w:t>
            </w:r>
          </w:p>
        </w:tc>
        <w:tc>
          <w:tcPr>
            <w:tcW w:w="1879" w:type="dxa"/>
            <w:vAlign w:val="center"/>
          </w:tcPr>
          <w:p w:rsidR="00AC3EED" w:rsidRPr="003E7C5F" w:rsidRDefault="00AC3EED" w:rsidP="005C7227">
            <w:pPr>
              <w:rPr>
                <w:lang w:val="en-US"/>
              </w:rPr>
            </w:pPr>
            <w:r>
              <w:rPr>
                <w:lang w:val="en-US"/>
              </w:rPr>
              <w:t>Zip Archive</w:t>
            </w:r>
          </w:p>
        </w:tc>
        <w:tc>
          <w:tcPr>
            <w:tcW w:w="1683" w:type="dxa"/>
            <w:vAlign w:val="center"/>
          </w:tcPr>
          <w:p w:rsidR="00AC3EED" w:rsidRPr="003E7C5F" w:rsidRDefault="00AC3EED" w:rsidP="005C7227">
            <w:pPr>
              <w:rPr>
                <w:lang w:val="en-US"/>
              </w:rPr>
            </w:pPr>
            <w:r>
              <w:rPr>
                <w:lang w:val="en-US"/>
              </w:rPr>
              <w:t>zip</w:t>
            </w:r>
          </w:p>
        </w:tc>
        <w:tc>
          <w:tcPr>
            <w:tcW w:w="1479" w:type="dxa"/>
          </w:tcPr>
          <w:p w:rsidR="00AC3EED" w:rsidRPr="00E537B6" w:rsidRDefault="00AC3EED" w:rsidP="003E7C5F">
            <w:pPr>
              <w:jc w:val="center"/>
              <w:rPr>
                <w:lang w:val="en-US"/>
              </w:rPr>
            </w:pPr>
            <w:r>
              <w:rPr>
                <w:lang w:val="en-US"/>
              </w:rPr>
              <w:t>zip</w:t>
            </w:r>
          </w:p>
        </w:tc>
      </w:tr>
      <w:tr w:rsidR="00AC3EED" w:rsidRPr="009814CE" w:rsidTr="00F144D6">
        <w:trPr>
          <w:jc w:val="center"/>
        </w:trPr>
        <w:tc>
          <w:tcPr>
            <w:tcW w:w="3815" w:type="dxa"/>
            <w:vAlign w:val="center"/>
          </w:tcPr>
          <w:p w:rsidR="00AC3EED" w:rsidRPr="00071653" w:rsidRDefault="00AC3EED" w:rsidP="005C7227">
            <w:pPr>
              <w:rPr>
                <w:lang w:val="en-US"/>
              </w:rPr>
            </w:pPr>
            <w:r w:rsidRPr="00071653">
              <w:rPr>
                <w:lang w:val="en-US"/>
              </w:rPr>
              <w:t>application/vnd.oasis.opendocument.text</w:t>
            </w:r>
          </w:p>
        </w:tc>
        <w:tc>
          <w:tcPr>
            <w:tcW w:w="1879" w:type="dxa"/>
            <w:vAlign w:val="center"/>
          </w:tcPr>
          <w:p w:rsidR="00AC3EED" w:rsidRPr="00071653" w:rsidRDefault="00AC3EED" w:rsidP="005C7227">
            <w:pPr>
              <w:rPr>
                <w:lang w:val="en-US"/>
              </w:rPr>
            </w:pPr>
            <w:r>
              <w:rPr>
                <w:lang w:val="en-US"/>
              </w:rPr>
              <w:t>OpenDocument Text Document</w:t>
            </w:r>
          </w:p>
        </w:tc>
        <w:tc>
          <w:tcPr>
            <w:tcW w:w="1683" w:type="dxa"/>
            <w:vAlign w:val="center"/>
          </w:tcPr>
          <w:p w:rsidR="00AC3EED" w:rsidRDefault="00AC3EED" w:rsidP="005C7227">
            <w:pPr>
              <w:rPr>
                <w:lang w:val="en-US"/>
              </w:rPr>
            </w:pPr>
            <w:r>
              <w:rPr>
                <w:lang w:val="en-US"/>
              </w:rPr>
              <w:t>odt</w:t>
            </w:r>
          </w:p>
        </w:tc>
        <w:tc>
          <w:tcPr>
            <w:tcW w:w="1479" w:type="dxa"/>
          </w:tcPr>
          <w:p w:rsidR="00AC3EED" w:rsidRPr="00E537B6" w:rsidRDefault="00AC3EED" w:rsidP="007D779D">
            <w:pPr>
              <w:jc w:val="center"/>
              <w:rPr>
                <w:lang w:val="en-US"/>
              </w:rPr>
            </w:pPr>
            <w:r>
              <w:rPr>
                <w:lang w:val="en-US"/>
              </w:rPr>
              <w:t>pdf</w:t>
            </w:r>
          </w:p>
        </w:tc>
      </w:tr>
    </w:tbl>
    <w:p w:rsidR="00AC3EED" w:rsidRPr="00071653" w:rsidRDefault="00AC3EED" w:rsidP="005C7227">
      <w:pPr>
        <w:rPr>
          <w:lang w:val="en-US"/>
        </w:rPr>
      </w:pPr>
    </w:p>
    <w:p w:rsidR="00AC3EED" w:rsidRPr="00970F6D" w:rsidRDefault="00AC3EED" w:rsidP="00A75A6B">
      <w:pPr>
        <w:spacing w:after="120"/>
        <w:rPr>
          <w:lang w:val="en-US"/>
        </w:rPr>
      </w:pPr>
      <w:r w:rsidRPr="00A75A6B">
        <w:t xml:space="preserve">Οι φοιτητές θα πρέπει να λάβουν γνώση των παραπάνω, ώστε όταν καταθέτουν την πτυχιακή τους, και στην περίπτωση που αυτή περιλαμβάνει συνοδευτικό υλικό, το υλικό αυτό να δίδεται με βάση τον παραπάνω πίνακα. </w:t>
      </w:r>
      <w:r>
        <w:t>Όταν λοιπόν ο φοιτητής καταθέτει την πτυχιακή του</w:t>
      </w:r>
      <w:r w:rsidRPr="00A75A6B">
        <w:t xml:space="preserve">, </w:t>
      </w:r>
      <w:r>
        <w:t xml:space="preserve">θα πρέπει μαζί να καταθέτει και ένα αρχείο </w:t>
      </w:r>
      <w:r>
        <w:rPr>
          <w:lang w:val="en-US"/>
        </w:rPr>
        <w:t>zip</w:t>
      </w:r>
      <w:r w:rsidRPr="00A75A6B">
        <w:t xml:space="preserve"> </w:t>
      </w:r>
      <w:r>
        <w:t xml:space="preserve">στο οποίο θα έχει τυχόν </w:t>
      </w:r>
      <w:r w:rsidRPr="00A75A6B">
        <w:t xml:space="preserve">συνοδευτικό υλικό της </w:t>
      </w:r>
      <w:r>
        <w:t>εργασίας του. Το</w:t>
      </w:r>
      <w:r w:rsidRPr="00970F6D">
        <w:t xml:space="preserve"> </w:t>
      </w:r>
      <w:r>
        <w:rPr>
          <w:lang w:val="en-US"/>
        </w:rPr>
        <w:t>zip</w:t>
      </w:r>
      <w:r w:rsidRPr="00970F6D">
        <w:t xml:space="preserve"> </w:t>
      </w:r>
      <w:r>
        <w:t xml:space="preserve">αρχείο θα πρέπει να έχει το όνομα του συγγραφέα της πτυχιακής, δοσμένο με λατινικούς χαρακτήρες, χωρίς κενά ενδιάμεσα, και την χρονιά κατάθεσης της εργασίας. Για παράδειγμα, </w:t>
      </w:r>
      <w:r>
        <w:rPr>
          <w:lang w:val="en-US"/>
        </w:rPr>
        <w:t>VarvantakiStavroula</w:t>
      </w:r>
      <w:r w:rsidRPr="00970F6D">
        <w:t xml:space="preserve">2013. </w:t>
      </w:r>
      <w:r>
        <w:t xml:space="preserve">Σε περίπτωση 2 συγγραφέων, αυτοί θα χωρίζονται με κάτω παύλα </w:t>
      </w:r>
      <w:r>
        <w:rPr>
          <w:lang w:val="en-US"/>
        </w:rPr>
        <w:t>( _ ).</w:t>
      </w:r>
    </w:p>
    <w:p w:rsidR="00AC3EED" w:rsidRDefault="00AC3EED" w:rsidP="00A75A6B">
      <w:pPr>
        <w:spacing w:after="120"/>
      </w:pPr>
      <w:r>
        <w:t xml:space="preserve">Θα πρέπει να δοθεί ιδιαίτερη προσοχή στην τήρηση των παραπάνω και στην χρήση των συγκεκριμένων τύπων αρχείων, καθώς στο νέο σύστημα δεν θα μπορούν να γίνουν δεκτοί άλλοι τύποι αρχείων. </w:t>
      </w:r>
    </w:p>
    <w:p w:rsidR="00AC3EED" w:rsidRDefault="00AC3EED" w:rsidP="00A75A6B">
      <w:pPr>
        <w:spacing w:after="120"/>
      </w:pPr>
      <w:r>
        <w:t xml:space="preserve">Για οποιαδήποτε απορία ή άλλη πληροφορία, μπορείτε να απευθύνεστε στην Βαρβαντάκη Σταυρούλα, στο </w:t>
      </w:r>
      <w:hyperlink r:id="rId7" w:history="1">
        <w:r w:rsidRPr="00A75A6B">
          <w:t>varvadaki@staff.teicrete.gr</w:t>
        </w:r>
      </w:hyperlink>
      <w:r>
        <w:t xml:space="preserve">, και στο τηλέφωνο, 2831021913. </w:t>
      </w:r>
    </w:p>
    <w:p w:rsidR="00AC3EED" w:rsidRPr="00A75A6B" w:rsidRDefault="00AC3EED" w:rsidP="00A75A6B"/>
    <w:sectPr w:rsidR="00AC3EED" w:rsidRPr="00A75A6B" w:rsidSect="00EC12FC">
      <w:footerReference w:type="even" r:id="rId8"/>
      <w:footerReference w:type="first" r:id="rId9"/>
      <w:pgSz w:w="12240" w:h="15840" w:code="1"/>
      <w:pgMar w:top="1440" w:right="1800" w:bottom="1440" w:left="1800" w:header="720" w:footer="115"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EED" w:rsidRDefault="00AC3EED" w:rsidP="005C7227">
      <w:r>
        <w:separator/>
      </w:r>
    </w:p>
    <w:p w:rsidR="00AC3EED" w:rsidRDefault="00AC3EED" w:rsidP="005C7227"/>
  </w:endnote>
  <w:endnote w:type="continuationSeparator" w:id="0">
    <w:p w:rsidR="00AC3EED" w:rsidRDefault="00AC3EED" w:rsidP="005C7227">
      <w:r>
        <w:continuationSeparator/>
      </w:r>
    </w:p>
    <w:p w:rsidR="00AC3EED" w:rsidRDefault="00AC3EED" w:rsidP="005C722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ED" w:rsidRDefault="00AC3EED" w:rsidP="005C722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C3EED" w:rsidRDefault="00AC3EED" w:rsidP="005C7227">
    <w:pPr>
      <w:pStyle w:val="Footer"/>
    </w:pPr>
  </w:p>
  <w:p w:rsidR="00AC3EED" w:rsidRDefault="00AC3EED" w:rsidP="005C72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ED" w:rsidRDefault="00AC3EED" w:rsidP="005C7227">
    <w:pPr>
      <w:pStyle w:val="Footer"/>
    </w:pPr>
    <w:r>
      <w:rPr>
        <w:rStyle w:val="PageNumber"/>
        <w:rFonts w:ascii="Arial" w:hAnsi="Arial"/>
      </w:rPr>
      <w:tab/>
    </w:r>
  </w:p>
  <w:p w:rsidR="00AC3EED" w:rsidRDefault="00AC3EED" w:rsidP="005C7227">
    <w:pPr>
      <w:pStyle w:val="Header"/>
      <w:rPr>
        <w:rStyle w:val="PageNumbe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EED" w:rsidRDefault="00AC3EED" w:rsidP="005C7227">
      <w:r>
        <w:separator/>
      </w:r>
    </w:p>
    <w:p w:rsidR="00AC3EED" w:rsidRDefault="00AC3EED" w:rsidP="005C7227"/>
  </w:footnote>
  <w:footnote w:type="continuationSeparator" w:id="0">
    <w:p w:rsidR="00AC3EED" w:rsidRDefault="00AC3EED" w:rsidP="005C7227">
      <w:r>
        <w:continuationSeparator/>
      </w:r>
    </w:p>
    <w:p w:rsidR="00AC3EED" w:rsidRDefault="00AC3EED" w:rsidP="005C722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C467762"/>
    <w:lvl w:ilvl="0">
      <w:start w:val="1"/>
      <w:numFmt w:val="decimal"/>
      <w:lvlText w:val="%1."/>
      <w:lvlJc w:val="left"/>
      <w:pPr>
        <w:tabs>
          <w:tab w:val="num" w:pos="360"/>
        </w:tabs>
        <w:ind w:left="360" w:hanging="360"/>
      </w:pPr>
      <w:rPr>
        <w:rFonts w:cs="Times New Roman"/>
      </w:rPr>
    </w:lvl>
  </w:abstractNum>
  <w:abstractNum w:abstractNumId="1">
    <w:nsid w:val="17F12BF1"/>
    <w:multiLevelType w:val="hybridMultilevel"/>
    <w:tmpl w:val="D9B459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FA11037"/>
    <w:multiLevelType w:val="hybridMultilevel"/>
    <w:tmpl w:val="929607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24AC0319"/>
    <w:multiLevelType w:val="hybridMultilevel"/>
    <w:tmpl w:val="07801F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68F7C73"/>
    <w:multiLevelType w:val="multilevel"/>
    <w:tmpl w:val="0408001F"/>
    <w:styleLink w:val="Style2"/>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504" w:hanging="504"/>
      </w:pPr>
      <w:rPr>
        <w:rFonts w:cs="Times New Roman"/>
      </w:rPr>
    </w:lvl>
    <w:lvl w:ilvl="3">
      <w:start w:val="1"/>
      <w:numFmt w:val="decimal"/>
      <w:lvlText w:val="%1.%2.%3.%4."/>
      <w:lvlJc w:val="left"/>
      <w:pPr>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25776C0"/>
    <w:multiLevelType w:val="hybridMultilevel"/>
    <w:tmpl w:val="F580F9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BDD469D"/>
    <w:multiLevelType w:val="hybridMultilevel"/>
    <w:tmpl w:val="78B2DF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49F331F8"/>
    <w:multiLevelType w:val="hybridMultilevel"/>
    <w:tmpl w:val="533A40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4E1657CD"/>
    <w:multiLevelType w:val="hybridMultilevel"/>
    <w:tmpl w:val="40B6F9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1266BA3"/>
    <w:multiLevelType w:val="hybridMultilevel"/>
    <w:tmpl w:val="2416B1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527C1CB2"/>
    <w:multiLevelType w:val="multilevel"/>
    <w:tmpl w:val="0408001F"/>
    <w:numStyleLink w:val="Style2"/>
  </w:abstractNum>
  <w:abstractNum w:abstractNumId="11">
    <w:nsid w:val="5AC20E65"/>
    <w:multiLevelType w:val="hybridMultilevel"/>
    <w:tmpl w:val="D3E827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5C94658A"/>
    <w:multiLevelType w:val="multilevel"/>
    <w:tmpl w:val="006C6A70"/>
    <w:styleLink w:val="Style1"/>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5FFB5C96"/>
    <w:multiLevelType w:val="multilevel"/>
    <w:tmpl w:val="4BCA1982"/>
    <w:lvl w:ilvl="0">
      <w:start w:val="1"/>
      <w:numFmt w:val="decimal"/>
      <w:pStyle w:val="Heading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2F1091D"/>
    <w:multiLevelType w:val="hybridMultilevel"/>
    <w:tmpl w:val="80801E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64AA299C"/>
    <w:multiLevelType w:val="hybridMultilevel"/>
    <w:tmpl w:val="E59408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667D0BCA"/>
    <w:multiLevelType w:val="hybridMultilevel"/>
    <w:tmpl w:val="034604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78DF5156"/>
    <w:multiLevelType w:val="hybridMultilevel"/>
    <w:tmpl w:val="121AE7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9B60751"/>
    <w:multiLevelType w:val="hybridMultilevel"/>
    <w:tmpl w:val="C3B44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C732215"/>
    <w:multiLevelType w:val="hybridMultilevel"/>
    <w:tmpl w:val="694C2A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2"/>
  </w:num>
  <w:num w:numId="4">
    <w:abstractNumId w:val="4"/>
  </w:num>
  <w:num w:numId="5">
    <w:abstractNumId w:val="10"/>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1000" w:hanging="432"/>
        </w:pPr>
        <w:rPr>
          <w:rFonts w:cs="Times New Roman"/>
        </w:rPr>
      </w:lvl>
    </w:lvlOverride>
    <w:lvlOverride w:ilvl="2">
      <w:lvl w:ilvl="2">
        <w:start w:val="1"/>
        <w:numFmt w:val="decimal"/>
        <w:lvlText w:val="%1.%2.%3."/>
        <w:lvlJc w:val="left"/>
        <w:pPr>
          <w:ind w:left="504" w:hanging="504"/>
        </w:pPr>
        <w:rPr>
          <w:rFonts w:cs="Times New Roman"/>
        </w:rPr>
      </w:lvl>
    </w:lvlOverride>
    <w:lvlOverride w:ilvl="3">
      <w:lvl w:ilvl="3">
        <w:start w:val="1"/>
        <w:numFmt w:val="decimal"/>
        <w:lvlText w:val="%1.%2.%3.%4."/>
        <w:lvlJc w:val="left"/>
        <w:pPr>
          <w:ind w:left="64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6">
    <w:abstractNumId w:val="13"/>
  </w:num>
  <w:num w:numId="7">
    <w:abstractNumId w:val="15"/>
  </w:num>
  <w:num w:numId="8">
    <w:abstractNumId w:val="19"/>
  </w:num>
  <w:num w:numId="9">
    <w:abstractNumId w:val="16"/>
  </w:num>
  <w:num w:numId="10">
    <w:abstractNumId w:val="2"/>
  </w:num>
  <w:num w:numId="11">
    <w:abstractNumId w:val="14"/>
  </w:num>
  <w:num w:numId="12">
    <w:abstractNumId w:val="1"/>
  </w:num>
  <w:num w:numId="13">
    <w:abstractNumId w:val="17"/>
  </w:num>
  <w:num w:numId="14">
    <w:abstractNumId w:val="9"/>
  </w:num>
  <w:num w:numId="15">
    <w:abstractNumId w:val="7"/>
  </w:num>
  <w:num w:numId="16">
    <w:abstractNumId w:val="6"/>
  </w:num>
  <w:num w:numId="17">
    <w:abstractNumId w:val="8"/>
  </w:num>
  <w:num w:numId="18">
    <w:abstractNumId w:val="18"/>
  </w:num>
  <w:num w:numId="19">
    <w:abstractNumId w:val="11"/>
  </w:num>
  <w:num w:numId="20">
    <w:abstractNumId w:val="3"/>
  </w:num>
  <w:num w:numId="21">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C13"/>
    <w:rsid w:val="00000A9F"/>
    <w:rsid w:val="00000B5A"/>
    <w:rsid w:val="00001812"/>
    <w:rsid w:val="0000356A"/>
    <w:rsid w:val="00004E8F"/>
    <w:rsid w:val="00004F80"/>
    <w:rsid w:val="00010182"/>
    <w:rsid w:val="0001030A"/>
    <w:rsid w:val="0001210D"/>
    <w:rsid w:val="00012536"/>
    <w:rsid w:val="00013722"/>
    <w:rsid w:val="000138C0"/>
    <w:rsid w:val="00013B1F"/>
    <w:rsid w:val="000162C9"/>
    <w:rsid w:val="000167E5"/>
    <w:rsid w:val="00017CA2"/>
    <w:rsid w:val="000220DE"/>
    <w:rsid w:val="0002284F"/>
    <w:rsid w:val="00022D59"/>
    <w:rsid w:val="00022F8F"/>
    <w:rsid w:val="00024589"/>
    <w:rsid w:val="00024D13"/>
    <w:rsid w:val="00024ECC"/>
    <w:rsid w:val="000253E5"/>
    <w:rsid w:val="00026448"/>
    <w:rsid w:val="00026A1F"/>
    <w:rsid w:val="000321FF"/>
    <w:rsid w:val="00034047"/>
    <w:rsid w:val="000353C7"/>
    <w:rsid w:val="000364A9"/>
    <w:rsid w:val="0004104E"/>
    <w:rsid w:val="000423F9"/>
    <w:rsid w:val="00042C09"/>
    <w:rsid w:val="00042FE5"/>
    <w:rsid w:val="000432D7"/>
    <w:rsid w:val="00044E01"/>
    <w:rsid w:val="00045690"/>
    <w:rsid w:val="000458E5"/>
    <w:rsid w:val="00045C34"/>
    <w:rsid w:val="000469F8"/>
    <w:rsid w:val="000472A5"/>
    <w:rsid w:val="0004783D"/>
    <w:rsid w:val="00050267"/>
    <w:rsid w:val="00050E8A"/>
    <w:rsid w:val="00050FE7"/>
    <w:rsid w:val="00051D85"/>
    <w:rsid w:val="00052790"/>
    <w:rsid w:val="0005293D"/>
    <w:rsid w:val="000532DA"/>
    <w:rsid w:val="00053EAA"/>
    <w:rsid w:val="00056300"/>
    <w:rsid w:val="00056AEB"/>
    <w:rsid w:val="00056FA6"/>
    <w:rsid w:val="00060295"/>
    <w:rsid w:val="00061D9F"/>
    <w:rsid w:val="00062FF4"/>
    <w:rsid w:val="00063941"/>
    <w:rsid w:val="00063FED"/>
    <w:rsid w:val="00064419"/>
    <w:rsid w:val="00065356"/>
    <w:rsid w:val="000657DD"/>
    <w:rsid w:val="00067A5C"/>
    <w:rsid w:val="00070063"/>
    <w:rsid w:val="00070293"/>
    <w:rsid w:val="00071653"/>
    <w:rsid w:val="000726D9"/>
    <w:rsid w:val="0007390F"/>
    <w:rsid w:val="000742E7"/>
    <w:rsid w:val="00074325"/>
    <w:rsid w:val="00074863"/>
    <w:rsid w:val="000750D9"/>
    <w:rsid w:val="0007721F"/>
    <w:rsid w:val="000810C3"/>
    <w:rsid w:val="00082EE1"/>
    <w:rsid w:val="000843A3"/>
    <w:rsid w:val="00085F19"/>
    <w:rsid w:val="00085FEE"/>
    <w:rsid w:val="00087038"/>
    <w:rsid w:val="0008766D"/>
    <w:rsid w:val="0009012D"/>
    <w:rsid w:val="00093D45"/>
    <w:rsid w:val="0009512C"/>
    <w:rsid w:val="000A135A"/>
    <w:rsid w:val="000A1AD3"/>
    <w:rsid w:val="000A39F7"/>
    <w:rsid w:val="000A51A6"/>
    <w:rsid w:val="000A5890"/>
    <w:rsid w:val="000A6F88"/>
    <w:rsid w:val="000B01B1"/>
    <w:rsid w:val="000B057E"/>
    <w:rsid w:val="000B05D6"/>
    <w:rsid w:val="000B0671"/>
    <w:rsid w:val="000B2691"/>
    <w:rsid w:val="000B3220"/>
    <w:rsid w:val="000B67D5"/>
    <w:rsid w:val="000B6803"/>
    <w:rsid w:val="000B6B86"/>
    <w:rsid w:val="000B7C30"/>
    <w:rsid w:val="000C0DA6"/>
    <w:rsid w:val="000C11ED"/>
    <w:rsid w:val="000C162F"/>
    <w:rsid w:val="000C20B8"/>
    <w:rsid w:val="000C2D7C"/>
    <w:rsid w:val="000C3D5B"/>
    <w:rsid w:val="000C798B"/>
    <w:rsid w:val="000D0B05"/>
    <w:rsid w:val="000D14D9"/>
    <w:rsid w:val="000D44E3"/>
    <w:rsid w:val="000D6F85"/>
    <w:rsid w:val="000D76D0"/>
    <w:rsid w:val="000E125D"/>
    <w:rsid w:val="000E14AF"/>
    <w:rsid w:val="000E16D9"/>
    <w:rsid w:val="000E180B"/>
    <w:rsid w:val="000E1D6B"/>
    <w:rsid w:val="000E1F13"/>
    <w:rsid w:val="000E2E55"/>
    <w:rsid w:val="000E3212"/>
    <w:rsid w:val="000E3364"/>
    <w:rsid w:val="000E48C1"/>
    <w:rsid w:val="000E588F"/>
    <w:rsid w:val="000E621B"/>
    <w:rsid w:val="000E6876"/>
    <w:rsid w:val="000E7BF6"/>
    <w:rsid w:val="000F00BD"/>
    <w:rsid w:val="000F0A17"/>
    <w:rsid w:val="000F1DCA"/>
    <w:rsid w:val="000F28C8"/>
    <w:rsid w:val="000F2C8E"/>
    <w:rsid w:val="000F2CD5"/>
    <w:rsid w:val="000F2FEB"/>
    <w:rsid w:val="000F5036"/>
    <w:rsid w:val="000F60F9"/>
    <w:rsid w:val="001005F2"/>
    <w:rsid w:val="00100629"/>
    <w:rsid w:val="00100934"/>
    <w:rsid w:val="00104645"/>
    <w:rsid w:val="00106122"/>
    <w:rsid w:val="00106499"/>
    <w:rsid w:val="0010655F"/>
    <w:rsid w:val="001107AB"/>
    <w:rsid w:val="00110F65"/>
    <w:rsid w:val="0011145C"/>
    <w:rsid w:val="00111DE5"/>
    <w:rsid w:val="001120E6"/>
    <w:rsid w:val="00112A91"/>
    <w:rsid w:val="00113AA6"/>
    <w:rsid w:val="00117433"/>
    <w:rsid w:val="001174E6"/>
    <w:rsid w:val="00117580"/>
    <w:rsid w:val="00121C28"/>
    <w:rsid w:val="00123444"/>
    <w:rsid w:val="00123E93"/>
    <w:rsid w:val="00127A01"/>
    <w:rsid w:val="00127B37"/>
    <w:rsid w:val="001300F2"/>
    <w:rsid w:val="00130348"/>
    <w:rsid w:val="00132725"/>
    <w:rsid w:val="00135B11"/>
    <w:rsid w:val="00136229"/>
    <w:rsid w:val="00136533"/>
    <w:rsid w:val="00137A83"/>
    <w:rsid w:val="00140535"/>
    <w:rsid w:val="001419E9"/>
    <w:rsid w:val="0014497B"/>
    <w:rsid w:val="00144F40"/>
    <w:rsid w:val="00144F85"/>
    <w:rsid w:val="00145003"/>
    <w:rsid w:val="00146C28"/>
    <w:rsid w:val="00146DDC"/>
    <w:rsid w:val="001474EB"/>
    <w:rsid w:val="0015006A"/>
    <w:rsid w:val="00151A14"/>
    <w:rsid w:val="00152968"/>
    <w:rsid w:val="0015374A"/>
    <w:rsid w:val="00153AAE"/>
    <w:rsid w:val="0015436E"/>
    <w:rsid w:val="001553CB"/>
    <w:rsid w:val="00156131"/>
    <w:rsid w:val="00157916"/>
    <w:rsid w:val="00160857"/>
    <w:rsid w:val="00161656"/>
    <w:rsid w:val="00161A48"/>
    <w:rsid w:val="00161C4C"/>
    <w:rsid w:val="00162332"/>
    <w:rsid w:val="001627B7"/>
    <w:rsid w:val="00162F60"/>
    <w:rsid w:val="00163292"/>
    <w:rsid w:val="001640A5"/>
    <w:rsid w:val="00165C27"/>
    <w:rsid w:val="001662D0"/>
    <w:rsid w:val="00166DD6"/>
    <w:rsid w:val="001675E6"/>
    <w:rsid w:val="0016768B"/>
    <w:rsid w:val="001677D2"/>
    <w:rsid w:val="00171156"/>
    <w:rsid w:val="001715FC"/>
    <w:rsid w:val="001727F1"/>
    <w:rsid w:val="00176983"/>
    <w:rsid w:val="00177111"/>
    <w:rsid w:val="001803D1"/>
    <w:rsid w:val="00181F4B"/>
    <w:rsid w:val="001824A2"/>
    <w:rsid w:val="001833A4"/>
    <w:rsid w:val="0018417D"/>
    <w:rsid w:val="00186455"/>
    <w:rsid w:val="00186920"/>
    <w:rsid w:val="00186DBB"/>
    <w:rsid w:val="0018763A"/>
    <w:rsid w:val="001901A2"/>
    <w:rsid w:val="001922CA"/>
    <w:rsid w:val="0019359F"/>
    <w:rsid w:val="00193B66"/>
    <w:rsid w:val="00193D09"/>
    <w:rsid w:val="00194734"/>
    <w:rsid w:val="001954A4"/>
    <w:rsid w:val="00195C99"/>
    <w:rsid w:val="00196021"/>
    <w:rsid w:val="00196B9F"/>
    <w:rsid w:val="00196BA7"/>
    <w:rsid w:val="001A0063"/>
    <w:rsid w:val="001A0223"/>
    <w:rsid w:val="001A0DF9"/>
    <w:rsid w:val="001A1964"/>
    <w:rsid w:val="001A22BB"/>
    <w:rsid w:val="001A435F"/>
    <w:rsid w:val="001A512E"/>
    <w:rsid w:val="001A5FEB"/>
    <w:rsid w:val="001A607F"/>
    <w:rsid w:val="001A6CE1"/>
    <w:rsid w:val="001A6E86"/>
    <w:rsid w:val="001A6F45"/>
    <w:rsid w:val="001A73C1"/>
    <w:rsid w:val="001B084D"/>
    <w:rsid w:val="001B104A"/>
    <w:rsid w:val="001B2C72"/>
    <w:rsid w:val="001B3276"/>
    <w:rsid w:val="001B3830"/>
    <w:rsid w:val="001B3A4F"/>
    <w:rsid w:val="001B4847"/>
    <w:rsid w:val="001B5400"/>
    <w:rsid w:val="001B5BC1"/>
    <w:rsid w:val="001B62AF"/>
    <w:rsid w:val="001B63D5"/>
    <w:rsid w:val="001B66D2"/>
    <w:rsid w:val="001B793C"/>
    <w:rsid w:val="001B7BF0"/>
    <w:rsid w:val="001C0540"/>
    <w:rsid w:val="001C0EDA"/>
    <w:rsid w:val="001C2652"/>
    <w:rsid w:val="001C3C75"/>
    <w:rsid w:val="001C48E6"/>
    <w:rsid w:val="001C54F3"/>
    <w:rsid w:val="001C5BE5"/>
    <w:rsid w:val="001C6718"/>
    <w:rsid w:val="001C6A72"/>
    <w:rsid w:val="001C6EB4"/>
    <w:rsid w:val="001C77A3"/>
    <w:rsid w:val="001D0121"/>
    <w:rsid w:val="001D03FC"/>
    <w:rsid w:val="001D07C0"/>
    <w:rsid w:val="001D0DE1"/>
    <w:rsid w:val="001D30F0"/>
    <w:rsid w:val="001D3739"/>
    <w:rsid w:val="001D5387"/>
    <w:rsid w:val="001D5C9F"/>
    <w:rsid w:val="001D6186"/>
    <w:rsid w:val="001D6D6E"/>
    <w:rsid w:val="001E04D2"/>
    <w:rsid w:val="001E0593"/>
    <w:rsid w:val="001E21A2"/>
    <w:rsid w:val="001E350D"/>
    <w:rsid w:val="001E376F"/>
    <w:rsid w:val="001E3F88"/>
    <w:rsid w:val="001E6491"/>
    <w:rsid w:val="001F1947"/>
    <w:rsid w:val="001F1E92"/>
    <w:rsid w:val="001F37C5"/>
    <w:rsid w:val="001F4A41"/>
    <w:rsid w:val="001F4E3F"/>
    <w:rsid w:val="001F5CBD"/>
    <w:rsid w:val="001F6C3F"/>
    <w:rsid w:val="001F74F3"/>
    <w:rsid w:val="001F7BA3"/>
    <w:rsid w:val="00200159"/>
    <w:rsid w:val="00200AED"/>
    <w:rsid w:val="00201900"/>
    <w:rsid w:val="00202210"/>
    <w:rsid w:val="00205D1E"/>
    <w:rsid w:val="0021017F"/>
    <w:rsid w:val="00210496"/>
    <w:rsid w:val="002106C1"/>
    <w:rsid w:val="00210EC2"/>
    <w:rsid w:val="00211AD8"/>
    <w:rsid w:val="00212F17"/>
    <w:rsid w:val="00213039"/>
    <w:rsid w:val="0021306C"/>
    <w:rsid w:val="0021538C"/>
    <w:rsid w:val="00217652"/>
    <w:rsid w:val="0021773D"/>
    <w:rsid w:val="002205DB"/>
    <w:rsid w:val="00222D86"/>
    <w:rsid w:val="00223544"/>
    <w:rsid w:val="002238B9"/>
    <w:rsid w:val="00224903"/>
    <w:rsid w:val="00226315"/>
    <w:rsid w:val="00226B5A"/>
    <w:rsid w:val="0023558A"/>
    <w:rsid w:val="00236FC9"/>
    <w:rsid w:val="00237595"/>
    <w:rsid w:val="00241A83"/>
    <w:rsid w:val="00242493"/>
    <w:rsid w:val="00242D7A"/>
    <w:rsid w:val="0024372E"/>
    <w:rsid w:val="00243C51"/>
    <w:rsid w:val="002441CF"/>
    <w:rsid w:val="00244E6B"/>
    <w:rsid w:val="002469C7"/>
    <w:rsid w:val="00247B3F"/>
    <w:rsid w:val="00250413"/>
    <w:rsid w:val="00250B67"/>
    <w:rsid w:val="002521AC"/>
    <w:rsid w:val="00256E1D"/>
    <w:rsid w:val="002577A9"/>
    <w:rsid w:val="00257EC8"/>
    <w:rsid w:val="00261AF8"/>
    <w:rsid w:val="00261F54"/>
    <w:rsid w:val="00262265"/>
    <w:rsid w:val="00262E94"/>
    <w:rsid w:val="00262F9E"/>
    <w:rsid w:val="0026329C"/>
    <w:rsid w:val="00263DF4"/>
    <w:rsid w:val="0026567E"/>
    <w:rsid w:val="002664A2"/>
    <w:rsid w:val="00266BE0"/>
    <w:rsid w:val="00267166"/>
    <w:rsid w:val="00267527"/>
    <w:rsid w:val="00270F2B"/>
    <w:rsid w:val="002729A7"/>
    <w:rsid w:val="00273149"/>
    <w:rsid w:val="00273A53"/>
    <w:rsid w:val="00274022"/>
    <w:rsid w:val="00274C4F"/>
    <w:rsid w:val="00274EAE"/>
    <w:rsid w:val="0027628A"/>
    <w:rsid w:val="00276D4D"/>
    <w:rsid w:val="00276FBF"/>
    <w:rsid w:val="00281748"/>
    <w:rsid w:val="0028187E"/>
    <w:rsid w:val="00282C49"/>
    <w:rsid w:val="00282CA0"/>
    <w:rsid w:val="00283115"/>
    <w:rsid w:val="00283241"/>
    <w:rsid w:val="00283417"/>
    <w:rsid w:val="002835A9"/>
    <w:rsid w:val="00283B76"/>
    <w:rsid w:val="00283DA6"/>
    <w:rsid w:val="00286959"/>
    <w:rsid w:val="00286D7F"/>
    <w:rsid w:val="002879F1"/>
    <w:rsid w:val="002907A5"/>
    <w:rsid w:val="00290E57"/>
    <w:rsid w:val="00291A59"/>
    <w:rsid w:val="0029200C"/>
    <w:rsid w:val="00292198"/>
    <w:rsid w:val="00294788"/>
    <w:rsid w:val="00294882"/>
    <w:rsid w:val="00294BB9"/>
    <w:rsid w:val="00295016"/>
    <w:rsid w:val="002953D8"/>
    <w:rsid w:val="002956DE"/>
    <w:rsid w:val="00296831"/>
    <w:rsid w:val="002979AE"/>
    <w:rsid w:val="002A05A5"/>
    <w:rsid w:val="002A0BDD"/>
    <w:rsid w:val="002A1971"/>
    <w:rsid w:val="002A5F14"/>
    <w:rsid w:val="002A6701"/>
    <w:rsid w:val="002A7D1D"/>
    <w:rsid w:val="002B28D5"/>
    <w:rsid w:val="002B2E34"/>
    <w:rsid w:val="002B3832"/>
    <w:rsid w:val="002B4A11"/>
    <w:rsid w:val="002B5357"/>
    <w:rsid w:val="002B5A1B"/>
    <w:rsid w:val="002B637E"/>
    <w:rsid w:val="002B640A"/>
    <w:rsid w:val="002B77D3"/>
    <w:rsid w:val="002B7E85"/>
    <w:rsid w:val="002C04C9"/>
    <w:rsid w:val="002C1287"/>
    <w:rsid w:val="002C25AF"/>
    <w:rsid w:val="002D124A"/>
    <w:rsid w:val="002D3571"/>
    <w:rsid w:val="002D3CE7"/>
    <w:rsid w:val="002D4C3C"/>
    <w:rsid w:val="002D4E39"/>
    <w:rsid w:val="002D5041"/>
    <w:rsid w:val="002D5306"/>
    <w:rsid w:val="002D5A9D"/>
    <w:rsid w:val="002D5D67"/>
    <w:rsid w:val="002D606D"/>
    <w:rsid w:val="002D7C8C"/>
    <w:rsid w:val="002D7FFA"/>
    <w:rsid w:val="002E01D9"/>
    <w:rsid w:val="002E03A4"/>
    <w:rsid w:val="002E0862"/>
    <w:rsid w:val="002E1C26"/>
    <w:rsid w:val="002E1D7D"/>
    <w:rsid w:val="002E25E0"/>
    <w:rsid w:val="002E44FB"/>
    <w:rsid w:val="002E48C0"/>
    <w:rsid w:val="002E4BC8"/>
    <w:rsid w:val="002F0033"/>
    <w:rsid w:val="002F0671"/>
    <w:rsid w:val="002F0C91"/>
    <w:rsid w:val="002F3197"/>
    <w:rsid w:val="002F3685"/>
    <w:rsid w:val="002F4162"/>
    <w:rsid w:val="002F4D69"/>
    <w:rsid w:val="002F62DC"/>
    <w:rsid w:val="002F68AB"/>
    <w:rsid w:val="00302611"/>
    <w:rsid w:val="00302B33"/>
    <w:rsid w:val="00303099"/>
    <w:rsid w:val="00303A84"/>
    <w:rsid w:val="00303BD0"/>
    <w:rsid w:val="0030417A"/>
    <w:rsid w:val="003048D1"/>
    <w:rsid w:val="0030579F"/>
    <w:rsid w:val="0030593D"/>
    <w:rsid w:val="00306242"/>
    <w:rsid w:val="00307FA2"/>
    <w:rsid w:val="00310097"/>
    <w:rsid w:val="0031152D"/>
    <w:rsid w:val="0031209A"/>
    <w:rsid w:val="00314BE0"/>
    <w:rsid w:val="0031563D"/>
    <w:rsid w:val="003168AF"/>
    <w:rsid w:val="0031772B"/>
    <w:rsid w:val="00320ABF"/>
    <w:rsid w:val="00320BA6"/>
    <w:rsid w:val="0032189A"/>
    <w:rsid w:val="0032404F"/>
    <w:rsid w:val="003246B0"/>
    <w:rsid w:val="00325421"/>
    <w:rsid w:val="00325A13"/>
    <w:rsid w:val="003262D5"/>
    <w:rsid w:val="00327E21"/>
    <w:rsid w:val="00327FD6"/>
    <w:rsid w:val="003331A0"/>
    <w:rsid w:val="00333470"/>
    <w:rsid w:val="0033447B"/>
    <w:rsid w:val="0033630A"/>
    <w:rsid w:val="003363E1"/>
    <w:rsid w:val="00336F98"/>
    <w:rsid w:val="003401D9"/>
    <w:rsid w:val="00340894"/>
    <w:rsid w:val="00340DA3"/>
    <w:rsid w:val="00343C7D"/>
    <w:rsid w:val="003455A1"/>
    <w:rsid w:val="00345E55"/>
    <w:rsid w:val="003472AE"/>
    <w:rsid w:val="003500C6"/>
    <w:rsid w:val="0035024F"/>
    <w:rsid w:val="00350A00"/>
    <w:rsid w:val="003519F5"/>
    <w:rsid w:val="00351FF3"/>
    <w:rsid w:val="003525CC"/>
    <w:rsid w:val="003528B1"/>
    <w:rsid w:val="003541FB"/>
    <w:rsid w:val="00354ACC"/>
    <w:rsid w:val="00360071"/>
    <w:rsid w:val="00360DA0"/>
    <w:rsid w:val="00361A02"/>
    <w:rsid w:val="003622EC"/>
    <w:rsid w:val="00366E25"/>
    <w:rsid w:val="003678BE"/>
    <w:rsid w:val="0037104A"/>
    <w:rsid w:val="0037114F"/>
    <w:rsid w:val="00372B17"/>
    <w:rsid w:val="00374549"/>
    <w:rsid w:val="00375E96"/>
    <w:rsid w:val="00376ED0"/>
    <w:rsid w:val="00377C45"/>
    <w:rsid w:val="003806D7"/>
    <w:rsid w:val="0038088C"/>
    <w:rsid w:val="00381755"/>
    <w:rsid w:val="00382E56"/>
    <w:rsid w:val="00384820"/>
    <w:rsid w:val="003873E4"/>
    <w:rsid w:val="00387611"/>
    <w:rsid w:val="003916D7"/>
    <w:rsid w:val="003929BA"/>
    <w:rsid w:val="00395BB7"/>
    <w:rsid w:val="00396B27"/>
    <w:rsid w:val="003972AF"/>
    <w:rsid w:val="003A0305"/>
    <w:rsid w:val="003A33EE"/>
    <w:rsid w:val="003A3575"/>
    <w:rsid w:val="003A3C8A"/>
    <w:rsid w:val="003A3CC9"/>
    <w:rsid w:val="003A4BA4"/>
    <w:rsid w:val="003A5E8C"/>
    <w:rsid w:val="003A68F5"/>
    <w:rsid w:val="003A72E2"/>
    <w:rsid w:val="003A7548"/>
    <w:rsid w:val="003A7A5A"/>
    <w:rsid w:val="003A7F66"/>
    <w:rsid w:val="003B0F44"/>
    <w:rsid w:val="003B11C1"/>
    <w:rsid w:val="003B278A"/>
    <w:rsid w:val="003B39BC"/>
    <w:rsid w:val="003B419D"/>
    <w:rsid w:val="003B4452"/>
    <w:rsid w:val="003B5046"/>
    <w:rsid w:val="003B5154"/>
    <w:rsid w:val="003B53EF"/>
    <w:rsid w:val="003B5ABA"/>
    <w:rsid w:val="003B74F7"/>
    <w:rsid w:val="003C006A"/>
    <w:rsid w:val="003C0904"/>
    <w:rsid w:val="003C0CF7"/>
    <w:rsid w:val="003C15D2"/>
    <w:rsid w:val="003C1FAE"/>
    <w:rsid w:val="003C2398"/>
    <w:rsid w:val="003C28AF"/>
    <w:rsid w:val="003C30B7"/>
    <w:rsid w:val="003C439D"/>
    <w:rsid w:val="003C443D"/>
    <w:rsid w:val="003C642C"/>
    <w:rsid w:val="003C6F57"/>
    <w:rsid w:val="003D0D96"/>
    <w:rsid w:val="003D162D"/>
    <w:rsid w:val="003D1FAB"/>
    <w:rsid w:val="003D3821"/>
    <w:rsid w:val="003D4D6A"/>
    <w:rsid w:val="003D54C0"/>
    <w:rsid w:val="003D5536"/>
    <w:rsid w:val="003D71C9"/>
    <w:rsid w:val="003E03AE"/>
    <w:rsid w:val="003E1578"/>
    <w:rsid w:val="003E18CC"/>
    <w:rsid w:val="003E193F"/>
    <w:rsid w:val="003E2A09"/>
    <w:rsid w:val="003E2AA8"/>
    <w:rsid w:val="003E3567"/>
    <w:rsid w:val="003E4CDC"/>
    <w:rsid w:val="003E540D"/>
    <w:rsid w:val="003E5F52"/>
    <w:rsid w:val="003E7C5F"/>
    <w:rsid w:val="003F0614"/>
    <w:rsid w:val="003F096C"/>
    <w:rsid w:val="003F0AB2"/>
    <w:rsid w:val="003F1FAE"/>
    <w:rsid w:val="003F205B"/>
    <w:rsid w:val="003F2597"/>
    <w:rsid w:val="003F302F"/>
    <w:rsid w:val="003F34CB"/>
    <w:rsid w:val="003F4C58"/>
    <w:rsid w:val="003F5314"/>
    <w:rsid w:val="003F55DE"/>
    <w:rsid w:val="003F5E3A"/>
    <w:rsid w:val="003F7A89"/>
    <w:rsid w:val="003F7F39"/>
    <w:rsid w:val="00400A60"/>
    <w:rsid w:val="00400EBA"/>
    <w:rsid w:val="0040278B"/>
    <w:rsid w:val="00404909"/>
    <w:rsid w:val="00404CD4"/>
    <w:rsid w:val="00405564"/>
    <w:rsid w:val="00407295"/>
    <w:rsid w:val="00410141"/>
    <w:rsid w:val="004102FE"/>
    <w:rsid w:val="00410F0E"/>
    <w:rsid w:val="0041222C"/>
    <w:rsid w:val="00412319"/>
    <w:rsid w:val="00413474"/>
    <w:rsid w:val="00413721"/>
    <w:rsid w:val="00413C34"/>
    <w:rsid w:val="0041450E"/>
    <w:rsid w:val="0041484E"/>
    <w:rsid w:val="00414A47"/>
    <w:rsid w:val="00416892"/>
    <w:rsid w:val="004168B9"/>
    <w:rsid w:val="00416C61"/>
    <w:rsid w:val="00417534"/>
    <w:rsid w:val="004210E2"/>
    <w:rsid w:val="00422D26"/>
    <w:rsid w:val="00422D2A"/>
    <w:rsid w:val="004241FE"/>
    <w:rsid w:val="004244E2"/>
    <w:rsid w:val="00424947"/>
    <w:rsid w:val="004254CB"/>
    <w:rsid w:val="00425F70"/>
    <w:rsid w:val="004325FB"/>
    <w:rsid w:val="004344BF"/>
    <w:rsid w:val="004349AB"/>
    <w:rsid w:val="00434C2F"/>
    <w:rsid w:val="00435B46"/>
    <w:rsid w:val="0043673F"/>
    <w:rsid w:val="004370A5"/>
    <w:rsid w:val="004375EA"/>
    <w:rsid w:val="004400DB"/>
    <w:rsid w:val="00440487"/>
    <w:rsid w:val="004408A4"/>
    <w:rsid w:val="0044182D"/>
    <w:rsid w:val="004426C0"/>
    <w:rsid w:val="004445AC"/>
    <w:rsid w:val="00444819"/>
    <w:rsid w:val="0044568A"/>
    <w:rsid w:val="00445DC7"/>
    <w:rsid w:val="0044622D"/>
    <w:rsid w:val="004469CE"/>
    <w:rsid w:val="00447220"/>
    <w:rsid w:val="004501F0"/>
    <w:rsid w:val="00450AD9"/>
    <w:rsid w:val="004514E4"/>
    <w:rsid w:val="00452A99"/>
    <w:rsid w:val="00452FA8"/>
    <w:rsid w:val="0045356F"/>
    <w:rsid w:val="0045376F"/>
    <w:rsid w:val="004539DE"/>
    <w:rsid w:val="00454BB3"/>
    <w:rsid w:val="004565B4"/>
    <w:rsid w:val="00457EA3"/>
    <w:rsid w:val="00457EA5"/>
    <w:rsid w:val="00461FD6"/>
    <w:rsid w:val="004620BF"/>
    <w:rsid w:val="00462491"/>
    <w:rsid w:val="00462F72"/>
    <w:rsid w:val="0046388D"/>
    <w:rsid w:val="004652C1"/>
    <w:rsid w:val="00465A94"/>
    <w:rsid w:val="00465DF4"/>
    <w:rsid w:val="00466CB1"/>
    <w:rsid w:val="0047027D"/>
    <w:rsid w:val="0047031E"/>
    <w:rsid w:val="004706CF"/>
    <w:rsid w:val="00471139"/>
    <w:rsid w:val="004725DA"/>
    <w:rsid w:val="00473B44"/>
    <w:rsid w:val="00473D14"/>
    <w:rsid w:val="00474CD7"/>
    <w:rsid w:val="0047514F"/>
    <w:rsid w:val="004760DD"/>
    <w:rsid w:val="004763A3"/>
    <w:rsid w:val="00476869"/>
    <w:rsid w:val="0047723A"/>
    <w:rsid w:val="004779CF"/>
    <w:rsid w:val="00480A2B"/>
    <w:rsid w:val="00480E5E"/>
    <w:rsid w:val="0048231D"/>
    <w:rsid w:val="00482B43"/>
    <w:rsid w:val="00482C13"/>
    <w:rsid w:val="004875B8"/>
    <w:rsid w:val="00487A87"/>
    <w:rsid w:val="00490229"/>
    <w:rsid w:val="004925BA"/>
    <w:rsid w:val="00494071"/>
    <w:rsid w:val="004955C0"/>
    <w:rsid w:val="0049666C"/>
    <w:rsid w:val="004A03B2"/>
    <w:rsid w:val="004A1053"/>
    <w:rsid w:val="004A3A40"/>
    <w:rsid w:val="004A401E"/>
    <w:rsid w:val="004A53FE"/>
    <w:rsid w:val="004A577A"/>
    <w:rsid w:val="004A6B12"/>
    <w:rsid w:val="004A6B7B"/>
    <w:rsid w:val="004A77C8"/>
    <w:rsid w:val="004A7C8F"/>
    <w:rsid w:val="004A7EA9"/>
    <w:rsid w:val="004B106D"/>
    <w:rsid w:val="004B430F"/>
    <w:rsid w:val="004B57DC"/>
    <w:rsid w:val="004B64B9"/>
    <w:rsid w:val="004B70C2"/>
    <w:rsid w:val="004B7A97"/>
    <w:rsid w:val="004B7ED4"/>
    <w:rsid w:val="004C00FC"/>
    <w:rsid w:val="004C08E1"/>
    <w:rsid w:val="004C1836"/>
    <w:rsid w:val="004C204C"/>
    <w:rsid w:val="004C31AC"/>
    <w:rsid w:val="004C418E"/>
    <w:rsid w:val="004C48F2"/>
    <w:rsid w:val="004C494C"/>
    <w:rsid w:val="004C5CA0"/>
    <w:rsid w:val="004D138F"/>
    <w:rsid w:val="004D1890"/>
    <w:rsid w:val="004D1B42"/>
    <w:rsid w:val="004D4AB9"/>
    <w:rsid w:val="004D5C22"/>
    <w:rsid w:val="004D7838"/>
    <w:rsid w:val="004E1F02"/>
    <w:rsid w:val="004E4335"/>
    <w:rsid w:val="004F0018"/>
    <w:rsid w:val="004F1499"/>
    <w:rsid w:val="004F2B89"/>
    <w:rsid w:val="004F376D"/>
    <w:rsid w:val="004F3F6B"/>
    <w:rsid w:val="004F5571"/>
    <w:rsid w:val="004F68E2"/>
    <w:rsid w:val="004F71B7"/>
    <w:rsid w:val="00502E9D"/>
    <w:rsid w:val="00503684"/>
    <w:rsid w:val="00503AD5"/>
    <w:rsid w:val="00506311"/>
    <w:rsid w:val="005065C6"/>
    <w:rsid w:val="005065DB"/>
    <w:rsid w:val="00506E85"/>
    <w:rsid w:val="0051074D"/>
    <w:rsid w:val="00510B7E"/>
    <w:rsid w:val="00511D72"/>
    <w:rsid w:val="00512EB3"/>
    <w:rsid w:val="0051550A"/>
    <w:rsid w:val="005157DA"/>
    <w:rsid w:val="00516BEB"/>
    <w:rsid w:val="00516C1D"/>
    <w:rsid w:val="00521DE2"/>
    <w:rsid w:val="00521EEE"/>
    <w:rsid w:val="0052226D"/>
    <w:rsid w:val="00522B3C"/>
    <w:rsid w:val="005247A1"/>
    <w:rsid w:val="00525956"/>
    <w:rsid w:val="00525D4D"/>
    <w:rsid w:val="00527871"/>
    <w:rsid w:val="00527EA4"/>
    <w:rsid w:val="00527FFB"/>
    <w:rsid w:val="00531E03"/>
    <w:rsid w:val="00533082"/>
    <w:rsid w:val="00533292"/>
    <w:rsid w:val="00534D38"/>
    <w:rsid w:val="00535B4A"/>
    <w:rsid w:val="00540267"/>
    <w:rsid w:val="00546FA2"/>
    <w:rsid w:val="0054748D"/>
    <w:rsid w:val="005474CC"/>
    <w:rsid w:val="00553BC6"/>
    <w:rsid w:val="00553FA7"/>
    <w:rsid w:val="005543A4"/>
    <w:rsid w:val="005555A0"/>
    <w:rsid w:val="00555DAE"/>
    <w:rsid w:val="00555F42"/>
    <w:rsid w:val="00556149"/>
    <w:rsid w:val="005566C2"/>
    <w:rsid w:val="00557082"/>
    <w:rsid w:val="005604A2"/>
    <w:rsid w:val="005615B3"/>
    <w:rsid w:val="00562087"/>
    <w:rsid w:val="00563966"/>
    <w:rsid w:val="00564D72"/>
    <w:rsid w:val="00565C51"/>
    <w:rsid w:val="005671D5"/>
    <w:rsid w:val="00571DBA"/>
    <w:rsid w:val="00572FD0"/>
    <w:rsid w:val="00573EC4"/>
    <w:rsid w:val="00573FE1"/>
    <w:rsid w:val="005754AF"/>
    <w:rsid w:val="00577AA9"/>
    <w:rsid w:val="0058039C"/>
    <w:rsid w:val="005805E8"/>
    <w:rsid w:val="0058067A"/>
    <w:rsid w:val="0058200F"/>
    <w:rsid w:val="005820B0"/>
    <w:rsid w:val="00584788"/>
    <w:rsid w:val="00584958"/>
    <w:rsid w:val="00585269"/>
    <w:rsid w:val="00585A7C"/>
    <w:rsid w:val="00585F04"/>
    <w:rsid w:val="00586787"/>
    <w:rsid w:val="00590A00"/>
    <w:rsid w:val="00591B10"/>
    <w:rsid w:val="00592275"/>
    <w:rsid w:val="00596F5B"/>
    <w:rsid w:val="005970D3"/>
    <w:rsid w:val="005A1710"/>
    <w:rsid w:val="005A3401"/>
    <w:rsid w:val="005A361C"/>
    <w:rsid w:val="005A4390"/>
    <w:rsid w:val="005A44E6"/>
    <w:rsid w:val="005A58DB"/>
    <w:rsid w:val="005B0F6B"/>
    <w:rsid w:val="005B1EB7"/>
    <w:rsid w:val="005B47E5"/>
    <w:rsid w:val="005B4BE1"/>
    <w:rsid w:val="005B4F15"/>
    <w:rsid w:val="005B567B"/>
    <w:rsid w:val="005B684B"/>
    <w:rsid w:val="005B7F91"/>
    <w:rsid w:val="005C0F3D"/>
    <w:rsid w:val="005C12BF"/>
    <w:rsid w:val="005C13AF"/>
    <w:rsid w:val="005C2122"/>
    <w:rsid w:val="005C2526"/>
    <w:rsid w:val="005C3389"/>
    <w:rsid w:val="005C6240"/>
    <w:rsid w:val="005C6A7D"/>
    <w:rsid w:val="005C7227"/>
    <w:rsid w:val="005C7849"/>
    <w:rsid w:val="005D0EB7"/>
    <w:rsid w:val="005D1B85"/>
    <w:rsid w:val="005D3446"/>
    <w:rsid w:val="005D3C23"/>
    <w:rsid w:val="005D3EBB"/>
    <w:rsid w:val="005D417C"/>
    <w:rsid w:val="005D47E2"/>
    <w:rsid w:val="005D5049"/>
    <w:rsid w:val="005D5355"/>
    <w:rsid w:val="005D5F2C"/>
    <w:rsid w:val="005D69A4"/>
    <w:rsid w:val="005D6ED9"/>
    <w:rsid w:val="005D6F74"/>
    <w:rsid w:val="005D7EDA"/>
    <w:rsid w:val="005E009B"/>
    <w:rsid w:val="005E0656"/>
    <w:rsid w:val="005E0999"/>
    <w:rsid w:val="005E1402"/>
    <w:rsid w:val="005E1D56"/>
    <w:rsid w:val="005E2449"/>
    <w:rsid w:val="005E436B"/>
    <w:rsid w:val="005E4ABB"/>
    <w:rsid w:val="005E688F"/>
    <w:rsid w:val="005E72BF"/>
    <w:rsid w:val="005E7435"/>
    <w:rsid w:val="005F1E2D"/>
    <w:rsid w:val="005F2811"/>
    <w:rsid w:val="005F51CE"/>
    <w:rsid w:val="005F522C"/>
    <w:rsid w:val="005F5D3D"/>
    <w:rsid w:val="005F7F5A"/>
    <w:rsid w:val="006001D4"/>
    <w:rsid w:val="00601AF2"/>
    <w:rsid w:val="00601F78"/>
    <w:rsid w:val="00603573"/>
    <w:rsid w:val="0060361F"/>
    <w:rsid w:val="00603C5C"/>
    <w:rsid w:val="00604284"/>
    <w:rsid w:val="00607E0D"/>
    <w:rsid w:val="00611716"/>
    <w:rsid w:val="006131C2"/>
    <w:rsid w:val="00613D27"/>
    <w:rsid w:val="00614C21"/>
    <w:rsid w:val="00615A4F"/>
    <w:rsid w:val="00615D0B"/>
    <w:rsid w:val="00620EF1"/>
    <w:rsid w:val="0062102D"/>
    <w:rsid w:val="006220C8"/>
    <w:rsid w:val="00622467"/>
    <w:rsid w:val="00623065"/>
    <w:rsid w:val="00624E67"/>
    <w:rsid w:val="0062617C"/>
    <w:rsid w:val="00627CCB"/>
    <w:rsid w:val="00630A55"/>
    <w:rsid w:val="00632983"/>
    <w:rsid w:val="00637F20"/>
    <w:rsid w:val="00637FA7"/>
    <w:rsid w:val="006402DE"/>
    <w:rsid w:val="00640D55"/>
    <w:rsid w:val="00642742"/>
    <w:rsid w:val="0064327A"/>
    <w:rsid w:val="0064343C"/>
    <w:rsid w:val="00643E07"/>
    <w:rsid w:val="006451B2"/>
    <w:rsid w:val="006478D0"/>
    <w:rsid w:val="00647CEF"/>
    <w:rsid w:val="00647D1E"/>
    <w:rsid w:val="006509E8"/>
    <w:rsid w:val="00650AF5"/>
    <w:rsid w:val="00652EE9"/>
    <w:rsid w:val="00653038"/>
    <w:rsid w:val="00653CCE"/>
    <w:rsid w:val="0065671D"/>
    <w:rsid w:val="0065707C"/>
    <w:rsid w:val="0066000C"/>
    <w:rsid w:val="006606AD"/>
    <w:rsid w:val="00660FD0"/>
    <w:rsid w:val="00661181"/>
    <w:rsid w:val="006627D0"/>
    <w:rsid w:val="00663F17"/>
    <w:rsid w:val="006650AA"/>
    <w:rsid w:val="0066584C"/>
    <w:rsid w:val="00665A76"/>
    <w:rsid w:val="00666757"/>
    <w:rsid w:val="00666A74"/>
    <w:rsid w:val="00666BD9"/>
    <w:rsid w:val="00671664"/>
    <w:rsid w:val="00672386"/>
    <w:rsid w:val="006731E6"/>
    <w:rsid w:val="0067564D"/>
    <w:rsid w:val="006768A6"/>
    <w:rsid w:val="006804B3"/>
    <w:rsid w:val="0068272D"/>
    <w:rsid w:val="00682EDC"/>
    <w:rsid w:val="006836F5"/>
    <w:rsid w:val="00684698"/>
    <w:rsid w:val="00685B77"/>
    <w:rsid w:val="00686642"/>
    <w:rsid w:val="006867F1"/>
    <w:rsid w:val="006903FB"/>
    <w:rsid w:val="00690AAE"/>
    <w:rsid w:val="00691AF5"/>
    <w:rsid w:val="006930DA"/>
    <w:rsid w:val="00694109"/>
    <w:rsid w:val="00694F22"/>
    <w:rsid w:val="006958DA"/>
    <w:rsid w:val="006963C2"/>
    <w:rsid w:val="006966CE"/>
    <w:rsid w:val="006972E1"/>
    <w:rsid w:val="006A0E06"/>
    <w:rsid w:val="006A1FD6"/>
    <w:rsid w:val="006A2A6E"/>
    <w:rsid w:val="006A2C7C"/>
    <w:rsid w:val="006A2CD8"/>
    <w:rsid w:val="006A30C3"/>
    <w:rsid w:val="006A5D7A"/>
    <w:rsid w:val="006A5F6F"/>
    <w:rsid w:val="006A6F6B"/>
    <w:rsid w:val="006B0348"/>
    <w:rsid w:val="006B03D6"/>
    <w:rsid w:val="006B0AED"/>
    <w:rsid w:val="006B228F"/>
    <w:rsid w:val="006B4C23"/>
    <w:rsid w:val="006B563F"/>
    <w:rsid w:val="006C0765"/>
    <w:rsid w:val="006C2230"/>
    <w:rsid w:val="006C3B35"/>
    <w:rsid w:val="006C6B8D"/>
    <w:rsid w:val="006C7303"/>
    <w:rsid w:val="006C795E"/>
    <w:rsid w:val="006C7A6D"/>
    <w:rsid w:val="006D0BE2"/>
    <w:rsid w:val="006D0E3C"/>
    <w:rsid w:val="006D298F"/>
    <w:rsid w:val="006D3398"/>
    <w:rsid w:val="006D3850"/>
    <w:rsid w:val="006D404B"/>
    <w:rsid w:val="006D478D"/>
    <w:rsid w:val="006D47F6"/>
    <w:rsid w:val="006D4CBD"/>
    <w:rsid w:val="006D4EA0"/>
    <w:rsid w:val="006D650A"/>
    <w:rsid w:val="006D7364"/>
    <w:rsid w:val="006D76CC"/>
    <w:rsid w:val="006E0975"/>
    <w:rsid w:val="006E13C3"/>
    <w:rsid w:val="006E225D"/>
    <w:rsid w:val="006E239B"/>
    <w:rsid w:val="006E24EC"/>
    <w:rsid w:val="006E2995"/>
    <w:rsid w:val="006E3019"/>
    <w:rsid w:val="006E349A"/>
    <w:rsid w:val="006E3B32"/>
    <w:rsid w:val="006E3E7D"/>
    <w:rsid w:val="006E41E2"/>
    <w:rsid w:val="006E6B18"/>
    <w:rsid w:val="006F1541"/>
    <w:rsid w:val="006F1776"/>
    <w:rsid w:val="006F1EAC"/>
    <w:rsid w:val="006F2EB7"/>
    <w:rsid w:val="006F399C"/>
    <w:rsid w:val="006F57BE"/>
    <w:rsid w:val="006F5E62"/>
    <w:rsid w:val="006F771A"/>
    <w:rsid w:val="00700697"/>
    <w:rsid w:val="007039C0"/>
    <w:rsid w:val="00703B1D"/>
    <w:rsid w:val="007040C3"/>
    <w:rsid w:val="00704FBE"/>
    <w:rsid w:val="00706E72"/>
    <w:rsid w:val="00707344"/>
    <w:rsid w:val="00707B00"/>
    <w:rsid w:val="00710686"/>
    <w:rsid w:val="0071229D"/>
    <w:rsid w:val="00713CE0"/>
    <w:rsid w:val="0071586F"/>
    <w:rsid w:val="00722077"/>
    <w:rsid w:val="00722B3A"/>
    <w:rsid w:val="00723B86"/>
    <w:rsid w:val="007248B8"/>
    <w:rsid w:val="00724B1D"/>
    <w:rsid w:val="00725295"/>
    <w:rsid w:val="007253EE"/>
    <w:rsid w:val="0072576F"/>
    <w:rsid w:val="00726126"/>
    <w:rsid w:val="00727E12"/>
    <w:rsid w:val="0073042B"/>
    <w:rsid w:val="00730C83"/>
    <w:rsid w:val="00732565"/>
    <w:rsid w:val="007325CB"/>
    <w:rsid w:val="007330A4"/>
    <w:rsid w:val="0073439A"/>
    <w:rsid w:val="007343FE"/>
    <w:rsid w:val="00734A4D"/>
    <w:rsid w:val="007352C3"/>
    <w:rsid w:val="00735772"/>
    <w:rsid w:val="007362BD"/>
    <w:rsid w:val="0073662B"/>
    <w:rsid w:val="00736ABA"/>
    <w:rsid w:val="00737BF6"/>
    <w:rsid w:val="00737D8C"/>
    <w:rsid w:val="007409F4"/>
    <w:rsid w:val="00741F94"/>
    <w:rsid w:val="0074235B"/>
    <w:rsid w:val="00743A63"/>
    <w:rsid w:val="00743BF5"/>
    <w:rsid w:val="00744019"/>
    <w:rsid w:val="00744EB2"/>
    <w:rsid w:val="00744F59"/>
    <w:rsid w:val="00745291"/>
    <w:rsid w:val="00746C3F"/>
    <w:rsid w:val="00750BDD"/>
    <w:rsid w:val="00752BB7"/>
    <w:rsid w:val="007530EC"/>
    <w:rsid w:val="00753774"/>
    <w:rsid w:val="00757C5C"/>
    <w:rsid w:val="00760534"/>
    <w:rsid w:val="00760727"/>
    <w:rsid w:val="00760A3F"/>
    <w:rsid w:val="00761787"/>
    <w:rsid w:val="00762235"/>
    <w:rsid w:val="00762D84"/>
    <w:rsid w:val="00765857"/>
    <w:rsid w:val="00766964"/>
    <w:rsid w:val="00766BE4"/>
    <w:rsid w:val="00767A81"/>
    <w:rsid w:val="00773549"/>
    <w:rsid w:val="00773964"/>
    <w:rsid w:val="00773B29"/>
    <w:rsid w:val="00774026"/>
    <w:rsid w:val="007750D0"/>
    <w:rsid w:val="00775B71"/>
    <w:rsid w:val="007765E7"/>
    <w:rsid w:val="0077753A"/>
    <w:rsid w:val="007776EE"/>
    <w:rsid w:val="007779A9"/>
    <w:rsid w:val="00781121"/>
    <w:rsid w:val="00781BFE"/>
    <w:rsid w:val="00782008"/>
    <w:rsid w:val="00782203"/>
    <w:rsid w:val="00785906"/>
    <w:rsid w:val="00787F30"/>
    <w:rsid w:val="00791731"/>
    <w:rsid w:val="00791A2F"/>
    <w:rsid w:val="00793384"/>
    <w:rsid w:val="00794E28"/>
    <w:rsid w:val="007959EF"/>
    <w:rsid w:val="00795AD8"/>
    <w:rsid w:val="007A2084"/>
    <w:rsid w:val="007A299B"/>
    <w:rsid w:val="007A3055"/>
    <w:rsid w:val="007A4D34"/>
    <w:rsid w:val="007A545F"/>
    <w:rsid w:val="007A5D00"/>
    <w:rsid w:val="007A64E1"/>
    <w:rsid w:val="007A65E9"/>
    <w:rsid w:val="007A69A2"/>
    <w:rsid w:val="007A7B2B"/>
    <w:rsid w:val="007A7B9B"/>
    <w:rsid w:val="007B1363"/>
    <w:rsid w:val="007B2C01"/>
    <w:rsid w:val="007B464A"/>
    <w:rsid w:val="007B5080"/>
    <w:rsid w:val="007B549C"/>
    <w:rsid w:val="007B5D18"/>
    <w:rsid w:val="007B742E"/>
    <w:rsid w:val="007C0239"/>
    <w:rsid w:val="007C0AF5"/>
    <w:rsid w:val="007C1FC5"/>
    <w:rsid w:val="007C2CCA"/>
    <w:rsid w:val="007C2D8B"/>
    <w:rsid w:val="007C3401"/>
    <w:rsid w:val="007C6828"/>
    <w:rsid w:val="007C7505"/>
    <w:rsid w:val="007D0ED3"/>
    <w:rsid w:val="007D1BC2"/>
    <w:rsid w:val="007D2102"/>
    <w:rsid w:val="007D26A2"/>
    <w:rsid w:val="007D31EE"/>
    <w:rsid w:val="007D536F"/>
    <w:rsid w:val="007D5C60"/>
    <w:rsid w:val="007D779D"/>
    <w:rsid w:val="007E0041"/>
    <w:rsid w:val="007E161D"/>
    <w:rsid w:val="007E1AAF"/>
    <w:rsid w:val="007E51FA"/>
    <w:rsid w:val="007E55FA"/>
    <w:rsid w:val="007E73F5"/>
    <w:rsid w:val="007E7838"/>
    <w:rsid w:val="007E7B29"/>
    <w:rsid w:val="007E7CE8"/>
    <w:rsid w:val="007F0EF2"/>
    <w:rsid w:val="007F10C8"/>
    <w:rsid w:val="007F1C13"/>
    <w:rsid w:val="007F2D7E"/>
    <w:rsid w:val="007F39E8"/>
    <w:rsid w:val="007F66FF"/>
    <w:rsid w:val="007F7BF5"/>
    <w:rsid w:val="008001C9"/>
    <w:rsid w:val="0080060A"/>
    <w:rsid w:val="00801D5A"/>
    <w:rsid w:val="0080403A"/>
    <w:rsid w:val="008043D9"/>
    <w:rsid w:val="00804FD3"/>
    <w:rsid w:val="00805CFA"/>
    <w:rsid w:val="00807497"/>
    <w:rsid w:val="00810990"/>
    <w:rsid w:val="008135E4"/>
    <w:rsid w:val="00813981"/>
    <w:rsid w:val="00813A49"/>
    <w:rsid w:val="008141AC"/>
    <w:rsid w:val="0081551F"/>
    <w:rsid w:val="00816D03"/>
    <w:rsid w:val="00821290"/>
    <w:rsid w:val="0082207F"/>
    <w:rsid w:val="0082477A"/>
    <w:rsid w:val="0082688C"/>
    <w:rsid w:val="00827CE8"/>
    <w:rsid w:val="008308BA"/>
    <w:rsid w:val="00830E16"/>
    <w:rsid w:val="008314CD"/>
    <w:rsid w:val="00831B4B"/>
    <w:rsid w:val="00831E78"/>
    <w:rsid w:val="0083227C"/>
    <w:rsid w:val="00832CA4"/>
    <w:rsid w:val="008355F2"/>
    <w:rsid w:val="00840894"/>
    <w:rsid w:val="00840DC4"/>
    <w:rsid w:val="00841334"/>
    <w:rsid w:val="00841D17"/>
    <w:rsid w:val="00842824"/>
    <w:rsid w:val="008431D8"/>
    <w:rsid w:val="00843769"/>
    <w:rsid w:val="008446AB"/>
    <w:rsid w:val="00846012"/>
    <w:rsid w:val="0084657B"/>
    <w:rsid w:val="00847E31"/>
    <w:rsid w:val="00851924"/>
    <w:rsid w:val="00851E2C"/>
    <w:rsid w:val="00852E85"/>
    <w:rsid w:val="008530A1"/>
    <w:rsid w:val="00855B07"/>
    <w:rsid w:val="00860966"/>
    <w:rsid w:val="00860CC4"/>
    <w:rsid w:val="00862093"/>
    <w:rsid w:val="00864275"/>
    <w:rsid w:val="00864F9E"/>
    <w:rsid w:val="00865470"/>
    <w:rsid w:val="00866EDC"/>
    <w:rsid w:val="00870E3B"/>
    <w:rsid w:val="00870F3F"/>
    <w:rsid w:val="008733AA"/>
    <w:rsid w:val="00875C2D"/>
    <w:rsid w:val="00881875"/>
    <w:rsid w:val="008818A5"/>
    <w:rsid w:val="00881DA4"/>
    <w:rsid w:val="008829F5"/>
    <w:rsid w:val="00882BED"/>
    <w:rsid w:val="008832A3"/>
    <w:rsid w:val="00883EDC"/>
    <w:rsid w:val="00887084"/>
    <w:rsid w:val="008879AB"/>
    <w:rsid w:val="00891F55"/>
    <w:rsid w:val="00892045"/>
    <w:rsid w:val="008940DF"/>
    <w:rsid w:val="0089597C"/>
    <w:rsid w:val="0089627C"/>
    <w:rsid w:val="00897C93"/>
    <w:rsid w:val="008A02A2"/>
    <w:rsid w:val="008A046B"/>
    <w:rsid w:val="008A1DDF"/>
    <w:rsid w:val="008A5FBE"/>
    <w:rsid w:val="008A601D"/>
    <w:rsid w:val="008A6FDE"/>
    <w:rsid w:val="008A7FD4"/>
    <w:rsid w:val="008B0483"/>
    <w:rsid w:val="008B1772"/>
    <w:rsid w:val="008B19C6"/>
    <w:rsid w:val="008B1D4D"/>
    <w:rsid w:val="008B2837"/>
    <w:rsid w:val="008B4183"/>
    <w:rsid w:val="008B437D"/>
    <w:rsid w:val="008B59E7"/>
    <w:rsid w:val="008B6BA1"/>
    <w:rsid w:val="008C196A"/>
    <w:rsid w:val="008C2D9C"/>
    <w:rsid w:val="008C525F"/>
    <w:rsid w:val="008C5286"/>
    <w:rsid w:val="008C5B98"/>
    <w:rsid w:val="008C5FC2"/>
    <w:rsid w:val="008C729C"/>
    <w:rsid w:val="008D0E7B"/>
    <w:rsid w:val="008D2720"/>
    <w:rsid w:val="008D30CD"/>
    <w:rsid w:val="008D3646"/>
    <w:rsid w:val="008D42A6"/>
    <w:rsid w:val="008D4B46"/>
    <w:rsid w:val="008D5470"/>
    <w:rsid w:val="008D54D2"/>
    <w:rsid w:val="008D6C3F"/>
    <w:rsid w:val="008E01BC"/>
    <w:rsid w:val="008E07E6"/>
    <w:rsid w:val="008E3076"/>
    <w:rsid w:val="008E49DE"/>
    <w:rsid w:val="008E4A60"/>
    <w:rsid w:val="008E4C8F"/>
    <w:rsid w:val="008F1BF6"/>
    <w:rsid w:val="008F1EAC"/>
    <w:rsid w:val="008F2077"/>
    <w:rsid w:val="008F23AD"/>
    <w:rsid w:val="008F2BFD"/>
    <w:rsid w:val="008F2D33"/>
    <w:rsid w:val="008F461B"/>
    <w:rsid w:val="008F594C"/>
    <w:rsid w:val="008F59FD"/>
    <w:rsid w:val="008F7244"/>
    <w:rsid w:val="00900C15"/>
    <w:rsid w:val="00900ED0"/>
    <w:rsid w:val="009013CB"/>
    <w:rsid w:val="009034BB"/>
    <w:rsid w:val="0090376B"/>
    <w:rsid w:val="00903C47"/>
    <w:rsid w:val="00907C65"/>
    <w:rsid w:val="0091428D"/>
    <w:rsid w:val="00917675"/>
    <w:rsid w:val="00917A42"/>
    <w:rsid w:val="00920465"/>
    <w:rsid w:val="00920535"/>
    <w:rsid w:val="0092084A"/>
    <w:rsid w:val="00922633"/>
    <w:rsid w:val="00922752"/>
    <w:rsid w:val="00922D5C"/>
    <w:rsid w:val="00923C22"/>
    <w:rsid w:val="00924FEA"/>
    <w:rsid w:val="00927F48"/>
    <w:rsid w:val="009309F2"/>
    <w:rsid w:val="00931DFD"/>
    <w:rsid w:val="00932B3C"/>
    <w:rsid w:val="00932CDC"/>
    <w:rsid w:val="00933411"/>
    <w:rsid w:val="009334FF"/>
    <w:rsid w:val="00933F03"/>
    <w:rsid w:val="00934FFC"/>
    <w:rsid w:val="0093554A"/>
    <w:rsid w:val="00935C9A"/>
    <w:rsid w:val="00935FD0"/>
    <w:rsid w:val="00936F56"/>
    <w:rsid w:val="00937322"/>
    <w:rsid w:val="00941738"/>
    <w:rsid w:val="0094276B"/>
    <w:rsid w:val="00942BFC"/>
    <w:rsid w:val="00942CC6"/>
    <w:rsid w:val="00943AC9"/>
    <w:rsid w:val="0094525D"/>
    <w:rsid w:val="0094555F"/>
    <w:rsid w:val="0094565D"/>
    <w:rsid w:val="00945795"/>
    <w:rsid w:val="009460EA"/>
    <w:rsid w:val="00946246"/>
    <w:rsid w:val="00946A80"/>
    <w:rsid w:val="00946AF0"/>
    <w:rsid w:val="00947B95"/>
    <w:rsid w:val="00947CA4"/>
    <w:rsid w:val="009523EC"/>
    <w:rsid w:val="0095262D"/>
    <w:rsid w:val="009534BA"/>
    <w:rsid w:val="009538F7"/>
    <w:rsid w:val="00954CA1"/>
    <w:rsid w:val="00956D3C"/>
    <w:rsid w:val="00956D4F"/>
    <w:rsid w:val="00961447"/>
    <w:rsid w:val="00961DEB"/>
    <w:rsid w:val="0096319A"/>
    <w:rsid w:val="00963389"/>
    <w:rsid w:val="00966AE7"/>
    <w:rsid w:val="009674BC"/>
    <w:rsid w:val="009702EE"/>
    <w:rsid w:val="0097075B"/>
    <w:rsid w:val="00970F6D"/>
    <w:rsid w:val="0097116D"/>
    <w:rsid w:val="0097121C"/>
    <w:rsid w:val="0097310E"/>
    <w:rsid w:val="00973285"/>
    <w:rsid w:val="00976AA0"/>
    <w:rsid w:val="009814CE"/>
    <w:rsid w:val="00982A2A"/>
    <w:rsid w:val="00982CC3"/>
    <w:rsid w:val="00982EEA"/>
    <w:rsid w:val="00983CCE"/>
    <w:rsid w:val="00985220"/>
    <w:rsid w:val="00985F8A"/>
    <w:rsid w:val="0098643F"/>
    <w:rsid w:val="00986C79"/>
    <w:rsid w:val="00986FEC"/>
    <w:rsid w:val="009900B1"/>
    <w:rsid w:val="0099038F"/>
    <w:rsid w:val="009921D3"/>
    <w:rsid w:val="00994EF6"/>
    <w:rsid w:val="00997ABE"/>
    <w:rsid w:val="00997F96"/>
    <w:rsid w:val="009A1F17"/>
    <w:rsid w:val="009A43BD"/>
    <w:rsid w:val="009A5E16"/>
    <w:rsid w:val="009A7AC6"/>
    <w:rsid w:val="009A7EB1"/>
    <w:rsid w:val="009B0EDD"/>
    <w:rsid w:val="009B2CFA"/>
    <w:rsid w:val="009B33A9"/>
    <w:rsid w:val="009B3E54"/>
    <w:rsid w:val="009B5923"/>
    <w:rsid w:val="009B67CF"/>
    <w:rsid w:val="009B7012"/>
    <w:rsid w:val="009C0964"/>
    <w:rsid w:val="009C2A77"/>
    <w:rsid w:val="009C3F7D"/>
    <w:rsid w:val="009C401A"/>
    <w:rsid w:val="009C687B"/>
    <w:rsid w:val="009C69BD"/>
    <w:rsid w:val="009C791A"/>
    <w:rsid w:val="009D113A"/>
    <w:rsid w:val="009D1974"/>
    <w:rsid w:val="009D37D1"/>
    <w:rsid w:val="009D44F3"/>
    <w:rsid w:val="009D5927"/>
    <w:rsid w:val="009D76FB"/>
    <w:rsid w:val="009D7AFB"/>
    <w:rsid w:val="009D7CBE"/>
    <w:rsid w:val="009E0AF0"/>
    <w:rsid w:val="009E34ED"/>
    <w:rsid w:val="009E37B1"/>
    <w:rsid w:val="009E4516"/>
    <w:rsid w:val="009E4DA5"/>
    <w:rsid w:val="009E7816"/>
    <w:rsid w:val="009E7AB1"/>
    <w:rsid w:val="009E7FE9"/>
    <w:rsid w:val="009F059F"/>
    <w:rsid w:val="009F1236"/>
    <w:rsid w:val="009F378B"/>
    <w:rsid w:val="009F37BB"/>
    <w:rsid w:val="009F466A"/>
    <w:rsid w:val="009F49C6"/>
    <w:rsid w:val="009F5FED"/>
    <w:rsid w:val="009F7271"/>
    <w:rsid w:val="009F735A"/>
    <w:rsid w:val="00A0016A"/>
    <w:rsid w:val="00A023DA"/>
    <w:rsid w:val="00A02736"/>
    <w:rsid w:val="00A039CB"/>
    <w:rsid w:val="00A05677"/>
    <w:rsid w:val="00A06738"/>
    <w:rsid w:val="00A06DC2"/>
    <w:rsid w:val="00A07E8F"/>
    <w:rsid w:val="00A129AB"/>
    <w:rsid w:val="00A21C3C"/>
    <w:rsid w:val="00A23343"/>
    <w:rsid w:val="00A237D0"/>
    <w:rsid w:val="00A23CA1"/>
    <w:rsid w:val="00A262D2"/>
    <w:rsid w:val="00A26B56"/>
    <w:rsid w:val="00A32064"/>
    <w:rsid w:val="00A33023"/>
    <w:rsid w:val="00A33A64"/>
    <w:rsid w:val="00A33E89"/>
    <w:rsid w:val="00A34407"/>
    <w:rsid w:val="00A35057"/>
    <w:rsid w:val="00A3789D"/>
    <w:rsid w:val="00A41876"/>
    <w:rsid w:val="00A41D6F"/>
    <w:rsid w:val="00A41FBB"/>
    <w:rsid w:val="00A424C7"/>
    <w:rsid w:val="00A424DD"/>
    <w:rsid w:val="00A4328A"/>
    <w:rsid w:val="00A46B88"/>
    <w:rsid w:val="00A46FAD"/>
    <w:rsid w:val="00A470E8"/>
    <w:rsid w:val="00A4795D"/>
    <w:rsid w:val="00A47B6A"/>
    <w:rsid w:val="00A47E51"/>
    <w:rsid w:val="00A502FA"/>
    <w:rsid w:val="00A5115C"/>
    <w:rsid w:val="00A526AF"/>
    <w:rsid w:val="00A52DAD"/>
    <w:rsid w:val="00A53D04"/>
    <w:rsid w:val="00A55095"/>
    <w:rsid w:val="00A563EB"/>
    <w:rsid w:val="00A56C38"/>
    <w:rsid w:val="00A5725A"/>
    <w:rsid w:val="00A62280"/>
    <w:rsid w:val="00A645E5"/>
    <w:rsid w:val="00A654A7"/>
    <w:rsid w:val="00A654C7"/>
    <w:rsid w:val="00A701D5"/>
    <w:rsid w:val="00A73226"/>
    <w:rsid w:val="00A737CB"/>
    <w:rsid w:val="00A74024"/>
    <w:rsid w:val="00A74EA0"/>
    <w:rsid w:val="00A75884"/>
    <w:rsid w:val="00A75A6B"/>
    <w:rsid w:val="00A77AC2"/>
    <w:rsid w:val="00A77D57"/>
    <w:rsid w:val="00A8223A"/>
    <w:rsid w:val="00A82C9C"/>
    <w:rsid w:val="00A8300D"/>
    <w:rsid w:val="00A832A3"/>
    <w:rsid w:val="00A83A92"/>
    <w:rsid w:val="00A83FEE"/>
    <w:rsid w:val="00A877C7"/>
    <w:rsid w:val="00A9181B"/>
    <w:rsid w:val="00A93800"/>
    <w:rsid w:val="00AA068B"/>
    <w:rsid w:val="00AA0AFC"/>
    <w:rsid w:val="00AA192B"/>
    <w:rsid w:val="00AA1E9F"/>
    <w:rsid w:val="00AA2F2C"/>
    <w:rsid w:val="00AA3C7A"/>
    <w:rsid w:val="00AA3F89"/>
    <w:rsid w:val="00AA5713"/>
    <w:rsid w:val="00AB2671"/>
    <w:rsid w:val="00AB292A"/>
    <w:rsid w:val="00AB490F"/>
    <w:rsid w:val="00AB4CAF"/>
    <w:rsid w:val="00AB572C"/>
    <w:rsid w:val="00AB7A0B"/>
    <w:rsid w:val="00AB7A98"/>
    <w:rsid w:val="00AC00B3"/>
    <w:rsid w:val="00AC0BC7"/>
    <w:rsid w:val="00AC0F58"/>
    <w:rsid w:val="00AC231E"/>
    <w:rsid w:val="00AC2D3D"/>
    <w:rsid w:val="00AC3EED"/>
    <w:rsid w:val="00AC40EA"/>
    <w:rsid w:val="00AC440C"/>
    <w:rsid w:val="00AC4841"/>
    <w:rsid w:val="00AC5113"/>
    <w:rsid w:val="00AC6E1A"/>
    <w:rsid w:val="00AD07C1"/>
    <w:rsid w:val="00AD0C0B"/>
    <w:rsid w:val="00AD2CD0"/>
    <w:rsid w:val="00AD36A2"/>
    <w:rsid w:val="00AD43D7"/>
    <w:rsid w:val="00AD442B"/>
    <w:rsid w:val="00AD501D"/>
    <w:rsid w:val="00AD50AE"/>
    <w:rsid w:val="00AD5D62"/>
    <w:rsid w:val="00AD75BC"/>
    <w:rsid w:val="00AD79F1"/>
    <w:rsid w:val="00AD7C94"/>
    <w:rsid w:val="00AE16D0"/>
    <w:rsid w:val="00AE3216"/>
    <w:rsid w:val="00AE3867"/>
    <w:rsid w:val="00AE4522"/>
    <w:rsid w:val="00AE521D"/>
    <w:rsid w:val="00AE772D"/>
    <w:rsid w:val="00AE7A8E"/>
    <w:rsid w:val="00AF0180"/>
    <w:rsid w:val="00AF41C9"/>
    <w:rsid w:val="00AF56DB"/>
    <w:rsid w:val="00AF76F5"/>
    <w:rsid w:val="00B00580"/>
    <w:rsid w:val="00B00EF8"/>
    <w:rsid w:val="00B00FB9"/>
    <w:rsid w:val="00B014F4"/>
    <w:rsid w:val="00B01AD1"/>
    <w:rsid w:val="00B0282D"/>
    <w:rsid w:val="00B032D8"/>
    <w:rsid w:val="00B035E1"/>
    <w:rsid w:val="00B04C1F"/>
    <w:rsid w:val="00B04F0A"/>
    <w:rsid w:val="00B05E3B"/>
    <w:rsid w:val="00B06252"/>
    <w:rsid w:val="00B063FC"/>
    <w:rsid w:val="00B06661"/>
    <w:rsid w:val="00B06821"/>
    <w:rsid w:val="00B070AF"/>
    <w:rsid w:val="00B073E1"/>
    <w:rsid w:val="00B102BC"/>
    <w:rsid w:val="00B12600"/>
    <w:rsid w:val="00B137B6"/>
    <w:rsid w:val="00B13EEB"/>
    <w:rsid w:val="00B13F47"/>
    <w:rsid w:val="00B14044"/>
    <w:rsid w:val="00B1470F"/>
    <w:rsid w:val="00B17339"/>
    <w:rsid w:val="00B20508"/>
    <w:rsid w:val="00B20528"/>
    <w:rsid w:val="00B20DBC"/>
    <w:rsid w:val="00B20EF6"/>
    <w:rsid w:val="00B210DF"/>
    <w:rsid w:val="00B221B1"/>
    <w:rsid w:val="00B236DE"/>
    <w:rsid w:val="00B243BC"/>
    <w:rsid w:val="00B24891"/>
    <w:rsid w:val="00B25228"/>
    <w:rsid w:val="00B25345"/>
    <w:rsid w:val="00B342B4"/>
    <w:rsid w:val="00B352ED"/>
    <w:rsid w:val="00B355B4"/>
    <w:rsid w:val="00B37B54"/>
    <w:rsid w:val="00B41641"/>
    <w:rsid w:val="00B4271D"/>
    <w:rsid w:val="00B43F50"/>
    <w:rsid w:val="00B44BAE"/>
    <w:rsid w:val="00B45032"/>
    <w:rsid w:val="00B45260"/>
    <w:rsid w:val="00B4656B"/>
    <w:rsid w:val="00B51965"/>
    <w:rsid w:val="00B52A1F"/>
    <w:rsid w:val="00B52B5C"/>
    <w:rsid w:val="00B54CEF"/>
    <w:rsid w:val="00B60F99"/>
    <w:rsid w:val="00B614A5"/>
    <w:rsid w:val="00B61577"/>
    <w:rsid w:val="00B61C3C"/>
    <w:rsid w:val="00B61C68"/>
    <w:rsid w:val="00B63C85"/>
    <w:rsid w:val="00B652D3"/>
    <w:rsid w:val="00B70438"/>
    <w:rsid w:val="00B70BB1"/>
    <w:rsid w:val="00B727A0"/>
    <w:rsid w:val="00B738DF"/>
    <w:rsid w:val="00B7494D"/>
    <w:rsid w:val="00B761D1"/>
    <w:rsid w:val="00B76A73"/>
    <w:rsid w:val="00B76D9C"/>
    <w:rsid w:val="00B772D4"/>
    <w:rsid w:val="00B77FBE"/>
    <w:rsid w:val="00B829E0"/>
    <w:rsid w:val="00B84789"/>
    <w:rsid w:val="00B84EE7"/>
    <w:rsid w:val="00B86758"/>
    <w:rsid w:val="00B9078F"/>
    <w:rsid w:val="00B91206"/>
    <w:rsid w:val="00B9218F"/>
    <w:rsid w:val="00B922CA"/>
    <w:rsid w:val="00B92F66"/>
    <w:rsid w:val="00B96731"/>
    <w:rsid w:val="00BA2973"/>
    <w:rsid w:val="00BA308E"/>
    <w:rsid w:val="00BA3996"/>
    <w:rsid w:val="00BA6CB6"/>
    <w:rsid w:val="00BA7DE4"/>
    <w:rsid w:val="00BB42BF"/>
    <w:rsid w:val="00BB5906"/>
    <w:rsid w:val="00BC4400"/>
    <w:rsid w:val="00BC4712"/>
    <w:rsid w:val="00BC485B"/>
    <w:rsid w:val="00BC644E"/>
    <w:rsid w:val="00BC72DA"/>
    <w:rsid w:val="00BD5703"/>
    <w:rsid w:val="00BD7A64"/>
    <w:rsid w:val="00BE068B"/>
    <w:rsid w:val="00BE0E64"/>
    <w:rsid w:val="00BE16A7"/>
    <w:rsid w:val="00BE1F8E"/>
    <w:rsid w:val="00BE22D3"/>
    <w:rsid w:val="00BE356C"/>
    <w:rsid w:val="00BE5F97"/>
    <w:rsid w:val="00BE7542"/>
    <w:rsid w:val="00BF048E"/>
    <w:rsid w:val="00BF0CD3"/>
    <w:rsid w:val="00BF0FC0"/>
    <w:rsid w:val="00BF117A"/>
    <w:rsid w:val="00BF14A0"/>
    <w:rsid w:val="00BF1509"/>
    <w:rsid w:val="00BF2532"/>
    <w:rsid w:val="00BF2665"/>
    <w:rsid w:val="00BF4F11"/>
    <w:rsid w:val="00BF5260"/>
    <w:rsid w:val="00BF60DF"/>
    <w:rsid w:val="00BF7614"/>
    <w:rsid w:val="00BF7CB2"/>
    <w:rsid w:val="00C00412"/>
    <w:rsid w:val="00C02152"/>
    <w:rsid w:val="00C0275A"/>
    <w:rsid w:val="00C045C0"/>
    <w:rsid w:val="00C04F5C"/>
    <w:rsid w:val="00C05A0B"/>
    <w:rsid w:val="00C05C58"/>
    <w:rsid w:val="00C05CDC"/>
    <w:rsid w:val="00C05D6C"/>
    <w:rsid w:val="00C10682"/>
    <w:rsid w:val="00C125A1"/>
    <w:rsid w:val="00C13517"/>
    <w:rsid w:val="00C14AAB"/>
    <w:rsid w:val="00C14F92"/>
    <w:rsid w:val="00C1550D"/>
    <w:rsid w:val="00C16B98"/>
    <w:rsid w:val="00C171EC"/>
    <w:rsid w:val="00C211EB"/>
    <w:rsid w:val="00C248B8"/>
    <w:rsid w:val="00C250A1"/>
    <w:rsid w:val="00C251A6"/>
    <w:rsid w:val="00C25451"/>
    <w:rsid w:val="00C25D77"/>
    <w:rsid w:val="00C27103"/>
    <w:rsid w:val="00C27CCA"/>
    <w:rsid w:val="00C31B29"/>
    <w:rsid w:val="00C31E8E"/>
    <w:rsid w:val="00C3302D"/>
    <w:rsid w:val="00C33295"/>
    <w:rsid w:val="00C3361B"/>
    <w:rsid w:val="00C34728"/>
    <w:rsid w:val="00C36103"/>
    <w:rsid w:val="00C36AA2"/>
    <w:rsid w:val="00C36B53"/>
    <w:rsid w:val="00C37493"/>
    <w:rsid w:val="00C40386"/>
    <w:rsid w:val="00C406FC"/>
    <w:rsid w:val="00C43A31"/>
    <w:rsid w:val="00C43EEA"/>
    <w:rsid w:val="00C4403F"/>
    <w:rsid w:val="00C44535"/>
    <w:rsid w:val="00C44981"/>
    <w:rsid w:val="00C45E39"/>
    <w:rsid w:val="00C45FCB"/>
    <w:rsid w:val="00C46DF2"/>
    <w:rsid w:val="00C47111"/>
    <w:rsid w:val="00C4743F"/>
    <w:rsid w:val="00C5043B"/>
    <w:rsid w:val="00C50B98"/>
    <w:rsid w:val="00C51AD3"/>
    <w:rsid w:val="00C52CA3"/>
    <w:rsid w:val="00C537F2"/>
    <w:rsid w:val="00C541C7"/>
    <w:rsid w:val="00C547B0"/>
    <w:rsid w:val="00C54D7C"/>
    <w:rsid w:val="00C55A29"/>
    <w:rsid w:val="00C55DAC"/>
    <w:rsid w:val="00C56AE6"/>
    <w:rsid w:val="00C6079D"/>
    <w:rsid w:val="00C60BC3"/>
    <w:rsid w:val="00C61190"/>
    <w:rsid w:val="00C61262"/>
    <w:rsid w:val="00C62DC4"/>
    <w:rsid w:val="00C656CB"/>
    <w:rsid w:val="00C65739"/>
    <w:rsid w:val="00C707DE"/>
    <w:rsid w:val="00C70B3C"/>
    <w:rsid w:val="00C71268"/>
    <w:rsid w:val="00C714F5"/>
    <w:rsid w:val="00C71E43"/>
    <w:rsid w:val="00C77386"/>
    <w:rsid w:val="00C82210"/>
    <w:rsid w:val="00C82AD4"/>
    <w:rsid w:val="00C82BDE"/>
    <w:rsid w:val="00C8377F"/>
    <w:rsid w:val="00C840EF"/>
    <w:rsid w:val="00C86947"/>
    <w:rsid w:val="00C86A2B"/>
    <w:rsid w:val="00C90AE8"/>
    <w:rsid w:val="00C91140"/>
    <w:rsid w:val="00C91196"/>
    <w:rsid w:val="00C91492"/>
    <w:rsid w:val="00C92D66"/>
    <w:rsid w:val="00C93A42"/>
    <w:rsid w:val="00C94007"/>
    <w:rsid w:val="00C94650"/>
    <w:rsid w:val="00C94725"/>
    <w:rsid w:val="00C948BB"/>
    <w:rsid w:val="00C967F4"/>
    <w:rsid w:val="00CA0FBC"/>
    <w:rsid w:val="00CA16B0"/>
    <w:rsid w:val="00CA42DD"/>
    <w:rsid w:val="00CA63D1"/>
    <w:rsid w:val="00CA6B8D"/>
    <w:rsid w:val="00CA6E6D"/>
    <w:rsid w:val="00CA7F43"/>
    <w:rsid w:val="00CB0547"/>
    <w:rsid w:val="00CB1BE2"/>
    <w:rsid w:val="00CB1D1F"/>
    <w:rsid w:val="00CB249E"/>
    <w:rsid w:val="00CB2CDC"/>
    <w:rsid w:val="00CB3ED1"/>
    <w:rsid w:val="00CB5D89"/>
    <w:rsid w:val="00CB5F44"/>
    <w:rsid w:val="00CB60C8"/>
    <w:rsid w:val="00CB7795"/>
    <w:rsid w:val="00CC148E"/>
    <w:rsid w:val="00CC35F7"/>
    <w:rsid w:val="00CC37AD"/>
    <w:rsid w:val="00CC3A2E"/>
    <w:rsid w:val="00CC3CC8"/>
    <w:rsid w:val="00CC5657"/>
    <w:rsid w:val="00CC5B72"/>
    <w:rsid w:val="00CC6878"/>
    <w:rsid w:val="00CC78AA"/>
    <w:rsid w:val="00CD250B"/>
    <w:rsid w:val="00CD42BA"/>
    <w:rsid w:val="00CD43F8"/>
    <w:rsid w:val="00CD4965"/>
    <w:rsid w:val="00CD527F"/>
    <w:rsid w:val="00CD5953"/>
    <w:rsid w:val="00CD59B9"/>
    <w:rsid w:val="00CD65C6"/>
    <w:rsid w:val="00CD74FF"/>
    <w:rsid w:val="00CD7C16"/>
    <w:rsid w:val="00CE1BC9"/>
    <w:rsid w:val="00CE2DD5"/>
    <w:rsid w:val="00CE41C1"/>
    <w:rsid w:val="00CE5750"/>
    <w:rsid w:val="00CE6731"/>
    <w:rsid w:val="00CE6A71"/>
    <w:rsid w:val="00CE6EA4"/>
    <w:rsid w:val="00CE71B3"/>
    <w:rsid w:val="00CF080D"/>
    <w:rsid w:val="00CF11C4"/>
    <w:rsid w:val="00CF1F9C"/>
    <w:rsid w:val="00CF266C"/>
    <w:rsid w:val="00CF35E2"/>
    <w:rsid w:val="00CF402C"/>
    <w:rsid w:val="00CF4424"/>
    <w:rsid w:val="00CF5252"/>
    <w:rsid w:val="00CF56B6"/>
    <w:rsid w:val="00CF66DB"/>
    <w:rsid w:val="00CF68DC"/>
    <w:rsid w:val="00D02763"/>
    <w:rsid w:val="00D02810"/>
    <w:rsid w:val="00D02A9A"/>
    <w:rsid w:val="00D05C9B"/>
    <w:rsid w:val="00D05DE0"/>
    <w:rsid w:val="00D10655"/>
    <w:rsid w:val="00D10961"/>
    <w:rsid w:val="00D11083"/>
    <w:rsid w:val="00D12F74"/>
    <w:rsid w:val="00D12FD9"/>
    <w:rsid w:val="00D1390B"/>
    <w:rsid w:val="00D15A3D"/>
    <w:rsid w:val="00D171F5"/>
    <w:rsid w:val="00D20418"/>
    <w:rsid w:val="00D20FFE"/>
    <w:rsid w:val="00D21A02"/>
    <w:rsid w:val="00D21B03"/>
    <w:rsid w:val="00D22651"/>
    <w:rsid w:val="00D22D77"/>
    <w:rsid w:val="00D232CB"/>
    <w:rsid w:val="00D24584"/>
    <w:rsid w:val="00D2482A"/>
    <w:rsid w:val="00D24F0F"/>
    <w:rsid w:val="00D25BAA"/>
    <w:rsid w:val="00D25EDF"/>
    <w:rsid w:val="00D26416"/>
    <w:rsid w:val="00D272DC"/>
    <w:rsid w:val="00D30573"/>
    <w:rsid w:val="00D3447C"/>
    <w:rsid w:val="00D34EF9"/>
    <w:rsid w:val="00D369F0"/>
    <w:rsid w:val="00D378EF"/>
    <w:rsid w:val="00D40FB3"/>
    <w:rsid w:val="00D429F7"/>
    <w:rsid w:val="00D431AB"/>
    <w:rsid w:val="00D46404"/>
    <w:rsid w:val="00D468E1"/>
    <w:rsid w:val="00D4732C"/>
    <w:rsid w:val="00D47BC7"/>
    <w:rsid w:val="00D520E3"/>
    <w:rsid w:val="00D52104"/>
    <w:rsid w:val="00D52878"/>
    <w:rsid w:val="00D5331E"/>
    <w:rsid w:val="00D53B0D"/>
    <w:rsid w:val="00D54D22"/>
    <w:rsid w:val="00D55BD4"/>
    <w:rsid w:val="00D5798E"/>
    <w:rsid w:val="00D60764"/>
    <w:rsid w:val="00D60C64"/>
    <w:rsid w:val="00D64EB2"/>
    <w:rsid w:val="00D66511"/>
    <w:rsid w:val="00D66D07"/>
    <w:rsid w:val="00D70404"/>
    <w:rsid w:val="00D72672"/>
    <w:rsid w:val="00D72875"/>
    <w:rsid w:val="00D75A52"/>
    <w:rsid w:val="00D77B6F"/>
    <w:rsid w:val="00D80859"/>
    <w:rsid w:val="00D83017"/>
    <w:rsid w:val="00D85531"/>
    <w:rsid w:val="00D86019"/>
    <w:rsid w:val="00D864B8"/>
    <w:rsid w:val="00D90A9C"/>
    <w:rsid w:val="00D91CCD"/>
    <w:rsid w:val="00D92A8E"/>
    <w:rsid w:val="00D93B60"/>
    <w:rsid w:val="00D93DE5"/>
    <w:rsid w:val="00D94100"/>
    <w:rsid w:val="00D9548A"/>
    <w:rsid w:val="00DA142F"/>
    <w:rsid w:val="00DA1561"/>
    <w:rsid w:val="00DA38AF"/>
    <w:rsid w:val="00DA5099"/>
    <w:rsid w:val="00DA5189"/>
    <w:rsid w:val="00DA7D4E"/>
    <w:rsid w:val="00DB184F"/>
    <w:rsid w:val="00DB1AB8"/>
    <w:rsid w:val="00DB454C"/>
    <w:rsid w:val="00DB4759"/>
    <w:rsid w:val="00DB4FB0"/>
    <w:rsid w:val="00DB500C"/>
    <w:rsid w:val="00DB5124"/>
    <w:rsid w:val="00DB60D3"/>
    <w:rsid w:val="00DB6DE0"/>
    <w:rsid w:val="00DB6EE2"/>
    <w:rsid w:val="00DB6F9E"/>
    <w:rsid w:val="00DB70AE"/>
    <w:rsid w:val="00DC0023"/>
    <w:rsid w:val="00DC0661"/>
    <w:rsid w:val="00DC33C8"/>
    <w:rsid w:val="00DC4020"/>
    <w:rsid w:val="00DC5582"/>
    <w:rsid w:val="00DC709B"/>
    <w:rsid w:val="00DC7C1D"/>
    <w:rsid w:val="00DD01B1"/>
    <w:rsid w:val="00DD06AB"/>
    <w:rsid w:val="00DD0CD1"/>
    <w:rsid w:val="00DD408C"/>
    <w:rsid w:val="00DD4F19"/>
    <w:rsid w:val="00DD564F"/>
    <w:rsid w:val="00DD6268"/>
    <w:rsid w:val="00DD6640"/>
    <w:rsid w:val="00DE100E"/>
    <w:rsid w:val="00DE1882"/>
    <w:rsid w:val="00DE30D5"/>
    <w:rsid w:val="00DE3445"/>
    <w:rsid w:val="00DE3BAC"/>
    <w:rsid w:val="00DE3E51"/>
    <w:rsid w:val="00DE52C0"/>
    <w:rsid w:val="00DE5AA5"/>
    <w:rsid w:val="00DE667C"/>
    <w:rsid w:val="00DE7C18"/>
    <w:rsid w:val="00DF100B"/>
    <w:rsid w:val="00DF3ADB"/>
    <w:rsid w:val="00DF431D"/>
    <w:rsid w:val="00DF5F89"/>
    <w:rsid w:val="00DF7477"/>
    <w:rsid w:val="00DF799D"/>
    <w:rsid w:val="00E008DA"/>
    <w:rsid w:val="00E00B4B"/>
    <w:rsid w:val="00E00DC5"/>
    <w:rsid w:val="00E0238C"/>
    <w:rsid w:val="00E02CE0"/>
    <w:rsid w:val="00E02E0E"/>
    <w:rsid w:val="00E03096"/>
    <w:rsid w:val="00E03F60"/>
    <w:rsid w:val="00E054F3"/>
    <w:rsid w:val="00E07281"/>
    <w:rsid w:val="00E07E75"/>
    <w:rsid w:val="00E13A07"/>
    <w:rsid w:val="00E16618"/>
    <w:rsid w:val="00E176F7"/>
    <w:rsid w:val="00E17782"/>
    <w:rsid w:val="00E17868"/>
    <w:rsid w:val="00E20257"/>
    <w:rsid w:val="00E216BB"/>
    <w:rsid w:val="00E21F78"/>
    <w:rsid w:val="00E22456"/>
    <w:rsid w:val="00E244CA"/>
    <w:rsid w:val="00E2490A"/>
    <w:rsid w:val="00E24930"/>
    <w:rsid w:val="00E24BAF"/>
    <w:rsid w:val="00E24C6F"/>
    <w:rsid w:val="00E24E37"/>
    <w:rsid w:val="00E24F46"/>
    <w:rsid w:val="00E2530D"/>
    <w:rsid w:val="00E26337"/>
    <w:rsid w:val="00E2687B"/>
    <w:rsid w:val="00E30ABF"/>
    <w:rsid w:val="00E3220A"/>
    <w:rsid w:val="00E337BD"/>
    <w:rsid w:val="00E35406"/>
    <w:rsid w:val="00E3562D"/>
    <w:rsid w:val="00E365CC"/>
    <w:rsid w:val="00E368B9"/>
    <w:rsid w:val="00E36EFD"/>
    <w:rsid w:val="00E37D5C"/>
    <w:rsid w:val="00E37E8B"/>
    <w:rsid w:val="00E407C0"/>
    <w:rsid w:val="00E41023"/>
    <w:rsid w:val="00E41A74"/>
    <w:rsid w:val="00E4364D"/>
    <w:rsid w:val="00E43BC8"/>
    <w:rsid w:val="00E43EB7"/>
    <w:rsid w:val="00E442C6"/>
    <w:rsid w:val="00E451B9"/>
    <w:rsid w:val="00E455CA"/>
    <w:rsid w:val="00E467D1"/>
    <w:rsid w:val="00E46DCD"/>
    <w:rsid w:val="00E474EE"/>
    <w:rsid w:val="00E50373"/>
    <w:rsid w:val="00E50E0D"/>
    <w:rsid w:val="00E52847"/>
    <w:rsid w:val="00E537B6"/>
    <w:rsid w:val="00E553BC"/>
    <w:rsid w:val="00E561B0"/>
    <w:rsid w:val="00E57D29"/>
    <w:rsid w:val="00E6141F"/>
    <w:rsid w:val="00E62AF4"/>
    <w:rsid w:val="00E62B0B"/>
    <w:rsid w:val="00E63483"/>
    <w:rsid w:val="00E6592A"/>
    <w:rsid w:val="00E6608C"/>
    <w:rsid w:val="00E700E0"/>
    <w:rsid w:val="00E7103E"/>
    <w:rsid w:val="00E712F7"/>
    <w:rsid w:val="00E718CF"/>
    <w:rsid w:val="00E71BC5"/>
    <w:rsid w:val="00E7206B"/>
    <w:rsid w:val="00E72F1C"/>
    <w:rsid w:val="00E738FA"/>
    <w:rsid w:val="00E739BC"/>
    <w:rsid w:val="00E74B13"/>
    <w:rsid w:val="00E758FE"/>
    <w:rsid w:val="00E760E6"/>
    <w:rsid w:val="00E762FB"/>
    <w:rsid w:val="00E804C4"/>
    <w:rsid w:val="00E82257"/>
    <w:rsid w:val="00E8479D"/>
    <w:rsid w:val="00E85A42"/>
    <w:rsid w:val="00E85CC9"/>
    <w:rsid w:val="00E85E55"/>
    <w:rsid w:val="00E8607E"/>
    <w:rsid w:val="00E8666C"/>
    <w:rsid w:val="00E8741E"/>
    <w:rsid w:val="00E87622"/>
    <w:rsid w:val="00E87B79"/>
    <w:rsid w:val="00E94F15"/>
    <w:rsid w:val="00E9698A"/>
    <w:rsid w:val="00E97938"/>
    <w:rsid w:val="00EA05AA"/>
    <w:rsid w:val="00EA07E4"/>
    <w:rsid w:val="00EA0BE8"/>
    <w:rsid w:val="00EA1BD2"/>
    <w:rsid w:val="00EA2D86"/>
    <w:rsid w:val="00EA5667"/>
    <w:rsid w:val="00EA5B58"/>
    <w:rsid w:val="00EA64BB"/>
    <w:rsid w:val="00EA6FE3"/>
    <w:rsid w:val="00EA7DB4"/>
    <w:rsid w:val="00EB237F"/>
    <w:rsid w:val="00EB2959"/>
    <w:rsid w:val="00EB3423"/>
    <w:rsid w:val="00EB43D5"/>
    <w:rsid w:val="00EB4F55"/>
    <w:rsid w:val="00EB517D"/>
    <w:rsid w:val="00EB5707"/>
    <w:rsid w:val="00EB7D9A"/>
    <w:rsid w:val="00EC0F58"/>
    <w:rsid w:val="00EC12FC"/>
    <w:rsid w:val="00EC1CC4"/>
    <w:rsid w:val="00EC27DC"/>
    <w:rsid w:val="00EC3C2D"/>
    <w:rsid w:val="00EC7D9F"/>
    <w:rsid w:val="00ED1B6D"/>
    <w:rsid w:val="00ED3471"/>
    <w:rsid w:val="00ED41E3"/>
    <w:rsid w:val="00ED5457"/>
    <w:rsid w:val="00ED5937"/>
    <w:rsid w:val="00EE1063"/>
    <w:rsid w:val="00EE138D"/>
    <w:rsid w:val="00EE1E5A"/>
    <w:rsid w:val="00EE4068"/>
    <w:rsid w:val="00EE5054"/>
    <w:rsid w:val="00EE5E97"/>
    <w:rsid w:val="00EE5F37"/>
    <w:rsid w:val="00EE6004"/>
    <w:rsid w:val="00EE6182"/>
    <w:rsid w:val="00EE768E"/>
    <w:rsid w:val="00EE7BA7"/>
    <w:rsid w:val="00EF00F5"/>
    <w:rsid w:val="00EF0638"/>
    <w:rsid w:val="00EF0A7D"/>
    <w:rsid w:val="00EF14DB"/>
    <w:rsid w:val="00EF1A83"/>
    <w:rsid w:val="00EF20DA"/>
    <w:rsid w:val="00EF3858"/>
    <w:rsid w:val="00EF4D36"/>
    <w:rsid w:val="00F0026A"/>
    <w:rsid w:val="00F008F6"/>
    <w:rsid w:val="00F00DAC"/>
    <w:rsid w:val="00F017F9"/>
    <w:rsid w:val="00F01869"/>
    <w:rsid w:val="00F021BD"/>
    <w:rsid w:val="00F02481"/>
    <w:rsid w:val="00F05EBC"/>
    <w:rsid w:val="00F07115"/>
    <w:rsid w:val="00F07DBA"/>
    <w:rsid w:val="00F10656"/>
    <w:rsid w:val="00F108ED"/>
    <w:rsid w:val="00F11770"/>
    <w:rsid w:val="00F138AA"/>
    <w:rsid w:val="00F13FBD"/>
    <w:rsid w:val="00F144C2"/>
    <w:rsid w:val="00F144D6"/>
    <w:rsid w:val="00F21334"/>
    <w:rsid w:val="00F21783"/>
    <w:rsid w:val="00F219E6"/>
    <w:rsid w:val="00F22984"/>
    <w:rsid w:val="00F23167"/>
    <w:rsid w:val="00F24E47"/>
    <w:rsid w:val="00F26C43"/>
    <w:rsid w:val="00F27ED9"/>
    <w:rsid w:val="00F31C4B"/>
    <w:rsid w:val="00F32376"/>
    <w:rsid w:val="00F32672"/>
    <w:rsid w:val="00F32AE3"/>
    <w:rsid w:val="00F41AE1"/>
    <w:rsid w:val="00F42403"/>
    <w:rsid w:val="00F44D1D"/>
    <w:rsid w:val="00F45124"/>
    <w:rsid w:val="00F502D7"/>
    <w:rsid w:val="00F5168E"/>
    <w:rsid w:val="00F53206"/>
    <w:rsid w:val="00F5428E"/>
    <w:rsid w:val="00F54380"/>
    <w:rsid w:val="00F5450A"/>
    <w:rsid w:val="00F56628"/>
    <w:rsid w:val="00F56AB9"/>
    <w:rsid w:val="00F56B6A"/>
    <w:rsid w:val="00F57BE0"/>
    <w:rsid w:val="00F604B7"/>
    <w:rsid w:val="00F6088C"/>
    <w:rsid w:val="00F60C43"/>
    <w:rsid w:val="00F618F4"/>
    <w:rsid w:val="00F622A6"/>
    <w:rsid w:val="00F625AC"/>
    <w:rsid w:val="00F6267E"/>
    <w:rsid w:val="00F62B3D"/>
    <w:rsid w:val="00F6365C"/>
    <w:rsid w:val="00F63ECE"/>
    <w:rsid w:val="00F659CB"/>
    <w:rsid w:val="00F66CC6"/>
    <w:rsid w:val="00F804A3"/>
    <w:rsid w:val="00F828B0"/>
    <w:rsid w:val="00F82D38"/>
    <w:rsid w:val="00F83179"/>
    <w:rsid w:val="00F83470"/>
    <w:rsid w:val="00F84CD5"/>
    <w:rsid w:val="00F85663"/>
    <w:rsid w:val="00F878F4"/>
    <w:rsid w:val="00F905F8"/>
    <w:rsid w:val="00F90DE9"/>
    <w:rsid w:val="00F9170B"/>
    <w:rsid w:val="00F94DEB"/>
    <w:rsid w:val="00F95844"/>
    <w:rsid w:val="00F9671D"/>
    <w:rsid w:val="00F970F7"/>
    <w:rsid w:val="00FA0970"/>
    <w:rsid w:val="00FA1119"/>
    <w:rsid w:val="00FA1696"/>
    <w:rsid w:val="00FA1DDD"/>
    <w:rsid w:val="00FA21D7"/>
    <w:rsid w:val="00FA396C"/>
    <w:rsid w:val="00FA4205"/>
    <w:rsid w:val="00FA433E"/>
    <w:rsid w:val="00FA53C1"/>
    <w:rsid w:val="00FA584B"/>
    <w:rsid w:val="00FA7674"/>
    <w:rsid w:val="00FB1DAC"/>
    <w:rsid w:val="00FB26D8"/>
    <w:rsid w:val="00FB3259"/>
    <w:rsid w:val="00FC0AF1"/>
    <w:rsid w:val="00FC2B3A"/>
    <w:rsid w:val="00FC3DF8"/>
    <w:rsid w:val="00FC421C"/>
    <w:rsid w:val="00FC42A4"/>
    <w:rsid w:val="00FC4A11"/>
    <w:rsid w:val="00FC4C33"/>
    <w:rsid w:val="00FC684B"/>
    <w:rsid w:val="00FD0C78"/>
    <w:rsid w:val="00FD16FD"/>
    <w:rsid w:val="00FD23BE"/>
    <w:rsid w:val="00FD3703"/>
    <w:rsid w:val="00FD49A3"/>
    <w:rsid w:val="00FD7C7A"/>
    <w:rsid w:val="00FE0088"/>
    <w:rsid w:val="00FE049E"/>
    <w:rsid w:val="00FE0BCC"/>
    <w:rsid w:val="00FE0DE7"/>
    <w:rsid w:val="00FE18BB"/>
    <w:rsid w:val="00FE3148"/>
    <w:rsid w:val="00FE33FB"/>
    <w:rsid w:val="00FE341D"/>
    <w:rsid w:val="00FE3A72"/>
    <w:rsid w:val="00FE3B01"/>
    <w:rsid w:val="00FE52A7"/>
    <w:rsid w:val="00FE6D9D"/>
    <w:rsid w:val="00FF3911"/>
    <w:rsid w:val="00FF429A"/>
    <w:rsid w:val="00FF43F6"/>
    <w:rsid w:val="00FF4B07"/>
    <w:rsid w:val="00FF5BD6"/>
    <w:rsid w:val="00FF62E9"/>
    <w:rsid w:val="00FF6CCB"/>
    <w:rsid w:val="00FF7F4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227"/>
    <w:pPr>
      <w:spacing w:before="120"/>
      <w:jc w:val="both"/>
    </w:pPr>
    <w:rPr>
      <w:rFonts w:eastAsia="Times New Roman"/>
      <w:lang w:eastAsia="en-US"/>
    </w:rPr>
  </w:style>
  <w:style w:type="paragraph" w:styleId="Heading1">
    <w:name w:val="heading 1"/>
    <w:aliases w:val="1 heading"/>
    <w:basedOn w:val="BodyText"/>
    <w:next w:val="Normal"/>
    <w:link w:val="Heading1Char"/>
    <w:uiPriority w:val="99"/>
    <w:qFormat/>
    <w:rsid w:val="00482C13"/>
    <w:pPr>
      <w:numPr>
        <w:numId w:val="6"/>
      </w:numPr>
      <w:outlineLvl w:val="0"/>
    </w:pPr>
    <w:rPr>
      <w:b/>
      <w:sz w:val="28"/>
      <w:szCs w:val="28"/>
      <w:lang w:eastAsia="en-US"/>
    </w:rPr>
  </w:style>
  <w:style w:type="paragraph" w:styleId="Heading2">
    <w:name w:val="heading 2"/>
    <w:basedOn w:val="BodyText"/>
    <w:next w:val="Normal"/>
    <w:link w:val="Heading2Char"/>
    <w:uiPriority w:val="99"/>
    <w:qFormat/>
    <w:rsid w:val="001B5400"/>
    <w:pPr>
      <w:numPr>
        <w:ilvl w:val="1"/>
        <w:numId w:val="4"/>
      </w:numPr>
      <w:ind w:left="709" w:hanging="709"/>
      <w:outlineLvl w:val="1"/>
    </w:pPr>
    <w:rPr>
      <w:b/>
      <w:noProof w:val="0"/>
      <w:sz w:val="24"/>
      <w:szCs w:val="24"/>
      <w:lang w:eastAsia="en-US"/>
    </w:rPr>
  </w:style>
  <w:style w:type="paragraph" w:styleId="Heading3">
    <w:name w:val="heading 3"/>
    <w:basedOn w:val="Heading2"/>
    <w:next w:val="Normal"/>
    <w:link w:val="Heading3Char"/>
    <w:uiPriority w:val="99"/>
    <w:qFormat/>
    <w:rsid w:val="00482C13"/>
    <w:pPr>
      <w:numPr>
        <w:ilvl w:val="2"/>
      </w:numPr>
      <w:outlineLvl w:val="2"/>
    </w:pPr>
  </w:style>
  <w:style w:type="paragraph" w:styleId="Heading4">
    <w:name w:val="heading 4"/>
    <w:basedOn w:val="Normal"/>
    <w:next w:val="Normal"/>
    <w:link w:val="Heading4Char"/>
    <w:uiPriority w:val="99"/>
    <w:qFormat/>
    <w:rsid w:val="009814CE"/>
    <w:pPr>
      <w:outlineLvl w:val="3"/>
    </w:pPr>
    <w:rPr>
      <w:b/>
      <w:sz w:val="28"/>
      <w:szCs w:val="28"/>
    </w:rPr>
  </w:style>
  <w:style w:type="paragraph" w:styleId="Heading5">
    <w:name w:val="heading 5"/>
    <w:basedOn w:val="Normal"/>
    <w:next w:val="Normal"/>
    <w:link w:val="Heading5Char"/>
    <w:uiPriority w:val="99"/>
    <w:qFormat/>
    <w:rsid w:val="00482C13"/>
    <w:pPr>
      <w:tabs>
        <w:tab w:val="num" w:pos="1008"/>
      </w:tabs>
      <w:spacing w:before="240" w:after="60"/>
      <w:ind w:left="1008" w:hanging="1008"/>
      <w:outlineLvl w:val="4"/>
    </w:pPr>
    <w:rPr>
      <w:szCs w:val="20"/>
      <w:lang w:eastAsia="el-GR"/>
    </w:rPr>
  </w:style>
  <w:style w:type="paragraph" w:styleId="Heading6">
    <w:name w:val="heading 6"/>
    <w:basedOn w:val="Normal"/>
    <w:next w:val="Normal"/>
    <w:link w:val="Heading6Char"/>
    <w:uiPriority w:val="99"/>
    <w:qFormat/>
    <w:rsid w:val="00482C13"/>
    <w:pPr>
      <w:tabs>
        <w:tab w:val="num" w:pos="1152"/>
      </w:tabs>
      <w:spacing w:before="240" w:after="60"/>
      <w:ind w:left="1152" w:hanging="1152"/>
      <w:outlineLvl w:val="5"/>
    </w:pPr>
    <w:rPr>
      <w:i/>
      <w:szCs w:val="20"/>
      <w:lang w:eastAsia="el-GR"/>
    </w:rPr>
  </w:style>
  <w:style w:type="paragraph" w:styleId="Heading7">
    <w:name w:val="heading 7"/>
    <w:basedOn w:val="Normal"/>
    <w:next w:val="Normal"/>
    <w:link w:val="Heading7Char"/>
    <w:uiPriority w:val="99"/>
    <w:qFormat/>
    <w:rsid w:val="00482C13"/>
    <w:pPr>
      <w:tabs>
        <w:tab w:val="num" w:pos="1296"/>
      </w:tabs>
      <w:spacing w:before="240" w:after="60"/>
      <w:ind w:left="1296" w:hanging="1296"/>
      <w:outlineLvl w:val="6"/>
    </w:pPr>
    <w:rPr>
      <w:rFonts w:ascii="Arial" w:hAnsi="Arial"/>
      <w:sz w:val="20"/>
      <w:szCs w:val="20"/>
      <w:lang w:eastAsia="el-GR"/>
    </w:rPr>
  </w:style>
  <w:style w:type="paragraph" w:styleId="Heading8">
    <w:name w:val="heading 8"/>
    <w:basedOn w:val="Normal"/>
    <w:next w:val="Normal"/>
    <w:link w:val="Heading8Char"/>
    <w:uiPriority w:val="99"/>
    <w:qFormat/>
    <w:rsid w:val="00482C13"/>
    <w:pPr>
      <w:tabs>
        <w:tab w:val="num" w:pos="1440"/>
      </w:tabs>
      <w:spacing w:before="240" w:after="60"/>
      <w:ind w:left="1440" w:hanging="1440"/>
      <w:outlineLvl w:val="7"/>
    </w:pPr>
    <w:rPr>
      <w:rFonts w:ascii="Arial" w:hAnsi="Arial"/>
      <w:i/>
      <w:sz w:val="20"/>
      <w:szCs w:val="20"/>
      <w:lang w:eastAsia="el-GR"/>
    </w:rPr>
  </w:style>
  <w:style w:type="paragraph" w:styleId="Heading9">
    <w:name w:val="heading 9"/>
    <w:basedOn w:val="Normal"/>
    <w:next w:val="Normal"/>
    <w:link w:val="Heading9Char"/>
    <w:uiPriority w:val="99"/>
    <w:qFormat/>
    <w:rsid w:val="00482C13"/>
    <w:pPr>
      <w:tabs>
        <w:tab w:val="num" w:pos="1584"/>
      </w:tabs>
      <w:spacing w:before="240" w:after="60"/>
      <w:ind w:left="1584" w:hanging="1584"/>
      <w:outlineLvl w:val="8"/>
    </w:pPr>
    <w:rPr>
      <w:rFonts w:ascii="Arial" w:hAnsi="Arial"/>
      <w:b/>
      <w:i/>
      <w:sz w:val="18"/>
      <w:szCs w:val="20"/>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ing Char"/>
    <w:basedOn w:val="DefaultParagraphFont"/>
    <w:link w:val="Heading1"/>
    <w:uiPriority w:val="99"/>
    <w:locked/>
    <w:rsid w:val="00482C13"/>
    <w:rPr>
      <w:rFonts w:eastAsia="Times New Roman"/>
      <w:b/>
      <w:noProof/>
      <w:sz w:val="28"/>
      <w:szCs w:val="28"/>
      <w:lang w:eastAsia="en-US"/>
    </w:rPr>
  </w:style>
  <w:style w:type="character" w:customStyle="1" w:styleId="Heading2Char">
    <w:name w:val="Heading 2 Char"/>
    <w:basedOn w:val="DefaultParagraphFont"/>
    <w:link w:val="Heading2"/>
    <w:uiPriority w:val="99"/>
    <w:locked/>
    <w:rsid w:val="001B5400"/>
    <w:rPr>
      <w:rFonts w:eastAsia="Times New Roman"/>
      <w:b/>
      <w:sz w:val="24"/>
      <w:lang w:val="el-GR" w:eastAsia="en-US"/>
    </w:rPr>
  </w:style>
  <w:style w:type="character" w:customStyle="1" w:styleId="Heading3Char">
    <w:name w:val="Heading 3 Char"/>
    <w:basedOn w:val="DefaultParagraphFont"/>
    <w:link w:val="Heading3"/>
    <w:uiPriority w:val="99"/>
    <w:locked/>
    <w:rsid w:val="00482C13"/>
    <w:rPr>
      <w:rFonts w:eastAsia="Times New Roman"/>
      <w:b/>
      <w:sz w:val="24"/>
      <w:lang w:val="el-GR" w:eastAsia="en-US"/>
    </w:rPr>
  </w:style>
  <w:style w:type="character" w:customStyle="1" w:styleId="Heading4Char">
    <w:name w:val="Heading 4 Char"/>
    <w:basedOn w:val="DefaultParagraphFont"/>
    <w:link w:val="Heading4"/>
    <w:uiPriority w:val="99"/>
    <w:locked/>
    <w:rsid w:val="009814CE"/>
    <w:rPr>
      <w:rFonts w:eastAsia="Times New Roman"/>
      <w:b/>
      <w:sz w:val="28"/>
      <w:lang w:eastAsia="en-US"/>
    </w:rPr>
  </w:style>
  <w:style w:type="character" w:customStyle="1" w:styleId="Heading5Char">
    <w:name w:val="Heading 5 Char"/>
    <w:basedOn w:val="DefaultParagraphFont"/>
    <w:link w:val="Heading5"/>
    <w:uiPriority w:val="99"/>
    <w:locked/>
    <w:rsid w:val="00482C13"/>
    <w:rPr>
      <w:rFonts w:eastAsia="Times New Roman"/>
      <w:sz w:val="20"/>
    </w:rPr>
  </w:style>
  <w:style w:type="character" w:customStyle="1" w:styleId="Heading6Char">
    <w:name w:val="Heading 6 Char"/>
    <w:basedOn w:val="DefaultParagraphFont"/>
    <w:link w:val="Heading6"/>
    <w:uiPriority w:val="99"/>
    <w:locked/>
    <w:rsid w:val="00482C13"/>
    <w:rPr>
      <w:rFonts w:eastAsia="Times New Roman"/>
      <w:i/>
      <w:sz w:val="20"/>
    </w:rPr>
  </w:style>
  <w:style w:type="character" w:customStyle="1" w:styleId="Heading7Char">
    <w:name w:val="Heading 7 Char"/>
    <w:basedOn w:val="DefaultParagraphFont"/>
    <w:link w:val="Heading7"/>
    <w:uiPriority w:val="99"/>
    <w:locked/>
    <w:rsid w:val="00482C13"/>
    <w:rPr>
      <w:rFonts w:ascii="Arial" w:hAnsi="Arial"/>
      <w:sz w:val="20"/>
    </w:rPr>
  </w:style>
  <w:style w:type="character" w:customStyle="1" w:styleId="Heading8Char">
    <w:name w:val="Heading 8 Char"/>
    <w:basedOn w:val="DefaultParagraphFont"/>
    <w:link w:val="Heading8"/>
    <w:uiPriority w:val="99"/>
    <w:locked/>
    <w:rsid w:val="00482C13"/>
    <w:rPr>
      <w:rFonts w:ascii="Arial" w:hAnsi="Arial"/>
      <w:i/>
      <w:sz w:val="20"/>
    </w:rPr>
  </w:style>
  <w:style w:type="character" w:customStyle="1" w:styleId="Heading9Char">
    <w:name w:val="Heading 9 Char"/>
    <w:basedOn w:val="DefaultParagraphFont"/>
    <w:link w:val="Heading9"/>
    <w:uiPriority w:val="99"/>
    <w:locked/>
    <w:rsid w:val="00482C13"/>
    <w:rPr>
      <w:rFonts w:ascii="Arial" w:hAnsi="Arial"/>
      <w:b/>
      <w:i/>
      <w:sz w:val="20"/>
    </w:rPr>
  </w:style>
  <w:style w:type="paragraph" w:styleId="TOC2">
    <w:name w:val="toc 2"/>
    <w:basedOn w:val="Normal"/>
    <w:next w:val="Normal"/>
    <w:autoRedefine/>
    <w:uiPriority w:val="99"/>
    <w:rsid w:val="00482C13"/>
    <w:pPr>
      <w:tabs>
        <w:tab w:val="left" w:pos="720"/>
        <w:tab w:val="left" w:pos="1400"/>
        <w:tab w:val="right" w:leader="dot" w:pos="8630"/>
      </w:tabs>
      <w:spacing w:before="0"/>
      <w:ind w:left="720"/>
    </w:pPr>
    <w:rPr>
      <w:noProof/>
    </w:rPr>
  </w:style>
  <w:style w:type="paragraph" w:styleId="BodyText">
    <w:name w:val="Body Text"/>
    <w:aliases w:val="bt"/>
    <w:basedOn w:val="Normal"/>
    <w:link w:val="BodyTextChar"/>
    <w:uiPriority w:val="99"/>
    <w:rsid w:val="00482C13"/>
    <w:rPr>
      <w:noProof/>
      <w:sz w:val="20"/>
      <w:szCs w:val="20"/>
      <w:lang w:eastAsia="el-GR"/>
    </w:rPr>
  </w:style>
  <w:style w:type="character" w:customStyle="1" w:styleId="BodyTextChar">
    <w:name w:val="Body Text Char"/>
    <w:aliases w:val="bt Char"/>
    <w:basedOn w:val="DefaultParagraphFont"/>
    <w:link w:val="BodyText"/>
    <w:uiPriority w:val="99"/>
    <w:locked/>
    <w:rsid w:val="00482C13"/>
    <w:rPr>
      <w:rFonts w:eastAsia="Times New Roman"/>
      <w:noProof/>
      <w:sz w:val="20"/>
    </w:rPr>
  </w:style>
  <w:style w:type="paragraph" w:styleId="BodyTextIndent">
    <w:name w:val="Body Text Indent"/>
    <w:basedOn w:val="Normal"/>
    <w:link w:val="BodyTextIndentChar"/>
    <w:uiPriority w:val="99"/>
    <w:rsid w:val="00482C13"/>
    <w:pPr>
      <w:spacing w:after="240"/>
      <w:ind w:left="720" w:hanging="720"/>
    </w:pPr>
    <w:rPr>
      <w:sz w:val="20"/>
      <w:szCs w:val="20"/>
      <w:lang w:eastAsia="el-GR"/>
    </w:rPr>
  </w:style>
  <w:style w:type="character" w:customStyle="1" w:styleId="BodyTextIndentChar">
    <w:name w:val="Body Text Indent Char"/>
    <w:basedOn w:val="DefaultParagraphFont"/>
    <w:link w:val="BodyTextIndent"/>
    <w:uiPriority w:val="99"/>
    <w:locked/>
    <w:rsid w:val="00482C13"/>
    <w:rPr>
      <w:rFonts w:eastAsia="Times New Roman"/>
      <w:sz w:val="20"/>
    </w:rPr>
  </w:style>
  <w:style w:type="paragraph" w:styleId="ListNumber">
    <w:name w:val="List Number"/>
    <w:basedOn w:val="Normal"/>
    <w:uiPriority w:val="99"/>
    <w:rsid w:val="00482C13"/>
    <w:pPr>
      <w:tabs>
        <w:tab w:val="num" w:pos="360"/>
      </w:tabs>
      <w:spacing w:after="240"/>
      <w:ind w:hanging="360"/>
    </w:pPr>
  </w:style>
  <w:style w:type="paragraph" w:customStyle="1" w:styleId="Bullets">
    <w:name w:val="Bullets"/>
    <w:basedOn w:val="Normal"/>
    <w:uiPriority w:val="99"/>
    <w:rsid w:val="00482C13"/>
    <w:pPr>
      <w:tabs>
        <w:tab w:val="num" w:pos="360"/>
      </w:tabs>
      <w:spacing w:before="80"/>
      <w:ind w:hanging="360"/>
    </w:pPr>
  </w:style>
  <w:style w:type="paragraph" w:customStyle="1" w:styleId="Bullet1">
    <w:name w:val="Bullet1"/>
    <w:basedOn w:val="Normal"/>
    <w:uiPriority w:val="99"/>
    <w:rsid w:val="00482C13"/>
    <w:pPr>
      <w:tabs>
        <w:tab w:val="num" w:pos="360"/>
      </w:tabs>
      <w:ind w:hanging="360"/>
    </w:pPr>
  </w:style>
  <w:style w:type="paragraph" w:customStyle="1" w:styleId="Bullet2">
    <w:name w:val="Bullet2"/>
    <w:basedOn w:val="Normal"/>
    <w:uiPriority w:val="99"/>
    <w:rsid w:val="00482C13"/>
    <w:pPr>
      <w:tabs>
        <w:tab w:val="num" w:pos="720"/>
      </w:tabs>
      <w:ind w:left="720" w:hanging="720"/>
    </w:pPr>
  </w:style>
  <w:style w:type="paragraph" w:customStyle="1" w:styleId="Bullet3">
    <w:name w:val="Bullet3"/>
    <w:basedOn w:val="Normal"/>
    <w:uiPriority w:val="99"/>
    <w:rsid w:val="00482C13"/>
    <w:pPr>
      <w:tabs>
        <w:tab w:val="num" w:pos="360"/>
        <w:tab w:val="left" w:pos="1170"/>
      </w:tabs>
      <w:ind w:left="1170" w:hanging="450"/>
    </w:pPr>
  </w:style>
  <w:style w:type="paragraph" w:customStyle="1" w:styleId="TableTextBullet">
    <w:name w:val="Table Text Bullet"/>
    <w:basedOn w:val="TableText"/>
    <w:uiPriority w:val="99"/>
    <w:rsid w:val="00482C13"/>
    <w:pPr>
      <w:tabs>
        <w:tab w:val="left" w:pos="288"/>
      </w:tabs>
      <w:ind w:left="288" w:hanging="288"/>
    </w:pPr>
  </w:style>
  <w:style w:type="paragraph" w:customStyle="1" w:styleId="TableText">
    <w:name w:val="Table Text"/>
    <w:basedOn w:val="Normal"/>
    <w:uiPriority w:val="99"/>
    <w:rsid w:val="00482C13"/>
    <w:pPr>
      <w:spacing w:before="40" w:after="40"/>
    </w:pPr>
  </w:style>
  <w:style w:type="paragraph" w:styleId="Title">
    <w:name w:val="Title"/>
    <w:basedOn w:val="Normal"/>
    <w:link w:val="TitleChar"/>
    <w:uiPriority w:val="99"/>
    <w:qFormat/>
    <w:rsid w:val="00482C13"/>
    <w:pPr>
      <w:spacing w:before="240" w:after="240"/>
      <w:jc w:val="center"/>
    </w:pPr>
    <w:rPr>
      <w:b/>
      <w:sz w:val="20"/>
      <w:szCs w:val="20"/>
      <w:lang w:eastAsia="el-GR"/>
    </w:rPr>
  </w:style>
  <w:style w:type="character" w:customStyle="1" w:styleId="TitleChar">
    <w:name w:val="Title Char"/>
    <w:basedOn w:val="DefaultParagraphFont"/>
    <w:link w:val="Title"/>
    <w:uiPriority w:val="99"/>
    <w:locked/>
    <w:rsid w:val="00482C13"/>
    <w:rPr>
      <w:rFonts w:eastAsia="Times New Roman"/>
      <w:b/>
      <w:sz w:val="20"/>
    </w:rPr>
  </w:style>
  <w:style w:type="paragraph" w:styleId="TOC1">
    <w:name w:val="toc 1"/>
    <w:basedOn w:val="Normal"/>
    <w:next w:val="Normal"/>
    <w:autoRedefine/>
    <w:uiPriority w:val="99"/>
    <w:rsid w:val="00482C13"/>
    <w:pPr>
      <w:tabs>
        <w:tab w:val="left" w:pos="800"/>
        <w:tab w:val="right" w:leader="dot" w:pos="8630"/>
      </w:tabs>
      <w:spacing w:before="0"/>
    </w:pPr>
  </w:style>
  <w:style w:type="paragraph" w:styleId="TOC3">
    <w:name w:val="toc 3"/>
    <w:basedOn w:val="Normal"/>
    <w:next w:val="Normal"/>
    <w:autoRedefine/>
    <w:uiPriority w:val="99"/>
    <w:semiHidden/>
    <w:rsid w:val="00482C13"/>
    <w:pPr>
      <w:tabs>
        <w:tab w:val="left" w:pos="1200"/>
        <w:tab w:val="right" w:leader="dot" w:pos="8630"/>
      </w:tabs>
      <w:spacing w:after="120"/>
      <w:ind w:left="475"/>
    </w:pPr>
    <w:rPr>
      <w:noProof/>
    </w:rPr>
  </w:style>
  <w:style w:type="paragraph" w:styleId="Header">
    <w:name w:val="header"/>
    <w:basedOn w:val="Normal"/>
    <w:link w:val="HeaderChar"/>
    <w:uiPriority w:val="99"/>
    <w:rsid w:val="00482C13"/>
    <w:pPr>
      <w:tabs>
        <w:tab w:val="center" w:pos="4320"/>
        <w:tab w:val="right" w:pos="8640"/>
      </w:tabs>
    </w:pPr>
    <w:rPr>
      <w:sz w:val="20"/>
      <w:szCs w:val="20"/>
      <w:lang w:eastAsia="el-GR"/>
    </w:rPr>
  </w:style>
  <w:style w:type="character" w:customStyle="1" w:styleId="HeaderChar">
    <w:name w:val="Header Char"/>
    <w:basedOn w:val="DefaultParagraphFont"/>
    <w:link w:val="Header"/>
    <w:uiPriority w:val="99"/>
    <w:locked/>
    <w:rsid w:val="00482C13"/>
    <w:rPr>
      <w:rFonts w:eastAsia="Times New Roman"/>
      <w:sz w:val="20"/>
    </w:rPr>
  </w:style>
  <w:style w:type="character" w:styleId="PageNumber">
    <w:name w:val="page number"/>
    <w:basedOn w:val="DefaultParagraphFont"/>
    <w:uiPriority w:val="99"/>
    <w:rsid w:val="00482C13"/>
    <w:rPr>
      <w:rFonts w:cs="Times New Roman"/>
    </w:rPr>
  </w:style>
  <w:style w:type="paragraph" w:styleId="TOC7">
    <w:name w:val="toc 7"/>
    <w:basedOn w:val="Normal"/>
    <w:next w:val="Normal"/>
    <w:autoRedefine/>
    <w:uiPriority w:val="99"/>
    <w:semiHidden/>
    <w:rsid w:val="00482C13"/>
    <w:pPr>
      <w:ind w:left="1200"/>
    </w:pPr>
  </w:style>
  <w:style w:type="paragraph" w:styleId="Footer">
    <w:name w:val="footer"/>
    <w:basedOn w:val="Normal"/>
    <w:link w:val="FooterChar"/>
    <w:uiPriority w:val="99"/>
    <w:rsid w:val="00482C13"/>
    <w:pPr>
      <w:tabs>
        <w:tab w:val="center" w:pos="4320"/>
        <w:tab w:val="right" w:pos="8640"/>
      </w:tabs>
    </w:pPr>
    <w:rPr>
      <w:sz w:val="20"/>
      <w:szCs w:val="20"/>
      <w:lang w:eastAsia="el-GR"/>
    </w:rPr>
  </w:style>
  <w:style w:type="character" w:customStyle="1" w:styleId="FooterChar">
    <w:name w:val="Footer Char"/>
    <w:basedOn w:val="DefaultParagraphFont"/>
    <w:link w:val="Footer"/>
    <w:uiPriority w:val="99"/>
    <w:locked/>
    <w:rsid w:val="00482C13"/>
    <w:rPr>
      <w:rFonts w:eastAsia="Times New Roman"/>
      <w:sz w:val="20"/>
    </w:rPr>
  </w:style>
  <w:style w:type="paragraph" w:customStyle="1" w:styleId="BulletBoth">
    <w:name w:val="Bullet Both"/>
    <w:basedOn w:val="Normal"/>
    <w:uiPriority w:val="99"/>
    <w:rsid w:val="00482C13"/>
    <w:pPr>
      <w:tabs>
        <w:tab w:val="num" w:pos="360"/>
      </w:tabs>
      <w:spacing w:before="60" w:after="60"/>
      <w:ind w:hanging="360"/>
    </w:pPr>
  </w:style>
  <w:style w:type="paragraph" w:styleId="TOC4">
    <w:name w:val="toc 4"/>
    <w:basedOn w:val="Normal"/>
    <w:next w:val="Normal"/>
    <w:autoRedefine/>
    <w:uiPriority w:val="99"/>
    <w:rsid w:val="00482C13"/>
    <w:pPr>
      <w:ind w:left="600"/>
    </w:pPr>
  </w:style>
  <w:style w:type="paragraph" w:customStyle="1" w:styleId="Bullet2over">
    <w:name w:val="Bullet2 over"/>
    <w:basedOn w:val="Normal"/>
    <w:uiPriority w:val="99"/>
    <w:rsid w:val="00482C13"/>
    <w:pPr>
      <w:tabs>
        <w:tab w:val="left" w:pos="36"/>
        <w:tab w:val="num" w:pos="792"/>
      </w:tabs>
      <w:ind w:left="792" w:hanging="432"/>
    </w:pPr>
  </w:style>
  <w:style w:type="paragraph" w:styleId="TOC5">
    <w:name w:val="toc 5"/>
    <w:basedOn w:val="Normal"/>
    <w:next w:val="Normal"/>
    <w:autoRedefine/>
    <w:uiPriority w:val="99"/>
    <w:semiHidden/>
    <w:rsid w:val="00482C13"/>
    <w:pPr>
      <w:ind w:left="800"/>
    </w:pPr>
  </w:style>
  <w:style w:type="paragraph" w:styleId="TOC6">
    <w:name w:val="toc 6"/>
    <w:basedOn w:val="Normal"/>
    <w:next w:val="Normal"/>
    <w:autoRedefine/>
    <w:uiPriority w:val="99"/>
    <w:semiHidden/>
    <w:rsid w:val="00482C13"/>
    <w:pPr>
      <w:ind w:left="1000"/>
    </w:pPr>
  </w:style>
  <w:style w:type="paragraph" w:styleId="TOC8">
    <w:name w:val="toc 8"/>
    <w:basedOn w:val="Normal"/>
    <w:next w:val="Normal"/>
    <w:autoRedefine/>
    <w:uiPriority w:val="99"/>
    <w:semiHidden/>
    <w:rsid w:val="00482C13"/>
    <w:pPr>
      <w:ind w:left="1400"/>
    </w:pPr>
  </w:style>
  <w:style w:type="paragraph" w:styleId="TOC9">
    <w:name w:val="toc 9"/>
    <w:basedOn w:val="Normal"/>
    <w:next w:val="Normal"/>
    <w:autoRedefine/>
    <w:uiPriority w:val="99"/>
    <w:semiHidden/>
    <w:rsid w:val="00482C13"/>
    <w:pPr>
      <w:ind w:left="1600"/>
    </w:pPr>
  </w:style>
  <w:style w:type="character" w:styleId="Hyperlink">
    <w:name w:val="Hyperlink"/>
    <w:basedOn w:val="DefaultParagraphFont"/>
    <w:uiPriority w:val="99"/>
    <w:rsid w:val="00482C13"/>
    <w:rPr>
      <w:rFonts w:cs="Times New Roman"/>
      <w:color w:val="0000FF"/>
      <w:u w:val="single"/>
    </w:rPr>
  </w:style>
  <w:style w:type="paragraph" w:styleId="ListParagraph">
    <w:name w:val="List Paragraph"/>
    <w:basedOn w:val="Normal"/>
    <w:uiPriority w:val="99"/>
    <w:qFormat/>
    <w:rsid w:val="00482C13"/>
    <w:pPr>
      <w:ind w:left="720"/>
    </w:pPr>
  </w:style>
  <w:style w:type="character" w:styleId="CommentReference">
    <w:name w:val="annotation reference"/>
    <w:basedOn w:val="DefaultParagraphFont"/>
    <w:uiPriority w:val="99"/>
    <w:rsid w:val="00482C13"/>
    <w:rPr>
      <w:rFonts w:cs="Times New Roman"/>
      <w:sz w:val="16"/>
    </w:rPr>
  </w:style>
  <w:style w:type="paragraph" w:styleId="CommentText">
    <w:name w:val="annotation text"/>
    <w:basedOn w:val="Normal"/>
    <w:link w:val="CommentTextChar"/>
    <w:uiPriority w:val="99"/>
    <w:rsid w:val="00482C13"/>
    <w:rPr>
      <w:sz w:val="20"/>
      <w:szCs w:val="20"/>
      <w:lang w:eastAsia="el-GR"/>
    </w:rPr>
  </w:style>
  <w:style w:type="character" w:customStyle="1" w:styleId="CommentTextChar">
    <w:name w:val="Comment Text Char"/>
    <w:basedOn w:val="DefaultParagraphFont"/>
    <w:link w:val="CommentText"/>
    <w:uiPriority w:val="99"/>
    <w:locked/>
    <w:rsid w:val="00482C13"/>
    <w:rPr>
      <w:rFonts w:eastAsia="Times New Roman"/>
      <w:sz w:val="20"/>
    </w:rPr>
  </w:style>
  <w:style w:type="paragraph" w:styleId="CommentSubject">
    <w:name w:val="annotation subject"/>
    <w:basedOn w:val="CommentText"/>
    <w:next w:val="CommentText"/>
    <w:link w:val="CommentSubjectChar"/>
    <w:uiPriority w:val="99"/>
    <w:rsid w:val="00482C13"/>
    <w:rPr>
      <w:b/>
      <w:bCs/>
    </w:rPr>
  </w:style>
  <w:style w:type="character" w:customStyle="1" w:styleId="CommentSubjectChar">
    <w:name w:val="Comment Subject Char"/>
    <w:basedOn w:val="CommentTextChar"/>
    <w:link w:val="CommentSubject"/>
    <w:uiPriority w:val="99"/>
    <w:locked/>
    <w:rsid w:val="00482C13"/>
    <w:rPr>
      <w:b/>
    </w:rPr>
  </w:style>
  <w:style w:type="paragraph" w:styleId="BalloonText">
    <w:name w:val="Balloon Text"/>
    <w:basedOn w:val="Normal"/>
    <w:link w:val="BalloonTextChar"/>
    <w:uiPriority w:val="99"/>
    <w:rsid w:val="00482C13"/>
    <w:pPr>
      <w:spacing w:before="0"/>
    </w:pPr>
    <w:rPr>
      <w:rFonts w:ascii="Tahoma" w:hAnsi="Tahoma"/>
      <w:sz w:val="16"/>
      <w:szCs w:val="16"/>
      <w:lang w:eastAsia="el-GR"/>
    </w:rPr>
  </w:style>
  <w:style w:type="character" w:customStyle="1" w:styleId="BalloonTextChar">
    <w:name w:val="Balloon Text Char"/>
    <w:basedOn w:val="DefaultParagraphFont"/>
    <w:link w:val="BalloonText"/>
    <w:uiPriority w:val="99"/>
    <w:locked/>
    <w:rsid w:val="00482C13"/>
    <w:rPr>
      <w:rFonts w:ascii="Tahoma" w:hAnsi="Tahoma"/>
      <w:sz w:val="16"/>
    </w:rPr>
  </w:style>
  <w:style w:type="paragraph" w:styleId="Revision">
    <w:name w:val="Revision"/>
    <w:hidden/>
    <w:uiPriority w:val="99"/>
    <w:semiHidden/>
    <w:rsid w:val="00482C13"/>
    <w:rPr>
      <w:rFonts w:eastAsia="Times New Roman"/>
      <w:sz w:val="24"/>
      <w:szCs w:val="20"/>
      <w:lang w:eastAsia="en-US"/>
    </w:rPr>
  </w:style>
  <w:style w:type="paragraph" w:styleId="FootnoteText">
    <w:name w:val="footnote text"/>
    <w:basedOn w:val="Normal"/>
    <w:link w:val="FootnoteTextChar"/>
    <w:uiPriority w:val="99"/>
    <w:rsid w:val="00482C13"/>
    <w:rPr>
      <w:sz w:val="20"/>
      <w:szCs w:val="20"/>
      <w:lang w:eastAsia="el-GR"/>
    </w:rPr>
  </w:style>
  <w:style w:type="character" w:customStyle="1" w:styleId="FootnoteTextChar">
    <w:name w:val="Footnote Text Char"/>
    <w:basedOn w:val="DefaultParagraphFont"/>
    <w:link w:val="FootnoteText"/>
    <w:uiPriority w:val="99"/>
    <w:locked/>
    <w:rsid w:val="00482C13"/>
    <w:rPr>
      <w:rFonts w:eastAsia="Times New Roman"/>
      <w:sz w:val="20"/>
    </w:rPr>
  </w:style>
  <w:style w:type="character" w:styleId="FootnoteReference">
    <w:name w:val="footnote reference"/>
    <w:basedOn w:val="DefaultParagraphFont"/>
    <w:uiPriority w:val="99"/>
    <w:rsid w:val="00482C13"/>
    <w:rPr>
      <w:rFonts w:cs="Times New Roman"/>
      <w:vertAlign w:val="superscript"/>
    </w:rPr>
  </w:style>
  <w:style w:type="paragraph" w:styleId="DocumentMap">
    <w:name w:val="Document Map"/>
    <w:basedOn w:val="Normal"/>
    <w:link w:val="DocumentMapChar"/>
    <w:uiPriority w:val="99"/>
    <w:semiHidden/>
    <w:rsid w:val="002F3685"/>
    <w:rPr>
      <w:rFonts w:ascii="Tahoma" w:hAnsi="Tahoma"/>
      <w:sz w:val="16"/>
      <w:szCs w:val="16"/>
    </w:rPr>
  </w:style>
  <w:style w:type="character" w:customStyle="1" w:styleId="DocumentMapChar">
    <w:name w:val="Document Map Char"/>
    <w:basedOn w:val="DefaultParagraphFont"/>
    <w:link w:val="DocumentMap"/>
    <w:uiPriority w:val="99"/>
    <w:semiHidden/>
    <w:locked/>
    <w:rsid w:val="002F3685"/>
    <w:rPr>
      <w:rFonts w:ascii="Tahoma" w:hAnsi="Tahoma"/>
      <w:sz w:val="16"/>
      <w:lang w:eastAsia="en-US"/>
    </w:rPr>
  </w:style>
  <w:style w:type="paragraph" w:styleId="NormalWeb">
    <w:name w:val="Normal (Web)"/>
    <w:basedOn w:val="Normal"/>
    <w:uiPriority w:val="99"/>
    <w:rsid w:val="00666A74"/>
    <w:pPr>
      <w:spacing w:before="100" w:beforeAutospacing="1" w:after="100" w:afterAutospacing="1"/>
      <w:jc w:val="left"/>
    </w:pPr>
    <w:rPr>
      <w:szCs w:val="24"/>
      <w:lang w:val="en-US"/>
    </w:rPr>
  </w:style>
  <w:style w:type="character" w:styleId="Emphasis">
    <w:name w:val="Emphasis"/>
    <w:basedOn w:val="DefaultParagraphFont"/>
    <w:uiPriority w:val="99"/>
    <w:qFormat/>
    <w:rsid w:val="005E0999"/>
    <w:rPr>
      <w:rFonts w:cs="Times New Roman"/>
      <w:i/>
    </w:rPr>
  </w:style>
  <w:style w:type="paragraph" w:customStyle="1" w:styleId="Paragraph">
    <w:name w:val="Paragraph"/>
    <w:basedOn w:val="Normal"/>
    <w:autoRedefine/>
    <w:uiPriority w:val="99"/>
    <w:rsid w:val="00E337BD"/>
    <w:pPr>
      <w:tabs>
        <w:tab w:val="left" w:pos="1800"/>
        <w:tab w:val="left" w:pos="2160"/>
      </w:tabs>
      <w:spacing w:beforeLines="40" w:afterLines="40"/>
      <w:jc w:val="left"/>
    </w:pPr>
    <w:rPr>
      <w:rFonts w:ascii="Arial" w:hAnsi="Arial" w:cs="Arial"/>
      <w:sz w:val="20"/>
      <w:lang w:val="en-US"/>
    </w:rPr>
  </w:style>
  <w:style w:type="paragraph" w:customStyle="1" w:styleId="Requirement">
    <w:name w:val="Requirement"/>
    <w:basedOn w:val="Normal"/>
    <w:next w:val="Normal"/>
    <w:uiPriority w:val="99"/>
    <w:rsid w:val="00BA2973"/>
    <w:pPr>
      <w:autoSpaceDE w:val="0"/>
      <w:autoSpaceDN w:val="0"/>
      <w:adjustRightInd w:val="0"/>
      <w:spacing w:before="0"/>
      <w:jc w:val="left"/>
    </w:pPr>
    <w:rPr>
      <w:rFonts w:eastAsia="Calibri"/>
      <w:szCs w:val="24"/>
      <w:lang w:eastAsia="el-GR"/>
    </w:rPr>
  </w:style>
  <w:style w:type="paragraph" w:customStyle="1" w:styleId="RequirementBulleted">
    <w:name w:val="Requirement Bulleted"/>
    <w:basedOn w:val="Normal"/>
    <w:next w:val="Normal"/>
    <w:uiPriority w:val="99"/>
    <w:rsid w:val="00BA2973"/>
    <w:pPr>
      <w:autoSpaceDE w:val="0"/>
      <w:autoSpaceDN w:val="0"/>
      <w:adjustRightInd w:val="0"/>
      <w:spacing w:before="0"/>
      <w:jc w:val="left"/>
    </w:pPr>
    <w:rPr>
      <w:rFonts w:eastAsia="Calibri"/>
      <w:szCs w:val="24"/>
      <w:lang w:eastAsia="el-GR"/>
    </w:rPr>
  </w:style>
  <w:style w:type="character" w:styleId="FollowedHyperlink">
    <w:name w:val="FollowedHyperlink"/>
    <w:basedOn w:val="DefaultParagraphFont"/>
    <w:uiPriority w:val="99"/>
    <w:semiHidden/>
    <w:rsid w:val="003B4452"/>
    <w:rPr>
      <w:rFonts w:cs="Times New Roman"/>
      <w:color w:val="800080"/>
      <w:u w:val="single"/>
    </w:rPr>
  </w:style>
  <w:style w:type="paragraph" w:customStyle="1" w:styleId="Default">
    <w:name w:val="Default"/>
    <w:uiPriority w:val="99"/>
    <w:rsid w:val="002D3CE7"/>
    <w:pPr>
      <w:autoSpaceDE w:val="0"/>
      <w:autoSpaceDN w:val="0"/>
      <w:adjustRightInd w:val="0"/>
    </w:pPr>
    <w:rPr>
      <w:color w:val="000000"/>
      <w:sz w:val="24"/>
      <w:szCs w:val="24"/>
      <w:lang w:val="en-US" w:eastAsia="en-US"/>
    </w:rPr>
  </w:style>
  <w:style w:type="table" w:styleId="TableGrid">
    <w:name w:val="Table Grid"/>
    <w:basedOn w:val="TableNormal"/>
    <w:uiPriority w:val="99"/>
    <w:rsid w:val="009814C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AA1E9F"/>
    <w:rPr>
      <w:b/>
      <w:bCs/>
      <w:sz w:val="20"/>
    </w:rPr>
  </w:style>
  <w:style w:type="character" w:customStyle="1" w:styleId="uri">
    <w:name w:val="uri"/>
    <w:basedOn w:val="DefaultParagraphFont"/>
    <w:uiPriority w:val="99"/>
    <w:rsid w:val="00AA1E9F"/>
    <w:rPr>
      <w:rFonts w:cs="Times New Roman"/>
    </w:rPr>
  </w:style>
  <w:style w:type="character" w:customStyle="1" w:styleId="apple-style-span">
    <w:name w:val="apple-style-span"/>
    <w:basedOn w:val="DefaultParagraphFont"/>
    <w:uiPriority w:val="99"/>
    <w:rsid w:val="00FA396C"/>
    <w:rPr>
      <w:rFonts w:cs="Times New Roman"/>
    </w:rPr>
  </w:style>
  <w:style w:type="character" w:customStyle="1" w:styleId="apple-converted-space">
    <w:name w:val="apple-converted-space"/>
    <w:basedOn w:val="DefaultParagraphFont"/>
    <w:uiPriority w:val="99"/>
    <w:rsid w:val="00FA396C"/>
    <w:rPr>
      <w:rFonts w:cs="Times New Roman"/>
    </w:rPr>
  </w:style>
  <w:style w:type="paragraph" w:styleId="EndnoteText">
    <w:name w:val="endnote text"/>
    <w:basedOn w:val="Normal"/>
    <w:link w:val="EndnoteTextChar"/>
    <w:uiPriority w:val="99"/>
    <w:semiHidden/>
    <w:rsid w:val="00FA396C"/>
    <w:pPr>
      <w:ind w:left="360"/>
    </w:pPr>
    <w:rPr>
      <w:sz w:val="20"/>
      <w:szCs w:val="20"/>
    </w:rPr>
  </w:style>
  <w:style w:type="character" w:customStyle="1" w:styleId="EndnoteTextChar">
    <w:name w:val="Endnote Text Char"/>
    <w:basedOn w:val="DefaultParagraphFont"/>
    <w:link w:val="EndnoteText"/>
    <w:uiPriority w:val="99"/>
    <w:semiHidden/>
    <w:locked/>
    <w:rsid w:val="00FA396C"/>
    <w:rPr>
      <w:rFonts w:eastAsia="Times New Roman"/>
      <w:lang w:eastAsia="en-US"/>
    </w:rPr>
  </w:style>
  <w:style w:type="character" w:styleId="EndnoteReference">
    <w:name w:val="endnote reference"/>
    <w:basedOn w:val="DefaultParagraphFont"/>
    <w:uiPriority w:val="99"/>
    <w:semiHidden/>
    <w:rsid w:val="00FA396C"/>
    <w:rPr>
      <w:rFonts w:cs="Times New Roman"/>
      <w:vertAlign w:val="superscript"/>
    </w:rPr>
  </w:style>
  <w:style w:type="table" w:styleId="MediumGrid3-Accent1">
    <w:name w:val="Medium Grid 3 Accent 1"/>
    <w:basedOn w:val="TableNormal"/>
    <w:uiPriority w:val="99"/>
    <w:rsid w:val="00FA396C"/>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4">
    <w:name w:val="Medium Grid 3 Accent 4"/>
    <w:basedOn w:val="TableNormal"/>
    <w:uiPriority w:val="99"/>
    <w:rsid w:val="00FA396C"/>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1-Accent4">
    <w:name w:val="Medium Shading 1 Accent 4"/>
    <w:basedOn w:val="TableNormal"/>
    <w:uiPriority w:val="99"/>
    <w:rsid w:val="00FA396C"/>
    <w:rPr>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LightList-Accent4">
    <w:name w:val="Light List Accent 4"/>
    <w:basedOn w:val="TableNormal"/>
    <w:uiPriority w:val="99"/>
    <w:rsid w:val="00FA396C"/>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
    <w:name w:val="Light List - Accent 11"/>
    <w:uiPriority w:val="99"/>
    <w:rsid w:val="00FA396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deStyle">
    <w:name w:val="CodeStyle"/>
    <w:basedOn w:val="Normal"/>
    <w:link w:val="CodeStyleChar"/>
    <w:uiPriority w:val="99"/>
    <w:rsid w:val="008F1EAC"/>
    <w:pPr>
      <w:spacing w:before="0"/>
    </w:pPr>
    <w:rPr>
      <w:rFonts w:ascii="Courier New" w:eastAsia="Calibri" w:hAnsi="Courier New"/>
      <w:color w:val="365F91"/>
      <w:sz w:val="20"/>
      <w:szCs w:val="20"/>
      <w:lang w:val="en-US" w:eastAsia="el-GR"/>
    </w:rPr>
  </w:style>
  <w:style w:type="character" w:customStyle="1" w:styleId="CodeStyleChar">
    <w:name w:val="CodeStyle Char"/>
    <w:link w:val="CodeStyle"/>
    <w:uiPriority w:val="99"/>
    <w:locked/>
    <w:rsid w:val="008F1EAC"/>
    <w:rPr>
      <w:rFonts w:ascii="Courier New" w:hAnsi="Courier New"/>
      <w:color w:val="365F91"/>
      <w:lang w:val="en-US"/>
    </w:rPr>
  </w:style>
  <w:style w:type="numbering" w:customStyle="1" w:styleId="Style2">
    <w:name w:val="Style2"/>
    <w:rsid w:val="006622C6"/>
    <w:pPr>
      <w:numPr>
        <w:numId w:val="4"/>
      </w:numPr>
    </w:pPr>
  </w:style>
  <w:style w:type="numbering" w:customStyle="1" w:styleId="Style1">
    <w:name w:val="Style1"/>
    <w:rsid w:val="006622C6"/>
    <w:pPr>
      <w:numPr>
        <w:numId w:val="3"/>
      </w:numPr>
    </w:pPr>
  </w:style>
</w:styles>
</file>

<file path=word/webSettings.xml><?xml version="1.0" encoding="utf-8"?>
<w:webSettings xmlns:r="http://schemas.openxmlformats.org/officeDocument/2006/relationships" xmlns:w="http://schemas.openxmlformats.org/wordprocessingml/2006/main">
  <w:divs>
    <w:div w:id="1305892669">
      <w:marLeft w:val="0"/>
      <w:marRight w:val="0"/>
      <w:marTop w:val="0"/>
      <w:marBottom w:val="0"/>
      <w:divBdr>
        <w:top w:val="none" w:sz="0" w:space="0" w:color="auto"/>
        <w:left w:val="none" w:sz="0" w:space="0" w:color="auto"/>
        <w:bottom w:val="none" w:sz="0" w:space="0" w:color="auto"/>
        <w:right w:val="none" w:sz="0" w:space="0" w:color="auto"/>
      </w:divBdr>
    </w:div>
    <w:div w:id="1305892670">
      <w:marLeft w:val="0"/>
      <w:marRight w:val="0"/>
      <w:marTop w:val="0"/>
      <w:marBottom w:val="0"/>
      <w:divBdr>
        <w:top w:val="none" w:sz="0" w:space="0" w:color="auto"/>
        <w:left w:val="none" w:sz="0" w:space="0" w:color="auto"/>
        <w:bottom w:val="none" w:sz="0" w:space="0" w:color="auto"/>
        <w:right w:val="none" w:sz="0" w:space="0" w:color="auto"/>
      </w:divBdr>
    </w:div>
    <w:div w:id="1305892671">
      <w:marLeft w:val="0"/>
      <w:marRight w:val="0"/>
      <w:marTop w:val="0"/>
      <w:marBottom w:val="0"/>
      <w:divBdr>
        <w:top w:val="none" w:sz="0" w:space="0" w:color="auto"/>
        <w:left w:val="none" w:sz="0" w:space="0" w:color="auto"/>
        <w:bottom w:val="none" w:sz="0" w:space="0" w:color="auto"/>
        <w:right w:val="none" w:sz="0" w:space="0" w:color="auto"/>
      </w:divBdr>
    </w:div>
    <w:div w:id="1305892672">
      <w:marLeft w:val="0"/>
      <w:marRight w:val="0"/>
      <w:marTop w:val="0"/>
      <w:marBottom w:val="0"/>
      <w:divBdr>
        <w:top w:val="none" w:sz="0" w:space="0" w:color="auto"/>
        <w:left w:val="none" w:sz="0" w:space="0" w:color="auto"/>
        <w:bottom w:val="none" w:sz="0" w:space="0" w:color="auto"/>
        <w:right w:val="none" w:sz="0" w:space="0" w:color="auto"/>
      </w:divBdr>
    </w:div>
    <w:div w:id="1305892673">
      <w:marLeft w:val="0"/>
      <w:marRight w:val="0"/>
      <w:marTop w:val="0"/>
      <w:marBottom w:val="0"/>
      <w:divBdr>
        <w:top w:val="none" w:sz="0" w:space="0" w:color="auto"/>
        <w:left w:val="none" w:sz="0" w:space="0" w:color="auto"/>
        <w:bottom w:val="none" w:sz="0" w:space="0" w:color="auto"/>
        <w:right w:val="none" w:sz="0" w:space="0" w:color="auto"/>
      </w:divBdr>
    </w:div>
    <w:div w:id="1305892674">
      <w:marLeft w:val="0"/>
      <w:marRight w:val="0"/>
      <w:marTop w:val="0"/>
      <w:marBottom w:val="0"/>
      <w:divBdr>
        <w:top w:val="none" w:sz="0" w:space="0" w:color="auto"/>
        <w:left w:val="none" w:sz="0" w:space="0" w:color="auto"/>
        <w:bottom w:val="none" w:sz="0" w:space="0" w:color="auto"/>
        <w:right w:val="none" w:sz="0" w:space="0" w:color="auto"/>
      </w:divBdr>
    </w:div>
    <w:div w:id="1305892675">
      <w:marLeft w:val="0"/>
      <w:marRight w:val="0"/>
      <w:marTop w:val="0"/>
      <w:marBottom w:val="0"/>
      <w:divBdr>
        <w:top w:val="none" w:sz="0" w:space="0" w:color="auto"/>
        <w:left w:val="none" w:sz="0" w:space="0" w:color="auto"/>
        <w:bottom w:val="none" w:sz="0" w:space="0" w:color="auto"/>
        <w:right w:val="none" w:sz="0" w:space="0" w:color="auto"/>
      </w:divBdr>
    </w:div>
    <w:div w:id="1305892676">
      <w:marLeft w:val="0"/>
      <w:marRight w:val="0"/>
      <w:marTop w:val="0"/>
      <w:marBottom w:val="0"/>
      <w:divBdr>
        <w:top w:val="none" w:sz="0" w:space="0" w:color="auto"/>
        <w:left w:val="none" w:sz="0" w:space="0" w:color="auto"/>
        <w:bottom w:val="none" w:sz="0" w:space="0" w:color="auto"/>
        <w:right w:val="none" w:sz="0" w:space="0" w:color="auto"/>
      </w:divBdr>
    </w:div>
    <w:div w:id="1305892677">
      <w:marLeft w:val="0"/>
      <w:marRight w:val="0"/>
      <w:marTop w:val="0"/>
      <w:marBottom w:val="0"/>
      <w:divBdr>
        <w:top w:val="none" w:sz="0" w:space="0" w:color="auto"/>
        <w:left w:val="none" w:sz="0" w:space="0" w:color="auto"/>
        <w:bottom w:val="none" w:sz="0" w:space="0" w:color="auto"/>
        <w:right w:val="none" w:sz="0" w:space="0" w:color="auto"/>
      </w:divBdr>
    </w:div>
    <w:div w:id="1305892678">
      <w:marLeft w:val="0"/>
      <w:marRight w:val="0"/>
      <w:marTop w:val="0"/>
      <w:marBottom w:val="0"/>
      <w:divBdr>
        <w:top w:val="none" w:sz="0" w:space="0" w:color="auto"/>
        <w:left w:val="none" w:sz="0" w:space="0" w:color="auto"/>
        <w:bottom w:val="none" w:sz="0" w:space="0" w:color="auto"/>
        <w:right w:val="none" w:sz="0" w:space="0" w:color="auto"/>
      </w:divBdr>
    </w:div>
    <w:div w:id="1305892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rvadaki@staff.teicret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473</Words>
  <Characters>2555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ΠΡΟΤΕΙΝΟΜΕΝΟΙ ΤΥΠΟΙ ΑΡΧΕΙΩΝ ΣΥΝΟΔΕΥΤΙΚΟΥ ΥΛΙΚΟΥ ΠΤΥΧΙΑΚΩΝ  ΕΡΓΑΣΙΩΝ</dc:title>
  <dc:subject/>
  <dc:creator>D.S.</dc:creator>
  <cp:keywords/>
  <dc:description/>
  <cp:lastModifiedBy>ACHILLES VAIRIS</cp:lastModifiedBy>
  <cp:revision>2</cp:revision>
  <cp:lastPrinted>2012-04-03T07:18:00Z</cp:lastPrinted>
  <dcterms:created xsi:type="dcterms:W3CDTF">2014-10-17T10:15:00Z</dcterms:created>
  <dcterms:modified xsi:type="dcterms:W3CDTF">2014-10-17T10:15:00Z</dcterms:modified>
</cp:coreProperties>
</file>